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2" w:rightFromText="142" w:vertAnchor="page" w:horzAnchor="page" w:tblpX="426" w:tblpY="511"/>
        <w:tblOverlap w:val="never"/>
        <w:tblW w:w="11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998"/>
      </w:tblGrid>
      <w:tr w:rsidR="00001B32" w:rsidRPr="00D33766" w:rsidTr="00113CB6">
        <w:trPr>
          <w:cantSplit/>
          <w:trHeight w:hRule="exact" w:val="1250"/>
        </w:trPr>
        <w:tc>
          <w:tcPr>
            <w:tcW w:w="8188" w:type="dxa"/>
          </w:tcPr>
          <w:p w:rsidR="00001B32" w:rsidRPr="00D33766" w:rsidRDefault="00001B32" w:rsidP="0037218E">
            <w:pPr>
              <w:pStyle w:val="Tiedot"/>
              <w:jc w:val="both"/>
              <w:rPr>
                <w:rFonts w:cs="Arial"/>
              </w:rPr>
            </w:pPr>
            <w:bookmarkStart w:id="0" w:name="_GoBack"/>
            <w:bookmarkEnd w:id="0"/>
          </w:p>
          <w:p w:rsidR="0037218E" w:rsidRDefault="0037218E" w:rsidP="0037218E">
            <w:pPr>
              <w:pStyle w:val="Yltunniste"/>
              <w:jc w:val="both"/>
              <w:rPr>
                <w:rFonts w:cs="Arial"/>
              </w:rPr>
            </w:pPr>
          </w:p>
          <w:p w:rsidR="0037218E" w:rsidRDefault="0037218E" w:rsidP="0037218E"/>
          <w:p w:rsidR="00001B32" w:rsidRPr="0037218E" w:rsidRDefault="0037218E" w:rsidP="0037218E">
            <w:pPr>
              <w:tabs>
                <w:tab w:val="left" w:pos="2040"/>
                <w:tab w:val="left" w:pos="2490"/>
              </w:tabs>
            </w:pPr>
            <w:r>
              <w:tab/>
            </w:r>
            <w:r>
              <w:tab/>
            </w:r>
          </w:p>
        </w:tc>
        <w:tc>
          <w:tcPr>
            <w:tcW w:w="2998" w:type="dxa"/>
          </w:tcPr>
          <w:p w:rsidR="00001B32" w:rsidRPr="00D33766" w:rsidRDefault="0051256B" w:rsidP="0037218E">
            <w:pPr>
              <w:pStyle w:val="Tiedot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alias w:val="Päivämäärä"/>
                <w:tag w:val="Päivämäärä"/>
                <w:id w:val="1163434269"/>
                <w:placeholder>
                  <w:docPart w:val="4B800378173E4F13A1ECE7F5E203459F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6-12-29T00:00:00Z">
                  <w:dateFormat w:val="d. MMMMta 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37218E">
                  <w:rPr>
                    <w:rFonts w:cs="Arial"/>
                  </w:rPr>
                  <w:t>29. joulukuuta 2016</w:t>
                </w:r>
              </w:sdtContent>
            </w:sdt>
            <w:r w:rsidR="00001B32" w:rsidRPr="00D33766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15972869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C0466D" w:rsidRPr="00D33766">
                  <w:rPr>
                    <w:rFonts w:cs="Arial"/>
                  </w:rPr>
                  <w:fldChar w:fldCharType="begin"/>
                </w:r>
                <w:r w:rsidR="00001B32" w:rsidRPr="00D33766">
                  <w:rPr>
                    <w:rFonts w:cs="Arial"/>
                  </w:rPr>
                  <w:instrText>PAGE   \* MERGEFORMAT</w:instrText>
                </w:r>
                <w:r w:rsidR="00C0466D" w:rsidRPr="00D33766">
                  <w:rPr>
                    <w:rFonts w:cs="Arial"/>
                  </w:rPr>
                  <w:fldChar w:fldCharType="separate"/>
                </w:r>
                <w:r w:rsidR="00193812">
                  <w:rPr>
                    <w:rFonts w:cs="Arial"/>
                    <w:noProof/>
                  </w:rPr>
                  <w:t>1</w:t>
                </w:r>
                <w:r w:rsidR="00C0466D" w:rsidRPr="00D33766">
                  <w:rPr>
                    <w:rFonts w:cs="Arial"/>
                  </w:rPr>
                  <w:fldChar w:fldCharType="end"/>
                </w:r>
              </w:sdtContent>
            </w:sdt>
          </w:p>
          <w:p w:rsidR="00001B32" w:rsidRPr="00D33766" w:rsidRDefault="00001B32" w:rsidP="0037218E">
            <w:pPr>
              <w:pStyle w:val="Tiedot"/>
              <w:jc w:val="both"/>
              <w:rPr>
                <w:rFonts w:cs="Arial"/>
              </w:rPr>
            </w:pPr>
          </w:p>
        </w:tc>
      </w:tr>
      <w:tr w:rsidR="00001B32" w:rsidRPr="00D33766" w:rsidTr="00113CB6">
        <w:trPr>
          <w:cantSplit/>
          <w:trHeight w:hRule="exact" w:val="1250"/>
        </w:trPr>
        <w:tc>
          <w:tcPr>
            <w:tcW w:w="8188" w:type="dxa"/>
          </w:tcPr>
          <w:p w:rsidR="00001B32" w:rsidRPr="00D33766" w:rsidRDefault="0051256B" w:rsidP="0037218E">
            <w:pPr>
              <w:pStyle w:val="Tiedot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tag w:val="vastaanottaja"/>
                <w:id w:val="-1754666156"/>
                <w:showingPlcHdr/>
              </w:sdtPr>
              <w:sdtEndPr/>
              <w:sdtContent>
                <w:r w:rsidR="00A3335A">
                  <w:rPr>
                    <w:rFonts w:cs="Arial"/>
                  </w:rPr>
                  <w:t xml:space="preserve">     </w:t>
                </w:r>
              </w:sdtContent>
            </w:sdt>
          </w:p>
          <w:p w:rsidR="00001B32" w:rsidRPr="00D33766" w:rsidRDefault="00001B32" w:rsidP="0037218E">
            <w:pPr>
              <w:pStyle w:val="Tiedot"/>
              <w:jc w:val="both"/>
              <w:rPr>
                <w:rFonts w:cs="Arial"/>
              </w:rPr>
            </w:pPr>
          </w:p>
        </w:tc>
        <w:tc>
          <w:tcPr>
            <w:tcW w:w="2998" w:type="dxa"/>
          </w:tcPr>
          <w:p w:rsidR="00001B32" w:rsidRPr="00D33766" w:rsidRDefault="00001B32" w:rsidP="0037218E">
            <w:pPr>
              <w:pStyle w:val="Tiedot"/>
              <w:jc w:val="both"/>
              <w:rPr>
                <w:rFonts w:cs="Arial"/>
              </w:rPr>
            </w:pPr>
          </w:p>
        </w:tc>
      </w:tr>
    </w:tbl>
    <w:p w:rsidR="002D1ECE" w:rsidRPr="007F7B65" w:rsidRDefault="00D33766" w:rsidP="007A07FA">
      <w:pPr>
        <w:pStyle w:val="Otsikko1"/>
        <w:jc w:val="both"/>
        <w:rPr>
          <w:rFonts w:ascii="Arial" w:hAnsi="Arial" w:cs="Arial"/>
          <w:sz w:val="40"/>
          <w:szCs w:val="40"/>
        </w:rPr>
      </w:pPr>
      <w:r w:rsidRPr="007F7B65">
        <w:rPr>
          <w:rFonts w:ascii="Arial" w:hAnsi="Arial" w:cs="Arial"/>
          <w:sz w:val="40"/>
          <w:szCs w:val="40"/>
        </w:rPr>
        <w:t>Maksatushakemuksen t</w:t>
      </w:r>
      <w:r w:rsidR="008B2473" w:rsidRPr="007F7B65">
        <w:rPr>
          <w:rFonts w:ascii="Arial" w:hAnsi="Arial" w:cs="Arial"/>
          <w:sz w:val="40"/>
          <w:szCs w:val="40"/>
        </w:rPr>
        <w:t>ekemiseen li</w:t>
      </w:r>
      <w:r w:rsidRPr="007F7B65">
        <w:rPr>
          <w:rFonts w:ascii="Arial" w:hAnsi="Arial" w:cs="Arial"/>
          <w:sz w:val="40"/>
          <w:szCs w:val="40"/>
        </w:rPr>
        <w:t>ittyviä ohjeita</w:t>
      </w:r>
      <w:r w:rsidR="008B2473" w:rsidRPr="007F7B65">
        <w:rPr>
          <w:rFonts w:ascii="Arial" w:hAnsi="Arial" w:cs="Arial"/>
          <w:sz w:val="40"/>
          <w:szCs w:val="40"/>
        </w:rPr>
        <w:t xml:space="preserve"> ESR-hankkeissa</w:t>
      </w:r>
    </w:p>
    <w:p w:rsidR="00124A71" w:rsidRDefault="00124A71" w:rsidP="007A07FA">
      <w:pPr>
        <w:spacing w:line="240" w:lineRule="auto"/>
        <w:jc w:val="both"/>
        <w:rPr>
          <w:rFonts w:ascii="Arial" w:hAnsi="Arial" w:cs="Arial"/>
        </w:rPr>
      </w:pPr>
    </w:p>
    <w:p w:rsidR="00D33766" w:rsidRPr="00114722" w:rsidRDefault="00D33766" w:rsidP="003E248B">
      <w:pPr>
        <w:spacing w:line="240" w:lineRule="auto"/>
        <w:jc w:val="both"/>
        <w:rPr>
          <w:rFonts w:ascii="Arial" w:hAnsi="Arial" w:cs="Arial"/>
        </w:rPr>
      </w:pPr>
      <w:r w:rsidRPr="00114722">
        <w:rPr>
          <w:rFonts w:ascii="Arial" w:hAnsi="Arial" w:cs="Arial"/>
        </w:rPr>
        <w:t>Hyvä ESR-projektin toteuttaja,</w:t>
      </w:r>
    </w:p>
    <w:p w:rsidR="00D33766" w:rsidRPr="00114722" w:rsidRDefault="00D33766" w:rsidP="003E248B">
      <w:pPr>
        <w:spacing w:line="240" w:lineRule="auto"/>
        <w:jc w:val="both"/>
        <w:rPr>
          <w:rFonts w:ascii="Arial" w:hAnsi="Arial" w:cs="Arial"/>
        </w:rPr>
      </w:pPr>
    </w:p>
    <w:p w:rsidR="00392DCE" w:rsidRPr="00114722" w:rsidRDefault="00F45904" w:rsidP="003E248B">
      <w:pPr>
        <w:spacing w:line="240" w:lineRule="auto"/>
        <w:jc w:val="both"/>
        <w:rPr>
          <w:rFonts w:ascii="Arial" w:hAnsi="Arial" w:cs="Arial"/>
        </w:rPr>
      </w:pPr>
      <w:r w:rsidRPr="00114722">
        <w:rPr>
          <w:rFonts w:asciiTheme="majorHAnsi" w:hAnsiTheme="majorHAnsi" w:cstheme="majorHAnsi"/>
          <w:bCs/>
        </w:rPr>
        <w:t xml:space="preserve">maksatushakemus laaditaan </w:t>
      </w:r>
      <w:r w:rsidRPr="00114722">
        <w:rPr>
          <w:rFonts w:asciiTheme="majorHAnsi" w:hAnsiTheme="majorHAnsi" w:cstheme="majorHAnsi"/>
        </w:rPr>
        <w:t>rahoituspäätöksessä tai aloituspalaverissa määritel</w:t>
      </w:r>
      <w:r w:rsidR="00392DCE" w:rsidRPr="00114722">
        <w:rPr>
          <w:rFonts w:asciiTheme="majorHAnsi" w:hAnsiTheme="majorHAnsi" w:cstheme="majorHAnsi"/>
        </w:rPr>
        <w:t>tyjen</w:t>
      </w:r>
      <w:r w:rsidRPr="00114722">
        <w:rPr>
          <w:rFonts w:asciiTheme="majorHAnsi" w:hAnsiTheme="majorHAnsi" w:cstheme="majorHAnsi"/>
        </w:rPr>
        <w:t xml:space="preserve"> </w:t>
      </w:r>
      <w:r w:rsidR="00392DCE" w:rsidRPr="00114722">
        <w:rPr>
          <w:rFonts w:asciiTheme="majorHAnsi" w:hAnsiTheme="majorHAnsi" w:cstheme="majorHAnsi"/>
        </w:rPr>
        <w:t>maksatusjaksojen mu</w:t>
      </w:r>
      <w:r w:rsidRPr="00114722">
        <w:rPr>
          <w:rFonts w:asciiTheme="majorHAnsi" w:hAnsiTheme="majorHAnsi" w:cstheme="majorHAnsi"/>
        </w:rPr>
        <w:t xml:space="preserve">kaisesti. </w:t>
      </w:r>
      <w:r w:rsidR="00114722" w:rsidRPr="00114722">
        <w:rPr>
          <w:rFonts w:asciiTheme="majorHAnsi" w:hAnsiTheme="majorHAnsi" w:cstheme="majorHAnsi"/>
        </w:rPr>
        <w:t>M</w:t>
      </w:r>
      <w:r w:rsidR="00392DCE" w:rsidRPr="00114722">
        <w:rPr>
          <w:rFonts w:ascii="Arial" w:hAnsi="Arial" w:cs="Arial"/>
        </w:rPr>
        <w:t>aksatushakemus tulee toimittaa rahoittajalle viimeistään kahden kuukauden kuluessa asianomaisen maksatusjakson päättymisestä</w:t>
      </w:r>
      <w:r w:rsidR="00114722" w:rsidRPr="00114722">
        <w:rPr>
          <w:rFonts w:ascii="Arial" w:hAnsi="Arial" w:cs="Arial"/>
        </w:rPr>
        <w:t>,</w:t>
      </w:r>
      <w:r w:rsidR="00392DCE" w:rsidRPr="00114722">
        <w:rPr>
          <w:rFonts w:ascii="Arial" w:hAnsi="Arial" w:cs="Arial"/>
        </w:rPr>
        <w:t xml:space="preserve"> ellei muuta ole sovittu. Hankkeen viimeinen maksatushakemus on jätettävä neljän kuukauden kuluessa hankkeen päättymisestä.</w:t>
      </w:r>
    </w:p>
    <w:p w:rsidR="00392DCE" w:rsidRPr="00114722" w:rsidRDefault="00392DCE" w:rsidP="003E248B">
      <w:pPr>
        <w:pStyle w:val="Default"/>
        <w:jc w:val="both"/>
        <w:rPr>
          <w:rFonts w:asciiTheme="majorHAnsi" w:hAnsiTheme="majorHAnsi" w:cstheme="majorHAnsi"/>
          <w:iCs/>
          <w:color w:val="auto"/>
          <w:sz w:val="22"/>
          <w:szCs w:val="22"/>
        </w:rPr>
      </w:pPr>
    </w:p>
    <w:p w:rsidR="00F45904" w:rsidRPr="00114722" w:rsidRDefault="00392DCE" w:rsidP="003E248B">
      <w:pPr>
        <w:pStyle w:val="Default"/>
        <w:jc w:val="both"/>
        <w:rPr>
          <w:color w:val="auto"/>
        </w:rPr>
      </w:pPr>
      <w:r w:rsidRPr="00114722">
        <w:rPr>
          <w:color w:val="auto"/>
          <w:sz w:val="22"/>
          <w:szCs w:val="22"/>
        </w:rPr>
        <w:t xml:space="preserve">Maksatushakemus tehdään EURA 2014 </w:t>
      </w:r>
      <w:r w:rsidR="00114722" w:rsidRPr="00114722">
        <w:rPr>
          <w:color w:val="auto"/>
          <w:sz w:val="22"/>
          <w:szCs w:val="22"/>
        </w:rPr>
        <w:t>-</w:t>
      </w:r>
      <w:r w:rsidRPr="00114722">
        <w:rPr>
          <w:color w:val="auto"/>
          <w:sz w:val="22"/>
          <w:szCs w:val="22"/>
        </w:rPr>
        <w:t xml:space="preserve">tietojärjestelmään. </w:t>
      </w:r>
      <w:r w:rsidR="00F45904" w:rsidRPr="00114722">
        <w:rPr>
          <w:rFonts w:asciiTheme="majorHAnsi" w:hAnsiTheme="majorHAnsi" w:cstheme="majorHAnsi"/>
          <w:iCs/>
          <w:color w:val="auto"/>
          <w:sz w:val="22"/>
          <w:szCs w:val="22"/>
        </w:rPr>
        <w:t xml:space="preserve">Tuen hakeminen EURA 2014 </w:t>
      </w:r>
      <w:r w:rsidR="00AA2DB9">
        <w:rPr>
          <w:rFonts w:asciiTheme="majorHAnsi" w:hAnsiTheme="majorHAnsi" w:cstheme="majorHAnsi"/>
          <w:iCs/>
          <w:color w:val="auto"/>
          <w:sz w:val="22"/>
          <w:szCs w:val="22"/>
        </w:rPr>
        <w:t>-</w:t>
      </w:r>
      <w:r w:rsidR="00F45904" w:rsidRPr="00114722">
        <w:rPr>
          <w:rFonts w:asciiTheme="majorHAnsi" w:hAnsiTheme="majorHAnsi" w:cstheme="majorHAnsi"/>
          <w:iCs/>
          <w:color w:val="auto"/>
          <w:sz w:val="22"/>
          <w:szCs w:val="22"/>
        </w:rPr>
        <w:t xml:space="preserve">tietojärjestelmässä edellyttää vahvaa sähköistä </w:t>
      </w:r>
      <w:proofErr w:type="spellStart"/>
      <w:r w:rsidR="00F45904" w:rsidRPr="00114722">
        <w:rPr>
          <w:rFonts w:asciiTheme="majorHAnsi" w:hAnsiTheme="majorHAnsi" w:cstheme="majorHAnsi"/>
          <w:iCs/>
          <w:color w:val="auto"/>
          <w:sz w:val="22"/>
          <w:szCs w:val="22"/>
        </w:rPr>
        <w:t>tunnist</w:t>
      </w:r>
      <w:r w:rsidR="00114722" w:rsidRPr="00114722">
        <w:rPr>
          <w:rFonts w:asciiTheme="majorHAnsi" w:hAnsiTheme="majorHAnsi" w:cstheme="majorHAnsi"/>
          <w:iCs/>
          <w:color w:val="auto"/>
          <w:sz w:val="22"/>
          <w:szCs w:val="22"/>
        </w:rPr>
        <w:t>autumista</w:t>
      </w:r>
      <w:proofErr w:type="spellEnd"/>
      <w:r w:rsidR="00114722" w:rsidRPr="00114722">
        <w:rPr>
          <w:rFonts w:asciiTheme="majorHAnsi" w:hAnsiTheme="majorHAnsi" w:cstheme="majorHAnsi"/>
          <w:iCs/>
          <w:color w:val="auto"/>
          <w:sz w:val="22"/>
          <w:szCs w:val="22"/>
        </w:rPr>
        <w:t xml:space="preserve"> (verohallinnon Katso </w:t>
      </w:r>
      <w:r w:rsidR="008B7979">
        <w:rPr>
          <w:rFonts w:asciiTheme="majorHAnsi" w:hAnsiTheme="majorHAnsi" w:cstheme="majorHAnsi"/>
          <w:iCs/>
          <w:color w:val="auto"/>
          <w:sz w:val="22"/>
          <w:szCs w:val="22"/>
        </w:rPr>
        <w:t>-</w:t>
      </w:r>
      <w:proofErr w:type="spellStart"/>
      <w:r w:rsidR="008B7979">
        <w:rPr>
          <w:rFonts w:asciiTheme="majorHAnsi" w:hAnsiTheme="majorHAnsi" w:cstheme="majorHAnsi"/>
          <w:iCs/>
          <w:color w:val="auto"/>
          <w:sz w:val="22"/>
          <w:szCs w:val="22"/>
        </w:rPr>
        <w:t>t</w:t>
      </w:r>
      <w:r w:rsidR="00F45904" w:rsidRPr="00114722">
        <w:rPr>
          <w:rFonts w:asciiTheme="majorHAnsi" w:hAnsiTheme="majorHAnsi" w:cstheme="majorHAnsi"/>
          <w:iCs/>
          <w:color w:val="auto"/>
          <w:sz w:val="22"/>
          <w:szCs w:val="22"/>
        </w:rPr>
        <w:t>unnistautuminen</w:t>
      </w:r>
      <w:proofErr w:type="spellEnd"/>
      <w:r w:rsidR="00F45904" w:rsidRPr="00114722">
        <w:rPr>
          <w:rFonts w:asciiTheme="majorHAnsi" w:hAnsiTheme="majorHAnsi" w:cstheme="majorHAnsi"/>
          <w:iCs/>
          <w:color w:val="auto"/>
          <w:sz w:val="22"/>
          <w:szCs w:val="22"/>
        </w:rPr>
        <w:t>)</w:t>
      </w:r>
      <w:r w:rsidR="00F45904" w:rsidRPr="00114722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F45904" w:rsidRPr="00114722">
        <w:rPr>
          <w:color w:val="auto"/>
          <w:sz w:val="22"/>
          <w:szCs w:val="22"/>
        </w:rPr>
        <w:t>Palvelun käyttäjä tarvitsee EURA 2014 -järjestelmään kirjautumista varten oman asiointiroolin Katso</w:t>
      </w:r>
      <w:r w:rsidR="00114722" w:rsidRPr="00114722">
        <w:rPr>
          <w:color w:val="auto"/>
          <w:sz w:val="22"/>
          <w:szCs w:val="22"/>
        </w:rPr>
        <w:t xml:space="preserve"> -</w:t>
      </w:r>
      <w:r w:rsidR="00F45904" w:rsidRPr="00114722">
        <w:rPr>
          <w:color w:val="auto"/>
          <w:sz w:val="22"/>
          <w:szCs w:val="22"/>
        </w:rPr>
        <w:t>tunnisteelle. Asiointirooli pyydetään oman organisaation Katso</w:t>
      </w:r>
      <w:r w:rsidR="00114722" w:rsidRPr="00114722">
        <w:rPr>
          <w:color w:val="auto"/>
          <w:sz w:val="22"/>
          <w:szCs w:val="22"/>
        </w:rPr>
        <w:t xml:space="preserve"> </w:t>
      </w:r>
      <w:r w:rsidR="008B7979">
        <w:rPr>
          <w:color w:val="auto"/>
          <w:sz w:val="22"/>
          <w:szCs w:val="22"/>
        </w:rPr>
        <w:t>-</w:t>
      </w:r>
      <w:r w:rsidR="00F45904" w:rsidRPr="00114722">
        <w:rPr>
          <w:color w:val="auto"/>
          <w:sz w:val="22"/>
          <w:szCs w:val="22"/>
        </w:rPr>
        <w:t>pääkäyttäjältä (tai Katso</w:t>
      </w:r>
      <w:r w:rsidR="00114722" w:rsidRPr="00114722">
        <w:rPr>
          <w:color w:val="auto"/>
          <w:sz w:val="22"/>
          <w:szCs w:val="22"/>
        </w:rPr>
        <w:t xml:space="preserve"> -</w:t>
      </w:r>
      <w:r w:rsidR="00F45904" w:rsidRPr="00114722">
        <w:rPr>
          <w:color w:val="auto"/>
          <w:sz w:val="22"/>
          <w:szCs w:val="22"/>
        </w:rPr>
        <w:t>rinnakkaispääkäyttäjältä). Käyttämällä EURA 2014:n sähköisiä palveluja vahvasti Katso</w:t>
      </w:r>
      <w:r w:rsidR="00114722" w:rsidRPr="00114722">
        <w:rPr>
          <w:color w:val="auto"/>
          <w:sz w:val="22"/>
          <w:szCs w:val="22"/>
        </w:rPr>
        <w:t xml:space="preserve"> -</w:t>
      </w:r>
      <w:proofErr w:type="spellStart"/>
      <w:r w:rsidR="00F45904" w:rsidRPr="00114722">
        <w:rPr>
          <w:color w:val="auto"/>
          <w:sz w:val="22"/>
          <w:szCs w:val="22"/>
        </w:rPr>
        <w:t>tunnistautuneena</w:t>
      </w:r>
      <w:proofErr w:type="spellEnd"/>
      <w:r w:rsidR="00F45904" w:rsidRPr="00114722">
        <w:rPr>
          <w:color w:val="auto"/>
          <w:sz w:val="22"/>
          <w:szCs w:val="22"/>
        </w:rPr>
        <w:t>, käyttäjän ei tarvitse lainkaan lähettää viranomaiselle allekirjoitettuja paperilomakkeita.</w:t>
      </w:r>
    </w:p>
    <w:p w:rsidR="00D33766" w:rsidRPr="00114722" w:rsidRDefault="00D33766" w:rsidP="003E248B">
      <w:pPr>
        <w:spacing w:line="240" w:lineRule="auto"/>
        <w:jc w:val="both"/>
        <w:rPr>
          <w:rFonts w:ascii="Arial" w:hAnsi="Arial" w:cs="Arial"/>
        </w:rPr>
      </w:pPr>
    </w:p>
    <w:p w:rsidR="00D33766" w:rsidRPr="00114722" w:rsidRDefault="00124A71" w:rsidP="003E248B">
      <w:pPr>
        <w:spacing w:line="240" w:lineRule="auto"/>
        <w:jc w:val="both"/>
        <w:rPr>
          <w:rFonts w:ascii="Arial" w:hAnsi="Arial" w:cs="Arial"/>
        </w:rPr>
      </w:pPr>
      <w:r w:rsidRPr="00114722">
        <w:rPr>
          <w:rFonts w:ascii="Arial" w:hAnsi="Arial" w:cs="Arial"/>
        </w:rPr>
        <w:t xml:space="preserve">Maksatushakemuksen laatimisessa on noudatettava järjestelmässä olevia </w:t>
      </w:r>
      <w:r w:rsidR="00C10FDD">
        <w:rPr>
          <w:rFonts w:ascii="Arial" w:hAnsi="Arial" w:cs="Arial"/>
        </w:rPr>
        <w:t xml:space="preserve">sekä viranomaisen antamia </w:t>
      </w:r>
      <w:r w:rsidRPr="00114722">
        <w:rPr>
          <w:rFonts w:ascii="Arial" w:hAnsi="Arial" w:cs="Arial"/>
        </w:rPr>
        <w:t xml:space="preserve">ohjeita. </w:t>
      </w:r>
      <w:r w:rsidR="00D33766" w:rsidRPr="00114722">
        <w:rPr>
          <w:rFonts w:ascii="Arial" w:hAnsi="Arial" w:cs="Arial"/>
        </w:rPr>
        <w:t>Kun hakemus on valmis, se jätetään tietojärjestelmässä viranomaisen käsiteltäväksi. Vaaditut liitteet jätetään maksatushakemuksen yhteydessä sähköisesti EURA</w:t>
      </w:r>
      <w:r w:rsidR="00392DCE" w:rsidRPr="00114722">
        <w:rPr>
          <w:rFonts w:ascii="Arial" w:hAnsi="Arial" w:cs="Arial"/>
        </w:rPr>
        <w:t xml:space="preserve"> </w:t>
      </w:r>
      <w:r w:rsidR="00D33766" w:rsidRPr="00114722">
        <w:rPr>
          <w:rFonts w:ascii="Arial" w:hAnsi="Arial" w:cs="Arial"/>
        </w:rPr>
        <w:t xml:space="preserve">2014 -järjestelmässä. </w:t>
      </w:r>
      <w:r w:rsidR="008B7979">
        <w:rPr>
          <w:rFonts w:ascii="Arial" w:hAnsi="Arial" w:cs="Arial"/>
        </w:rPr>
        <w:t xml:space="preserve">Kutakin kululajia koskevat liitteet tulee jättää kunkin kululajin kohdalle. Koko maksatusta </w:t>
      </w:r>
      <w:r w:rsidR="008E20D0">
        <w:rPr>
          <w:rFonts w:ascii="Arial" w:hAnsi="Arial" w:cs="Arial"/>
        </w:rPr>
        <w:t xml:space="preserve">koskevat ja </w:t>
      </w:r>
      <w:r w:rsidR="008B7979">
        <w:rPr>
          <w:rFonts w:ascii="Arial" w:hAnsi="Arial" w:cs="Arial"/>
        </w:rPr>
        <w:t xml:space="preserve">muita </w:t>
      </w:r>
      <w:r w:rsidR="008E20D0">
        <w:rPr>
          <w:rFonts w:ascii="Arial" w:hAnsi="Arial" w:cs="Arial"/>
        </w:rPr>
        <w:t xml:space="preserve">tarpeellisia </w:t>
      </w:r>
      <w:r w:rsidR="008B7979">
        <w:rPr>
          <w:rFonts w:ascii="Arial" w:hAnsi="Arial" w:cs="Arial"/>
        </w:rPr>
        <w:t xml:space="preserve">liitteitä voidaan liittää kohtaan 8 Liitteet ja allekirjoitus. </w:t>
      </w:r>
      <w:r w:rsidR="00BA1568" w:rsidRPr="00114722">
        <w:rPr>
          <w:rFonts w:ascii="Arial" w:hAnsi="Arial" w:cs="Arial"/>
        </w:rPr>
        <w:t xml:space="preserve">Liitelomakkeet voivat olla organisaation </w:t>
      </w:r>
      <w:r w:rsidR="00BA1568" w:rsidRPr="00641E44">
        <w:rPr>
          <w:rFonts w:ascii="Arial" w:hAnsi="Arial" w:cs="Arial"/>
        </w:rPr>
        <w:t xml:space="preserve">omia </w:t>
      </w:r>
      <w:r w:rsidR="008B5DDD">
        <w:rPr>
          <w:rFonts w:ascii="Arial" w:hAnsi="Arial" w:cs="Arial"/>
        </w:rPr>
        <w:t xml:space="preserve">tai </w:t>
      </w:r>
      <w:r w:rsidR="00DC2519">
        <w:rPr>
          <w:rFonts w:ascii="Arial" w:hAnsi="Arial" w:cs="Arial"/>
        </w:rPr>
        <w:t>viranomaisen laatimia lomakke</w:t>
      </w:r>
      <w:r w:rsidR="003F7FF3">
        <w:rPr>
          <w:rFonts w:ascii="Arial" w:hAnsi="Arial" w:cs="Arial"/>
        </w:rPr>
        <w:t>i</w:t>
      </w:r>
      <w:r w:rsidR="00DC2519">
        <w:rPr>
          <w:rFonts w:ascii="Arial" w:hAnsi="Arial" w:cs="Arial"/>
        </w:rPr>
        <w:t>ta</w:t>
      </w:r>
      <w:r w:rsidR="00BA1568" w:rsidRPr="00641E44">
        <w:rPr>
          <w:rFonts w:ascii="Arial" w:hAnsi="Arial" w:cs="Arial"/>
        </w:rPr>
        <w:t>. Omista lomakkeista</w:t>
      </w:r>
      <w:r w:rsidR="00BA1568" w:rsidRPr="00114722">
        <w:rPr>
          <w:rFonts w:ascii="Arial" w:hAnsi="Arial" w:cs="Arial"/>
        </w:rPr>
        <w:t xml:space="preserve"> on käytävä ilmi vähintään samat asiat kuin </w:t>
      </w:r>
      <w:r w:rsidR="00C15E5D">
        <w:rPr>
          <w:rFonts w:ascii="Arial" w:hAnsi="Arial" w:cs="Arial"/>
        </w:rPr>
        <w:t>viranomaisen</w:t>
      </w:r>
      <w:r w:rsidR="00BA1568" w:rsidRPr="00114722">
        <w:rPr>
          <w:rFonts w:ascii="Arial" w:hAnsi="Arial" w:cs="Arial"/>
        </w:rPr>
        <w:t xml:space="preserve"> lomakkeista.</w:t>
      </w:r>
    </w:p>
    <w:p w:rsidR="00D1710C" w:rsidRPr="00114722" w:rsidRDefault="00D1710C" w:rsidP="003E248B">
      <w:pPr>
        <w:spacing w:line="240" w:lineRule="auto"/>
        <w:jc w:val="both"/>
        <w:rPr>
          <w:rFonts w:ascii="Arial" w:hAnsi="Arial" w:cs="Arial"/>
        </w:rPr>
      </w:pPr>
    </w:p>
    <w:p w:rsidR="005F23A3" w:rsidRDefault="00D33766" w:rsidP="003E248B">
      <w:pPr>
        <w:spacing w:line="240" w:lineRule="auto"/>
        <w:jc w:val="both"/>
        <w:rPr>
          <w:rFonts w:ascii="Arial" w:hAnsi="Arial" w:cs="Arial"/>
        </w:rPr>
      </w:pPr>
      <w:r w:rsidRPr="00114722">
        <w:rPr>
          <w:rFonts w:ascii="Arial" w:hAnsi="Arial" w:cs="Arial"/>
        </w:rPr>
        <w:t xml:space="preserve">Maksatushakemuksessa </w:t>
      </w:r>
      <w:r w:rsidR="00904336" w:rsidRPr="00114722">
        <w:rPr>
          <w:rFonts w:ascii="Arial" w:hAnsi="Arial" w:cs="Arial"/>
        </w:rPr>
        <w:t>esitettävien kustannusten tulee pääsääntöisesti</w:t>
      </w:r>
      <w:r w:rsidRPr="00114722">
        <w:rPr>
          <w:rFonts w:ascii="Arial" w:hAnsi="Arial" w:cs="Arial"/>
        </w:rPr>
        <w:t xml:space="preserve"> kohdistua maksatuskaudelle. Maksuun haettavien kustannusten tulee olla maksettuja ennen maksa</w:t>
      </w:r>
      <w:r w:rsidR="00124A71" w:rsidRPr="00114722">
        <w:rPr>
          <w:rFonts w:ascii="Arial" w:hAnsi="Arial" w:cs="Arial"/>
        </w:rPr>
        <w:t>tus</w:t>
      </w:r>
      <w:r w:rsidR="00AA2DB9">
        <w:rPr>
          <w:rFonts w:ascii="Arial" w:hAnsi="Arial" w:cs="Arial"/>
        </w:rPr>
        <w:t>-</w:t>
      </w:r>
      <w:r w:rsidR="00124A71" w:rsidRPr="00114722">
        <w:rPr>
          <w:rFonts w:ascii="Arial" w:hAnsi="Arial" w:cs="Arial"/>
        </w:rPr>
        <w:t>h</w:t>
      </w:r>
      <w:r w:rsidRPr="00114722">
        <w:rPr>
          <w:rFonts w:ascii="Arial" w:hAnsi="Arial" w:cs="Arial"/>
        </w:rPr>
        <w:t>akemuksen jättämistä. Kustannusten hankeyhteyden tulee käydä selkeästi ilmi maksatushakemusaineistosta. Kaikista laskelmista on voitava vaivattomasti todentaa, että kustannuksiin sisältyy vain tukikelpoisia kustannuksia. EURA</w:t>
      </w:r>
      <w:r w:rsidR="00392DCE" w:rsidRPr="00114722">
        <w:rPr>
          <w:rFonts w:ascii="Arial" w:hAnsi="Arial" w:cs="Arial"/>
        </w:rPr>
        <w:t xml:space="preserve"> </w:t>
      </w:r>
      <w:r w:rsidRPr="00114722">
        <w:rPr>
          <w:rFonts w:ascii="Arial" w:hAnsi="Arial" w:cs="Arial"/>
        </w:rPr>
        <w:t>2014 -järjestelmän maksatus</w:t>
      </w:r>
      <w:r w:rsidR="00114722">
        <w:rPr>
          <w:rFonts w:ascii="Arial" w:hAnsi="Arial" w:cs="Arial"/>
        </w:rPr>
        <w:t>-</w:t>
      </w:r>
      <w:r w:rsidRPr="00114722">
        <w:rPr>
          <w:rFonts w:ascii="Arial" w:hAnsi="Arial" w:cs="Arial"/>
        </w:rPr>
        <w:t xml:space="preserve">hakemuksen taustalomakkeiden </w:t>
      </w:r>
      <w:r w:rsidR="00AA2DB9">
        <w:rPr>
          <w:rFonts w:ascii="Arial" w:hAnsi="Arial" w:cs="Arial"/>
        </w:rPr>
        <w:t xml:space="preserve">kustannus- ja </w:t>
      </w:r>
      <w:r w:rsidRPr="00114722">
        <w:rPr>
          <w:rFonts w:ascii="Arial" w:hAnsi="Arial" w:cs="Arial"/>
        </w:rPr>
        <w:t>selitelaati</w:t>
      </w:r>
      <w:r w:rsidR="003A4F3C">
        <w:rPr>
          <w:rFonts w:ascii="Arial" w:hAnsi="Arial" w:cs="Arial"/>
        </w:rPr>
        <w:t>k</w:t>
      </w:r>
      <w:r w:rsidRPr="00114722">
        <w:rPr>
          <w:rFonts w:ascii="Arial" w:hAnsi="Arial" w:cs="Arial"/>
        </w:rPr>
        <w:t>koihin tulee kirjoittaa selvennykset maksuun haettavista kustannuksista</w:t>
      </w:r>
      <w:r w:rsidR="00AA2DB9">
        <w:rPr>
          <w:rFonts w:ascii="Arial" w:hAnsi="Arial" w:cs="Arial"/>
        </w:rPr>
        <w:t xml:space="preserve"> (katso järjestelmässä kysymysmerki</w:t>
      </w:r>
      <w:r w:rsidR="003A4F3C">
        <w:rPr>
          <w:rFonts w:ascii="Arial" w:hAnsi="Arial" w:cs="Arial"/>
        </w:rPr>
        <w:t>stä aukeavat ohjee</w:t>
      </w:r>
      <w:r w:rsidR="00AA2DB9">
        <w:rPr>
          <w:rFonts w:ascii="Arial" w:hAnsi="Arial" w:cs="Arial"/>
        </w:rPr>
        <w:t>t)</w:t>
      </w:r>
      <w:r w:rsidRPr="00114722">
        <w:rPr>
          <w:rFonts w:ascii="Arial" w:hAnsi="Arial" w:cs="Arial"/>
        </w:rPr>
        <w:t>.</w:t>
      </w:r>
    </w:p>
    <w:p w:rsidR="00D33766" w:rsidRPr="00114722" w:rsidRDefault="00EC7397" w:rsidP="003E24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Palkoissa yksi henkilö nimikkeellään on yksi rivi.</w:t>
      </w:r>
      <w:r w:rsidR="008E20D0">
        <w:rPr>
          <w:rFonts w:ascii="Arial" w:hAnsi="Arial" w:cs="Arial"/>
        </w:rPr>
        <w:t xml:space="preserve"> Mikäli samoja nimikkeitä on useampi, tulee tunnistaminen tehdä esim. </w:t>
      </w:r>
      <w:r w:rsidR="00915BD4">
        <w:rPr>
          <w:rFonts w:ascii="Arial" w:hAnsi="Arial" w:cs="Arial"/>
        </w:rPr>
        <w:t>nimikirjaimilla</w:t>
      </w:r>
      <w:r w:rsidR="008E20D0">
        <w:rPr>
          <w:rFonts w:ascii="Arial" w:hAnsi="Arial" w:cs="Arial"/>
        </w:rPr>
        <w:t xml:space="preserve"> tai muulla selkeällä tavalla.</w:t>
      </w:r>
      <w:r w:rsidR="005F23A3">
        <w:rPr>
          <w:rFonts w:ascii="Arial" w:hAnsi="Arial" w:cs="Arial"/>
        </w:rPr>
        <w:t xml:space="preserve"> Maksatushakemuksessa ei saa käyttää henkilöiden nimiä.</w:t>
      </w:r>
      <w:r w:rsidR="008E20D0">
        <w:rPr>
          <w:rFonts w:ascii="Arial" w:hAnsi="Arial" w:cs="Arial"/>
        </w:rPr>
        <w:t xml:space="preserve"> </w:t>
      </w:r>
    </w:p>
    <w:p w:rsidR="002D1ECE" w:rsidRPr="00FF53E3" w:rsidRDefault="00D1710C" w:rsidP="00CD729B">
      <w:pPr>
        <w:pStyle w:val="Otsikko2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Maksatushakemuksen liitteinä on toimitettava</w:t>
      </w:r>
      <w:r w:rsidR="00D33766" w:rsidRPr="00A363CF">
        <w:rPr>
          <w:rFonts w:ascii="Arial" w:hAnsi="Arial" w:cs="Arial"/>
          <w:sz w:val="24"/>
          <w:szCs w:val="24"/>
        </w:rPr>
        <w:t>:</w:t>
      </w:r>
    </w:p>
    <w:p w:rsidR="00D1710C" w:rsidRPr="00C15E5D" w:rsidRDefault="00124E43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 w:rsidRPr="00C15E5D">
        <w:rPr>
          <w:rFonts w:ascii="Arial" w:hAnsi="Arial" w:cs="Arial"/>
        </w:rPr>
        <w:t>o</w:t>
      </w:r>
      <w:r w:rsidR="00D1710C" w:rsidRPr="00C15E5D">
        <w:rPr>
          <w:rFonts w:ascii="Arial" w:hAnsi="Arial" w:cs="Arial"/>
        </w:rPr>
        <w:t>te pääkirjasta</w:t>
      </w:r>
      <w:r w:rsidR="00513E01" w:rsidRPr="00C15E5D">
        <w:rPr>
          <w:rFonts w:ascii="Arial" w:hAnsi="Arial" w:cs="Arial"/>
        </w:rPr>
        <w:t>. S</w:t>
      </w:r>
      <w:r w:rsidR="00D33766" w:rsidRPr="00C15E5D">
        <w:rPr>
          <w:rFonts w:ascii="Arial" w:hAnsi="Arial" w:cs="Arial"/>
        </w:rPr>
        <w:t xml:space="preserve">iitä tulee käydä ilmi </w:t>
      </w:r>
      <w:r w:rsidR="00513E01" w:rsidRPr="00C15E5D">
        <w:rPr>
          <w:rFonts w:ascii="Arial" w:hAnsi="Arial" w:cs="Arial"/>
        </w:rPr>
        <w:t>maksatus</w:t>
      </w:r>
      <w:r w:rsidR="00D33766" w:rsidRPr="00C15E5D">
        <w:rPr>
          <w:rFonts w:ascii="Arial" w:hAnsi="Arial" w:cs="Arial"/>
        </w:rPr>
        <w:t xml:space="preserve">jakson </w:t>
      </w:r>
      <w:r w:rsidR="00513E01" w:rsidRPr="00C15E5D">
        <w:rPr>
          <w:rFonts w:ascii="Arial" w:hAnsi="Arial" w:cs="Arial"/>
        </w:rPr>
        <w:t>toteutuneet</w:t>
      </w:r>
      <w:r w:rsidR="007E6A6F" w:rsidRPr="00C15E5D">
        <w:rPr>
          <w:rFonts w:ascii="Arial" w:hAnsi="Arial" w:cs="Arial"/>
        </w:rPr>
        <w:t xml:space="preserve"> </w:t>
      </w:r>
      <w:r w:rsidR="00D33766" w:rsidRPr="00C15E5D">
        <w:rPr>
          <w:rFonts w:ascii="Arial" w:hAnsi="Arial" w:cs="Arial"/>
        </w:rPr>
        <w:t xml:space="preserve">kustannukset tositekohtaisesti, kertyneet </w:t>
      </w:r>
      <w:r w:rsidR="00915BD4">
        <w:rPr>
          <w:rFonts w:ascii="Arial" w:hAnsi="Arial" w:cs="Arial"/>
        </w:rPr>
        <w:t xml:space="preserve">ulkopuoliset </w:t>
      </w:r>
      <w:r w:rsidR="00D33766" w:rsidRPr="00C15E5D">
        <w:rPr>
          <w:rFonts w:ascii="Arial" w:hAnsi="Arial" w:cs="Arial"/>
        </w:rPr>
        <w:t xml:space="preserve">rahoitusosuudet sekä mahdolliset tulot. </w:t>
      </w:r>
      <w:r w:rsidR="00D1710C" w:rsidRPr="00C15E5D">
        <w:rPr>
          <w:rFonts w:ascii="Arial" w:hAnsi="Arial" w:cs="Arial"/>
        </w:rPr>
        <w:t>Prosenttimääräisinä korvattavista</w:t>
      </w:r>
      <w:r w:rsidR="007E6A6F" w:rsidRPr="00C15E5D">
        <w:rPr>
          <w:rFonts w:ascii="Arial" w:hAnsi="Arial" w:cs="Arial"/>
        </w:rPr>
        <w:t xml:space="preserve"> </w:t>
      </w:r>
      <w:r w:rsidR="00D1710C" w:rsidRPr="00C15E5D">
        <w:rPr>
          <w:rFonts w:ascii="Arial" w:hAnsi="Arial" w:cs="Arial"/>
        </w:rPr>
        <w:t>kustannuksista</w:t>
      </w:r>
      <w:r w:rsidRPr="00C15E5D">
        <w:rPr>
          <w:rFonts w:ascii="Arial" w:hAnsi="Arial" w:cs="Arial"/>
        </w:rPr>
        <w:t xml:space="preserve"> </w:t>
      </w:r>
      <w:r w:rsidR="00D1710C" w:rsidRPr="00C15E5D">
        <w:rPr>
          <w:rFonts w:ascii="Arial" w:hAnsi="Arial" w:cs="Arial"/>
        </w:rPr>
        <w:t xml:space="preserve">ei esitetä kirjanpidon otetta. </w:t>
      </w:r>
    </w:p>
    <w:p w:rsidR="00663CE3" w:rsidRDefault="00C15E5D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Henkilöstökulujen selvitys</w:t>
      </w:r>
      <w:r w:rsidR="00C34769">
        <w:rPr>
          <w:rFonts w:ascii="Arial" w:hAnsi="Arial" w:cs="Arial"/>
        </w:rPr>
        <w:t>lomake</w:t>
      </w:r>
      <w:r w:rsidR="00D33766" w:rsidRPr="00C15E5D">
        <w:rPr>
          <w:rFonts w:ascii="Arial" w:hAnsi="Arial" w:cs="Arial"/>
        </w:rPr>
        <w:t xml:space="preserve"> </w:t>
      </w:r>
      <w:r w:rsidR="00C34769">
        <w:rPr>
          <w:rFonts w:ascii="Arial" w:hAnsi="Arial" w:cs="Arial"/>
        </w:rPr>
        <w:t xml:space="preserve">täytetään </w:t>
      </w:r>
      <w:r w:rsidR="00D33766" w:rsidRPr="00C15E5D">
        <w:rPr>
          <w:rFonts w:ascii="Arial" w:hAnsi="Arial" w:cs="Arial"/>
        </w:rPr>
        <w:t>maksatusjaksolta henkilöittäin</w:t>
      </w:r>
      <w:r w:rsidR="00513E01" w:rsidRPr="00C15E5D">
        <w:rPr>
          <w:rFonts w:ascii="Arial" w:hAnsi="Arial" w:cs="Arial"/>
        </w:rPr>
        <w:t xml:space="preserve"> ja</w:t>
      </w:r>
      <w:r w:rsidR="00AE215D" w:rsidRPr="00C15E5D">
        <w:rPr>
          <w:rFonts w:ascii="Arial" w:hAnsi="Arial" w:cs="Arial"/>
        </w:rPr>
        <w:t xml:space="preserve"> </w:t>
      </w:r>
      <w:r w:rsidR="00513E01" w:rsidRPr="00C15E5D">
        <w:rPr>
          <w:rFonts w:ascii="Arial" w:hAnsi="Arial" w:cs="Arial"/>
        </w:rPr>
        <w:t>osa-aikaisilta</w:t>
      </w:r>
      <w:r w:rsidR="00AE215D" w:rsidRPr="00C15E5D">
        <w:rPr>
          <w:rFonts w:ascii="Arial" w:hAnsi="Arial" w:cs="Arial"/>
        </w:rPr>
        <w:t xml:space="preserve"> kuukausittain eriteltynä</w:t>
      </w:r>
      <w:r w:rsidR="00D33766" w:rsidRPr="00C15E5D">
        <w:rPr>
          <w:rFonts w:ascii="Arial" w:hAnsi="Arial" w:cs="Arial"/>
        </w:rPr>
        <w:t xml:space="preserve">. </w:t>
      </w:r>
    </w:p>
    <w:p w:rsidR="00D33766" w:rsidRPr="00C15E5D" w:rsidRDefault="00D33766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 w:rsidRPr="00C15E5D">
        <w:rPr>
          <w:rFonts w:ascii="Arial" w:hAnsi="Arial" w:cs="Arial"/>
        </w:rPr>
        <w:t>Mikäli maksatusjaksolla esitetään</w:t>
      </w:r>
      <w:r w:rsidR="00540B54">
        <w:rPr>
          <w:rFonts w:ascii="Arial" w:hAnsi="Arial" w:cs="Arial"/>
        </w:rPr>
        <w:t xml:space="preserve"> loma-ajanpalkkoja</w:t>
      </w:r>
      <w:r w:rsidR="00915BD4">
        <w:rPr>
          <w:rFonts w:ascii="Arial" w:hAnsi="Arial" w:cs="Arial"/>
        </w:rPr>
        <w:t xml:space="preserve"> ja</w:t>
      </w:r>
      <w:r w:rsidR="00540B54">
        <w:rPr>
          <w:rFonts w:ascii="Arial" w:hAnsi="Arial" w:cs="Arial"/>
        </w:rPr>
        <w:t xml:space="preserve"> lomarahoja</w:t>
      </w:r>
      <w:r w:rsidRPr="00C15E5D">
        <w:rPr>
          <w:rFonts w:ascii="Arial" w:hAnsi="Arial" w:cs="Arial"/>
        </w:rPr>
        <w:t xml:space="preserve">, tulee ne selvittää erikseen ja liittää mukaan laskentaperusteet. </w:t>
      </w:r>
      <w:r w:rsidR="005F23A3">
        <w:rPr>
          <w:rFonts w:ascii="Arial" w:hAnsi="Arial" w:cs="Arial"/>
        </w:rPr>
        <w:t>HUOM! Lomapalkka- ja lomarahavaraukset eivät ole tukikelpoisia. Loma-ajanpalkka ja lomarahat</w:t>
      </w:r>
      <w:r w:rsidR="00D84D8C">
        <w:rPr>
          <w:rFonts w:ascii="Arial" w:hAnsi="Arial" w:cs="Arial"/>
        </w:rPr>
        <w:t>,</w:t>
      </w:r>
      <w:r w:rsidR="005F23A3">
        <w:rPr>
          <w:rFonts w:ascii="Arial" w:hAnsi="Arial" w:cs="Arial"/>
        </w:rPr>
        <w:t xml:space="preserve"> kuin myös opettajien vapaajaksot ja vastaavat</w:t>
      </w:r>
      <w:r w:rsidR="00D84D8C">
        <w:rPr>
          <w:rFonts w:ascii="Arial" w:hAnsi="Arial" w:cs="Arial"/>
        </w:rPr>
        <w:t>,</w:t>
      </w:r>
      <w:r w:rsidR="005F23A3">
        <w:rPr>
          <w:rFonts w:ascii="Arial" w:hAnsi="Arial" w:cs="Arial"/>
        </w:rPr>
        <w:t xml:space="preserve"> voidaan hakea maksuun</w:t>
      </w:r>
      <w:r w:rsidR="00D84D8C">
        <w:rPr>
          <w:rFonts w:ascii="Arial" w:hAnsi="Arial" w:cs="Arial"/>
        </w:rPr>
        <w:t>,</w:t>
      </w:r>
      <w:r w:rsidR="005F23A3">
        <w:rPr>
          <w:rFonts w:ascii="Arial" w:hAnsi="Arial" w:cs="Arial"/>
        </w:rPr>
        <w:t xml:space="preserve"> kunhan ne on pidetty, tosiasiallisesti maksettu ja näkyvät kirjanpidossa.</w:t>
      </w:r>
    </w:p>
    <w:p w:rsidR="00D33766" w:rsidRPr="00C15E5D" w:rsidRDefault="00D33766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 w:rsidRPr="00C15E5D">
        <w:rPr>
          <w:rFonts w:ascii="Arial" w:hAnsi="Arial" w:cs="Arial"/>
        </w:rPr>
        <w:t xml:space="preserve">Osa-aikaisen henkilöstön osalta </w:t>
      </w:r>
      <w:r w:rsidR="00CC5570">
        <w:rPr>
          <w:rFonts w:ascii="Arial" w:hAnsi="Arial" w:cs="Arial"/>
        </w:rPr>
        <w:t xml:space="preserve">tulee liittää </w:t>
      </w:r>
      <w:r w:rsidR="00124A71" w:rsidRPr="00C15E5D">
        <w:rPr>
          <w:rFonts w:ascii="Arial" w:hAnsi="Arial" w:cs="Arial"/>
        </w:rPr>
        <w:t xml:space="preserve">päiväkohtaiset </w:t>
      </w:r>
      <w:r w:rsidRPr="00C15E5D">
        <w:rPr>
          <w:rFonts w:ascii="Arial" w:hAnsi="Arial" w:cs="Arial"/>
        </w:rPr>
        <w:t>koko</w:t>
      </w:r>
      <w:r w:rsidR="00124A71" w:rsidRPr="00C15E5D">
        <w:rPr>
          <w:rFonts w:ascii="Arial" w:hAnsi="Arial" w:cs="Arial"/>
        </w:rPr>
        <w:t>naistyöajan</w:t>
      </w:r>
      <w:r w:rsidRPr="00C15E5D">
        <w:rPr>
          <w:rFonts w:ascii="Arial" w:hAnsi="Arial" w:cs="Arial"/>
        </w:rPr>
        <w:t>seurannat työntekijän ja esimiehen allekirjoittamana. Työn sisältö kuvataan hankkeelle tehdyn työn osalta</w:t>
      </w:r>
      <w:r w:rsidR="00124E43" w:rsidRPr="00C15E5D">
        <w:rPr>
          <w:rFonts w:ascii="Arial" w:hAnsi="Arial" w:cs="Arial"/>
        </w:rPr>
        <w:t xml:space="preserve"> riittävällä tarkkuudella</w:t>
      </w:r>
      <w:r w:rsidRPr="00C15E5D">
        <w:rPr>
          <w:rFonts w:ascii="Arial" w:hAnsi="Arial" w:cs="Arial"/>
        </w:rPr>
        <w:t xml:space="preserve">. Sähköiset versiot </w:t>
      </w:r>
      <w:r w:rsidR="00C848C4" w:rsidRPr="00C15E5D">
        <w:rPr>
          <w:rFonts w:ascii="Arial" w:hAnsi="Arial" w:cs="Arial"/>
        </w:rPr>
        <w:t>ovat hyväksyttäviä</w:t>
      </w:r>
      <w:r w:rsidRPr="00C15E5D">
        <w:rPr>
          <w:rFonts w:ascii="Arial" w:hAnsi="Arial" w:cs="Arial"/>
        </w:rPr>
        <w:t>.</w:t>
      </w:r>
    </w:p>
    <w:p w:rsidR="00DB5D44" w:rsidRDefault="00D33766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 w:rsidRPr="00C15E5D">
        <w:rPr>
          <w:rFonts w:ascii="Arial" w:hAnsi="Arial" w:cs="Arial"/>
        </w:rPr>
        <w:t xml:space="preserve">Tiedottamiseen liittyvien kustannusten osalta </w:t>
      </w:r>
      <w:r w:rsidR="00B356BA" w:rsidRPr="00C15E5D">
        <w:rPr>
          <w:rFonts w:ascii="Arial" w:hAnsi="Arial" w:cs="Arial"/>
        </w:rPr>
        <w:t xml:space="preserve">maksatushakemuksen liitteeksi </w:t>
      </w:r>
      <w:r w:rsidR="00FE318F">
        <w:rPr>
          <w:rFonts w:ascii="Arial" w:hAnsi="Arial" w:cs="Arial"/>
        </w:rPr>
        <w:t xml:space="preserve">tulee liittää </w:t>
      </w:r>
      <w:r w:rsidR="00B356BA" w:rsidRPr="00C15E5D">
        <w:rPr>
          <w:rFonts w:ascii="Arial" w:hAnsi="Arial" w:cs="Arial"/>
        </w:rPr>
        <w:t xml:space="preserve">ilmoitus, esite, yms., tai </w:t>
      </w:r>
      <w:r w:rsidR="00D67288" w:rsidRPr="00C15E5D">
        <w:rPr>
          <w:rFonts w:ascii="Arial" w:hAnsi="Arial" w:cs="Arial"/>
        </w:rPr>
        <w:t>j</w:t>
      </w:r>
      <w:r w:rsidRPr="00C15E5D">
        <w:rPr>
          <w:rFonts w:ascii="Arial" w:hAnsi="Arial" w:cs="Arial"/>
        </w:rPr>
        <w:t>ulkaisu</w:t>
      </w:r>
      <w:r w:rsidR="00D67288" w:rsidRPr="00C15E5D">
        <w:rPr>
          <w:rFonts w:ascii="Arial" w:hAnsi="Arial" w:cs="Arial"/>
        </w:rPr>
        <w:t>n</w:t>
      </w:r>
      <w:r w:rsidR="00B356BA" w:rsidRPr="00C15E5D">
        <w:rPr>
          <w:rFonts w:ascii="Arial" w:hAnsi="Arial" w:cs="Arial"/>
        </w:rPr>
        <w:t xml:space="preserve"> kansilehti ja se sivu, josta voidaan</w:t>
      </w:r>
      <w:r w:rsidRPr="00C15E5D">
        <w:rPr>
          <w:rFonts w:ascii="Arial" w:hAnsi="Arial" w:cs="Arial"/>
        </w:rPr>
        <w:t xml:space="preserve"> tiedotusohjeen noudattami</w:t>
      </w:r>
      <w:r w:rsidR="00B356BA" w:rsidRPr="00C15E5D">
        <w:rPr>
          <w:rFonts w:ascii="Arial" w:hAnsi="Arial" w:cs="Arial"/>
        </w:rPr>
        <w:t>nen</w:t>
      </w:r>
      <w:r w:rsidRPr="0025039A">
        <w:rPr>
          <w:rFonts w:ascii="Arial" w:hAnsi="Arial" w:cs="Arial"/>
        </w:rPr>
        <w:t xml:space="preserve"> todenta</w:t>
      </w:r>
      <w:r w:rsidR="00B356BA" w:rsidRPr="0025039A">
        <w:rPr>
          <w:rFonts w:ascii="Arial" w:hAnsi="Arial" w:cs="Arial"/>
        </w:rPr>
        <w:t>a</w:t>
      </w:r>
      <w:r w:rsidRPr="0025039A">
        <w:rPr>
          <w:rFonts w:ascii="Arial" w:hAnsi="Arial" w:cs="Arial"/>
        </w:rPr>
        <w:t>.</w:t>
      </w:r>
    </w:p>
    <w:p w:rsidR="00663CE3" w:rsidRPr="00663CE3" w:rsidRDefault="00663CE3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Hankintoihin liittyvät tiedot toimitetaan Eura-järjestelmän vaatimalla tavalla. Kilpailutustapa tulee selvittää selite- tai kustannuskentässä. </w:t>
      </w:r>
    </w:p>
    <w:p w:rsidR="007A1CFB" w:rsidRDefault="00DB5D44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F23A3">
        <w:rPr>
          <w:rFonts w:ascii="Arial" w:hAnsi="Arial" w:cs="Arial"/>
        </w:rPr>
        <w:t>loituspalaverimuistio (korjattu</w:t>
      </w:r>
      <w:r>
        <w:rPr>
          <w:rFonts w:ascii="Arial" w:hAnsi="Arial" w:cs="Arial"/>
        </w:rPr>
        <w:t>/kommentoitu) tulee liittää ensimmäisen maksatushake</w:t>
      </w:r>
      <w:r w:rsidR="005F23A3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muksen</w:t>
      </w:r>
      <w:proofErr w:type="spellEnd"/>
      <w:r>
        <w:rPr>
          <w:rFonts w:ascii="Arial" w:hAnsi="Arial" w:cs="Arial"/>
        </w:rPr>
        <w:t xml:space="preserve"> liitteeksi.</w:t>
      </w:r>
      <w:r w:rsidR="00FE318F">
        <w:rPr>
          <w:rFonts w:ascii="Arial" w:hAnsi="Arial" w:cs="Arial"/>
        </w:rPr>
        <w:t xml:space="preserve"> </w:t>
      </w:r>
    </w:p>
    <w:p w:rsidR="00DB5D44" w:rsidRPr="0025039A" w:rsidRDefault="00DB5D44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Ohjausryhmän pöytäkirja tulee liittää sen maksatushakemuksen liitteeksi, minkä jaksolla ohjausryhmä kokoontui.</w:t>
      </w:r>
    </w:p>
    <w:p w:rsidR="00FE318F" w:rsidRDefault="007A1CFB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 w:rsidRPr="0025039A">
        <w:rPr>
          <w:rFonts w:ascii="Arial" w:hAnsi="Arial" w:cs="Arial"/>
        </w:rPr>
        <w:t xml:space="preserve">Lisäksi </w:t>
      </w:r>
      <w:r w:rsidR="00D37E19">
        <w:rPr>
          <w:rFonts w:ascii="Arial" w:hAnsi="Arial" w:cs="Arial"/>
        </w:rPr>
        <w:t>viranomainen</w:t>
      </w:r>
      <w:r w:rsidR="007E6A6F">
        <w:rPr>
          <w:rFonts w:ascii="Arial" w:hAnsi="Arial" w:cs="Arial"/>
        </w:rPr>
        <w:t xml:space="preserve"> voi</w:t>
      </w:r>
      <w:r w:rsidRPr="0025039A">
        <w:rPr>
          <w:rFonts w:ascii="Arial" w:hAnsi="Arial" w:cs="Arial"/>
        </w:rPr>
        <w:t xml:space="preserve"> pyytää muita</w:t>
      </w:r>
      <w:r w:rsidR="00F45904" w:rsidRPr="0025039A">
        <w:rPr>
          <w:rFonts w:ascii="Arial" w:hAnsi="Arial" w:cs="Arial"/>
        </w:rPr>
        <w:t xml:space="preserve"> asiakirjoja tarpeen mukaan</w:t>
      </w:r>
      <w:r w:rsidR="00AE215D" w:rsidRPr="0025039A">
        <w:rPr>
          <w:rFonts w:ascii="Arial" w:hAnsi="Arial" w:cs="Arial"/>
        </w:rPr>
        <w:t>.</w:t>
      </w:r>
    </w:p>
    <w:p w:rsidR="00D33766" w:rsidRDefault="00FE318F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Liitteet voivat olla</w:t>
      </w:r>
      <w:r w:rsidR="009960CA">
        <w:rPr>
          <w:rFonts w:ascii="Arial" w:hAnsi="Arial" w:cs="Arial"/>
        </w:rPr>
        <w:t xml:space="preserve"> joko</w:t>
      </w:r>
      <w:r>
        <w:rPr>
          <w:rFonts w:ascii="Arial" w:hAnsi="Arial" w:cs="Arial"/>
        </w:rPr>
        <w:t xml:space="preserve"> </w:t>
      </w:r>
      <w:r w:rsidR="00996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pdf tai </w:t>
      </w:r>
      <w:r w:rsidR="009960CA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xlsx</w:t>
      </w:r>
      <w:proofErr w:type="spellEnd"/>
      <w:r>
        <w:rPr>
          <w:rFonts w:ascii="Arial" w:hAnsi="Arial" w:cs="Arial"/>
        </w:rPr>
        <w:t xml:space="preserve"> </w:t>
      </w:r>
      <w:r w:rsidR="009960CA">
        <w:rPr>
          <w:rFonts w:ascii="Arial" w:hAnsi="Arial" w:cs="Arial"/>
        </w:rPr>
        <w:t>-</w:t>
      </w:r>
      <w:r>
        <w:rPr>
          <w:rFonts w:ascii="Arial" w:hAnsi="Arial" w:cs="Arial"/>
        </w:rPr>
        <w:t>muodossa</w:t>
      </w:r>
      <w:r w:rsidR="00D33766" w:rsidRPr="0025039A">
        <w:rPr>
          <w:rFonts w:ascii="Arial" w:hAnsi="Arial" w:cs="Arial"/>
        </w:rPr>
        <w:t xml:space="preserve"> </w:t>
      </w:r>
    </w:p>
    <w:p w:rsidR="00DB5D44" w:rsidRPr="0025039A" w:rsidRDefault="00DB5D44" w:rsidP="003E248B">
      <w:pPr>
        <w:pStyle w:val="Luettelokappale"/>
        <w:numPr>
          <w:ilvl w:val="0"/>
          <w:numId w:val="3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Osa pakollisista liitteistä (mm. henkilötietoja sisältävät) tulee luokitella luottamuksellisia tai salaisia tietoja sisältäviksi. Turhaa salausta on vältettävä. Henkilötunnuksia ei saa olla liitteissä näkyvissä. (Ks. ohjeet toteuttajalle: Hankehakemuksen täyttäminen, luku Liitteet.)</w:t>
      </w:r>
    </w:p>
    <w:p w:rsidR="00D33766" w:rsidRPr="0025039A" w:rsidRDefault="00D33766" w:rsidP="003E248B">
      <w:pPr>
        <w:spacing w:line="240" w:lineRule="auto"/>
        <w:jc w:val="both"/>
        <w:rPr>
          <w:rFonts w:ascii="Arial" w:hAnsi="Arial" w:cs="Arial"/>
        </w:rPr>
      </w:pPr>
    </w:p>
    <w:p w:rsidR="00153618" w:rsidRPr="0025039A" w:rsidRDefault="00D33766" w:rsidP="003E248B">
      <w:pPr>
        <w:spacing w:line="240" w:lineRule="auto"/>
        <w:jc w:val="both"/>
        <w:rPr>
          <w:rFonts w:ascii="Arial" w:hAnsi="Arial" w:cs="Arial"/>
        </w:rPr>
      </w:pPr>
      <w:r w:rsidRPr="0025039A">
        <w:rPr>
          <w:rFonts w:ascii="Arial" w:hAnsi="Arial" w:cs="Arial"/>
        </w:rPr>
        <w:t xml:space="preserve">Ulkopuolinen rahoitus ja tulot selvitetään siten, että maksajataho, maksusuoritus (ja siihen mahdollisesti sisältyvä arvonlisävero) ovat todennettavissa pääkirjalta. </w:t>
      </w:r>
      <w:r w:rsidR="007A1CFB" w:rsidRPr="0025039A">
        <w:rPr>
          <w:rFonts w:ascii="Arial" w:hAnsi="Arial" w:cs="Arial"/>
        </w:rPr>
        <w:t>T</w:t>
      </w:r>
      <w:r w:rsidR="008E20D0">
        <w:rPr>
          <w:rFonts w:ascii="Arial" w:hAnsi="Arial" w:cs="Arial"/>
        </w:rPr>
        <w:t>uensaajaorgani-</w:t>
      </w:r>
      <w:proofErr w:type="spellStart"/>
      <w:r w:rsidR="008E20D0">
        <w:rPr>
          <w:rFonts w:ascii="Arial" w:hAnsi="Arial" w:cs="Arial"/>
        </w:rPr>
        <w:t>saation</w:t>
      </w:r>
      <w:proofErr w:type="spellEnd"/>
      <w:r w:rsidR="008E20D0">
        <w:rPr>
          <w:rFonts w:ascii="Arial" w:hAnsi="Arial" w:cs="Arial"/>
        </w:rPr>
        <w:t xml:space="preserve"> ulkopuolelta maksatuskaudella t</w:t>
      </w:r>
      <w:r w:rsidR="007A1CFB" w:rsidRPr="0025039A">
        <w:rPr>
          <w:rFonts w:ascii="Arial" w:hAnsi="Arial" w:cs="Arial"/>
        </w:rPr>
        <w:t>oteutunut k</w:t>
      </w:r>
      <w:r w:rsidRPr="0025039A">
        <w:rPr>
          <w:rFonts w:ascii="Arial" w:hAnsi="Arial" w:cs="Arial"/>
        </w:rPr>
        <w:t xml:space="preserve">unta-, muu julkinen ja yksityinen rahoitus </w:t>
      </w:r>
      <w:r w:rsidR="008E20D0">
        <w:rPr>
          <w:rFonts w:ascii="Arial" w:hAnsi="Arial" w:cs="Arial"/>
        </w:rPr>
        <w:t>raportoidaan maksatushakemuksessa.</w:t>
      </w:r>
      <w:r w:rsidRPr="0025039A">
        <w:rPr>
          <w:rFonts w:ascii="Arial" w:hAnsi="Arial" w:cs="Arial"/>
        </w:rPr>
        <w:t xml:space="preserve"> </w:t>
      </w:r>
      <w:r w:rsidR="005F23A3">
        <w:rPr>
          <w:rFonts w:ascii="Arial" w:hAnsi="Arial" w:cs="Arial"/>
        </w:rPr>
        <w:t xml:space="preserve">Mikäli rahoitussuunnitelman mukainen ulkopuolinen rahoitus ylittyy, niin loppumaksatuksessa se vähentää maksettavaa tukea. </w:t>
      </w:r>
      <w:r w:rsidR="00AE215D" w:rsidRPr="0025039A">
        <w:rPr>
          <w:rFonts w:ascii="Arial" w:hAnsi="Arial" w:cs="Arial"/>
        </w:rPr>
        <w:t>Omarahoitus</w:t>
      </w:r>
      <w:r w:rsidR="005F23A3">
        <w:rPr>
          <w:rFonts w:ascii="Arial" w:hAnsi="Arial" w:cs="Arial"/>
        </w:rPr>
        <w:t>-</w:t>
      </w:r>
      <w:r w:rsidR="00AE215D" w:rsidRPr="0025039A">
        <w:rPr>
          <w:rFonts w:ascii="Arial" w:hAnsi="Arial" w:cs="Arial"/>
        </w:rPr>
        <w:t>osuutta ei merkitä</w:t>
      </w:r>
      <w:r w:rsidR="002E6F0C" w:rsidRPr="0025039A">
        <w:rPr>
          <w:rFonts w:ascii="Arial" w:hAnsi="Arial" w:cs="Arial"/>
        </w:rPr>
        <w:t xml:space="preserve"> maksatushakemukseen. Se määräytyy</w:t>
      </w:r>
      <w:r w:rsidR="00495F2B" w:rsidRPr="0025039A">
        <w:rPr>
          <w:rFonts w:ascii="Arial" w:hAnsi="Arial" w:cs="Arial"/>
        </w:rPr>
        <w:t xml:space="preserve"> automaattisesti</w:t>
      </w:r>
      <w:r w:rsidR="002E6F0C" w:rsidRPr="0025039A">
        <w:rPr>
          <w:rFonts w:ascii="Arial" w:hAnsi="Arial" w:cs="Arial"/>
        </w:rPr>
        <w:t xml:space="preserve"> rahoituspäätöksen mukaan. Jos ulkopuolista rahoitusta ei ole kertynyt rahoituspäätöksen mukaisesti, puuttuva ulkopuolinen rahoitus korvataan omarahoituksella, kunnes ulkopuolinen rahoitus toteutuu.</w:t>
      </w:r>
    </w:p>
    <w:p w:rsidR="00D33766" w:rsidRPr="0025039A" w:rsidRDefault="00D33766" w:rsidP="003E248B">
      <w:pPr>
        <w:spacing w:line="240" w:lineRule="auto"/>
        <w:jc w:val="both"/>
        <w:rPr>
          <w:rFonts w:ascii="Arial" w:hAnsi="Arial" w:cs="Arial"/>
        </w:rPr>
      </w:pPr>
    </w:p>
    <w:p w:rsidR="00D33766" w:rsidRPr="0025039A" w:rsidRDefault="00D33766" w:rsidP="003E248B">
      <w:pPr>
        <w:spacing w:line="240" w:lineRule="auto"/>
        <w:jc w:val="both"/>
        <w:rPr>
          <w:rFonts w:ascii="Arial" w:hAnsi="Arial" w:cs="Arial"/>
        </w:rPr>
      </w:pPr>
      <w:r w:rsidRPr="0025039A">
        <w:rPr>
          <w:rFonts w:ascii="Arial" w:hAnsi="Arial" w:cs="Arial"/>
        </w:rPr>
        <w:lastRenderedPageBreak/>
        <w:t xml:space="preserve">Maksuun haettava summa määräytyy rahoituspäätöksellä myönnetyn </w:t>
      </w:r>
      <w:r w:rsidR="007A1CFB" w:rsidRPr="0025039A">
        <w:rPr>
          <w:rFonts w:ascii="Arial" w:hAnsi="Arial" w:cs="Arial"/>
        </w:rPr>
        <w:t>tukiprosentin m</w:t>
      </w:r>
      <w:r w:rsidRPr="0025039A">
        <w:rPr>
          <w:rFonts w:ascii="Arial" w:hAnsi="Arial" w:cs="Arial"/>
        </w:rPr>
        <w:t xml:space="preserve">ukaisesti. </w:t>
      </w:r>
    </w:p>
    <w:p w:rsidR="00D33766" w:rsidRPr="00A363CF" w:rsidRDefault="00D33766" w:rsidP="00CD729B">
      <w:pPr>
        <w:pStyle w:val="Otsikko2"/>
        <w:jc w:val="both"/>
        <w:rPr>
          <w:rFonts w:ascii="Arial" w:hAnsi="Arial" w:cs="Arial"/>
          <w:sz w:val="24"/>
          <w:szCs w:val="24"/>
        </w:rPr>
      </w:pPr>
      <w:r w:rsidRPr="00A363CF">
        <w:rPr>
          <w:rFonts w:ascii="Arial" w:hAnsi="Arial" w:cs="Arial"/>
          <w:sz w:val="24"/>
          <w:szCs w:val="24"/>
        </w:rPr>
        <w:t>Maksatushakemukset yhteishankkeissa</w:t>
      </w:r>
    </w:p>
    <w:p w:rsidR="00D33766" w:rsidRPr="00D676FE" w:rsidRDefault="00D33766" w:rsidP="003E248B">
      <w:pPr>
        <w:spacing w:line="240" w:lineRule="auto"/>
        <w:jc w:val="both"/>
        <w:rPr>
          <w:rFonts w:ascii="Arial" w:hAnsi="Arial" w:cs="Arial"/>
        </w:rPr>
      </w:pPr>
      <w:r w:rsidRPr="00D676FE">
        <w:rPr>
          <w:rFonts w:ascii="Arial" w:hAnsi="Arial" w:cs="Arial"/>
        </w:rPr>
        <w:t xml:space="preserve">Yhteishanke käsittää hankkeet, joita toteuttaa useampi kuin yksi tuensaaja. Tuensaajat ovat osatoteuttajia, joista yksi toimii päätoteuttajana. Vain hankkeen päätoteuttaja täyttää maksatushakemuksen rahoittajille kaikkien osapuolten osalta. </w:t>
      </w:r>
      <w:r w:rsidR="00E75EC2">
        <w:rPr>
          <w:rFonts w:ascii="Arial" w:hAnsi="Arial" w:cs="Arial"/>
        </w:rPr>
        <w:t>Jokaisella o</w:t>
      </w:r>
      <w:r w:rsidRPr="00D676FE">
        <w:rPr>
          <w:rFonts w:ascii="Arial" w:hAnsi="Arial" w:cs="Arial"/>
        </w:rPr>
        <w:t>satoteutt</w:t>
      </w:r>
      <w:r w:rsidR="00E75EC2">
        <w:rPr>
          <w:rFonts w:ascii="Arial" w:hAnsi="Arial" w:cs="Arial"/>
        </w:rPr>
        <w:t>ajalla on oma taustalomake järjestelmässä, johon merkitään ko. toteuttajan kustannukset, tulot ja ulkopuolinen rahoitus.</w:t>
      </w:r>
      <w:r w:rsidRPr="00D676FE">
        <w:rPr>
          <w:rFonts w:ascii="Arial" w:hAnsi="Arial" w:cs="Arial"/>
        </w:rPr>
        <w:t xml:space="preserve"> Osatoteuttajat toimittavat </w:t>
      </w:r>
      <w:r w:rsidR="00607886">
        <w:rPr>
          <w:rFonts w:ascii="Arial" w:hAnsi="Arial" w:cs="Arial"/>
        </w:rPr>
        <w:t>ma</w:t>
      </w:r>
      <w:r w:rsidRPr="00D676FE">
        <w:rPr>
          <w:rFonts w:ascii="Arial" w:hAnsi="Arial" w:cs="Arial"/>
        </w:rPr>
        <w:t>ksatushakemuksen li</w:t>
      </w:r>
      <w:r w:rsidR="00E75EC2">
        <w:rPr>
          <w:rFonts w:ascii="Arial" w:hAnsi="Arial" w:cs="Arial"/>
        </w:rPr>
        <w:t>itteet tämän ohjeen mukaisesti</w:t>
      </w:r>
      <w:r w:rsidR="00607886">
        <w:rPr>
          <w:rFonts w:ascii="Arial" w:hAnsi="Arial" w:cs="Arial"/>
        </w:rPr>
        <w:t>, samalla tavalla kuin päätoteuttajakin</w:t>
      </w:r>
      <w:r w:rsidR="00E75EC2">
        <w:rPr>
          <w:rFonts w:ascii="Arial" w:hAnsi="Arial" w:cs="Arial"/>
        </w:rPr>
        <w:t>.</w:t>
      </w:r>
    </w:p>
    <w:p w:rsidR="00D33766" w:rsidRPr="00D33766" w:rsidRDefault="00D33766" w:rsidP="003E248B">
      <w:pPr>
        <w:spacing w:line="240" w:lineRule="auto"/>
        <w:jc w:val="both"/>
        <w:rPr>
          <w:rFonts w:ascii="Arial" w:hAnsi="Arial" w:cs="Arial"/>
        </w:rPr>
      </w:pPr>
    </w:p>
    <w:p w:rsidR="00D33766" w:rsidRPr="00C15E5D" w:rsidRDefault="00D33766" w:rsidP="003E248B">
      <w:pPr>
        <w:spacing w:line="240" w:lineRule="auto"/>
        <w:jc w:val="both"/>
        <w:rPr>
          <w:rFonts w:ascii="Arial" w:hAnsi="Arial" w:cs="Arial"/>
          <w:color w:val="FF0000"/>
        </w:rPr>
      </w:pPr>
      <w:r w:rsidRPr="00D33766">
        <w:rPr>
          <w:rFonts w:ascii="Arial" w:hAnsi="Arial" w:cs="Arial"/>
        </w:rPr>
        <w:t xml:space="preserve">Ohjeenantovelvollinen viranomainen on TEM hallintoviranomaisena. Yleisohjeet löytyvät osoitteesta www.rakennerahastot.fi. </w:t>
      </w:r>
      <w:r w:rsidRPr="00E70539">
        <w:rPr>
          <w:rFonts w:ascii="Arial" w:hAnsi="Arial" w:cs="Arial"/>
        </w:rPr>
        <w:t>M</w:t>
      </w:r>
      <w:r w:rsidR="00023B8F">
        <w:rPr>
          <w:rFonts w:ascii="Arial" w:hAnsi="Arial" w:cs="Arial"/>
        </w:rPr>
        <w:t>yös m</w:t>
      </w:r>
      <w:r w:rsidRPr="00E70539">
        <w:rPr>
          <w:rFonts w:ascii="Arial" w:hAnsi="Arial" w:cs="Arial"/>
        </w:rPr>
        <w:t>aksatushakemuks</w:t>
      </w:r>
      <w:r w:rsidR="00023B8F">
        <w:rPr>
          <w:rFonts w:ascii="Arial" w:hAnsi="Arial" w:cs="Arial"/>
        </w:rPr>
        <w:t>en liitelomakkeiden mallit</w:t>
      </w:r>
      <w:r w:rsidR="00DC0237">
        <w:rPr>
          <w:rFonts w:ascii="Arial" w:hAnsi="Arial" w:cs="Arial"/>
        </w:rPr>
        <w:t>,</w:t>
      </w:r>
      <w:r w:rsidR="00023B8F">
        <w:rPr>
          <w:rFonts w:ascii="Arial" w:hAnsi="Arial" w:cs="Arial"/>
        </w:rPr>
        <w:t xml:space="preserve"> </w:t>
      </w:r>
      <w:r w:rsidR="00DC0237">
        <w:rPr>
          <w:rFonts w:ascii="Arial" w:hAnsi="Arial" w:cs="Arial"/>
        </w:rPr>
        <w:t xml:space="preserve">sekä osatoteuttajien taustalomake (helpottaa raportointia päätoteuttajille), </w:t>
      </w:r>
      <w:r w:rsidR="00023B8F">
        <w:rPr>
          <w:rFonts w:ascii="Arial" w:hAnsi="Arial" w:cs="Arial"/>
        </w:rPr>
        <w:t xml:space="preserve">ovat </w:t>
      </w:r>
      <w:r w:rsidR="00DC2519">
        <w:rPr>
          <w:rFonts w:ascii="Arial" w:hAnsi="Arial" w:cs="Arial"/>
        </w:rPr>
        <w:t xml:space="preserve">saatavissa </w:t>
      </w:r>
      <w:r w:rsidR="00023B8F">
        <w:rPr>
          <w:rFonts w:ascii="Arial" w:hAnsi="Arial" w:cs="Arial"/>
        </w:rPr>
        <w:t>rakennerahastot</w:t>
      </w:r>
      <w:r w:rsidR="00DC2519">
        <w:rPr>
          <w:rFonts w:ascii="Arial" w:hAnsi="Arial" w:cs="Arial"/>
        </w:rPr>
        <w:t>.</w:t>
      </w:r>
      <w:r w:rsidR="00023B8F">
        <w:rPr>
          <w:rFonts w:ascii="Arial" w:hAnsi="Arial" w:cs="Arial"/>
        </w:rPr>
        <w:t xml:space="preserve">fi </w:t>
      </w:r>
      <w:r w:rsidR="00DC2519">
        <w:rPr>
          <w:rFonts w:ascii="Arial" w:hAnsi="Arial" w:cs="Arial"/>
        </w:rPr>
        <w:t>-</w:t>
      </w:r>
      <w:r w:rsidR="00023B8F">
        <w:rPr>
          <w:rFonts w:ascii="Arial" w:hAnsi="Arial" w:cs="Arial"/>
        </w:rPr>
        <w:t>sivustolta</w:t>
      </w:r>
      <w:r w:rsidR="00DC2519">
        <w:rPr>
          <w:rFonts w:ascii="Arial" w:hAnsi="Arial" w:cs="Arial"/>
        </w:rPr>
        <w:t>,</w:t>
      </w:r>
      <w:r w:rsidR="00023B8F">
        <w:rPr>
          <w:rFonts w:ascii="Arial" w:hAnsi="Arial" w:cs="Arial"/>
        </w:rPr>
        <w:t xml:space="preserve"> </w:t>
      </w:r>
      <w:r w:rsidR="00641E44">
        <w:rPr>
          <w:rFonts w:ascii="Arial" w:hAnsi="Arial" w:cs="Arial"/>
        </w:rPr>
        <w:t>Itä-S</w:t>
      </w:r>
      <w:r w:rsidR="00DD1D9A" w:rsidRPr="00641E44">
        <w:rPr>
          <w:rFonts w:ascii="Arial" w:hAnsi="Arial" w:cs="Arial"/>
        </w:rPr>
        <w:t>uom</w:t>
      </w:r>
      <w:r w:rsidR="00641E44">
        <w:rPr>
          <w:rFonts w:ascii="Arial" w:hAnsi="Arial" w:cs="Arial"/>
        </w:rPr>
        <w:t xml:space="preserve">en </w:t>
      </w:r>
      <w:r w:rsidR="00023B8F">
        <w:rPr>
          <w:rFonts w:ascii="Arial" w:hAnsi="Arial" w:cs="Arial"/>
        </w:rPr>
        <w:t>suuralue</w:t>
      </w:r>
      <w:r w:rsidR="00641E44">
        <w:rPr>
          <w:rFonts w:ascii="Arial" w:hAnsi="Arial" w:cs="Arial"/>
        </w:rPr>
        <w:t>osios</w:t>
      </w:r>
      <w:r w:rsidR="00DC2519">
        <w:rPr>
          <w:rFonts w:ascii="Arial" w:hAnsi="Arial" w:cs="Arial"/>
        </w:rPr>
        <w:t>t</w:t>
      </w:r>
      <w:r w:rsidR="00641E44">
        <w:rPr>
          <w:rFonts w:ascii="Arial" w:hAnsi="Arial" w:cs="Arial"/>
        </w:rPr>
        <w:t>a</w:t>
      </w:r>
      <w:r w:rsidR="00DC2519">
        <w:rPr>
          <w:rFonts w:ascii="Arial" w:hAnsi="Arial" w:cs="Arial"/>
        </w:rPr>
        <w:t>, materiaalipankista</w:t>
      </w:r>
      <w:r w:rsidR="00E70539" w:rsidRPr="00641E44">
        <w:rPr>
          <w:rFonts w:ascii="Arial" w:hAnsi="Arial" w:cs="Arial"/>
        </w:rPr>
        <w:t>.</w:t>
      </w:r>
    </w:p>
    <w:p w:rsidR="00DD1D9A" w:rsidRPr="00E70539" w:rsidRDefault="00DD1D9A" w:rsidP="003E248B">
      <w:pPr>
        <w:spacing w:line="240" w:lineRule="auto"/>
        <w:jc w:val="both"/>
        <w:rPr>
          <w:rFonts w:ascii="Arial" w:hAnsi="Arial" w:cs="Arial"/>
        </w:rPr>
      </w:pPr>
    </w:p>
    <w:p w:rsidR="00D33766" w:rsidRPr="00D33766" w:rsidRDefault="00D33766" w:rsidP="003E248B">
      <w:pPr>
        <w:spacing w:line="240" w:lineRule="auto"/>
        <w:jc w:val="both"/>
        <w:rPr>
          <w:rFonts w:ascii="Arial" w:hAnsi="Arial" w:cs="Arial"/>
        </w:rPr>
      </w:pPr>
      <w:r w:rsidRPr="00D33766">
        <w:rPr>
          <w:rFonts w:ascii="Arial" w:hAnsi="Arial" w:cs="Arial"/>
        </w:rPr>
        <w:t xml:space="preserve">Maksatushakemuksen tekemiseen liittyviä ohjeita päivitetään, mikäli </w:t>
      </w:r>
      <w:proofErr w:type="spellStart"/>
      <w:r w:rsidRPr="00D33766">
        <w:rPr>
          <w:rFonts w:ascii="Arial" w:hAnsi="Arial" w:cs="Arial"/>
        </w:rPr>
        <w:t>TEMiltä</w:t>
      </w:r>
      <w:proofErr w:type="spellEnd"/>
      <w:r w:rsidRPr="00D33766">
        <w:rPr>
          <w:rFonts w:ascii="Arial" w:hAnsi="Arial" w:cs="Arial"/>
        </w:rPr>
        <w:t xml:space="preserve"> saapuvat ohjeistukset ja mahdollisesti muuttuva lainsäädäntö antaa siihen aihetta. </w:t>
      </w:r>
    </w:p>
    <w:p w:rsidR="00B51888" w:rsidRDefault="00B51888" w:rsidP="003E248B">
      <w:pPr>
        <w:spacing w:line="240" w:lineRule="auto"/>
        <w:jc w:val="both"/>
        <w:rPr>
          <w:rFonts w:ascii="Arial" w:hAnsi="Arial" w:cs="Arial"/>
        </w:rPr>
      </w:pPr>
    </w:p>
    <w:p w:rsidR="0037218E" w:rsidRPr="00FF53E3" w:rsidRDefault="0037218E" w:rsidP="0037218E">
      <w:pPr>
        <w:pStyle w:val="Otsikko2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Yhteystiedot:</w:t>
      </w:r>
    </w:p>
    <w:p w:rsidR="00C15E5D" w:rsidRPr="00DD1D9A" w:rsidRDefault="00C15E5D" w:rsidP="003E24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sähköpostios</w:t>
      </w:r>
      <w:r w:rsidR="00C1790D">
        <w:rPr>
          <w:rFonts w:ascii="Arial" w:hAnsi="Arial" w:cs="Arial"/>
        </w:rPr>
        <w:t>o</w:t>
      </w:r>
      <w:r>
        <w:rPr>
          <w:rFonts w:ascii="Arial" w:hAnsi="Arial" w:cs="Arial"/>
        </w:rPr>
        <w:t>itteet ovat muotoa etunimi.sukunimi@ely-keskus.fi</w:t>
      </w:r>
    </w:p>
    <w:p w:rsidR="00CD729B" w:rsidRDefault="00CD729B" w:rsidP="003E248B">
      <w:pPr>
        <w:spacing w:line="240" w:lineRule="auto"/>
        <w:jc w:val="both"/>
        <w:rPr>
          <w:rFonts w:ascii="Arial" w:hAnsi="Arial" w:cs="Arial"/>
        </w:rPr>
      </w:pPr>
    </w:p>
    <w:p w:rsidR="00DD1D9A" w:rsidRPr="00DD1D9A" w:rsidRDefault="00DD1D9A" w:rsidP="003E248B">
      <w:pPr>
        <w:spacing w:line="240" w:lineRule="auto"/>
        <w:jc w:val="both"/>
        <w:rPr>
          <w:rFonts w:ascii="Arial" w:hAnsi="Arial" w:cs="Arial"/>
        </w:rPr>
      </w:pPr>
      <w:r w:rsidRPr="00DD1D9A">
        <w:rPr>
          <w:rFonts w:ascii="Arial" w:hAnsi="Arial" w:cs="Arial"/>
        </w:rPr>
        <w:t>Jääskeläinen, Mari</w:t>
      </w:r>
      <w:r>
        <w:rPr>
          <w:rFonts w:ascii="Arial" w:hAnsi="Arial" w:cs="Arial"/>
        </w:rPr>
        <w:t>,</w:t>
      </w:r>
      <w:r w:rsidR="00C1790D">
        <w:rPr>
          <w:rFonts w:ascii="Arial" w:hAnsi="Arial" w:cs="Arial"/>
        </w:rPr>
        <w:t xml:space="preserve"> </w:t>
      </w:r>
      <w:r w:rsidR="00A8352D">
        <w:rPr>
          <w:rFonts w:ascii="Arial" w:hAnsi="Arial" w:cs="Arial"/>
        </w:rPr>
        <w:t xml:space="preserve">(Kuopio) </w:t>
      </w:r>
      <w:r w:rsidR="00C1790D">
        <w:rPr>
          <w:rFonts w:ascii="Arial" w:hAnsi="Arial" w:cs="Arial"/>
        </w:rPr>
        <w:t>puh: 029</w:t>
      </w:r>
      <w:r w:rsidR="00A8352D">
        <w:rPr>
          <w:rFonts w:ascii="Arial" w:hAnsi="Arial" w:cs="Arial"/>
        </w:rPr>
        <w:t> </w:t>
      </w:r>
      <w:r w:rsidR="00C1790D">
        <w:rPr>
          <w:rFonts w:ascii="Arial" w:hAnsi="Arial" w:cs="Arial"/>
        </w:rPr>
        <w:t>502</w:t>
      </w:r>
      <w:r w:rsidR="00A8352D">
        <w:rPr>
          <w:rFonts w:ascii="Arial" w:hAnsi="Arial" w:cs="Arial"/>
        </w:rPr>
        <w:t xml:space="preserve"> 6654</w:t>
      </w:r>
    </w:p>
    <w:p w:rsidR="00CD729B" w:rsidRDefault="00CD729B" w:rsidP="003E248B">
      <w:pPr>
        <w:spacing w:line="240" w:lineRule="auto"/>
        <w:jc w:val="both"/>
        <w:rPr>
          <w:rFonts w:ascii="Arial" w:hAnsi="Arial" w:cs="Arial"/>
        </w:rPr>
      </w:pPr>
    </w:p>
    <w:p w:rsidR="00DD1D9A" w:rsidRPr="00DD1D9A" w:rsidRDefault="00DD1D9A" w:rsidP="003E248B">
      <w:pPr>
        <w:spacing w:line="240" w:lineRule="auto"/>
        <w:jc w:val="both"/>
        <w:rPr>
          <w:rFonts w:ascii="Arial" w:hAnsi="Arial" w:cs="Arial"/>
        </w:rPr>
      </w:pPr>
      <w:r w:rsidRPr="00DD1D9A">
        <w:rPr>
          <w:rFonts w:ascii="Arial" w:hAnsi="Arial" w:cs="Arial"/>
        </w:rPr>
        <w:t>Martikainen, Jaana</w:t>
      </w:r>
      <w:r>
        <w:rPr>
          <w:rFonts w:ascii="Arial" w:hAnsi="Arial" w:cs="Arial"/>
        </w:rPr>
        <w:t>,</w:t>
      </w:r>
      <w:r w:rsidR="00C1790D">
        <w:rPr>
          <w:rFonts w:ascii="Arial" w:hAnsi="Arial" w:cs="Arial"/>
        </w:rPr>
        <w:t xml:space="preserve"> </w:t>
      </w:r>
      <w:r w:rsidR="00A8352D">
        <w:rPr>
          <w:rFonts w:ascii="Arial" w:hAnsi="Arial" w:cs="Arial"/>
        </w:rPr>
        <w:t xml:space="preserve">(Kuopio) </w:t>
      </w:r>
      <w:r w:rsidR="00C1790D">
        <w:rPr>
          <w:rFonts w:ascii="Arial" w:hAnsi="Arial" w:cs="Arial"/>
        </w:rPr>
        <w:t>puh: 029</w:t>
      </w:r>
      <w:r w:rsidR="00ED7052">
        <w:rPr>
          <w:rFonts w:ascii="Arial" w:hAnsi="Arial" w:cs="Arial"/>
        </w:rPr>
        <w:t> </w:t>
      </w:r>
      <w:r w:rsidR="00C1790D">
        <w:rPr>
          <w:rFonts w:ascii="Arial" w:hAnsi="Arial" w:cs="Arial"/>
        </w:rPr>
        <w:t>502</w:t>
      </w:r>
      <w:r w:rsidR="00ED7052">
        <w:rPr>
          <w:rFonts w:ascii="Arial" w:hAnsi="Arial" w:cs="Arial"/>
        </w:rPr>
        <w:t xml:space="preserve"> 6676</w:t>
      </w:r>
    </w:p>
    <w:p w:rsidR="00CD729B" w:rsidRDefault="00CD729B" w:rsidP="003E248B">
      <w:pPr>
        <w:spacing w:line="240" w:lineRule="auto"/>
        <w:jc w:val="both"/>
        <w:rPr>
          <w:rFonts w:ascii="Arial" w:hAnsi="Arial" w:cs="Arial"/>
        </w:rPr>
      </w:pPr>
    </w:p>
    <w:p w:rsidR="00DD1D9A" w:rsidRPr="00DD1D9A" w:rsidRDefault="00DD1D9A" w:rsidP="003E248B">
      <w:pPr>
        <w:spacing w:line="240" w:lineRule="auto"/>
        <w:jc w:val="both"/>
        <w:rPr>
          <w:rFonts w:ascii="Arial" w:hAnsi="Arial" w:cs="Arial"/>
        </w:rPr>
      </w:pPr>
      <w:r w:rsidRPr="00DD1D9A">
        <w:rPr>
          <w:rFonts w:ascii="Arial" w:hAnsi="Arial" w:cs="Arial"/>
        </w:rPr>
        <w:t>Nurmi, Taija</w:t>
      </w:r>
      <w:r>
        <w:rPr>
          <w:rFonts w:ascii="Arial" w:hAnsi="Arial" w:cs="Arial"/>
        </w:rPr>
        <w:t>,</w:t>
      </w:r>
      <w:r w:rsidR="00C1790D">
        <w:rPr>
          <w:rFonts w:ascii="Arial" w:hAnsi="Arial" w:cs="Arial"/>
        </w:rPr>
        <w:t xml:space="preserve"> </w:t>
      </w:r>
      <w:r w:rsidR="00A8352D">
        <w:rPr>
          <w:rFonts w:ascii="Arial" w:hAnsi="Arial" w:cs="Arial"/>
        </w:rPr>
        <w:t xml:space="preserve">(Mikkeli) </w:t>
      </w:r>
      <w:r w:rsidR="00C1790D">
        <w:rPr>
          <w:rFonts w:ascii="Arial" w:hAnsi="Arial" w:cs="Arial"/>
        </w:rPr>
        <w:t>puh: 029 502 6141</w:t>
      </w:r>
    </w:p>
    <w:p w:rsidR="00CD729B" w:rsidRDefault="00CD729B" w:rsidP="003E248B">
      <w:pPr>
        <w:spacing w:line="240" w:lineRule="auto"/>
        <w:jc w:val="both"/>
        <w:rPr>
          <w:rFonts w:ascii="Arial" w:hAnsi="Arial" w:cs="Arial"/>
        </w:rPr>
      </w:pPr>
    </w:p>
    <w:p w:rsidR="00DD1D9A" w:rsidRDefault="00DD1D9A" w:rsidP="003E248B">
      <w:pPr>
        <w:spacing w:line="240" w:lineRule="auto"/>
        <w:jc w:val="both"/>
        <w:rPr>
          <w:rFonts w:ascii="Arial" w:hAnsi="Arial" w:cs="Arial"/>
        </w:rPr>
      </w:pPr>
      <w:r w:rsidRPr="00DD1D9A">
        <w:rPr>
          <w:rFonts w:ascii="Arial" w:hAnsi="Arial" w:cs="Arial"/>
        </w:rPr>
        <w:t>Parkkinen, Anne</w:t>
      </w:r>
      <w:r>
        <w:rPr>
          <w:rFonts w:ascii="Arial" w:hAnsi="Arial" w:cs="Arial"/>
        </w:rPr>
        <w:t>,</w:t>
      </w:r>
      <w:r w:rsidR="00C1790D">
        <w:rPr>
          <w:rFonts w:ascii="Arial" w:hAnsi="Arial" w:cs="Arial"/>
        </w:rPr>
        <w:t xml:space="preserve"> </w:t>
      </w:r>
      <w:r w:rsidR="00A8352D">
        <w:rPr>
          <w:rFonts w:ascii="Arial" w:hAnsi="Arial" w:cs="Arial"/>
        </w:rPr>
        <w:t xml:space="preserve">(Mikkeli) </w:t>
      </w:r>
      <w:r w:rsidR="00C1790D">
        <w:rPr>
          <w:rFonts w:ascii="Arial" w:hAnsi="Arial" w:cs="Arial"/>
        </w:rPr>
        <w:t>puh: 029</w:t>
      </w:r>
      <w:r w:rsidR="00ED7052">
        <w:rPr>
          <w:rFonts w:ascii="Arial" w:hAnsi="Arial" w:cs="Arial"/>
        </w:rPr>
        <w:t> </w:t>
      </w:r>
      <w:r w:rsidR="00C1790D">
        <w:rPr>
          <w:rFonts w:ascii="Arial" w:hAnsi="Arial" w:cs="Arial"/>
        </w:rPr>
        <w:t>502</w:t>
      </w:r>
      <w:r w:rsidR="00ED7052">
        <w:rPr>
          <w:rFonts w:ascii="Arial" w:hAnsi="Arial" w:cs="Arial"/>
        </w:rPr>
        <w:t xml:space="preserve"> 4125</w:t>
      </w:r>
    </w:p>
    <w:p w:rsidR="00CD729B" w:rsidRDefault="00CD729B" w:rsidP="003E248B">
      <w:pPr>
        <w:spacing w:line="240" w:lineRule="auto"/>
        <w:jc w:val="both"/>
        <w:rPr>
          <w:rFonts w:ascii="Arial" w:hAnsi="Arial" w:cs="Arial"/>
        </w:rPr>
      </w:pPr>
    </w:p>
    <w:p w:rsidR="00CB3BEA" w:rsidRPr="00DD1D9A" w:rsidRDefault="00CB3BEA" w:rsidP="003E24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760CF">
        <w:rPr>
          <w:rFonts w:ascii="Arial" w:hAnsi="Arial" w:cs="Arial"/>
        </w:rPr>
        <w:t>ulkkinen</w:t>
      </w:r>
      <w:r>
        <w:rPr>
          <w:rFonts w:ascii="Arial" w:hAnsi="Arial" w:cs="Arial"/>
        </w:rPr>
        <w:t>, A</w:t>
      </w:r>
      <w:r w:rsidR="00D760CF">
        <w:rPr>
          <w:rFonts w:ascii="Arial" w:hAnsi="Arial" w:cs="Arial"/>
        </w:rPr>
        <w:t>nne</w:t>
      </w:r>
      <w:r>
        <w:rPr>
          <w:rFonts w:ascii="Arial" w:hAnsi="Arial" w:cs="Arial"/>
        </w:rPr>
        <w:t>, (</w:t>
      </w:r>
      <w:r w:rsidR="00D760CF">
        <w:rPr>
          <w:rFonts w:ascii="Arial" w:hAnsi="Arial" w:cs="Arial"/>
        </w:rPr>
        <w:t>Joensuu</w:t>
      </w:r>
      <w:r>
        <w:rPr>
          <w:rFonts w:ascii="Arial" w:hAnsi="Arial" w:cs="Arial"/>
        </w:rPr>
        <w:t>) puh: 029 502 6</w:t>
      </w:r>
      <w:r w:rsidR="00D760CF">
        <w:rPr>
          <w:rFonts w:ascii="Arial" w:hAnsi="Arial" w:cs="Arial"/>
        </w:rPr>
        <w:t>022</w:t>
      </w:r>
    </w:p>
    <w:sectPr w:rsidR="00CB3BEA" w:rsidRPr="00DD1D9A" w:rsidSect="00546618">
      <w:headerReference w:type="default" r:id="rId8"/>
      <w:headerReference w:type="first" r:id="rId9"/>
      <w:footerReference w:type="first" r:id="rId10"/>
      <w:pgSz w:w="11906" w:h="16838"/>
      <w:pgMar w:top="1803" w:right="1418" w:bottom="3686" w:left="1418" w:header="505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6B" w:rsidRDefault="0051256B" w:rsidP="005D15C3">
      <w:pPr>
        <w:spacing w:line="240" w:lineRule="auto"/>
      </w:pPr>
      <w:r>
        <w:separator/>
      </w:r>
    </w:p>
  </w:endnote>
  <w:endnote w:type="continuationSeparator" w:id="0">
    <w:p w:rsidR="0051256B" w:rsidRDefault="0051256B" w:rsidP="005D1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D" w:rsidRDefault="00C15E5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7215" behindDoc="1" locked="1" layoutInCell="0" allowOverlap="1">
          <wp:simplePos x="0" y="0"/>
          <wp:positionH relativeFrom="page">
            <wp:posOffset>-19050</wp:posOffset>
          </wp:positionH>
          <wp:positionV relativeFrom="page">
            <wp:posOffset>47625</wp:posOffset>
          </wp:positionV>
          <wp:extent cx="7559040" cy="10687050"/>
          <wp:effectExtent l="19050" t="0" r="381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_RR_lomake_UUSI LOGO_mal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drawing>
        <wp:anchor distT="0" distB="0" distL="114300" distR="114300" simplePos="0" relativeHeight="251665408" behindDoc="1" locked="1" layoutInCell="0" allowOverlap="1">
          <wp:simplePos x="0" y="0"/>
          <wp:positionH relativeFrom="page">
            <wp:posOffset>6181725</wp:posOffset>
          </wp:positionH>
          <wp:positionV relativeFrom="page">
            <wp:posOffset>9324975</wp:posOffset>
          </wp:positionV>
          <wp:extent cx="1094105" cy="998855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hdlogo_f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AB0"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67456" behindDoc="1" locked="1" layoutInCell="0" allowOverlap="1">
          <wp:simplePos x="0" y="0"/>
          <wp:positionH relativeFrom="page">
            <wp:posOffset>4860290</wp:posOffset>
          </wp:positionH>
          <wp:positionV relativeFrom="page">
            <wp:posOffset>9594215</wp:posOffset>
          </wp:positionV>
          <wp:extent cx="1213200" cy="856800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puvoimaaEU_2014_2020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6B" w:rsidRDefault="0051256B" w:rsidP="005D15C3">
      <w:pPr>
        <w:spacing w:line="240" w:lineRule="auto"/>
      </w:pPr>
      <w:r>
        <w:separator/>
      </w:r>
    </w:p>
  </w:footnote>
  <w:footnote w:type="continuationSeparator" w:id="0">
    <w:p w:rsidR="0051256B" w:rsidRDefault="0051256B" w:rsidP="005D1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998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8"/>
    </w:tblGrid>
    <w:tr w:rsidR="00C15E5D" w:rsidTr="008B2473">
      <w:trPr>
        <w:cantSplit/>
        <w:trHeight w:hRule="exact" w:val="851"/>
      </w:trPr>
      <w:tc>
        <w:tcPr>
          <w:tcW w:w="10998" w:type="dxa"/>
        </w:tcPr>
        <w:p w:rsidR="00C15E5D" w:rsidRPr="005D15C3" w:rsidRDefault="0051256B" w:rsidP="008B2473">
          <w:pPr>
            <w:pStyle w:val="Yltunniste"/>
            <w:jc w:val="right"/>
          </w:pPr>
          <w:sdt>
            <w:sdtPr>
              <w:alias w:val="Päivämäärä"/>
              <w:id w:val="4459235"/>
              <w:dataBinding w:prefixMappings="xmlns:ns0='http://schemas.microsoft.com/office/2006/coverPageProps'" w:xpath="/ns0:CoverPageProperties[1]/ns0:PublishDate[1]" w:storeItemID="{55AF091B-3C7A-41E3-B477-F2FDAA23CFDA}"/>
              <w:date w:fullDate="2016-12-29T00:00:00Z">
                <w:dateFormat w:val="d. MMMMta 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663CE3">
                <w:t>29. joulukuuta 2016</w:t>
              </w:r>
            </w:sdtContent>
          </w:sdt>
          <w:r w:rsidR="00C15E5D" w:rsidRPr="005D15C3">
            <w:t xml:space="preserve"> / </w:t>
          </w:r>
          <w:sdt>
            <w:sdtPr>
              <w:id w:val="4459236"/>
              <w:docPartObj>
                <w:docPartGallery w:val="Page Numbers (Top of Page)"/>
                <w:docPartUnique/>
              </w:docPartObj>
            </w:sdtPr>
            <w:sdtEndPr/>
            <w:sdtContent>
              <w:r w:rsidR="00141051">
                <w:fldChar w:fldCharType="begin"/>
              </w:r>
              <w:r w:rsidR="00141051">
                <w:instrText>PAGE   \* MERGEFORMAT</w:instrText>
              </w:r>
              <w:r w:rsidR="00141051">
                <w:fldChar w:fldCharType="separate"/>
              </w:r>
              <w:r w:rsidR="00DA7187">
                <w:rPr>
                  <w:noProof/>
                </w:rPr>
                <w:t>3</w:t>
              </w:r>
              <w:r w:rsidR="00141051">
                <w:rPr>
                  <w:noProof/>
                </w:rPr>
                <w:fldChar w:fldCharType="end"/>
              </w:r>
            </w:sdtContent>
          </w:sdt>
        </w:p>
        <w:p w:rsidR="00C15E5D" w:rsidRDefault="00C15E5D" w:rsidP="008B2473">
          <w:pPr>
            <w:pStyle w:val="Yltunniste"/>
            <w:jc w:val="right"/>
          </w:pPr>
        </w:p>
      </w:tc>
    </w:tr>
  </w:tbl>
  <w:p w:rsidR="00C15E5D" w:rsidRDefault="00C15E5D" w:rsidP="0054661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8720" behindDoc="1" locked="1" layoutInCell="0" allowOverlap="1" wp14:anchorId="212485C6" wp14:editId="112CBF8B">
          <wp:simplePos x="0" y="0"/>
          <wp:positionH relativeFrom="page">
            <wp:posOffset>0</wp:posOffset>
          </wp:positionH>
          <wp:positionV relativeFrom="page">
            <wp:posOffset>57150</wp:posOffset>
          </wp:positionV>
          <wp:extent cx="7559040" cy="10687050"/>
          <wp:effectExtent l="19050" t="0" r="3810" b="0"/>
          <wp:wrapNone/>
          <wp:docPr id="27" name="Kuv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_RR_lomake_UUSI LOGO_mal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drawing>
        <wp:anchor distT="0" distB="0" distL="114300" distR="114300" simplePos="0" relativeHeight="251681792" behindDoc="1" locked="1" layoutInCell="0" allowOverlap="1" wp14:anchorId="7CBCFD53" wp14:editId="794F6471">
          <wp:simplePos x="0" y="0"/>
          <wp:positionH relativeFrom="page">
            <wp:posOffset>6181725</wp:posOffset>
          </wp:positionH>
          <wp:positionV relativeFrom="page">
            <wp:posOffset>9324975</wp:posOffset>
          </wp:positionV>
          <wp:extent cx="1094400" cy="1000800"/>
          <wp:effectExtent l="0" t="0" r="0" b="8890"/>
          <wp:wrapNone/>
          <wp:docPr id="28" name="Kuv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hdlogo_f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AB0"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82816" behindDoc="1" locked="1" layoutInCell="0" allowOverlap="1" wp14:anchorId="75CD36AA" wp14:editId="5CB6FC16">
          <wp:simplePos x="0" y="0"/>
          <wp:positionH relativeFrom="page">
            <wp:posOffset>4860290</wp:posOffset>
          </wp:positionH>
          <wp:positionV relativeFrom="page">
            <wp:posOffset>9594215</wp:posOffset>
          </wp:positionV>
          <wp:extent cx="1213200" cy="856800"/>
          <wp:effectExtent l="0" t="0" r="0" b="0"/>
          <wp:wrapNone/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puvoimaaEU_2014_2020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t xml:space="preserve"> </w:t>
    </w:r>
  </w:p>
  <w:p w:rsidR="00C15E5D" w:rsidRPr="00B675C0" w:rsidRDefault="00C15E5D" w:rsidP="00B675C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D" w:rsidRDefault="00D3455F" w:rsidP="00923D52">
    <w:pPr>
      <w:pStyle w:val="Yltunniste"/>
    </w:pPr>
    <w:r w:rsidRPr="00A3335A">
      <w:rPr>
        <w:noProof/>
        <w:lang w:eastAsia="fi-FI"/>
      </w:rPr>
      <w:drawing>
        <wp:anchor distT="0" distB="0" distL="114300" distR="114300" simplePos="0" relativeHeight="251684864" behindDoc="0" locked="0" layoutInCell="0" allowOverlap="1">
          <wp:simplePos x="0" y="0"/>
          <wp:positionH relativeFrom="page">
            <wp:posOffset>295275</wp:posOffset>
          </wp:positionH>
          <wp:positionV relativeFrom="page">
            <wp:posOffset>285750</wp:posOffset>
          </wp:positionV>
          <wp:extent cx="2628900" cy="923925"/>
          <wp:effectExtent l="0" t="0" r="0" b="0"/>
          <wp:wrapNone/>
          <wp:docPr id="1" name="Kuva 12" descr="ELY_LA01_Logo___FI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LY_LA01_Logo___FI_V9__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5E5D" w:rsidRDefault="00C15E5D" w:rsidP="00923D52">
    <w:pPr>
      <w:pStyle w:val="Yltunniste"/>
    </w:pPr>
  </w:p>
  <w:p w:rsidR="00C15E5D" w:rsidRPr="005D15C3" w:rsidRDefault="00C15E5D" w:rsidP="00923D5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6C700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0CDBF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7A068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9A4C2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18837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1808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5296F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A420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C6B8E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4C7E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627F67"/>
    <w:multiLevelType w:val="hybridMultilevel"/>
    <w:tmpl w:val="8E54C59C"/>
    <w:lvl w:ilvl="0" w:tplc="8CD2F75E">
      <w:start w:val="1"/>
      <w:numFmt w:val="bullet"/>
      <w:pStyle w:val="Luettelokappale"/>
      <w:lvlText w:val="•"/>
      <w:lvlJc w:val="left"/>
      <w:pPr>
        <w:ind w:left="1440" w:hanging="360"/>
      </w:pPr>
      <w:rPr>
        <w:rFonts w:ascii="Verdana" w:hAnsi="Verdana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171E02"/>
    <w:multiLevelType w:val="hybridMultilevel"/>
    <w:tmpl w:val="ABC2B3AE"/>
    <w:lvl w:ilvl="0" w:tplc="8F4A8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E69"/>
    <w:multiLevelType w:val="hybridMultilevel"/>
    <w:tmpl w:val="2834C1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66"/>
    <w:rsid w:val="00001B32"/>
    <w:rsid w:val="00011BC3"/>
    <w:rsid w:val="00023B8F"/>
    <w:rsid w:val="000413CD"/>
    <w:rsid w:val="00072659"/>
    <w:rsid w:val="00075197"/>
    <w:rsid w:val="000863C2"/>
    <w:rsid w:val="000B0E03"/>
    <w:rsid w:val="000D4920"/>
    <w:rsid w:val="000F764D"/>
    <w:rsid w:val="00113CB6"/>
    <w:rsid w:val="001142C8"/>
    <w:rsid w:val="00114722"/>
    <w:rsid w:val="00124A71"/>
    <w:rsid w:val="00124E43"/>
    <w:rsid w:val="00141051"/>
    <w:rsid w:val="00153618"/>
    <w:rsid w:val="00167540"/>
    <w:rsid w:val="00187C1C"/>
    <w:rsid w:val="00193812"/>
    <w:rsid w:val="001E6CD7"/>
    <w:rsid w:val="00212490"/>
    <w:rsid w:val="00234F6C"/>
    <w:rsid w:val="0025039A"/>
    <w:rsid w:val="002D1ECE"/>
    <w:rsid w:val="002E6F0C"/>
    <w:rsid w:val="00301F5B"/>
    <w:rsid w:val="00302F2B"/>
    <w:rsid w:val="00330CC8"/>
    <w:rsid w:val="00334F43"/>
    <w:rsid w:val="00336677"/>
    <w:rsid w:val="003614BE"/>
    <w:rsid w:val="0037218E"/>
    <w:rsid w:val="00392DCE"/>
    <w:rsid w:val="003A4F3C"/>
    <w:rsid w:val="003A76DE"/>
    <w:rsid w:val="003B0320"/>
    <w:rsid w:val="003B2661"/>
    <w:rsid w:val="003B7139"/>
    <w:rsid w:val="003E248B"/>
    <w:rsid w:val="003E5450"/>
    <w:rsid w:val="003F7FF3"/>
    <w:rsid w:val="004026D9"/>
    <w:rsid w:val="00472232"/>
    <w:rsid w:val="0049356B"/>
    <w:rsid w:val="00495F2B"/>
    <w:rsid w:val="004F13D3"/>
    <w:rsid w:val="0051256B"/>
    <w:rsid w:val="00513E01"/>
    <w:rsid w:val="00535C7A"/>
    <w:rsid w:val="00536955"/>
    <w:rsid w:val="00540B54"/>
    <w:rsid w:val="00546618"/>
    <w:rsid w:val="00570BAE"/>
    <w:rsid w:val="005925C0"/>
    <w:rsid w:val="005A71BC"/>
    <w:rsid w:val="005B1DAC"/>
    <w:rsid w:val="005C50B2"/>
    <w:rsid w:val="005D15C3"/>
    <w:rsid w:val="005E5993"/>
    <w:rsid w:val="005F23A3"/>
    <w:rsid w:val="00607886"/>
    <w:rsid w:val="006246EB"/>
    <w:rsid w:val="00641E44"/>
    <w:rsid w:val="00663CE3"/>
    <w:rsid w:val="006659AC"/>
    <w:rsid w:val="006960A4"/>
    <w:rsid w:val="006B76EE"/>
    <w:rsid w:val="006F51EB"/>
    <w:rsid w:val="00704A9A"/>
    <w:rsid w:val="007349B7"/>
    <w:rsid w:val="007A07FA"/>
    <w:rsid w:val="007A1CFB"/>
    <w:rsid w:val="007E6A6F"/>
    <w:rsid w:val="007F7B65"/>
    <w:rsid w:val="00843CAA"/>
    <w:rsid w:val="00862611"/>
    <w:rsid w:val="008A1A64"/>
    <w:rsid w:val="008B2473"/>
    <w:rsid w:val="008B5DDD"/>
    <w:rsid w:val="008B7979"/>
    <w:rsid w:val="008E20D0"/>
    <w:rsid w:val="008E3D08"/>
    <w:rsid w:val="009025FB"/>
    <w:rsid w:val="00904336"/>
    <w:rsid w:val="00915BD4"/>
    <w:rsid w:val="00923D52"/>
    <w:rsid w:val="0094559C"/>
    <w:rsid w:val="009514CD"/>
    <w:rsid w:val="009960CA"/>
    <w:rsid w:val="009A0268"/>
    <w:rsid w:val="00A07BB4"/>
    <w:rsid w:val="00A314F9"/>
    <w:rsid w:val="00A3335A"/>
    <w:rsid w:val="00A363CF"/>
    <w:rsid w:val="00A66612"/>
    <w:rsid w:val="00A82DCE"/>
    <w:rsid w:val="00A8352D"/>
    <w:rsid w:val="00AA2DB9"/>
    <w:rsid w:val="00AE1975"/>
    <w:rsid w:val="00AE215D"/>
    <w:rsid w:val="00B00C59"/>
    <w:rsid w:val="00B202DC"/>
    <w:rsid w:val="00B222C9"/>
    <w:rsid w:val="00B356BA"/>
    <w:rsid w:val="00B51888"/>
    <w:rsid w:val="00B675C0"/>
    <w:rsid w:val="00B94CD0"/>
    <w:rsid w:val="00BA1568"/>
    <w:rsid w:val="00BF73F9"/>
    <w:rsid w:val="00C0466D"/>
    <w:rsid w:val="00C10FDD"/>
    <w:rsid w:val="00C15E5D"/>
    <w:rsid w:val="00C1790D"/>
    <w:rsid w:val="00C34769"/>
    <w:rsid w:val="00C848C4"/>
    <w:rsid w:val="00CA0BFF"/>
    <w:rsid w:val="00CA595F"/>
    <w:rsid w:val="00CB3BEA"/>
    <w:rsid w:val="00CB4365"/>
    <w:rsid w:val="00CC5570"/>
    <w:rsid w:val="00CD729B"/>
    <w:rsid w:val="00D1710C"/>
    <w:rsid w:val="00D2015A"/>
    <w:rsid w:val="00D2689C"/>
    <w:rsid w:val="00D33766"/>
    <w:rsid w:val="00D3455F"/>
    <w:rsid w:val="00D37E19"/>
    <w:rsid w:val="00D626D6"/>
    <w:rsid w:val="00D67288"/>
    <w:rsid w:val="00D676FE"/>
    <w:rsid w:val="00D760CF"/>
    <w:rsid w:val="00D84D8C"/>
    <w:rsid w:val="00D95308"/>
    <w:rsid w:val="00DA7187"/>
    <w:rsid w:val="00DB4745"/>
    <w:rsid w:val="00DB5D44"/>
    <w:rsid w:val="00DC0237"/>
    <w:rsid w:val="00DC2519"/>
    <w:rsid w:val="00DD0FF4"/>
    <w:rsid w:val="00DD1D9A"/>
    <w:rsid w:val="00E05AB0"/>
    <w:rsid w:val="00E10247"/>
    <w:rsid w:val="00E70539"/>
    <w:rsid w:val="00E75EC2"/>
    <w:rsid w:val="00EA634D"/>
    <w:rsid w:val="00EC7397"/>
    <w:rsid w:val="00ED7052"/>
    <w:rsid w:val="00F047AE"/>
    <w:rsid w:val="00F04EEC"/>
    <w:rsid w:val="00F20DEE"/>
    <w:rsid w:val="00F45904"/>
    <w:rsid w:val="00F5753A"/>
    <w:rsid w:val="00F9158F"/>
    <w:rsid w:val="00FE318F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4256D-A2CE-48C5-825E-081794FC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1ECE"/>
    <w:pPr>
      <w:spacing w:after="0" w:line="300" w:lineRule="atLeast"/>
    </w:pPr>
  </w:style>
  <w:style w:type="paragraph" w:styleId="Otsikko1">
    <w:name w:val="heading 1"/>
    <w:next w:val="Leipteksti"/>
    <w:link w:val="Otsikko1Char"/>
    <w:uiPriority w:val="9"/>
    <w:qFormat/>
    <w:rsid w:val="002D1ECE"/>
    <w:pPr>
      <w:keepNext/>
      <w:keepLines/>
      <w:spacing w:before="160" w:line="580" w:lineRule="atLeast"/>
      <w:outlineLvl w:val="0"/>
    </w:pPr>
    <w:rPr>
      <w:rFonts w:asciiTheme="majorHAnsi" w:eastAsiaTheme="majorEastAsia" w:hAnsiTheme="majorHAnsi" w:cstheme="majorBidi"/>
      <w:bCs/>
      <w:color w:val="82BE41"/>
      <w:sz w:val="48"/>
      <w:szCs w:val="28"/>
    </w:rPr>
  </w:style>
  <w:style w:type="paragraph" w:styleId="Otsikko2">
    <w:name w:val="heading 2"/>
    <w:next w:val="Leipteksti"/>
    <w:link w:val="Otsikko2Char"/>
    <w:uiPriority w:val="9"/>
    <w:unhideWhenUsed/>
    <w:qFormat/>
    <w:rsid w:val="002D1ECE"/>
    <w:pPr>
      <w:keepNext/>
      <w:keepLines/>
      <w:spacing w:before="200" w:after="100" w:line="280" w:lineRule="atLeast"/>
      <w:outlineLvl w:val="1"/>
    </w:pPr>
    <w:rPr>
      <w:rFonts w:asciiTheme="majorHAnsi" w:eastAsiaTheme="majorEastAsia" w:hAnsiTheme="majorHAnsi" w:cstheme="majorBidi"/>
      <w:b/>
      <w:color w:val="82BE41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semiHidden/>
    <w:unhideWhenUsed/>
    <w:qFormat/>
    <w:rsid w:val="002D1ECE"/>
    <w:pPr>
      <w:outlineLvl w:val="2"/>
    </w:pPr>
    <w:rPr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222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222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222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222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222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222C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link w:val="YltunnisteChar"/>
    <w:uiPriority w:val="99"/>
    <w:unhideWhenUsed/>
    <w:rsid w:val="00923D52"/>
    <w:pPr>
      <w:spacing w:after="0" w:line="240" w:lineRule="auto"/>
    </w:pPr>
    <w:rPr>
      <w:rFonts w:ascii="Arial" w:hAnsi="Arial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923D52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5D15C3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D15C3"/>
  </w:style>
  <w:style w:type="paragraph" w:styleId="Seliteteksti">
    <w:name w:val="Balloon Text"/>
    <w:basedOn w:val="Normaali"/>
    <w:link w:val="SelitetekstiChar"/>
    <w:uiPriority w:val="99"/>
    <w:semiHidden/>
    <w:unhideWhenUsed/>
    <w:rsid w:val="005D1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15C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2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30CC8"/>
    <w:rPr>
      <w:color w:val="808080"/>
    </w:rPr>
  </w:style>
  <w:style w:type="paragraph" w:customStyle="1" w:styleId="Tiedot">
    <w:name w:val="Tiedot"/>
    <w:qFormat/>
    <w:rsid w:val="00330CC8"/>
    <w:pPr>
      <w:spacing w:after="0" w:line="288" w:lineRule="atLeast"/>
    </w:pPr>
    <w:rPr>
      <w:rFonts w:ascii="Arial" w:hAnsi="Arial"/>
      <w:color w:val="636466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2D1ECE"/>
    <w:rPr>
      <w:rFonts w:asciiTheme="majorHAnsi" w:eastAsiaTheme="majorEastAsia" w:hAnsiTheme="majorHAnsi" w:cstheme="majorBidi"/>
      <w:bCs/>
      <w:color w:val="82BE41"/>
      <w:sz w:val="48"/>
      <w:szCs w:val="28"/>
    </w:rPr>
  </w:style>
  <w:style w:type="paragraph" w:styleId="Leipteksti">
    <w:name w:val="Body Text"/>
    <w:basedOn w:val="Normaali"/>
    <w:link w:val="LeiptekstiChar"/>
    <w:uiPriority w:val="99"/>
    <w:qFormat/>
    <w:rsid w:val="00B00C59"/>
    <w:pPr>
      <w:tabs>
        <w:tab w:val="left" w:pos="357"/>
      </w:tabs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0C59"/>
  </w:style>
  <w:style w:type="character" w:customStyle="1" w:styleId="Otsikko2Char">
    <w:name w:val="Otsikko 2 Char"/>
    <w:basedOn w:val="Kappaleenoletusfontti"/>
    <w:link w:val="Otsikko2"/>
    <w:uiPriority w:val="9"/>
    <w:rsid w:val="002D1ECE"/>
    <w:rPr>
      <w:rFonts w:asciiTheme="majorHAnsi" w:eastAsiaTheme="majorEastAsia" w:hAnsiTheme="majorHAnsi" w:cstheme="majorBidi"/>
      <w:b/>
      <w:color w:val="82BE41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1ECE"/>
    <w:rPr>
      <w:rFonts w:asciiTheme="majorHAnsi" w:eastAsiaTheme="majorEastAsia" w:hAnsiTheme="majorHAnsi" w:cstheme="majorBidi"/>
      <w:b/>
      <w:bCs/>
      <w:color w:val="82BE41"/>
      <w:szCs w:val="26"/>
    </w:rPr>
  </w:style>
  <w:style w:type="paragraph" w:styleId="Luettelokappale">
    <w:name w:val="List Paragraph"/>
    <w:basedOn w:val="Leipteksti"/>
    <w:uiPriority w:val="34"/>
    <w:qFormat/>
    <w:rsid w:val="00B00C59"/>
    <w:pPr>
      <w:numPr>
        <w:numId w:val="1"/>
      </w:numPr>
      <w:ind w:left="357" w:hanging="357"/>
      <w:contextualSpacing/>
    </w:p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04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043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59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rsid w:val="00B222C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B222C9"/>
    <w:rPr>
      <w:rFonts w:eastAsiaTheme="minorEastAsia" w:cstheme="minorBidi"/>
      <w:color w:val="5A5A5A" w:themeColor="text1" w:themeTint="A5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222C9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222C9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B222C9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222C9"/>
  </w:style>
  <w:style w:type="paragraph" w:styleId="Eivli">
    <w:name w:val="No Spacing"/>
    <w:uiPriority w:val="1"/>
    <w:qFormat/>
    <w:rsid w:val="00B222C9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rsid w:val="00B222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22C9"/>
    <w:rPr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B222C9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B222C9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B222C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222C9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B222C9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222C9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B222C9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222C9"/>
  </w:style>
  <w:style w:type="paragraph" w:styleId="Jatkoluettelo">
    <w:name w:val="List Continue"/>
    <w:basedOn w:val="Normaali"/>
    <w:uiPriority w:val="99"/>
    <w:semiHidden/>
    <w:unhideWhenUsed/>
    <w:rsid w:val="00B222C9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B222C9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B222C9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B222C9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B222C9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B222C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B222C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222C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222C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222C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222C9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222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B222C9"/>
  </w:style>
  <w:style w:type="paragraph" w:styleId="Lainaus">
    <w:name w:val="Quote"/>
    <w:basedOn w:val="Normaali"/>
    <w:next w:val="Normaali"/>
    <w:link w:val="LainausChar"/>
    <w:uiPriority w:val="29"/>
    <w:rsid w:val="00B222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222C9"/>
    <w:rPr>
      <w:i/>
      <w:iCs/>
      <w:color w:val="404040" w:themeColor="text1" w:themeTint="BF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B222C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222C9"/>
  </w:style>
  <w:style w:type="paragraph" w:styleId="Leipteksti3">
    <w:name w:val="Body Text 3"/>
    <w:basedOn w:val="Normaali"/>
    <w:link w:val="Leipteksti3Char"/>
    <w:uiPriority w:val="99"/>
    <w:semiHidden/>
    <w:unhideWhenUsed/>
    <w:rsid w:val="00B222C9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222C9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B222C9"/>
    <w:pPr>
      <w:tabs>
        <w:tab w:val="clear" w:pos="357"/>
      </w:tabs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222C9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B222C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222C9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B222C9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222C9"/>
  </w:style>
  <w:style w:type="paragraph" w:styleId="Lohkoteksti">
    <w:name w:val="Block Text"/>
    <w:basedOn w:val="Normaali"/>
    <w:uiPriority w:val="99"/>
    <w:semiHidden/>
    <w:unhideWhenUsed/>
    <w:rsid w:val="00B222C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B222C9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222C9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B222C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222C9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B222C9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B222C9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B222C9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B222C9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B222C9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B222C9"/>
  </w:style>
  <w:style w:type="paragraph" w:styleId="Lhdeluettelonotsikko">
    <w:name w:val="toa heading"/>
    <w:basedOn w:val="Normaali"/>
    <w:next w:val="Normaali"/>
    <w:uiPriority w:val="99"/>
    <w:semiHidden/>
    <w:unhideWhenUsed/>
    <w:rsid w:val="00B222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B222C9"/>
    <w:pPr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B222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222C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B222C9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B222C9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B222C9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B222C9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B222C9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B222C9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B222C9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B222C9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B222C9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B222C9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B222C9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rsid w:val="00B222C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22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22C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22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2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22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22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B222C9"/>
  </w:style>
  <w:style w:type="character" w:customStyle="1" w:styleId="PivmrChar">
    <w:name w:val="Päivämäärä Char"/>
    <w:basedOn w:val="Kappaleenoletusfontti"/>
    <w:link w:val="Pivmr"/>
    <w:uiPriority w:val="99"/>
    <w:semiHidden/>
    <w:rsid w:val="00B222C9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B222C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222C9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B222C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222C9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B222C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B222C9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B222C9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B222C9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B222C9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B222C9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B222C9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B222C9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B222C9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222C9"/>
    <w:pPr>
      <w:spacing w:before="240" w:after="0" w:line="300" w:lineRule="atLeast"/>
      <w:outlineLvl w:val="9"/>
    </w:pPr>
    <w:rPr>
      <w:bCs w:val="0"/>
      <w:color w:val="365F91" w:themeColor="accent1" w:themeShade="BF"/>
      <w:sz w:val="32"/>
      <w:szCs w:val="32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B222C9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222C9"/>
  </w:style>
  <w:style w:type="paragraph" w:styleId="Vaintekstin">
    <w:name w:val="Plain Text"/>
    <w:basedOn w:val="Normaali"/>
    <w:link w:val="VaintekstinChar"/>
    <w:uiPriority w:val="99"/>
    <w:semiHidden/>
    <w:unhideWhenUsed/>
    <w:rsid w:val="00B222C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222C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B222C9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222C9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222C9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B222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222C9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3169\AppData\Local\Microsoft\Windows\Temporary%20Internet%20Files\Content.IE5\LXF2CH15\TEM_Rakennerahastot_2014-2020_lomake_ESR_suo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800378173E4F13A1ECE7F5E20345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EE84E6-E893-4989-9DE4-B8414C24B1B6}"/>
      </w:docPartPr>
      <w:docPartBody>
        <w:p w:rsidR="00C24B1C" w:rsidRDefault="00C24B1C">
          <w:pPr>
            <w:pStyle w:val="4B800378173E4F13A1ECE7F5E203459F"/>
          </w:pPr>
          <w:r>
            <w:t>[Valitse 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4B1C"/>
    <w:rsid w:val="001475B8"/>
    <w:rsid w:val="003C7A7C"/>
    <w:rsid w:val="00440F89"/>
    <w:rsid w:val="0044544B"/>
    <w:rsid w:val="00754677"/>
    <w:rsid w:val="00820941"/>
    <w:rsid w:val="009A3463"/>
    <w:rsid w:val="00A11C38"/>
    <w:rsid w:val="00A66898"/>
    <w:rsid w:val="00B85A3E"/>
    <w:rsid w:val="00C24B1C"/>
    <w:rsid w:val="00CA5F01"/>
    <w:rsid w:val="00D91516"/>
    <w:rsid w:val="00E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24B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24B1C"/>
    <w:rPr>
      <w:color w:val="808080"/>
    </w:rPr>
  </w:style>
  <w:style w:type="paragraph" w:customStyle="1" w:styleId="8778872FE2854CCFB9DB1C304F3E8970">
    <w:name w:val="8778872FE2854CCFB9DB1C304F3E8970"/>
    <w:rsid w:val="00C24B1C"/>
  </w:style>
  <w:style w:type="paragraph" w:customStyle="1" w:styleId="4B800378173E4F13A1ECE7F5E203459F">
    <w:name w:val="4B800378173E4F13A1ECE7F5E203459F"/>
    <w:rsid w:val="00C24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-R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2016-12-29T00:00:00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TEM_Rakennerahastot_2014-2020_lomake_ESR_suomi.dotx</Template>
  <TotalTime>1</TotalTime>
  <Pages>3</Pages>
  <Words>738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A003169</dc:creator>
  <cp:keywords/>
  <dc:description/>
  <cp:lastModifiedBy>Tuomela Tuija</cp:lastModifiedBy>
  <cp:revision>2</cp:revision>
  <cp:lastPrinted>2016-12-28T12:22:00Z</cp:lastPrinted>
  <dcterms:created xsi:type="dcterms:W3CDTF">2018-04-17T05:14:00Z</dcterms:created>
  <dcterms:modified xsi:type="dcterms:W3CDTF">2018-04-17T05:14:00Z</dcterms:modified>
</cp:coreProperties>
</file>