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854C" w14:textId="77777777" w:rsidR="00D83F94" w:rsidRDefault="00D83F94" w:rsidP="00E32AE3">
      <w:pPr>
        <w:ind w:left="0"/>
      </w:pPr>
    </w:p>
    <w:p w14:paraId="2FFD792C" w14:textId="209B93DC" w:rsidR="00087DD7" w:rsidRDefault="00087DD7" w:rsidP="00087DD7">
      <w:pPr>
        <w:ind w:left="0"/>
        <w:rPr>
          <w:rFonts w:cs="Arial"/>
        </w:rPr>
      </w:pPr>
      <w:r>
        <w:rPr>
          <w:rFonts w:cs="Arial"/>
        </w:rPr>
        <w:t xml:space="preserve">PAIKALLISYHDISTYKSEN </w:t>
      </w:r>
      <w:r w:rsidR="00686FC4">
        <w:rPr>
          <w:rFonts w:cs="Arial"/>
        </w:rPr>
        <w:t>VUOSI</w:t>
      </w:r>
      <w:r w:rsidRPr="006F27F6">
        <w:rPr>
          <w:rFonts w:cs="Arial"/>
        </w:rPr>
        <w:t>KOKOUS</w:t>
      </w:r>
    </w:p>
    <w:p w14:paraId="2A1E482E" w14:textId="77777777" w:rsidR="00087DD7" w:rsidRPr="006F27F6" w:rsidRDefault="00087DD7" w:rsidP="00087DD7">
      <w:pPr>
        <w:rPr>
          <w:rFonts w:cs="Arial"/>
        </w:rPr>
      </w:pPr>
    </w:p>
    <w:p w14:paraId="63667864" w14:textId="5BA7A18F" w:rsidR="00671A6D" w:rsidRPr="00671A6D" w:rsidRDefault="00BB7D11" w:rsidP="00671A6D">
      <w:pPr>
        <w:rPr>
          <w:rFonts w:cs="Arial"/>
        </w:rPr>
      </w:pPr>
      <w:r w:rsidRPr="006E5328">
        <w:rPr>
          <w:rFonts w:cs="Arial"/>
        </w:rPr>
        <w:t xml:space="preserve">Paikallisyhdistyksen </w:t>
      </w:r>
      <w:r w:rsidR="00686FC4">
        <w:rPr>
          <w:rFonts w:cs="Arial"/>
        </w:rPr>
        <w:t>vuosi</w:t>
      </w:r>
      <w:r w:rsidRPr="006E5328">
        <w:rPr>
          <w:rFonts w:cs="Arial"/>
        </w:rPr>
        <w:t>kokous pidetä</w:t>
      </w:r>
      <w:r>
        <w:rPr>
          <w:rFonts w:cs="Arial"/>
        </w:rPr>
        <w:t>än t</w:t>
      </w:r>
      <w:r w:rsidR="00671A6D">
        <w:rPr>
          <w:rFonts w:cs="Arial"/>
        </w:rPr>
        <w:t>orstaina 23</w:t>
      </w:r>
      <w:r w:rsidRPr="006E5328">
        <w:rPr>
          <w:rFonts w:cs="Arial"/>
        </w:rPr>
        <w:t>.</w:t>
      </w:r>
      <w:r w:rsidR="00671A6D">
        <w:rPr>
          <w:rFonts w:cs="Arial"/>
        </w:rPr>
        <w:t>10</w:t>
      </w:r>
      <w:r w:rsidRPr="006E5328">
        <w:rPr>
          <w:rFonts w:cs="Arial"/>
        </w:rPr>
        <w:t>.20</w:t>
      </w:r>
      <w:r>
        <w:rPr>
          <w:rFonts w:cs="Arial"/>
        </w:rPr>
        <w:t>2</w:t>
      </w:r>
      <w:r w:rsidR="00671A6D">
        <w:rPr>
          <w:rFonts w:cs="Arial"/>
        </w:rPr>
        <w:t>5</w:t>
      </w:r>
      <w:r>
        <w:rPr>
          <w:rFonts w:cs="Arial"/>
        </w:rPr>
        <w:t xml:space="preserve"> </w:t>
      </w:r>
      <w:r w:rsidR="00671A6D" w:rsidRPr="00671A6D">
        <w:rPr>
          <w:rFonts w:cs="Arial"/>
        </w:rPr>
        <w:t> </w:t>
      </w:r>
      <w:bookmarkStart w:id="0" w:name="_Hlk208404796"/>
      <w:r w:rsidR="00671A6D" w:rsidRPr="00671A6D">
        <w:rPr>
          <w:rFonts w:cs="Arial"/>
        </w:rPr>
        <w:t xml:space="preserve">Ravintola Priimuksessa, Taulumäentie 45, 40200 Jyväskylä </w:t>
      </w:r>
      <w:bookmarkEnd w:id="0"/>
      <w:r w:rsidR="00671A6D" w:rsidRPr="00671A6D">
        <w:rPr>
          <w:rFonts w:cs="Arial"/>
        </w:rPr>
        <w:t>klo 17.30. Vuosikokouksen jälkeen jatkamme iltaa vuosijuhlan merkeissä. Ruokailu noin klo 19.00 alkaen. Ruokailun vuoksi ilmoittautuminen viimeistään 10.10.202</w:t>
      </w:r>
      <w:r w:rsidR="00671A6D">
        <w:rPr>
          <w:rFonts w:cs="Arial"/>
        </w:rPr>
        <w:t>5</w:t>
      </w:r>
      <w:r w:rsidR="00671A6D" w:rsidRPr="00671A6D">
        <w:rPr>
          <w:rFonts w:cs="Arial"/>
        </w:rPr>
        <w:t xml:space="preserve"> Linkki Vuosijuhla päättyy noin klo 21.</w:t>
      </w:r>
    </w:p>
    <w:p w14:paraId="311F5D8A" w14:textId="77777777" w:rsidR="0064381E" w:rsidRPr="006E5328" w:rsidRDefault="0064381E" w:rsidP="0064381E">
      <w:pPr>
        <w:pStyle w:val="Luettelokappale"/>
        <w:ind w:left="2024"/>
        <w:rPr>
          <w:rFonts w:cs="Arial"/>
          <w:sz w:val="22"/>
          <w:szCs w:val="22"/>
        </w:rPr>
      </w:pPr>
    </w:p>
    <w:p w14:paraId="1B5447E8" w14:textId="27D80B37" w:rsidR="0064381E" w:rsidRPr="006E5328" w:rsidRDefault="0064381E" w:rsidP="0064381E">
      <w:pPr>
        <w:rPr>
          <w:rFonts w:cs="Arial"/>
        </w:rPr>
      </w:pPr>
      <w:bookmarkStart w:id="1" w:name="_Hlk208404862"/>
      <w:r w:rsidRPr="006E5328">
        <w:rPr>
          <w:rFonts w:cs="Arial"/>
        </w:rPr>
        <w:t xml:space="preserve">Ennen varsinaista kokousta kuullaan </w:t>
      </w:r>
      <w:r w:rsidR="009635AC">
        <w:rPr>
          <w:rFonts w:cs="Arial"/>
        </w:rPr>
        <w:t xml:space="preserve">perusopetuksen </w:t>
      </w:r>
      <w:r w:rsidR="00671A6D">
        <w:rPr>
          <w:rFonts w:eastAsia="Times New Roman"/>
          <w:lang w:eastAsia="fi-FI"/>
        </w:rPr>
        <w:t>palvelujohtaja Sami</w:t>
      </w:r>
      <w:r w:rsidR="00B87D5A">
        <w:rPr>
          <w:rFonts w:eastAsia="Times New Roman"/>
          <w:lang w:eastAsia="fi-FI"/>
        </w:rPr>
        <w:t xml:space="preserve"> Lahden</w:t>
      </w:r>
      <w:r w:rsidRPr="006E5328">
        <w:rPr>
          <w:rFonts w:eastAsia="Times New Roman"/>
          <w:lang w:eastAsia="fi-FI"/>
        </w:rPr>
        <w:t xml:space="preserve"> ja </w:t>
      </w:r>
      <w:r w:rsidR="009635AC">
        <w:rPr>
          <w:rFonts w:eastAsia="Times New Roman"/>
          <w:lang w:eastAsia="fi-FI"/>
        </w:rPr>
        <w:t>kasvatus- ja opetuspäällikkö Minna Vuolukan</w:t>
      </w:r>
      <w:r w:rsidRPr="006E5328">
        <w:rPr>
          <w:rFonts w:eastAsia="Times New Roman"/>
          <w:lang w:eastAsia="fi-FI"/>
        </w:rPr>
        <w:t xml:space="preserve"> ajankohtaiskatsaukset.</w:t>
      </w:r>
    </w:p>
    <w:bookmarkEnd w:id="1"/>
    <w:p w14:paraId="0B5761C8" w14:textId="77777777" w:rsidR="0064381E" w:rsidRPr="006E5328" w:rsidRDefault="0064381E" w:rsidP="0064381E">
      <w:pPr>
        <w:rPr>
          <w:rFonts w:cs="Arial"/>
        </w:rPr>
      </w:pPr>
    </w:p>
    <w:p w14:paraId="324EE89C" w14:textId="09ACA733" w:rsidR="0064381E" w:rsidRPr="006E5328" w:rsidRDefault="00686FC4" w:rsidP="0064381E">
      <w:pPr>
        <w:rPr>
          <w:rFonts w:cs="Arial"/>
        </w:rPr>
      </w:pPr>
      <w:r>
        <w:rPr>
          <w:rFonts w:cs="Arial"/>
        </w:rPr>
        <w:t>Vuosi</w:t>
      </w:r>
      <w:r w:rsidR="0064381E" w:rsidRPr="006E5328">
        <w:rPr>
          <w:rFonts w:cs="Arial"/>
        </w:rPr>
        <w:t>kokouksessa käsitellään sääntöjen 1</w:t>
      </w:r>
      <w:r w:rsidR="00125510">
        <w:rPr>
          <w:rFonts w:cs="Arial"/>
        </w:rPr>
        <w:t>4</w:t>
      </w:r>
      <w:r w:rsidR="0064381E" w:rsidRPr="006E5328">
        <w:rPr>
          <w:rFonts w:cs="Arial"/>
        </w:rPr>
        <w:t xml:space="preserve"> §:ssä mainitut asiat sekä muut esityslistassa mainitut asiat.</w:t>
      </w:r>
    </w:p>
    <w:p w14:paraId="1FCA27D9" w14:textId="77777777" w:rsidR="0064381E" w:rsidRPr="006E5328" w:rsidRDefault="0064381E" w:rsidP="00731BC6">
      <w:pPr>
        <w:ind w:left="0"/>
        <w:rPr>
          <w:rFonts w:cs="Arial"/>
        </w:rPr>
      </w:pPr>
    </w:p>
    <w:p w14:paraId="29676DE0" w14:textId="0107A011" w:rsidR="0064381E" w:rsidRDefault="00686FC4" w:rsidP="0064381E">
      <w:pPr>
        <w:rPr>
          <w:rFonts w:cs="Arial"/>
        </w:rPr>
      </w:pPr>
      <w:r>
        <w:rPr>
          <w:rFonts w:cs="Arial"/>
        </w:rPr>
        <w:t>Vuosi</w:t>
      </w:r>
      <w:r w:rsidR="0064381E" w:rsidRPr="00087DD7">
        <w:rPr>
          <w:rFonts w:cs="Arial"/>
        </w:rPr>
        <w:t>kokouksen esityslista, toiminta</w:t>
      </w:r>
      <w:r w:rsidR="00125510">
        <w:rPr>
          <w:rFonts w:cs="Arial"/>
        </w:rPr>
        <w:t>kertomus</w:t>
      </w:r>
      <w:r w:rsidR="0064381E" w:rsidRPr="00087DD7">
        <w:rPr>
          <w:rFonts w:cs="Arial"/>
        </w:rPr>
        <w:t xml:space="preserve"> ja </w:t>
      </w:r>
      <w:r w:rsidR="00125510">
        <w:rPr>
          <w:rFonts w:cs="Arial"/>
        </w:rPr>
        <w:t>tilit</w:t>
      </w:r>
      <w:r w:rsidR="0064381E" w:rsidRPr="00087DD7">
        <w:rPr>
          <w:rFonts w:cs="Arial"/>
        </w:rPr>
        <w:t xml:space="preserve"> ovat</w:t>
      </w:r>
      <w:r w:rsidR="0064381E" w:rsidRPr="006E5328">
        <w:rPr>
          <w:rFonts w:cs="Arial"/>
        </w:rPr>
        <w:t xml:space="preserve"> nähtävillä</w:t>
      </w:r>
      <w:r w:rsidR="0064381E">
        <w:rPr>
          <w:rFonts w:cs="Arial"/>
        </w:rPr>
        <w:t xml:space="preserve"> </w:t>
      </w:r>
      <w:r w:rsidR="0064381E" w:rsidRPr="006E5328">
        <w:rPr>
          <w:rFonts w:cs="Arial"/>
        </w:rPr>
        <w:t>yhdistyksen verkkosivuilla os</w:t>
      </w:r>
      <w:r w:rsidR="0064381E">
        <w:rPr>
          <w:rFonts w:cs="Arial"/>
        </w:rPr>
        <w:t>oitteessa</w:t>
      </w:r>
      <w:r w:rsidR="0064381E" w:rsidRPr="006E5328">
        <w:rPr>
          <w:rFonts w:cs="Arial"/>
        </w:rPr>
        <w:t xml:space="preserve"> </w:t>
      </w:r>
      <w:hyperlink r:id="rId10" w:history="1">
        <w:r w:rsidR="007E7F5D" w:rsidRPr="007E7F5D">
          <w:rPr>
            <w:rStyle w:val="Hyperlinkki"/>
            <w:rFonts w:cs="Arial"/>
          </w:rPr>
          <w:t>https://peda.net/id/1606eaf08e4</w:t>
        </w:r>
      </w:hyperlink>
    </w:p>
    <w:p w14:paraId="7FEEED22" w14:textId="77777777" w:rsidR="0064381E" w:rsidRPr="006E5328" w:rsidRDefault="0064381E" w:rsidP="0064381E">
      <w:pPr>
        <w:rPr>
          <w:rFonts w:cs="Arial"/>
        </w:rPr>
      </w:pPr>
    </w:p>
    <w:p w14:paraId="0C0C2B7D" w14:textId="77777777" w:rsidR="0064381E" w:rsidRPr="006E5328" w:rsidRDefault="0064381E" w:rsidP="0064381E">
      <w:pPr>
        <w:rPr>
          <w:rFonts w:cs="Arial"/>
        </w:rPr>
      </w:pPr>
    </w:p>
    <w:p w14:paraId="49ED10E2" w14:textId="77777777" w:rsidR="0064381E" w:rsidRPr="006E5328" w:rsidRDefault="0064381E" w:rsidP="0064381E">
      <w:pPr>
        <w:rPr>
          <w:rFonts w:cs="Arial"/>
        </w:rPr>
      </w:pPr>
      <w:r w:rsidRPr="006E5328">
        <w:rPr>
          <w:rFonts w:cs="Arial"/>
        </w:rPr>
        <w:t>HALLITUS</w:t>
      </w:r>
    </w:p>
    <w:p w14:paraId="26AD89F7" w14:textId="77777777" w:rsidR="0064381E" w:rsidRDefault="0064381E" w:rsidP="0064381E">
      <w:pPr>
        <w:rPr>
          <w:rFonts w:cs="Arial"/>
        </w:rPr>
      </w:pPr>
    </w:p>
    <w:p w14:paraId="6A9296BB" w14:textId="77777777" w:rsidR="0064381E" w:rsidRDefault="0064381E" w:rsidP="0064381E">
      <w:pPr>
        <w:rPr>
          <w:rFonts w:cs="Arial"/>
        </w:rPr>
      </w:pPr>
    </w:p>
    <w:p w14:paraId="14AD6126" w14:textId="77777777" w:rsidR="0064381E" w:rsidRDefault="0064381E" w:rsidP="0064381E">
      <w:pPr>
        <w:rPr>
          <w:rFonts w:cs="Arial"/>
        </w:rPr>
      </w:pPr>
      <w:r>
        <w:rPr>
          <w:rFonts w:cs="Arial"/>
        </w:rPr>
        <w:t>____________________________</w:t>
      </w:r>
      <w:r>
        <w:rPr>
          <w:rFonts w:cs="Arial"/>
        </w:rPr>
        <w:tab/>
        <w:t>__________________________</w:t>
      </w:r>
    </w:p>
    <w:p w14:paraId="5A74A0C8" w14:textId="77777777" w:rsidR="0064381E" w:rsidRDefault="0064381E" w:rsidP="0064381E">
      <w:pPr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X</w:t>
      </w:r>
    </w:p>
    <w:p w14:paraId="222352F4" w14:textId="5060D21A" w:rsidR="00087DD7" w:rsidRPr="0064381E" w:rsidRDefault="0064381E" w:rsidP="0064381E">
      <w:pPr>
        <w:rPr>
          <w:rFonts w:cs="Arial"/>
        </w:rPr>
      </w:pPr>
      <w:r w:rsidRPr="006E5328">
        <w:rPr>
          <w:rFonts w:cs="Arial"/>
        </w:rPr>
        <w:t>puheenjohtaja</w:t>
      </w:r>
      <w:r w:rsidRPr="006E5328">
        <w:rPr>
          <w:rFonts w:cs="Arial"/>
        </w:rPr>
        <w:tab/>
      </w:r>
      <w:r w:rsidRPr="006E5328">
        <w:rPr>
          <w:rFonts w:cs="Arial"/>
        </w:rPr>
        <w:tab/>
        <w:t>sihteeri</w:t>
      </w:r>
    </w:p>
    <w:p w14:paraId="403228DE" w14:textId="77777777" w:rsidR="00D83F94" w:rsidRDefault="00D83F94" w:rsidP="00D83F94"/>
    <w:sectPr w:rsidR="00D83F94" w:rsidSect="00D3590A">
      <w:headerReference w:type="default" r:id="rId11"/>
      <w:footerReference w:type="default" r:id="rId12"/>
      <w:head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7558" w14:textId="77777777" w:rsidR="00E03F93" w:rsidRDefault="00E03F93" w:rsidP="00BB0F9C">
      <w:r>
        <w:separator/>
      </w:r>
    </w:p>
  </w:endnote>
  <w:endnote w:type="continuationSeparator" w:id="0">
    <w:p w14:paraId="5A622A88" w14:textId="77777777" w:rsidR="00E03F93" w:rsidRDefault="00E03F93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CEC6" w14:textId="77777777" w:rsidR="001058BF" w:rsidRPr="001058BF" w:rsidRDefault="001058BF" w:rsidP="00C32EBA">
    <w:pPr>
      <w:tabs>
        <w:tab w:val="clear" w:pos="1304"/>
        <w:tab w:val="left" w:pos="2268"/>
      </w:tabs>
      <w:ind w:left="0"/>
      <w:rPr>
        <w:color w:val="002395"/>
        <w:sz w:val="16"/>
      </w:rPr>
    </w:pPr>
    <w:r w:rsidRPr="001058BF">
      <w:rPr>
        <w:color w:val="002395"/>
        <w:sz w:val="16"/>
        <w:szCs w:val="16"/>
      </w:rPr>
      <w:t>www.oaj.fi</w:t>
    </w:r>
    <w:r w:rsidRPr="001058BF">
      <w:rPr>
        <w:color w:val="002395"/>
      </w:rPr>
      <w:tab/>
    </w:r>
    <w:r w:rsidRPr="001058BF">
      <w:rPr>
        <w:color w:val="002395"/>
        <w:sz w:val="16"/>
      </w:rPr>
      <w:t xml:space="preserve">Opetusalan Ammattijärjestö </w:t>
    </w:r>
    <w:r w:rsidRPr="001058BF">
      <w:rPr>
        <w:rFonts w:cs="Arial"/>
        <w:color w:val="002395"/>
        <w:sz w:val="16"/>
      </w:rPr>
      <w:t>• OAJ</w:t>
    </w:r>
    <w:r>
      <w:rPr>
        <w:rFonts w:cs="Arial"/>
        <w:color w:val="002395"/>
        <w:sz w:val="16"/>
      </w:rPr>
      <w:t>,</w:t>
    </w:r>
    <w:r w:rsidRPr="001058BF">
      <w:rPr>
        <w:rFonts w:cs="Arial"/>
        <w:color w:val="002395"/>
        <w:sz w:val="16"/>
      </w:rPr>
      <w:t xml:space="preserve"> PL 20, 00521 Helsinki • 020 748 9600 • oaj@oaj.fi</w:t>
    </w:r>
  </w:p>
  <w:p w14:paraId="0AF06669" w14:textId="77777777" w:rsidR="00D84EA0" w:rsidRDefault="00D84EA0" w:rsidP="001058BF">
    <w:pPr>
      <w:pStyle w:val="Alatunnist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D086" w14:textId="77777777" w:rsidR="00E03F93" w:rsidRDefault="00E03F93" w:rsidP="00BB0F9C">
      <w:r>
        <w:separator/>
      </w:r>
    </w:p>
  </w:footnote>
  <w:footnote w:type="continuationSeparator" w:id="0">
    <w:p w14:paraId="05CFF5F5" w14:textId="77777777" w:rsidR="00E03F93" w:rsidRDefault="00E03F93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83A" w14:textId="77777777" w:rsidR="003D3096" w:rsidRDefault="003D3096"/>
  <w:tbl>
    <w:tblPr>
      <w:tblStyle w:val="TaulukkoRuudukko"/>
      <w:tblW w:w="101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14:paraId="4622A4B5" w14:textId="77777777" w:rsidTr="00C32EBA">
      <w:trPr>
        <w:trHeight w:val="493"/>
      </w:trPr>
      <w:tc>
        <w:tcPr>
          <w:tcW w:w="4537" w:type="dxa"/>
          <w:vMerge w:val="restart"/>
        </w:tcPr>
        <w:p w14:paraId="26052E28" w14:textId="77777777" w:rsidR="00456063" w:rsidRDefault="00456063" w:rsidP="00041DA5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>Opetusalan Ammattijärjestö OAJ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Content>
            <w:p w14:paraId="2FC87A24" w14:textId="77777777" w:rsidR="00456063" w:rsidRDefault="00F65FC1" w:rsidP="00F65FC1">
              <w:pPr>
                <w:tabs>
                  <w:tab w:val="clear" w:pos="1304"/>
                </w:tabs>
                <w:ind w:left="0"/>
              </w:pPr>
              <w:r>
                <w:t>Esityslista</w:t>
              </w:r>
            </w:p>
          </w:sdtContent>
        </w:sdt>
      </w:tc>
      <w:tc>
        <w:tcPr>
          <w:tcW w:w="1322" w:type="dxa"/>
        </w:tcPr>
        <w:p w14:paraId="3902871A" w14:textId="77777777" w:rsidR="00456063" w:rsidRDefault="00456063" w:rsidP="00FD3985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087DD7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087DD7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3105C9FC" w14:textId="77777777" w:rsidR="00456063" w:rsidRDefault="00456063" w:rsidP="00456063"/>
      </w:tc>
    </w:tr>
    <w:tr w:rsidR="00456063" w14:paraId="654ACAF5" w14:textId="77777777" w:rsidTr="00C32EBA">
      <w:trPr>
        <w:trHeight w:val="858"/>
      </w:trPr>
      <w:tc>
        <w:tcPr>
          <w:tcW w:w="4537" w:type="dxa"/>
          <w:vMerge/>
        </w:tcPr>
        <w:p w14:paraId="3A159DA1" w14:textId="77777777" w:rsidR="00456063" w:rsidRDefault="00456063" w:rsidP="00456063">
          <w:pPr>
            <w:rPr>
              <w:noProof/>
              <w:lang w:eastAsia="fi-FI"/>
            </w:rPr>
          </w:pPr>
        </w:p>
      </w:tc>
      <w:sdt>
        <w:sdtPr>
          <w:id w:val="-965191816"/>
          <w:date w:fullDate="2015-03-16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4252" w:type="dxa"/>
            </w:tcPr>
            <w:p w14:paraId="6A4CF636" w14:textId="77777777" w:rsidR="006909A7" w:rsidRDefault="00F65FC1" w:rsidP="00F65FC1">
              <w:pPr>
                <w:ind w:left="0"/>
              </w:pPr>
              <w:r>
                <w:t>16.3.2015</w:t>
              </w:r>
            </w:p>
          </w:tc>
        </w:sdtContent>
      </w:sdt>
      <w:tc>
        <w:tcPr>
          <w:tcW w:w="1322" w:type="dxa"/>
        </w:tcPr>
        <w:p w14:paraId="258E75D2" w14:textId="77777777" w:rsidR="00456063" w:rsidRDefault="00456063" w:rsidP="00456063"/>
      </w:tc>
    </w:tr>
  </w:tbl>
  <w:p w14:paraId="015918C3" w14:textId="77777777" w:rsidR="00CF4A55" w:rsidRDefault="00CF4A55" w:rsidP="00BB4263">
    <w:pPr>
      <w:pStyle w:val="Yltunniste"/>
      <w:rPr>
        <w:sz w:val="18"/>
      </w:rPr>
    </w:pPr>
  </w:p>
  <w:p w14:paraId="521798B3" w14:textId="77777777" w:rsidR="00E32D47" w:rsidRDefault="00E32D47" w:rsidP="00BB4263">
    <w:pPr>
      <w:pStyle w:val="Yltunniste"/>
      <w:rPr>
        <w:sz w:val="18"/>
      </w:rPr>
    </w:pPr>
  </w:p>
  <w:p w14:paraId="6E49FD24" w14:textId="77777777" w:rsidR="00E32D47" w:rsidRDefault="00E32D47" w:rsidP="00BB4263">
    <w:pPr>
      <w:pStyle w:val="Yltunniste"/>
      <w:rPr>
        <w:sz w:val="18"/>
      </w:rPr>
    </w:pPr>
  </w:p>
  <w:p w14:paraId="27814BE2" w14:textId="77777777" w:rsidR="00E32D47" w:rsidRDefault="00E32D47" w:rsidP="00BB4263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C806" w14:textId="7EA19B57" w:rsidR="009B0BA5" w:rsidRPr="00F65FC1" w:rsidRDefault="00686FC4" w:rsidP="00F65FC1">
    <w:pPr>
      <w:spacing w:before="120"/>
      <w:ind w:left="0"/>
      <w:rPr>
        <w:b/>
      </w:rPr>
    </w:pPr>
    <w:r>
      <w:rPr>
        <w:b/>
      </w:rPr>
      <w:t>VUOSIK</w:t>
    </w:r>
    <w:r w:rsidR="00F65FC1" w:rsidRPr="00F65FC1">
      <w:rPr>
        <w:b/>
      </w:rPr>
      <w:t xml:space="preserve">OKOUKSEN </w:t>
    </w:r>
    <w:r w:rsidR="00D83F94">
      <w:rPr>
        <w:b/>
      </w:rPr>
      <w:t>KOKOUSKUTSU</w:t>
    </w:r>
  </w:p>
  <w:p w14:paraId="08446B3F" w14:textId="77777777" w:rsidR="00F65FC1" w:rsidRPr="00096D10" w:rsidRDefault="00F65FC1" w:rsidP="00F65FC1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671A6D" w14:paraId="6B580029" w14:textId="77777777" w:rsidTr="00C32EBA">
      <w:trPr>
        <w:trHeight w:val="567"/>
      </w:trPr>
      <w:tc>
        <w:tcPr>
          <w:tcW w:w="4537" w:type="dxa"/>
          <w:vMerge w:val="restart"/>
        </w:tcPr>
        <w:p w14:paraId="43D2F3ED" w14:textId="77F159DF" w:rsidR="00456063" w:rsidRDefault="00671A6D" w:rsidP="00F65FC1">
          <w:pPr>
            <w:spacing w:line="240" w:lineRule="auto"/>
            <w:ind w:left="0"/>
          </w:pPr>
          <w:r>
            <w:rPr>
              <w:noProof/>
            </w:rPr>
            <w:drawing>
              <wp:inline distT="0" distB="0" distL="0" distR="0" wp14:anchorId="0501D002" wp14:editId="07CD8BE7">
                <wp:extent cx="1704975" cy="613317"/>
                <wp:effectExtent l="0" t="0" r="0" b="0"/>
                <wp:docPr id="1334735136" name="Kuva 1" descr="Kuva, joka sisältää kohteen teksti, Fontti, logo, Grafiikka&#10;&#10;Tekoälyn generoima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735136" name="Kuva 1" descr="Kuva, joka sisältää kohteen teksti, Fontti, logo, Grafiikka&#10;&#10;Tekoälyn generoima sisältö voi olla virheellis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403" cy="640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E4B31A" w14:textId="77777777" w:rsidR="00F65FC1" w:rsidRDefault="00F65FC1" w:rsidP="00F65FC1">
          <w:pPr>
            <w:spacing w:line="240" w:lineRule="auto"/>
            <w:ind w:left="0"/>
          </w:pPr>
        </w:p>
        <w:p w14:paraId="76B7A46A" w14:textId="61BF9B68" w:rsidR="00F65FC1" w:rsidRDefault="00671A6D" w:rsidP="00F65FC1">
          <w:pPr>
            <w:spacing w:line="240" w:lineRule="auto"/>
            <w:ind w:left="0"/>
          </w:pPr>
          <w:r>
            <w:t>OAJ:n Jyväskylän</w:t>
          </w:r>
          <w:r w:rsidR="00F65FC1">
            <w:t xml:space="preserve"> paikallisyhdistys ry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Content>
          <w:tc>
            <w:tcPr>
              <w:tcW w:w="4394" w:type="dxa"/>
            </w:tcPr>
            <w:p w14:paraId="7E2B6AA5" w14:textId="77777777" w:rsidR="00456063" w:rsidRPr="00D579AF" w:rsidRDefault="00D83F94" w:rsidP="00D83F94">
              <w:pPr>
                <w:spacing w:line="240" w:lineRule="auto"/>
                <w:ind w:left="34" w:right="-958"/>
              </w:pPr>
              <w:r>
                <w:t>Kokouskutsu</w:t>
              </w:r>
            </w:p>
          </w:tc>
        </w:sdtContent>
      </w:sdt>
      <w:tc>
        <w:tcPr>
          <w:tcW w:w="1701" w:type="dxa"/>
        </w:tcPr>
        <w:p w14:paraId="62A72AC2" w14:textId="7777777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022587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022587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2204731" w14:textId="77777777" w:rsidR="00456063" w:rsidRDefault="00456063" w:rsidP="00C9161E">
          <w:pPr>
            <w:spacing w:line="240" w:lineRule="auto"/>
          </w:pPr>
        </w:p>
      </w:tc>
    </w:tr>
    <w:tr w:rsidR="00671A6D" w14:paraId="161D80D3" w14:textId="77777777" w:rsidTr="00C32EBA">
      <w:trPr>
        <w:trHeight w:val="852"/>
      </w:trPr>
      <w:tc>
        <w:tcPr>
          <w:tcW w:w="4537" w:type="dxa"/>
          <w:vMerge/>
        </w:tcPr>
        <w:p w14:paraId="2A0B0B2C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-1750884802"/>
          <w:date w:fullDate="2025-09-10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4394" w:type="dxa"/>
            </w:tcPr>
            <w:p w14:paraId="04B86E94" w14:textId="6238F7B7" w:rsidR="00456063" w:rsidRPr="00625ACD" w:rsidRDefault="00671A6D" w:rsidP="00022587">
              <w:pPr>
                <w:spacing w:line="240" w:lineRule="auto"/>
                <w:ind w:left="34" w:right="-958"/>
              </w:pPr>
              <w:r>
                <w:t>10</w:t>
              </w:r>
              <w:r w:rsidR="00BB7D11">
                <w:t>.</w:t>
              </w:r>
              <w:r>
                <w:t>9</w:t>
              </w:r>
              <w:r w:rsidR="00BB7D11">
                <w:t>.202</w:t>
              </w:r>
              <w:r>
                <w:t>5</w:t>
              </w:r>
            </w:p>
          </w:tc>
        </w:sdtContent>
      </w:sdt>
      <w:tc>
        <w:tcPr>
          <w:tcW w:w="1701" w:type="dxa"/>
        </w:tcPr>
        <w:p w14:paraId="3276E435" w14:textId="77777777" w:rsidR="00456063" w:rsidRPr="00625ACD" w:rsidRDefault="00456063" w:rsidP="00C9161E">
          <w:pPr>
            <w:spacing w:line="240" w:lineRule="auto"/>
          </w:pPr>
        </w:p>
      </w:tc>
    </w:tr>
  </w:tbl>
  <w:p w14:paraId="04E3E1A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B1E3B"/>
    <w:multiLevelType w:val="hybridMultilevel"/>
    <w:tmpl w:val="F2FEB77E"/>
    <w:lvl w:ilvl="0" w:tplc="0928A802">
      <w:start w:val="20"/>
      <w:numFmt w:val="bullet"/>
      <w:lvlText w:val="-"/>
      <w:lvlJc w:val="left"/>
      <w:pPr>
        <w:ind w:left="994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6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3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21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28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35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42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49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5704" w:hanging="360"/>
      </w:pPr>
      <w:rPr>
        <w:rFonts w:ascii="Wingdings" w:hAnsi="Wingdings" w:hint="default"/>
      </w:rPr>
    </w:lvl>
  </w:abstractNum>
  <w:abstractNum w:abstractNumId="5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9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8" w15:restartNumberingAfterBreak="0">
    <w:nsid w:val="7A195B51"/>
    <w:multiLevelType w:val="hybridMultilevel"/>
    <w:tmpl w:val="F3F0FF70"/>
    <w:lvl w:ilvl="0" w:tplc="81040B3E">
      <w:start w:val="9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096680996">
    <w:abstractNumId w:val="2"/>
  </w:num>
  <w:num w:numId="2" w16cid:durableId="2136479476">
    <w:abstractNumId w:val="13"/>
  </w:num>
  <w:num w:numId="3" w16cid:durableId="404643204">
    <w:abstractNumId w:val="5"/>
  </w:num>
  <w:num w:numId="4" w16cid:durableId="2070416488">
    <w:abstractNumId w:val="17"/>
  </w:num>
  <w:num w:numId="5" w16cid:durableId="1978558969">
    <w:abstractNumId w:val="1"/>
  </w:num>
  <w:num w:numId="6" w16cid:durableId="47801016">
    <w:abstractNumId w:val="16"/>
  </w:num>
  <w:num w:numId="7" w16cid:durableId="1012026616">
    <w:abstractNumId w:val="15"/>
  </w:num>
  <w:num w:numId="8" w16cid:durableId="1399353764">
    <w:abstractNumId w:val="3"/>
  </w:num>
  <w:num w:numId="9" w16cid:durableId="897713673">
    <w:abstractNumId w:val="14"/>
  </w:num>
  <w:num w:numId="10" w16cid:durableId="511379859">
    <w:abstractNumId w:val="12"/>
  </w:num>
  <w:num w:numId="11" w16cid:durableId="2129623679">
    <w:abstractNumId w:val="10"/>
  </w:num>
  <w:num w:numId="12" w16cid:durableId="568929657">
    <w:abstractNumId w:val="8"/>
  </w:num>
  <w:num w:numId="13" w16cid:durableId="127355544">
    <w:abstractNumId w:val="7"/>
  </w:num>
  <w:num w:numId="14" w16cid:durableId="1426463691">
    <w:abstractNumId w:val="9"/>
  </w:num>
  <w:num w:numId="15" w16cid:durableId="706178063">
    <w:abstractNumId w:val="6"/>
  </w:num>
  <w:num w:numId="16" w16cid:durableId="1656840812">
    <w:abstractNumId w:val="0"/>
  </w:num>
  <w:num w:numId="17" w16cid:durableId="1938249653">
    <w:abstractNumId w:val="11"/>
  </w:num>
  <w:num w:numId="18" w16cid:durableId="1142498330">
    <w:abstractNumId w:val="4"/>
  </w:num>
  <w:num w:numId="19" w16cid:durableId="9024508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1E"/>
    <w:rsid w:val="00004882"/>
    <w:rsid w:val="00022587"/>
    <w:rsid w:val="000326BD"/>
    <w:rsid w:val="00041DA5"/>
    <w:rsid w:val="00057D6C"/>
    <w:rsid w:val="00070BA8"/>
    <w:rsid w:val="00087DD7"/>
    <w:rsid w:val="00095105"/>
    <w:rsid w:val="00096D10"/>
    <w:rsid w:val="000E49D7"/>
    <w:rsid w:val="001058BF"/>
    <w:rsid w:val="00121A6A"/>
    <w:rsid w:val="00125510"/>
    <w:rsid w:val="00125E2A"/>
    <w:rsid w:val="001427FB"/>
    <w:rsid w:val="0015332C"/>
    <w:rsid w:val="001712EE"/>
    <w:rsid w:val="001766D9"/>
    <w:rsid w:val="00213E33"/>
    <w:rsid w:val="002D1203"/>
    <w:rsid w:val="00304A87"/>
    <w:rsid w:val="00313614"/>
    <w:rsid w:val="00370B3B"/>
    <w:rsid w:val="003D3096"/>
    <w:rsid w:val="003E13C3"/>
    <w:rsid w:val="003E3775"/>
    <w:rsid w:val="003E530E"/>
    <w:rsid w:val="0042005A"/>
    <w:rsid w:val="004368BE"/>
    <w:rsid w:val="00456063"/>
    <w:rsid w:val="00460FA6"/>
    <w:rsid w:val="00493A1D"/>
    <w:rsid w:val="004C2776"/>
    <w:rsid w:val="00524318"/>
    <w:rsid w:val="0053381C"/>
    <w:rsid w:val="005362EA"/>
    <w:rsid w:val="00572FC7"/>
    <w:rsid w:val="005E6DF9"/>
    <w:rsid w:val="005F2127"/>
    <w:rsid w:val="00610131"/>
    <w:rsid w:val="00614E22"/>
    <w:rsid w:val="00625ACD"/>
    <w:rsid w:val="0064381E"/>
    <w:rsid w:val="00645F26"/>
    <w:rsid w:val="00671A6D"/>
    <w:rsid w:val="00686FC4"/>
    <w:rsid w:val="006909A7"/>
    <w:rsid w:val="006A4895"/>
    <w:rsid w:val="006B1926"/>
    <w:rsid w:val="006E3C3E"/>
    <w:rsid w:val="0070678D"/>
    <w:rsid w:val="007075F9"/>
    <w:rsid w:val="0072460E"/>
    <w:rsid w:val="00731BC6"/>
    <w:rsid w:val="00732286"/>
    <w:rsid w:val="00754F6B"/>
    <w:rsid w:val="007750AA"/>
    <w:rsid w:val="0077673D"/>
    <w:rsid w:val="0078258B"/>
    <w:rsid w:val="007D3492"/>
    <w:rsid w:val="007E7F5D"/>
    <w:rsid w:val="008233C3"/>
    <w:rsid w:val="00830C08"/>
    <w:rsid w:val="008453DC"/>
    <w:rsid w:val="008757DF"/>
    <w:rsid w:val="00880F0E"/>
    <w:rsid w:val="00882D46"/>
    <w:rsid w:val="00896947"/>
    <w:rsid w:val="008A291D"/>
    <w:rsid w:val="008A7814"/>
    <w:rsid w:val="009035CE"/>
    <w:rsid w:val="00907E68"/>
    <w:rsid w:val="00921621"/>
    <w:rsid w:val="009610BE"/>
    <w:rsid w:val="009635AC"/>
    <w:rsid w:val="00981ACF"/>
    <w:rsid w:val="009B0BA5"/>
    <w:rsid w:val="009C01A8"/>
    <w:rsid w:val="009D3A9D"/>
    <w:rsid w:val="009E5ADC"/>
    <w:rsid w:val="009E7F0D"/>
    <w:rsid w:val="00A825E3"/>
    <w:rsid w:val="00AA3683"/>
    <w:rsid w:val="00AE0AB0"/>
    <w:rsid w:val="00AF5283"/>
    <w:rsid w:val="00AF6A23"/>
    <w:rsid w:val="00B244D1"/>
    <w:rsid w:val="00B313F3"/>
    <w:rsid w:val="00B6674B"/>
    <w:rsid w:val="00B70703"/>
    <w:rsid w:val="00B87D5A"/>
    <w:rsid w:val="00BB0F9C"/>
    <w:rsid w:val="00BB4263"/>
    <w:rsid w:val="00BB7D11"/>
    <w:rsid w:val="00BF42D3"/>
    <w:rsid w:val="00C0565F"/>
    <w:rsid w:val="00C32EBA"/>
    <w:rsid w:val="00C45245"/>
    <w:rsid w:val="00C9161E"/>
    <w:rsid w:val="00C92326"/>
    <w:rsid w:val="00CC1552"/>
    <w:rsid w:val="00CC30A5"/>
    <w:rsid w:val="00CD69D7"/>
    <w:rsid w:val="00CF2A55"/>
    <w:rsid w:val="00CF4A55"/>
    <w:rsid w:val="00D14111"/>
    <w:rsid w:val="00D25FB3"/>
    <w:rsid w:val="00D3590A"/>
    <w:rsid w:val="00D579AF"/>
    <w:rsid w:val="00D60D93"/>
    <w:rsid w:val="00D7128D"/>
    <w:rsid w:val="00D83F94"/>
    <w:rsid w:val="00D84EA0"/>
    <w:rsid w:val="00DA3F3E"/>
    <w:rsid w:val="00DC4062"/>
    <w:rsid w:val="00DC555F"/>
    <w:rsid w:val="00E03F93"/>
    <w:rsid w:val="00E21AA2"/>
    <w:rsid w:val="00E32AE3"/>
    <w:rsid w:val="00E32D47"/>
    <w:rsid w:val="00E8180E"/>
    <w:rsid w:val="00E829FA"/>
    <w:rsid w:val="00EF5867"/>
    <w:rsid w:val="00F046B8"/>
    <w:rsid w:val="00F61776"/>
    <w:rsid w:val="00F62F14"/>
    <w:rsid w:val="00F65FC1"/>
    <w:rsid w:val="00F75E3B"/>
    <w:rsid w:val="00F818B6"/>
    <w:rsid w:val="00FC24BE"/>
    <w:rsid w:val="00FD3985"/>
    <w:rsid w:val="00FF0185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2755"/>
  <w15:chartTrackingRefBased/>
  <w15:docId w15:val="{CB2F931A-37A2-487C-9614-70BAC0CA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customStyle="1" w:styleId="Default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E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eda.net/id/1606eaf08e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kama\OneDrive%20-%20Opetusalan%20Ammattij&#228;rjest&#246;%20Oaj%20Ry\Omia%20juttuja\Kes&#228;ty&#246;t\Vuosikokouskutsu%20A-malli%20syks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701C5-9A0D-4654-BAF7-076162AC6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040BBD-E52A-4B8E-8EB7-BD235253C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Vuosikokouskutsu A-malli syksy</Template>
  <TotalTime>12</TotalTime>
  <Pages>1</Pages>
  <Words>98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Valkama Sameli</dc:creator>
  <cp:keywords/>
  <dc:description/>
  <cp:lastModifiedBy>Rönnkvist Stig</cp:lastModifiedBy>
  <cp:revision>2</cp:revision>
  <cp:lastPrinted>2014-05-14T06:39:00Z</cp:lastPrinted>
  <dcterms:created xsi:type="dcterms:W3CDTF">2025-09-10T12:28:00Z</dcterms:created>
  <dcterms:modified xsi:type="dcterms:W3CDTF">2025-09-10T12:28:00Z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