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81" w:rsidRDefault="00500181" w:rsidP="00500181">
      <w:r>
        <w:t>Järvikylien koululla TO 16.01.2020</w:t>
      </w:r>
    </w:p>
    <w:p w:rsidR="00500181" w:rsidRDefault="00500181" w:rsidP="00500181"/>
    <w:p w:rsidR="00500181" w:rsidRDefault="00500181" w:rsidP="00500181">
      <w:r>
        <w:t xml:space="preserve">Läsnä: Marika Annala, Johanna Mäki, Satu Seppälä, Marja </w:t>
      </w:r>
      <w:proofErr w:type="spellStart"/>
      <w:r>
        <w:t>Yliriesto</w:t>
      </w:r>
      <w:proofErr w:type="spellEnd"/>
      <w:r>
        <w:t>, Virpi Marjaranta</w:t>
      </w:r>
    </w:p>
    <w:p w:rsidR="00500181" w:rsidRDefault="00500181" w:rsidP="00500181"/>
    <w:p w:rsidR="00500181" w:rsidRDefault="00500181" w:rsidP="00500181">
      <w:r>
        <w:t>Syksyksi suunnitellut toiminnot ovat kaikki toteutuneet.</w:t>
      </w:r>
    </w:p>
    <w:p w:rsidR="00500181" w:rsidRDefault="00500181" w:rsidP="00500181"/>
    <w:p w:rsidR="00500181" w:rsidRDefault="00500181" w:rsidP="00500181">
      <w:r>
        <w:t>Syksyn aikana on päivitetty koulukohtaista oppilashuoltosuunnitelmaa.</w:t>
      </w:r>
    </w:p>
    <w:p w:rsidR="00500181" w:rsidRDefault="00500181" w:rsidP="00500181"/>
    <w:p w:rsidR="00500181" w:rsidRDefault="00500181" w:rsidP="00500181">
      <w:r>
        <w:t>Syksyn vanhempainilta toteutui suunnitellusti ja tammikuulle on tulossa uusi.</w:t>
      </w:r>
    </w:p>
    <w:p w:rsidR="00500181" w:rsidRDefault="00500181" w:rsidP="00500181">
      <w:r>
        <w:t>Taito -ryhmä on toteutunut suunnitellusti. Oppilailta tuli hyvää palautetta.</w:t>
      </w:r>
    </w:p>
    <w:p w:rsidR="00500181" w:rsidRDefault="00500181" w:rsidP="00500181">
      <w:r>
        <w:t>Nuorisotyö on vieraillut koululla säännöllisesti ja yhteistyö jatkuu kevään 2020 ajan samalla tavalla.</w:t>
      </w:r>
    </w:p>
    <w:p w:rsidR="00500181" w:rsidRDefault="00500181" w:rsidP="00500181">
      <w:r>
        <w:t>Kummitoiminta isojen ja pienten välillä on päässyt käyntiin. Sen toiminta jatkuu kevään puolella.</w:t>
      </w:r>
    </w:p>
    <w:p w:rsidR="00500181" w:rsidRDefault="00500181" w:rsidP="00500181">
      <w:r>
        <w:t>Kerhotoiminta on ollut säännöllistä. Niin liikunta- kuin kotitalouskerhokin jatkuu keväällä.</w:t>
      </w:r>
    </w:p>
    <w:p w:rsidR="00500181" w:rsidRDefault="00500181" w:rsidP="00500181"/>
    <w:p w:rsidR="00500181" w:rsidRDefault="00500181" w:rsidP="00500181">
      <w:r>
        <w:t>Keväällä kuraattori ja terveydenhoitaja käyvät koululla kerran kuukaudessa, tarvittaessa useammin. Samoin psykologi saatavilla tarvittaessa.</w:t>
      </w:r>
    </w:p>
    <w:p w:rsidR="00500181" w:rsidRDefault="00500181" w:rsidP="00500181"/>
    <w:p w:rsidR="00500181" w:rsidRDefault="00500181" w:rsidP="00500181">
      <w:r>
        <w:t xml:space="preserve">Yhteistyö kyläyhdistyksen kanssa tuottaa lapsille liikuntavälineitä, mm. 6 </w:t>
      </w:r>
      <w:proofErr w:type="spellStart"/>
      <w:r>
        <w:t>fatbikea</w:t>
      </w:r>
      <w:proofErr w:type="spellEnd"/>
      <w:r>
        <w:t xml:space="preserve">, kuudet lumikengät, latulanan ja frisbeegolf -radan. Välineet edistävät koulun liikuntatuntien pitoa sekä lasten ja kyläläisten vapaa-ajan viettomahdollisuuksia. Tämän on mahdollistanut </w:t>
      </w:r>
      <w:proofErr w:type="spellStart"/>
      <w:r>
        <w:t>Leader</w:t>
      </w:r>
      <w:proofErr w:type="spellEnd"/>
      <w:r>
        <w:t xml:space="preserve"> -hanke.</w:t>
      </w:r>
    </w:p>
    <w:p w:rsidR="00500181" w:rsidRDefault="00500181" w:rsidP="00500181"/>
    <w:p w:rsidR="00500181" w:rsidRDefault="00500181" w:rsidP="00500181">
      <w:proofErr w:type="spellStart"/>
      <w:r>
        <w:t>Rikosuhripäivistyksen</w:t>
      </w:r>
      <w:proofErr w:type="spellEnd"/>
      <w:r>
        <w:t xml:space="preserve"> työtekijät pitävät oppilaille teematunnin kevättalvella, helmikuussa.</w:t>
      </w:r>
    </w:p>
    <w:p w:rsidR="00500181" w:rsidRDefault="00500181" w:rsidP="00500181">
      <w:r>
        <w:t>Helmikuussa myös koko koulun, oppilaiden suunnittelema teemaviikko Ystävänpäivän asioista.</w:t>
      </w:r>
    </w:p>
    <w:p w:rsidR="00500181" w:rsidRDefault="00500181" w:rsidP="00500181"/>
    <w:p w:rsidR="00500181" w:rsidRDefault="00500181" w:rsidP="00500181">
      <w:r>
        <w:t>Pilkkikilpailut kiirastorstaina. Muuten koulun ulkopuolelle suuntautuvat retket ovat jäissä kunnan taloudellisen tilanteen vuoksi.</w:t>
      </w:r>
    </w:p>
    <w:p w:rsidR="00500181" w:rsidRDefault="00500181" w:rsidP="00500181"/>
    <w:p w:rsidR="000031A3" w:rsidRDefault="00500181" w:rsidP="00500181">
      <w:r>
        <w:t>Seuraava palaveri TO 23.042020 klo 11-12. Kevään arviointi tuolloin.</w:t>
      </w:r>
      <w:bookmarkStart w:id="0" w:name="_GoBack"/>
      <w:bookmarkEnd w:id="0"/>
    </w:p>
    <w:sectPr w:rsidR="000031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81"/>
    <w:rsid w:val="000031A3"/>
    <w:rsid w:val="0050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085BC-D72F-430D-BC12-4D9BCE27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8717FD2F</Template>
  <TotalTime>1</TotalTime>
  <Pages>1</Pages>
  <Words>166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Sodankylän kunta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Virpi Marjaranta</dc:creator>
  <cp:keywords/>
  <dc:description/>
  <cp:lastModifiedBy>Virpi Marjaranta</cp:lastModifiedBy>
  <cp:revision>1</cp:revision>
  <dcterms:created xsi:type="dcterms:W3CDTF">2020-01-16T10:01:00Z</dcterms:created>
  <dcterms:modified xsi:type="dcterms:W3CDTF">2020-01-16T10:02:00Z</dcterms:modified>
</cp:coreProperties>
</file>