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0E1FB" w14:textId="77777777" w:rsidR="00A36CAB" w:rsidRDefault="00A36CAB">
      <w:pPr>
        <w:spacing w:line="276" w:lineRule="auto"/>
      </w:pPr>
    </w:p>
    <w:p w14:paraId="1492DB8A" w14:textId="77777777" w:rsidR="004E6E5F" w:rsidRDefault="004E6E5F" w:rsidP="004E6E5F">
      <w:pPr>
        <w:widowControl w:val="0"/>
        <w:spacing w:before="59" w:line="240" w:lineRule="auto"/>
        <w:ind w:left="119"/>
        <w:outlineLvl w:val="0"/>
        <w:rPr>
          <w:rFonts w:ascii="Arial" w:eastAsia="Calibri" w:hAnsi="Arial" w:cs="Times New Roman"/>
          <w:b/>
          <w:bCs/>
          <w:spacing w:val="-1"/>
          <w:sz w:val="24"/>
          <w:szCs w:val="24"/>
          <w:lang w:val="fi-FI" w:eastAsia="en-US"/>
        </w:rPr>
      </w:pPr>
      <w:r w:rsidRPr="00EC71AF">
        <w:rPr>
          <w:rFonts w:ascii="Arial" w:eastAsia="Calibri" w:hAnsi="Arial" w:cs="Times New Roman"/>
          <w:b/>
          <w:bCs/>
          <w:spacing w:val="-1"/>
          <w:sz w:val="24"/>
          <w:szCs w:val="24"/>
          <w:lang w:val="fi-FI" w:eastAsia="en-US"/>
        </w:rPr>
        <w:t>LIITE</w:t>
      </w:r>
      <w:r w:rsidRPr="00EC71AF">
        <w:rPr>
          <w:rFonts w:ascii="Arial" w:eastAsia="Calibri" w:hAnsi="Arial" w:cs="Times New Roman"/>
          <w:b/>
          <w:bCs/>
          <w:spacing w:val="1"/>
          <w:sz w:val="24"/>
          <w:szCs w:val="24"/>
          <w:lang w:val="fi-FI" w:eastAsia="en-US"/>
        </w:rPr>
        <w:t xml:space="preserve"> </w:t>
      </w:r>
      <w:r>
        <w:rPr>
          <w:rFonts w:ascii="Arial" w:eastAsia="Calibri" w:hAnsi="Arial" w:cs="Times New Roman"/>
          <w:b/>
          <w:bCs/>
          <w:sz w:val="24"/>
          <w:szCs w:val="24"/>
          <w:lang w:val="fi-FI" w:eastAsia="en-US"/>
        </w:rPr>
        <w:t>2</w:t>
      </w:r>
      <w:r w:rsidRPr="00EC71AF">
        <w:rPr>
          <w:rFonts w:ascii="Arial" w:eastAsia="Calibri" w:hAnsi="Arial" w:cs="Times New Roman"/>
          <w:b/>
          <w:bCs/>
          <w:spacing w:val="1"/>
          <w:sz w:val="24"/>
          <w:szCs w:val="24"/>
          <w:lang w:val="fi-FI" w:eastAsia="en-US"/>
        </w:rPr>
        <w:t xml:space="preserve"> </w:t>
      </w:r>
      <w:r w:rsidRPr="00EC71AF">
        <w:rPr>
          <w:rFonts w:ascii="Arial" w:eastAsia="Calibri" w:hAnsi="Arial" w:cs="Times New Roman"/>
          <w:b/>
          <w:bCs/>
          <w:spacing w:val="-1"/>
          <w:sz w:val="24"/>
          <w:szCs w:val="24"/>
          <w:lang w:val="fi-FI" w:eastAsia="en-US"/>
        </w:rPr>
        <w:t>LÄÄKKEENANTOPÄIVÄKIRJA</w:t>
      </w:r>
    </w:p>
    <w:p w14:paraId="1B1D86C2" w14:textId="77777777" w:rsidR="001F470B" w:rsidRDefault="001F470B" w:rsidP="004E6E5F">
      <w:pPr>
        <w:widowControl w:val="0"/>
        <w:spacing w:before="59" w:line="240" w:lineRule="auto"/>
        <w:ind w:left="119"/>
        <w:outlineLvl w:val="0"/>
        <w:rPr>
          <w:rFonts w:ascii="Arial" w:eastAsia="Calibri" w:hAnsi="Arial" w:cs="Times New Roman"/>
          <w:b/>
          <w:bCs/>
          <w:spacing w:val="-1"/>
          <w:sz w:val="24"/>
          <w:szCs w:val="24"/>
          <w:lang w:val="fi-FI" w:eastAsia="en-US"/>
        </w:rPr>
      </w:pPr>
    </w:p>
    <w:p w14:paraId="5BC22AFD" w14:textId="510DD7D2" w:rsidR="004E6E5F" w:rsidRPr="00EC71AF" w:rsidRDefault="004E6E5F" w:rsidP="004E6E5F">
      <w:pPr>
        <w:widowControl w:val="0"/>
        <w:spacing w:before="59" w:line="240" w:lineRule="auto"/>
        <w:ind w:left="119"/>
        <w:outlineLvl w:val="0"/>
        <w:rPr>
          <w:rFonts w:ascii="Arial" w:eastAsia="Arial" w:hAnsi="Arial" w:cs="Arial"/>
          <w:sz w:val="24"/>
          <w:szCs w:val="24"/>
          <w:lang w:val="fi-FI" w:eastAsia="en-US"/>
        </w:rPr>
      </w:pPr>
      <w:r>
        <w:rPr>
          <w:rFonts w:ascii="Arial" w:eastAsia="Calibri" w:hAnsi="Arial" w:cs="Times New Roman"/>
          <w:b/>
          <w:bCs/>
          <w:spacing w:val="-1"/>
          <w:sz w:val="24"/>
          <w:szCs w:val="24"/>
          <w:lang w:val="fi-FI" w:eastAsia="en-US"/>
        </w:rPr>
        <w:t>Oppilaan nimi:</w:t>
      </w:r>
    </w:p>
    <w:p w14:paraId="7F9394D8" w14:textId="77777777" w:rsidR="004E6E5F" w:rsidRDefault="004E6E5F" w:rsidP="004E6E5F">
      <w:pPr>
        <w:widowControl w:val="0"/>
        <w:spacing w:before="59" w:line="240" w:lineRule="auto"/>
        <w:ind w:left="119"/>
        <w:outlineLvl w:val="0"/>
        <w:rPr>
          <w:rFonts w:ascii="Arial" w:eastAsia="Calibri" w:hAnsi="Arial" w:cs="Times New Roman"/>
          <w:b/>
          <w:bCs/>
          <w:spacing w:val="-1"/>
          <w:sz w:val="24"/>
          <w:szCs w:val="24"/>
          <w:lang w:val="fi-FI" w:eastAsia="en-US"/>
        </w:rPr>
      </w:pPr>
    </w:p>
    <w:p w14:paraId="066BC097" w14:textId="4187D924" w:rsidR="004E6E5F" w:rsidRDefault="004E6E5F" w:rsidP="004E6E5F">
      <w:pPr>
        <w:widowControl w:val="0"/>
        <w:spacing w:before="59" w:line="240" w:lineRule="auto"/>
        <w:ind w:left="119"/>
        <w:outlineLvl w:val="0"/>
        <w:rPr>
          <w:rFonts w:ascii="Arial" w:eastAsia="Calibri" w:hAnsi="Arial" w:cs="Times New Roman"/>
          <w:b/>
          <w:bCs/>
          <w:spacing w:val="-1"/>
          <w:sz w:val="24"/>
          <w:szCs w:val="24"/>
          <w:lang w:val="fi-FI" w:eastAsia="en-US"/>
        </w:rPr>
      </w:pPr>
      <w:r>
        <w:rPr>
          <w:rFonts w:ascii="Arial" w:eastAsia="Calibri" w:hAnsi="Arial" w:cs="Times New Roman"/>
          <w:b/>
          <w:bCs/>
          <w:spacing w:val="-1"/>
          <w:sz w:val="24"/>
          <w:szCs w:val="24"/>
          <w:lang w:val="fi-FI" w:eastAsia="en-US"/>
        </w:rPr>
        <w:t>Lääkkeiden vastaanottaminen koululle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2935"/>
        <w:gridCol w:w="2583"/>
        <w:gridCol w:w="2088"/>
      </w:tblGrid>
      <w:tr w:rsidR="004E6E5F" w14:paraId="352BE9F0" w14:textId="77777777" w:rsidTr="004E6E5F">
        <w:tc>
          <w:tcPr>
            <w:tcW w:w="1413" w:type="dxa"/>
          </w:tcPr>
          <w:p w14:paraId="0230C954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Päivämäärä, milloin lääke otettu vastaan</w:t>
            </w:r>
          </w:p>
        </w:tc>
        <w:tc>
          <w:tcPr>
            <w:tcW w:w="2935" w:type="dxa"/>
          </w:tcPr>
          <w:p w14:paraId="24A83B7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Vastaanotettu lääkkeen nimi ja määrä</w:t>
            </w:r>
          </w:p>
        </w:tc>
        <w:tc>
          <w:tcPr>
            <w:tcW w:w="2583" w:type="dxa"/>
          </w:tcPr>
          <w:p w14:paraId="64FCF9B3" w14:textId="77777777" w:rsidR="004E6E5F" w:rsidRPr="0081522C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Lääkkeen vastaanottaneet työntekijän nimi</w:t>
            </w:r>
          </w:p>
        </w:tc>
        <w:tc>
          <w:tcPr>
            <w:tcW w:w="2088" w:type="dxa"/>
          </w:tcPr>
          <w:p w14:paraId="580439D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r w:rsidRPr="0081522C">
              <w:rPr>
                <w:rFonts w:ascii="Calibri" w:eastAsia="Calibri" w:hAnsi="Calibri" w:cs="Calibri"/>
                <w:b/>
                <w:bCs/>
                <w:lang w:val="fi-FI" w:eastAsia="en-US"/>
              </w:rPr>
              <w:t>Lääkkeen viimeinen käyttöpäivä</w:t>
            </w:r>
          </w:p>
        </w:tc>
      </w:tr>
      <w:tr w:rsidR="004E6E5F" w14:paraId="29529E03" w14:textId="77777777" w:rsidTr="004E6E5F">
        <w:tc>
          <w:tcPr>
            <w:tcW w:w="1413" w:type="dxa"/>
          </w:tcPr>
          <w:p w14:paraId="70BA673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3A1595D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935" w:type="dxa"/>
          </w:tcPr>
          <w:p w14:paraId="69217D04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583" w:type="dxa"/>
          </w:tcPr>
          <w:p w14:paraId="44C5F99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088" w:type="dxa"/>
          </w:tcPr>
          <w:p w14:paraId="7A04E85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014F928C" w14:textId="77777777" w:rsidTr="004E6E5F">
        <w:tc>
          <w:tcPr>
            <w:tcW w:w="1413" w:type="dxa"/>
          </w:tcPr>
          <w:p w14:paraId="6184A05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38084635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935" w:type="dxa"/>
          </w:tcPr>
          <w:p w14:paraId="307A2ADC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583" w:type="dxa"/>
          </w:tcPr>
          <w:p w14:paraId="59CAF7F6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088" w:type="dxa"/>
          </w:tcPr>
          <w:p w14:paraId="5A97817E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6534A216" w14:textId="77777777" w:rsidTr="004E6E5F">
        <w:tc>
          <w:tcPr>
            <w:tcW w:w="1413" w:type="dxa"/>
          </w:tcPr>
          <w:p w14:paraId="64B5BB2E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2ADAC80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935" w:type="dxa"/>
          </w:tcPr>
          <w:p w14:paraId="263789B5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583" w:type="dxa"/>
          </w:tcPr>
          <w:p w14:paraId="3BAAB933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088" w:type="dxa"/>
          </w:tcPr>
          <w:p w14:paraId="1F8FA834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55F44093" w14:textId="77777777" w:rsidTr="004E6E5F">
        <w:tc>
          <w:tcPr>
            <w:tcW w:w="1413" w:type="dxa"/>
          </w:tcPr>
          <w:p w14:paraId="2F3B25F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0B2C7E3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935" w:type="dxa"/>
          </w:tcPr>
          <w:p w14:paraId="44F33676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583" w:type="dxa"/>
          </w:tcPr>
          <w:p w14:paraId="417D19F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088" w:type="dxa"/>
          </w:tcPr>
          <w:p w14:paraId="775A156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310B7D88" w14:textId="77777777" w:rsidTr="004E6E5F">
        <w:tc>
          <w:tcPr>
            <w:tcW w:w="1413" w:type="dxa"/>
          </w:tcPr>
          <w:p w14:paraId="165E22BE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3467969C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935" w:type="dxa"/>
          </w:tcPr>
          <w:p w14:paraId="0509B25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583" w:type="dxa"/>
          </w:tcPr>
          <w:p w14:paraId="600C95DD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088" w:type="dxa"/>
          </w:tcPr>
          <w:p w14:paraId="5DDE37B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</w:tbl>
    <w:p w14:paraId="0A372FC8" w14:textId="5A7DE3C9" w:rsidR="004E6E5F" w:rsidRDefault="004E6E5F" w:rsidP="004E6E5F">
      <w:pPr>
        <w:widowControl w:val="0"/>
        <w:spacing w:before="59" w:line="240" w:lineRule="auto"/>
        <w:ind w:left="119"/>
        <w:outlineLvl w:val="0"/>
        <w:rPr>
          <w:rFonts w:ascii="Arial" w:eastAsia="Calibri" w:hAnsi="Arial" w:cs="Times New Roman"/>
          <w:b/>
          <w:bCs/>
          <w:spacing w:val="-1"/>
          <w:sz w:val="24"/>
          <w:szCs w:val="24"/>
          <w:lang w:val="fi-FI" w:eastAsia="en-US"/>
        </w:rPr>
      </w:pPr>
      <w:r>
        <w:rPr>
          <w:rFonts w:ascii="Arial" w:eastAsia="Calibri" w:hAnsi="Arial" w:cs="Times New Roman"/>
          <w:b/>
          <w:bCs/>
          <w:spacing w:val="-1"/>
          <w:sz w:val="24"/>
          <w:szCs w:val="24"/>
          <w:lang w:val="fi-FI" w:eastAsia="en-US"/>
        </w:rPr>
        <w:t>Lääkkeen antaminen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787"/>
      </w:tblGrid>
      <w:tr w:rsidR="004E6E5F" w14:paraId="5B8C0B6F" w14:textId="77777777" w:rsidTr="004E6E5F">
        <w:tc>
          <w:tcPr>
            <w:tcW w:w="1413" w:type="dxa"/>
          </w:tcPr>
          <w:p w14:paraId="0F9D9DDB" w14:textId="033346AD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pvm</w:t>
            </w:r>
            <w:proofErr w:type="gramEnd"/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/klo</w:t>
            </w:r>
          </w:p>
        </w:tc>
        <w:tc>
          <w:tcPr>
            <w:tcW w:w="2410" w:type="dxa"/>
          </w:tcPr>
          <w:p w14:paraId="2CBD82CC" w14:textId="4AEA86A8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Annettu lääke ja määrä</w:t>
            </w:r>
          </w:p>
        </w:tc>
        <w:tc>
          <w:tcPr>
            <w:tcW w:w="2409" w:type="dxa"/>
          </w:tcPr>
          <w:p w14:paraId="7D4F9456" w14:textId="5701D480" w:rsidR="004E6E5F" w:rsidRPr="0081522C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Kuka antanut</w:t>
            </w:r>
          </w:p>
        </w:tc>
        <w:tc>
          <w:tcPr>
            <w:tcW w:w="2787" w:type="dxa"/>
          </w:tcPr>
          <w:p w14:paraId="70FAAB57" w14:textId="40C454BB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Lääkkeen vaikutukset</w:t>
            </w:r>
          </w:p>
        </w:tc>
      </w:tr>
      <w:tr w:rsidR="004E6E5F" w14:paraId="75D63AD1" w14:textId="77777777" w:rsidTr="004E6E5F">
        <w:trPr>
          <w:trHeight w:val="375"/>
        </w:trPr>
        <w:tc>
          <w:tcPr>
            <w:tcW w:w="1413" w:type="dxa"/>
          </w:tcPr>
          <w:p w14:paraId="52A3252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57D45A0C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088F704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01D224B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1A6D7C19" w14:textId="77777777" w:rsidTr="004E6E5F">
        <w:tc>
          <w:tcPr>
            <w:tcW w:w="1413" w:type="dxa"/>
          </w:tcPr>
          <w:p w14:paraId="0165F9C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402C6D7C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0371033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5BB9D0C3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2196349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1C73DE20" w14:textId="77777777" w:rsidTr="004E6E5F">
        <w:tc>
          <w:tcPr>
            <w:tcW w:w="1413" w:type="dxa"/>
          </w:tcPr>
          <w:p w14:paraId="7D4FDA2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7B71799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4B51705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1F0AD6C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0E4F8A2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34657109" w14:textId="77777777" w:rsidTr="004E6E5F">
        <w:tc>
          <w:tcPr>
            <w:tcW w:w="1413" w:type="dxa"/>
          </w:tcPr>
          <w:p w14:paraId="0EEB53B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74F63B0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2542C526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6DCD8ED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0D91FB6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1E138816" w14:textId="77777777" w:rsidTr="004E6E5F">
        <w:tc>
          <w:tcPr>
            <w:tcW w:w="1413" w:type="dxa"/>
          </w:tcPr>
          <w:p w14:paraId="600C98C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5E4E8C9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06739B4D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31B9397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1C199FC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754D03BF" w14:textId="77777777" w:rsidTr="004E6E5F">
        <w:tc>
          <w:tcPr>
            <w:tcW w:w="1413" w:type="dxa"/>
          </w:tcPr>
          <w:p w14:paraId="55F28E6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5EA1D0E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00D74CBD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5EA7B1F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62626F1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47AF335A" w14:textId="77777777" w:rsidTr="004E6E5F">
        <w:tc>
          <w:tcPr>
            <w:tcW w:w="1413" w:type="dxa"/>
          </w:tcPr>
          <w:p w14:paraId="3586295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76EBB78D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4BEDA61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0A73250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7709A295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2816EDA5" w14:textId="77777777" w:rsidTr="004E6E5F">
        <w:tc>
          <w:tcPr>
            <w:tcW w:w="1413" w:type="dxa"/>
          </w:tcPr>
          <w:p w14:paraId="2D5EF7B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2F50DDED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4C5E8F6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437CFEC5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62B07F7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4C6A31F3" w14:textId="77777777" w:rsidTr="004E6E5F">
        <w:tc>
          <w:tcPr>
            <w:tcW w:w="1413" w:type="dxa"/>
          </w:tcPr>
          <w:p w14:paraId="002B8A9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2170675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7039866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43C4393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69E68ADD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0E997CDF" w14:textId="77777777" w:rsidTr="004E6E5F">
        <w:tc>
          <w:tcPr>
            <w:tcW w:w="1413" w:type="dxa"/>
          </w:tcPr>
          <w:p w14:paraId="4A2CFF94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3B55A64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5FD8157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1E2951AC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7FBCF1E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4F567672" w14:textId="77777777" w:rsidTr="004E6E5F">
        <w:tc>
          <w:tcPr>
            <w:tcW w:w="1413" w:type="dxa"/>
          </w:tcPr>
          <w:p w14:paraId="134B277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3146BB5D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018EBA34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5B8A0114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58585234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57707D0E" w14:textId="77777777" w:rsidTr="004E6E5F">
        <w:tc>
          <w:tcPr>
            <w:tcW w:w="1413" w:type="dxa"/>
          </w:tcPr>
          <w:p w14:paraId="210DE34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0C018AD4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3237A535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1BC9B2F4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23E3062C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</w:tbl>
    <w:p w14:paraId="55C52A31" w14:textId="77777777" w:rsidR="004E6E5F" w:rsidRDefault="004E6E5F" w:rsidP="001F470B">
      <w:pPr>
        <w:widowControl w:val="0"/>
        <w:spacing w:before="59" w:line="240" w:lineRule="auto"/>
        <w:outlineLvl w:val="0"/>
        <w:rPr>
          <w:rFonts w:ascii="Arial" w:eastAsia="Calibri" w:hAnsi="Arial" w:cs="Times New Roman"/>
          <w:b/>
          <w:bCs/>
          <w:spacing w:val="-1"/>
          <w:sz w:val="24"/>
          <w:szCs w:val="24"/>
          <w:lang w:val="fi-FI" w:eastAsia="en-US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2409"/>
        <w:gridCol w:w="2787"/>
      </w:tblGrid>
      <w:tr w:rsidR="004E6E5F" w14:paraId="0DABA7D0" w14:textId="77777777" w:rsidTr="0012020D">
        <w:tc>
          <w:tcPr>
            <w:tcW w:w="1413" w:type="dxa"/>
          </w:tcPr>
          <w:p w14:paraId="37D6DF4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pvm</w:t>
            </w:r>
            <w:proofErr w:type="gramEnd"/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/klo</w:t>
            </w:r>
          </w:p>
        </w:tc>
        <w:tc>
          <w:tcPr>
            <w:tcW w:w="2410" w:type="dxa"/>
          </w:tcPr>
          <w:p w14:paraId="493F682D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Annettu lääke ja määrä</w:t>
            </w:r>
          </w:p>
        </w:tc>
        <w:tc>
          <w:tcPr>
            <w:tcW w:w="2409" w:type="dxa"/>
          </w:tcPr>
          <w:p w14:paraId="208C5C98" w14:textId="77777777" w:rsidR="004E6E5F" w:rsidRPr="0081522C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Kuka antanut</w:t>
            </w:r>
          </w:p>
        </w:tc>
        <w:tc>
          <w:tcPr>
            <w:tcW w:w="2787" w:type="dxa"/>
          </w:tcPr>
          <w:p w14:paraId="43C8E95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  <w:r>
              <w:rPr>
                <w:rFonts w:ascii="Calibri" w:eastAsia="Calibri" w:hAnsi="Calibri" w:cs="Calibri"/>
                <w:b/>
                <w:bCs/>
                <w:lang w:val="fi-FI" w:eastAsia="en-US"/>
              </w:rPr>
              <w:t>Lääkkeen vaikutukset</w:t>
            </w:r>
          </w:p>
        </w:tc>
      </w:tr>
      <w:tr w:rsidR="004E6E5F" w14:paraId="0C32750A" w14:textId="77777777" w:rsidTr="0012020D">
        <w:trPr>
          <w:trHeight w:val="375"/>
        </w:trPr>
        <w:tc>
          <w:tcPr>
            <w:tcW w:w="1413" w:type="dxa"/>
          </w:tcPr>
          <w:p w14:paraId="0D5192C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0D79C42D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1367B5F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0CBB6586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3F8414BB" w14:textId="77777777" w:rsidTr="0012020D">
        <w:tc>
          <w:tcPr>
            <w:tcW w:w="1413" w:type="dxa"/>
          </w:tcPr>
          <w:p w14:paraId="06C0AC5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289F754C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08639E3C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70BA0B0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2C471F2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5FFAE68E" w14:textId="77777777" w:rsidTr="0012020D">
        <w:tc>
          <w:tcPr>
            <w:tcW w:w="1413" w:type="dxa"/>
          </w:tcPr>
          <w:p w14:paraId="491C2EC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593BC19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647E9F43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68B0AC46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5CCDD896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7BDDC29A" w14:textId="77777777" w:rsidTr="0012020D">
        <w:tc>
          <w:tcPr>
            <w:tcW w:w="1413" w:type="dxa"/>
          </w:tcPr>
          <w:p w14:paraId="376BBD4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3B49825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0E1A483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2151C63E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592F04F3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56460768" w14:textId="77777777" w:rsidTr="0012020D">
        <w:tc>
          <w:tcPr>
            <w:tcW w:w="1413" w:type="dxa"/>
          </w:tcPr>
          <w:p w14:paraId="057F967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0ABC2B46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6FD4E05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54AE4CA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3DBEA82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218931FF" w14:textId="77777777" w:rsidTr="0012020D">
        <w:tc>
          <w:tcPr>
            <w:tcW w:w="1413" w:type="dxa"/>
          </w:tcPr>
          <w:p w14:paraId="57970ACE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58865B7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35710F1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4D5D048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04829B3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64BD85EF" w14:textId="77777777" w:rsidTr="0012020D">
        <w:tc>
          <w:tcPr>
            <w:tcW w:w="1413" w:type="dxa"/>
          </w:tcPr>
          <w:p w14:paraId="274FD323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3C63B4D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581D6EC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7C2EA2F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24301C6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00A38224" w14:textId="77777777" w:rsidTr="0012020D">
        <w:tc>
          <w:tcPr>
            <w:tcW w:w="1413" w:type="dxa"/>
          </w:tcPr>
          <w:p w14:paraId="55C813B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77A930E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30C66E4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4780872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28CDF7AD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1B35158B" w14:textId="77777777" w:rsidTr="0012020D">
        <w:tc>
          <w:tcPr>
            <w:tcW w:w="1413" w:type="dxa"/>
          </w:tcPr>
          <w:p w14:paraId="1BC44DD6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54EACB6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4E8A30C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267D47B6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2F34E4A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242450F7" w14:textId="77777777" w:rsidTr="0012020D">
        <w:tc>
          <w:tcPr>
            <w:tcW w:w="1413" w:type="dxa"/>
          </w:tcPr>
          <w:p w14:paraId="5E88296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28A9E95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196A08B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13DD71A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315EFD33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21F71252" w14:textId="77777777" w:rsidTr="0012020D">
        <w:tc>
          <w:tcPr>
            <w:tcW w:w="1413" w:type="dxa"/>
          </w:tcPr>
          <w:p w14:paraId="2042D97E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3F9E6E5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3BFD03C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7487F91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1F6C8A0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10975E74" w14:textId="77777777" w:rsidTr="0012020D">
        <w:tc>
          <w:tcPr>
            <w:tcW w:w="1413" w:type="dxa"/>
          </w:tcPr>
          <w:p w14:paraId="1E8691F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2B9B1AE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78631BA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0D27CCED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4AED670E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724E26D3" w14:textId="77777777" w:rsidTr="0012020D">
        <w:tc>
          <w:tcPr>
            <w:tcW w:w="1413" w:type="dxa"/>
          </w:tcPr>
          <w:p w14:paraId="6155AC83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6544BF4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196C171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62BD80B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1B00371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6E371377" w14:textId="77777777" w:rsidTr="0012020D">
        <w:tc>
          <w:tcPr>
            <w:tcW w:w="1413" w:type="dxa"/>
          </w:tcPr>
          <w:p w14:paraId="67480AAC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63AD298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051F7285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2279149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1A168D4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432DC126" w14:textId="77777777" w:rsidTr="0012020D">
        <w:tc>
          <w:tcPr>
            <w:tcW w:w="1413" w:type="dxa"/>
          </w:tcPr>
          <w:p w14:paraId="3715D1CE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1B13151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461C13C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3E2EA024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1DC2546E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0472F39A" w14:textId="77777777" w:rsidTr="0012020D">
        <w:tc>
          <w:tcPr>
            <w:tcW w:w="1413" w:type="dxa"/>
          </w:tcPr>
          <w:p w14:paraId="703F8C0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47441285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198762DE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79E89D5C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6BE9D3E5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32B33B0E" w14:textId="77777777" w:rsidTr="0012020D">
        <w:tc>
          <w:tcPr>
            <w:tcW w:w="1413" w:type="dxa"/>
          </w:tcPr>
          <w:p w14:paraId="4B2391AE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4BFB8DF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0C824554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7CAA600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2F322B4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28BC53A7" w14:textId="77777777" w:rsidTr="0012020D">
        <w:tc>
          <w:tcPr>
            <w:tcW w:w="1413" w:type="dxa"/>
          </w:tcPr>
          <w:p w14:paraId="06C0150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1653C37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267EE83A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6D9FC8C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25E6F7C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08878AC7" w14:textId="77777777" w:rsidTr="0012020D">
        <w:tc>
          <w:tcPr>
            <w:tcW w:w="1413" w:type="dxa"/>
          </w:tcPr>
          <w:p w14:paraId="04E6E86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1C4C813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3E04ED5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5E1334A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21D8783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045B82BE" w14:textId="77777777" w:rsidTr="0012020D">
        <w:tc>
          <w:tcPr>
            <w:tcW w:w="1413" w:type="dxa"/>
          </w:tcPr>
          <w:p w14:paraId="0B8A6F8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09ED9961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7B21D42F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5BD606E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3CD2F706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7450F588" w14:textId="77777777" w:rsidTr="0012020D">
        <w:tc>
          <w:tcPr>
            <w:tcW w:w="1413" w:type="dxa"/>
          </w:tcPr>
          <w:p w14:paraId="4B614BC5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733662E5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087CCFC0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373AA33C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5F950E42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  <w:tr w:rsidR="004E6E5F" w14:paraId="0785147D" w14:textId="77777777" w:rsidTr="0012020D">
        <w:tc>
          <w:tcPr>
            <w:tcW w:w="1413" w:type="dxa"/>
          </w:tcPr>
          <w:p w14:paraId="310F3895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  <w:p w14:paraId="17436DD7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10" w:type="dxa"/>
          </w:tcPr>
          <w:p w14:paraId="10D99418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409" w:type="dxa"/>
          </w:tcPr>
          <w:p w14:paraId="06131F09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  <w:tc>
          <w:tcPr>
            <w:tcW w:w="2787" w:type="dxa"/>
          </w:tcPr>
          <w:p w14:paraId="269A463B" w14:textId="77777777" w:rsidR="004E6E5F" w:rsidRDefault="004E6E5F" w:rsidP="0012020D">
            <w:pPr>
              <w:widowControl w:val="0"/>
              <w:rPr>
                <w:rFonts w:ascii="Calibri" w:eastAsia="Calibri" w:hAnsi="Calibri" w:cs="Calibri"/>
                <w:b/>
                <w:bCs/>
                <w:lang w:val="fi-FI" w:eastAsia="en-US"/>
              </w:rPr>
            </w:pPr>
          </w:p>
        </w:tc>
      </w:tr>
    </w:tbl>
    <w:p w14:paraId="58E43B02" w14:textId="77777777" w:rsidR="004E6E5F" w:rsidRDefault="004E6E5F">
      <w:pPr>
        <w:spacing w:line="276" w:lineRule="auto"/>
      </w:pPr>
    </w:p>
    <w:p w14:paraId="36D2395C" w14:textId="4D0D6893" w:rsidR="004E6E5F" w:rsidRDefault="004E6E5F">
      <w:pPr>
        <w:spacing w:line="276" w:lineRule="auto"/>
      </w:pPr>
      <w:r>
        <w:t>Lääkkeenantopäiväkirja säilytetään koululla: säilytysaika 1 v viimeisestä kirjauksesta</w:t>
      </w:r>
    </w:p>
    <w:sectPr w:rsidR="004E6E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708" w:footer="39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E752" w14:textId="77777777" w:rsidR="004E6E5F" w:rsidRDefault="004E6E5F">
      <w:pPr>
        <w:spacing w:line="240" w:lineRule="auto"/>
      </w:pPr>
      <w:r>
        <w:separator/>
      </w:r>
    </w:p>
  </w:endnote>
  <w:endnote w:type="continuationSeparator" w:id="0">
    <w:p w14:paraId="077FB01C" w14:textId="77777777" w:rsidR="004E6E5F" w:rsidRDefault="004E6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FF8F4" w14:textId="77777777" w:rsidR="00A53D11" w:rsidRDefault="00A53D11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AF1F" w14:textId="77777777" w:rsidR="00A36CAB" w:rsidRDefault="00A36CAB">
    <w:pPr>
      <w:spacing w:line="240" w:lineRule="auto"/>
      <w:rPr>
        <w:color w:val="008B62"/>
        <w:sz w:val="18"/>
        <w:szCs w:val="18"/>
      </w:rPr>
    </w:pPr>
  </w:p>
  <w:tbl>
    <w:tblPr>
      <w:tblStyle w:val="a0"/>
      <w:tblW w:w="910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45"/>
      <w:gridCol w:w="3045"/>
      <w:gridCol w:w="3015"/>
    </w:tblGrid>
    <w:tr w:rsidR="00A36CAB" w14:paraId="59050720" w14:textId="77777777">
      <w:tc>
        <w:tcPr>
          <w:tcW w:w="3045" w:type="dxa"/>
          <w:tcBorders>
            <w:top w:val="single" w:sz="12" w:space="0" w:color="008B62"/>
            <w:left w:val="nil"/>
            <w:bottom w:val="nil"/>
            <w:right w:val="nil"/>
          </w:tcBorders>
          <w:shd w:val="clear" w:color="auto" w:fill="auto"/>
          <w:tcMar>
            <w:top w:w="-240" w:type="dxa"/>
            <w:left w:w="-240" w:type="dxa"/>
            <w:bottom w:w="-240" w:type="dxa"/>
            <w:right w:w="-240" w:type="dxa"/>
          </w:tcMar>
        </w:tcPr>
        <w:p w14:paraId="15BA0B0F" w14:textId="77777777" w:rsidR="00A36CAB" w:rsidRDefault="00A36C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8B62"/>
              <w:sz w:val="18"/>
              <w:szCs w:val="18"/>
            </w:rPr>
          </w:pPr>
        </w:p>
        <w:p w14:paraId="1D470D47" w14:textId="77777777" w:rsidR="00A36CAB" w:rsidRDefault="00D73C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8B62"/>
              <w:sz w:val="18"/>
              <w:szCs w:val="18"/>
            </w:rPr>
          </w:pPr>
          <w:r>
            <w:rPr>
              <w:color w:val="008B62"/>
              <w:sz w:val="18"/>
              <w:szCs w:val="18"/>
            </w:rPr>
            <w:t>Siilinjärven kunta</w:t>
          </w:r>
        </w:p>
        <w:p w14:paraId="49D51391" w14:textId="77777777" w:rsidR="00A36CAB" w:rsidRDefault="00D73C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8B62"/>
              <w:sz w:val="18"/>
              <w:szCs w:val="18"/>
            </w:rPr>
          </w:pPr>
          <w:r>
            <w:rPr>
              <w:color w:val="008B62"/>
              <w:sz w:val="18"/>
              <w:szCs w:val="18"/>
            </w:rPr>
            <w:t>PL 5</w:t>
          </w:r>
        </w:p>
        <w:p w14:paraId="0E5C730D" w14:textId="77777777" w:rsidR="00A36CAB" w:rsidRDefault="00D73C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8B62"/>
              <w:sz w:val="18"/>
              <w:szCs w:val="18"/>
            </w:rPr>
          </w:pPr>
          <w:r>
            <w:rPr>
              <w:color w:val="008B62"/>
              <w:sz w:val="18"/>
              <w:szCs w:val="18"/>
            </w:rPr>
            <w:t>71801 Siilinjärvi</w:t>
          </w:r>
        </w:p>
      </w:tc>
      <w:tc>
        <w:tcPr>
          <w:tcW w:w="3045" w:type="dxa"/>
          <w:tcBorders>
            <w:top w:val="single" w:sz="12" w:space="0" w:color="008B62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BB6773E" w14:textId="77777777" w:rsidR="00A36CAB" w:rsidRDefault="00A36C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8B62"/>
              <w:sz w:val="18"/>
              <w:szCs w:val="18"/>
            </w:rPr>
          </w:pPr>
        </w:p>
        <w:p w14:paraId="72093DDE" w14:textId="77777777" w:rsidR="00A36CAB" w:rsidRDefault="00D73C2C" w:rsidP="00A53D1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8B62"/>
              <w:sz w:val="18"/>
              <w:szCs w:val="18"/>
            </w:rPr>
          </w:pPr>
          <w:r>
            <w:rPr>
              <w:color w:val="008B62"/>
              <w:sz w:val="18"/>
              <w:szCs w:val="18"/>
            </w:rPr>
            <w:t>Puh. 017 401 111</w:t>
          </w:r>
        </w:p>
      </w:tc>
      <w:tc>
        <w:tcPr>
          <w:tcW w:w="3015" w:type="dxa"/>
          <w:tcBorders>
            <w:top w:val="single" w:sz="12" w:space="0" w:color="008B62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7975E43" w14:textId="77777777" w:rsidR="00A36CAB" w:rsidRDefault="00A36C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8B62"/>
              <w:sz w:val="18"/>
              <w:szCs w:val="18"/>
            </w:rPr>
          </w:pPr>
        </w:p>
        <w:p w14:paraId="350830D8" w14:textId="77777777" w:rsidR="00A36CAB" w:rsidRDefault="00D73C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8B62"/>
              <w:sz w:val="18"/>
              <w:szCs w:val="18"/>
            </w:rPr>
          </w:pPr>
          <w:r>
            <w:rPr>
              <w:color w:val="008B62"/>
              <w:sz w:val="18"/>
              <w:szCs w:val="18"/>
            </w:rPr>
            <w:t>etunimi.sukunimi@siilinjarvi.fi</w:t>
          </w:r>
        </w:p>
        <w:p w14:paraId="164695A7" w14:textId="77777777" w:rsidR="00A36CAB" w:rsidRDefault="00D73C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8B62"/>
              <w:sz w:val="18"/>
              <w:szCs w:val="18"/>
            </w:rPr>
          </w:pPr>
          <w:r>
            <w:rPr>
              <w:color w:val="008B62"/>
              <w:sz w:val="18"/>
              <w:szCs w:val="18"/>
            </w:rPr>
            <w:t>kirjaamo@siilinjarvi.fi</w:t>
          </w:r>
        </w:p>
        <w:p w14:paraId="2CE7F093" w14:textId="77777777" w:rsidR="00A36CAB" w:rsidRDefault="00D73C2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8B62"/>
              <w:sz w:val="18"/>
              <w:szCs w:val="18"/>
            </w:rPr>
          </w:pPr>
          <w:r>
            <w:rPr>
              <w:color w:val="008B62"/>
              <w:sz w:val="18"/>
              <w:szCs w:val="18"/>
            </w:rPr>
            <w:t>Y-tunnus 0172718-0</w:t>
          </w:r>
        </w:p>
      </w:tc>
    </w:tr>
  </w:tbl>
  <w:p w14:paraId="30EF3AA8" w14:textId="77777777" w:rsidR="00A36CAB" w:rsidRDefault="00A36CAB">
    <w:pPr>
      <w:spacing w:line="240" w:lineRule="auto"/>
      <w:rPr>
        <w:color w:val="008B62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2B09" w14:textId="77777777" w:rsidR="00A53D11" w:rsidRDefault="00A53D1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C6CC5" w14:textId="77777777" w:rsidR="004E6E5F" w:rsidRDefault="004E6E5F">
      <w:pPr>
        <w:spacing w:line="240" w:lineRule="auto"/>
      </w:pPr>
      <w:r>
        <w:separator/>
      </w:r>
    </w:p>
  </w:footnote>
  <w:footnote w:type="continuationSeparator" w:id="0">
    <w:p w14:paraId="20374661" w14:textId="77777777" w:rsidR="004E6E5F" w:rsidRDefault="004E6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9275" w14:textId="77777777" w:rsidR="00A53D11" w:rsidRDefault="00A53D1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58A8" w14:textId="77777777" w:rsidR="00A36CAB" w:rsidRDefault="00D73C2C">
    <w:pPr>
      <w:tabs>
        <w:tab w:val="right" w:pos="9060"/>
        <w:tab w:val="center" w:pos="4380"/>
        <w:tab w:val="left" w:pos="135"/>
      </w:tabs>
      <w:rPr>
        <w:color w:val="646464"/>
      </w:rPr>
    </w:pPr>
    <w:r>
      <w:rPr>
        <w:noProof/>
      </w:rPr>
      <w:drawing>
        <wp:anchor distT="0" distB="0" distL="0" distR="0" simplePos="0" relativeHeight="251658752" behindDoc="0" locked="0" layoutInCell="1" hidden="0" allowOverlap="1" wp14:anchorId="469E27C0" wp14:editId="3C67CBB7">
          <wp:simplePos x="0" y="0"/>
          <wp:positionH relativeFrom="margin">
            <wp:posOffset>2028825</wp:posOffset>
          </wp:positionH>
          <wp:positionV relativeFrom="paragraph">
            <wp:posOffset>121920</wp:posOffset>
          </wp:positionV>
          <wp:extent cx="1609725" cy="723900"/>
          <wp:effectExtent l="0" t="0" r="9525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alphaModFix/>
                  </a:blip>
                  <a:srcRect t="3879" r="4202" b="9960"/>
                  <a:stretch/>
                </pic:blipFill>
                <pic:spPr bwMode="auto">
                  <a:xfrm>
                    <a:off x="0" y="0"/>
                    <a:ext cx="1609725" cy="723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9029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009"/>
      <w:gridCol w:w="3010"/>
      <w:gridCol w:w="3010"/>
    </w:tblGrid>
    <w:tr w:rsidR="00A36CAB" w14:paraId="023DA1B8" w14:textId="77777777" w:rsidTr="00FA6CB4">
      <w:trPr>
        <w:trHeight w:val="25"/>
        <w:jc w:val="center"/>
      </w:trPr>
      <w:tc>
        <w:tcPr>
          <w:tcW w:w="3009" w:type="dxa"/>
          <w:tcBorders>
            <w:top w:val="nil"/>
            <w:left w:val="nil"/>
            <w:bottom w:val="single" w:sz="12" w:space="0" w:color="008B62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E3EE2B3" w14:textId="77777777" w:rsidR="00A36CAB" w:rsidRDefault="00A36CAB" w:rsidP="00FA6CB4">
          <w:pPr>
            <w:tabs>
              <w:tab w:val="right" w:pos="9060"/>
              <w:tab w:val="center" w:pos="4380"/>
              <w:tab w:val="left" w:pos="-150"/>
            </w:tabs>
            <w:rPr>
              <w:color w:val="646464"/>
              <w:sz w:val="18"/>
              <w:szCs w:val="18"/>
            </w:rPr>
          </w:pPr>
        </w:p>
      </w:tc>
      <w:tc>
        <w:tcPr>
          <w:tcW w:w="3009" w:type="dxa"/>
          <w:tcBorders>
            <w:top w:val="nil"/>
            <w:left w:val="nil"/>
            <w:bottom w:val="single" w:sz="12" w:space="0" w:color="008B62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D8BB350" w14:textId="77777777" w:rsidR="00A36CAB" w:rsidRDefault="00A36CA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color w:val="646464"/>
            </w:rPr>
          </w:pPr>
        </w:p>
      </w:tc>
      <w:tc>
        <w:tcPr>
          <w:tcW w:w="3009" w:type="dxa"/>
          <w:tcBorders>
            <w:top w:val="nil"/>
            <w:left w:val="nil"/>
            <w:bottom w:val="single" w:sz="12" w:space="0" w:color="008B62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36AC614" w14:textId="77777777" w:rsidR="00A36CAB" w:rsidRDefault="00A36CAB">
          <w:pPr>
            <w:tabs>
              <w:tab w:val="right" w:pos="9060"/>
              <w:tab w:val="center" w:pos="4380"/>
              <w:tab w:val="left" w:pos="135"/>
            </w:tabs>
            <w:jc w:val="right"/>
            <w:rPr>
              <w:color w:val="646464"/>
              <w:sz w:val="18"/>
              <w:szCs w:val="18"/>
            </w:rPr>
          </w:pPr>
        </w:p>
      </w:tc>
    </w:tr>
  </w:tbl>
  <w:p w14:paraId="1171C904" w14:textId="77777777" w:rsidR="00A36CAB" w:rsidRDefault="00A36CAB">
    <w:pPr>
      <w:tabs>
        <w:tab w:val="right" w:pos="9060"/>
        <w:tab w:val="center" w:pos="4380"/>
        <w:tab w:val="left" w:pos="135"/>
      </w:tabs>
      <w:jc w:val="center"/>
      <w:rPr>
        <w:color w:val="64646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AB66F" w14:textId="77777777" w:rsidR="00A53D11" w:rsidRDefault="00A53D1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33305"/>
    <w:multiLevelType w:val="multilevel"/>
    <w:tmpl w:val="EC46F5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84229B"/>
    <w:multiLevelType w:val="multilevel"/>
    <w:tmpl w:val="B8225F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08966994">
    <w:abstractNumId w:val="1"/>
  </w:num>
  <w:num w:numId="2" w16cid:durableId="197552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5F"/>
    <w:rsid w:val="001411B3"/>
    <w:rsid w:val="001F470B"/>
    <w:rsid w:val="002F6D61"/>
    <w:rsid w:val="00326268"/>
    <w:rsid w:val="003A72AC"/>
    <w:rsid w:val="00462D68"/>
    <w:rsid w:val="004E6E5F"/>
    <w:rsid w:val="005F00EF"/>
    <w:rsid w:val="009A003D"/>
    <w:rsid w:val="00A36CAB"/>
    <w:rsid w:val="00A53D11"/>
    <w:rsid w:val="00C9147E"/>
    <w:rsid w:val="00CE4BD9"/>
    <w:rsid w:val="00D73C2C"/>
    <w:rsid w:val="00EE754D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D4CCA"/>
  <w15:docId w15:val="{6CA572F9-B160-41A8-B2A9-FCFBFC4A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lang w:val="fi" w:eastAsia="fi-FI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E6E5F"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after="200"/>
      <w:outlineLvl w:val="0"/>
    </w:pPr>
    <w:rPr>
      <w:b/>
      <w:sz w:val="30"/>
      <w:szCs w:val="30"/>
    </w:rPr>
  </w:style>
  <w:style w:type="paragraph" w:styleId="Otsikko2">
    <w:name w:val="heading 2"/>
    <w:basedOn w:val="Normaali"/>
    <w:next w:val="Normaali"/>
    <w:uiPriority w:val="9"/>
    <w:unhideWhenUsed/>
    <w:qFormat/>
    <w:pPr>
      <w:keepNext/>
      <w:keepLines/>
      <w:spacing w:before="360" w:after="120"/>
      <w:outlineLvl w:val="1"/>
    </w:pPr>
    <w:rPr>
      <w:b/>
      <w:sz w:val="26"/>
      <w:szCs w:val="26"/>
    </w:rPr>
  </w:style>
  <w:style w:type="paragraph" w:styleId="Otsikko3">
    <w:name w:val="heading 3"/>
    <w:basedOn w:val="Normaali"/>
    <w:next w:val="Normaali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 w:line="360" w:lineRule="auto"/>
    </w:pPr>
    <w:rPr>
      <w:b/>
      <w:sz w:val="48"/>
      <w:szCs w:val="48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Yltunniste">
    <w:name w:val="header"/>
    <w:basedOn w:val="Normaali"/>
    <w:link w:val="YltunnisteChar"/>
    <w:uiPriority w:val="99"/>
    <w:unhideWhenUsed/>
    <w:rsid w:val="00D73C2C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73C2C"/>
  </w:style>
  <w:style w:type="paragraph" w:styleId="Alatunniste">
    <w:name w:val="footer"/>
    <w:basedOn w:val="Normaali"/>
    <w:link w:val="AlatunnisteChar"/>
    <w:uiPriority w:val="99"/>
    <w:unhideWhenUsed/>
    <w:rsid w:val="00D73C2C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3C2C"/>
  </w:style>
  <w:style w:type="paragraph" w:styleId="Luettelokappale">
    <w:name w:val="List Paragraph"/>
    <w:basedOn w:val="Normaali"/>
    <w:uiPriority w:val="34"/>
    <w:qFormat/>
    <w:rsid w:val="009A003D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4E6E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iilinjarvi.sharepoint.com/sites/Organisaationresurssit/Dokumenttipohjat/Word_pohja_pelkka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496203-181f-4148-a542-960349971f00" xsi:nil="true"/>
    <lcf76f155ced4ddcb4097134ff3c332f xmlns="f69083d1-71b9-4c80-a022-aeaba88279f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BEDC2BBC7FE4047BE4CD08ECE87C074" ma:contentTypeVersion="10" ma:contentTypeDescription="Luo uusi asiakirja." ma:contentTypeScope="" ma:versionID="32fc9df9e3a3b4f9a200fad39942a897">
  <xsd:schema xmlns:xsd="http://www.w3.org/2001/XMLSchema" xmlns:xs="http://www.w3.org/2001/XMLSchema" xmlns:p="http://schemas.microsoft.com/office/2006/metadata/properties" xmlns:ns2="f69083d1-71b9-4c80-a022-aeaba88279f7" xmlns:ns3="4c496203-181f-4148-a542-960349971f00" targetNamespace="http://schemas.microsoft.com/office/2006/metadata/properties" ma:root="true" ma:fieldsID="48bce4742d0b287772dfc9387bb69abe" ns2:_="" ns3:_="">
    <xsd:import namespace="f69083d1-71b9-4c80-a022-aeaba88279f7"/>
    <xsd:import namespace="4c496203-181f-4148-a542-960349971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083d1-71b9-4c80-a022-aeaba8827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2247cbd7-b43d-4108-9404-2c6ea24eb5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96203-181f-4148-a542-960349971f0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a4a03f-0033-4905-b73d-349022153c34}" ma:internalName="TaxCatchAll" ma:showField="CatchAllData" ma:web="4c496203-181f-4148-a542-960349971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180231-9CC2-4A0E-AFBE-03B24DFF41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CB0C01-5249-4A5F-B312-B452CC40B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BA9D99-1C72-431B-BAD2-C92F2A0C48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64451-8507-454F-98F0-A907750AF172}"/>
</file>

<file path=docProps/app.xml><?xml version="1.0" encoding="utf-8"?>
<Properties xmlns="http://schemas.openxmlformats.org/officeDocument/2006/extended-properties" xmlns:vt="http://schemas.openxmlformats.org/officeDocument/2006/docPropsVTypes">
  <Template>Word_pohja_pelkkalogo.dotx</Template>
  <TotalTime>8</TotalTime>
  <Pages>2</Pages>
  <Words>78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Siilinjarven kunta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Jokikokko, Antti</dc:creator>
  <cp:lastModifiedBy>Jokikokko, Antti</cp:lastModifiedBy>
  <cp:revision>1</cp:revision>
  <dcterms:created xsi:type="dcterms:W3CDTF">2024-11-12T11:29:00Z</dcterms:created>
  <dcterms:modified xsi:type="dcterms:W3CDTF">2024-11-12T11:40:00Z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0x010100DBEDC2BBC7FE4047BE4CD08ECE87C074</vt:lpwstr>
  </property>
</Properties>
</file>