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FB4C" w14:textId="77777777" w:rsidR="00721A66" w:rsidRPr="00F16EDE" w:rsidRDefault="00721A66" w:rsidP="007C7ADF">
      <w:pPr>
        <w:pStyle w:val="Normaalisisennetty1"/>
      </w:pPr>
    </w:p>
    <w:p w14:paraId="0D2B160E" w14:textId="6D21ADBF" w:rsidR="004829DF" w:rsidRPr="00C21A88" w:rsidRDefault="009E35B7" w:rsidP="00801B72">
      <w:pPr>
        <w:pStyle w:val="Normaalisisennetty1"/>
        <w:ind w:left="0"/>
        <w:rPr>
          <w:sz w:val="22"/>
          <w:szCs w:val="22"/>
        </w:rPr>
      </w:pPr>
      <w:r w:rsidRPr="00C21A88">
        <w:rPr>
          <w:sz w:val="22"/>
          <w:szCs w:val="22"/>
        </w:rPr>
        <w:t>Oppilashuoltotyössä noudatetaan tietojen luovuttamista ja salassapitoa koskevia säännöksiä.</w:t>
      </w:r>
      <w:r w:rsidR="0037140C" w:rsidRPr="00C21A88">
        <w:rPr>
          <w:sz w:val="22"/>
          <w:szCs w:val="22"/>
        </w:rPr>
        <w:t xml:space="preserve"> Monialainen asiantuntijaryhmä kootaan oppilaan tuen tarpeen selvittämiseksi ja oppilashuollon palvelujen järjestämiseksi. </w:t>
      </w:r>
      <w:r w:rsidR="004829DF" w:rsidRPr="00C21A88">
        <w:rPr>
          <w:sz w:val="22"/>
          <w:szCs w:val="22"/>
        </w:rPr>
        <w:t xml:space="preserve">Yksilökohtainen oppilashuolto perustuu aina oppilaan sekä tarpeen niin vaatiessa huoltajan suostumukseen. </w:t>
      </w:r>
    </w:p>
    <w:p w14:paraId="3089AE3D" w14:textId="4D4058A3" w:rsidR="004829DF" w:rsidRDefault="00305368" w:rsidP="00801B72">
      <w:pPr>
        <w:pStyle w:val="Normaalisisennetty1"/>
        <w:ind w:left="0"/>
        <w:rPr>
          <w:sz w:val="22"/>
          <w:szCs w:val="22"/>
        </w:rPr>
      </w:pPr>
      <w:r w:rsidRPr="00C21A88">
        <w:rPr>
          <w:sz w:val="22"/>
          <w:szCs w:val="22"/>
        </w:rPr>
        <w:t xml:space="preserve">Seuraavassa kuvattua oppilaan opiskeluhuollollista asiaa on tarpeen pohtia yhdessä. Pyydämme suostumusta </w:t>
      </w:r>
      <w:r w:rsidR="00081427" w:rsidRPr="00C21A88">
        <w:rPr>
          <w:sz w:val="22"/>
          <w:szCs w:val="22"/>
        </w:rPr>
        <w:t>tarvittavien opiskeluhuollon edustajien osallistumiseen.</w:t>
      </w:r>
    </w:p>
    <w:p w14:paraId="38954593" w14:textId="77777777" w:rsidR="00C21A88" w:rsidRPr="00C21A88" w:rsidRDefault="00C21A88" w:rsidP="00801B72">
      <w:pPr>
        <w:pStyle w:val="Normaalisisennetty1"/>
        <w:ind w:left="0"/>
        <w:rPr>
          <w:sz w:val="22"/>
          <w:szCs w:val="22"/>
        </w:rPr>
      </w:pPr>
    </w:p>
    <w:p w14:paraId="431A8B50" w14:textId="00110E6F" w:rsidR="00081427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Oppilaan nimi ja luokka:</w:t>
      </w:r>
      <w:r w:rsidR="003A469F" w:rsidRPr="00C21A88">
        <w:rPr>
          <w:b/>
          <w:bCs/>
        </w:rPr>
        <w:t xml:space="preserve"> </w:t>
      </w:r>
    </w:p>
    <w:p w14:paraId="0D0166F1" w14:textId="0A0072BB" w:rsidR="00081427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Kuvaus käsiteltävästä asiasta:</w:t>
      </w:r>
    </w:p>
    <w:p w14:paraId="4E3E2774" w14:textId="417C7DD5" w:rsidR="00081427" w:rsidRDefault="00081427" w:rsidP="00801B72">
      <w:pPr>
        <w:pStyle w:val="Normaalisisennetty1"/>
        <w:ind w:left="0"/>
      </w:pPr>
    </w:p>
    <w:p w14:paraId="3FA82D91" w14:textId="543B1148" w:rsidR="00C21A88" w:rsidRDefault="00C21A88" w:rsidP="00801B72">
      <w:pPr>
        <w:pStyle w:val="Normaalisisennetty1"/>
        <w:ind w:left="0"/>
      </w:pPr>
    </w:p>
    <w:p w14:paraId="7912DABC" w14:textId="77777777" w:rsidR="00C21A88" w:rsidRDefault="00C21A88" w:rsidP="00801B72">
      <w:pPr>
        <w:pStyle w:val="Normaalisisennetty1"/>
        <w:ind w:left="0"/>
      </w:pPr>
    </w:p>
    <w:p w14:paraId="60DBE458" w14:textId="6ED3F628" w:rsidR="00081427" w:rsidRDefault="00081427" w:rsidP="00801B72">
      <w:pPr>
        <w:pStyle w:val="Normaalisisennetty1"/>
        <w:ind w:left="0"/>
      </w:pPr>
    </w:p>
    <w:p w14:paraId="3B1BFA6A" w14:textId="0D0C674A" w:rsidR="00081427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Asian käsittelyyn osallistuvat opiskeluhuollon edustajat ja heidän ammatti- tai virka-asemansa:</w:t>
      </w:r>
    </w:p>
    <w:p w14:paraId="2FE328D9" w14:textId="38A2D1B1" w:rsidR="00081427" w:rsidRDefault="00081427" w:rsidP="00801B72">
      <w:pPr>
        <w:pStyle w:val="Normaalisisennetty1"/>
        <w:ind w:left="0"/>
      </w:pPr>
    </w:p>
    <w:p w14:paraId="59534A5E" w14:textId="635E477F" w:rsidR="00081427" w:rsidRDefault="00081427" w:rsidP="00801B72">
      <w:pPr>
        <w:pStyle w:val="Normaalisisennetty1"/>
        <w:ind w:left="0"/>
      </w:pPr>
    </w:p>
    <w:p w14:paraId="32E9ADE0" w14:textId="77777777" w:rsidR="00C21A88" w:rsidRDefault="00C21A88" w:rsidP="00801B72">
      <w:pPr>
        <w:pStyle w:val="Normaalisisennetty1"/>
        <w:ind w:left="0"/>
      </w:pPr>
    </w:p>
    <w:p w14:paraId="49DE642F" w14:textId="31E8F1C9" w:rsidR="00081427" w:rsidRDefault="00081427" w:rsidP="00801B72">
      <w:pPr>
        <w:pStyle w:val="Normaalisisennetty1"/>
        <w:ind w:left="0"/>
      </w:pPr>
    </w:p>
    <w:p w14:paraId="50908B41" w14:textId="77777777" w:rsidR="00C21A88" w:rsidRDefault="00C21A88" w:rsidP="00801B72">
      <w:pPr>
        <w:pStyle w:val="Normaalisisennetty1"/>
        <w:ind w:left="0"/>
      </w:pPr>
    </w:p>
    <w:p w14:paraId="32A0A470" w14:textId="2CA2B2FE" w:rsidR="00081427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Paikka ja päiväys:</w:t>
      </w:r>
    </w:p>
    <w:p w14:paraId="78B97BD5" w14:textId="55DEA7CD" w:rsidR="00081427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Oppilaan allekirjoitus:</w:t>
      </w:r>
    </w:p>
    <w:p w14:paraId="5582AEEA" w14:textId="117D353B" w:rsidR="00C21A88" w:rsidRPr="00C21A88" w:rsidRDefault="00081427" w:rsidP="00801B72">
      <w:pPr>
        <w:pStyle w:val="Normaalisisennetty1"/>
        <w:ind w:left="0"/>
        <w:rPr>
          <w:b/>
          <w:bCs/>
        </w:rPr>
      </w:pPr>
      <w:r w:rsidRPr="00C21A88">
        <w:rPr>
          <w:b/>
          <w:bCs/>
        </w:rPr>
        <w:t>Huoltajan/huoltajien allekirjoitukset ja nimenselvennökset:</w:t>
      </w:r>
    </w:p>
    <w:sectPr w:rsidR="00C21A88" w:rsidRPr="00C21A88" w:rsidSect="00F527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567" w:right="567" w:bottom="567" w:left="1134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689B" w14:textId="77777777" w:rsidR="00485ED4" w:rsidRDefault="00485ED4" w:rsidP="00000163">
      <w:r>
        <w:separator/>
      </w:r>
    </w:p>
  </w:endnote>
  <w:endnote w:type="continuationSeparator" w:id="0">
    <w:p w14:paraId="3CF8A979" w14:textId="77777777" w:rsidR="00485ED4" w:rsidRDefault="00485ED4" w:rsidP="0000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ECBD" w14:textId="77777777" w:rsidR="00000163" w:rsidRDefault="00000163" w:rsidP="00047350">
    <w:pPr>
      <w:pStyle w:val="Alatunniste"/>
      <w:tabs>
        <w:tab w:val="clear" w:pos="9638"/>
      </w:tabs>
    </w:pPr>
  </w:p>
  <w:p w14:paraId="69558693" w14:textId="77777777" w:rsidR="00E04B3C" w:rsidRDefault="00E04B3C"/>
  <w:p w14:paraId="7AF19E95" w14:textId="77777777" w:rsidR="00E04B3C" w:rsidRDefault="00E04B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F13C" w14:textId="77777777" w:rsidR="0060434B" w:rsidRDefault="00BD019C" w:rsidP="0060434B">
    <w:pPr>
      <w:spacing w:before="0" w:line="240" w:lineRule="auto"/>
      <w:rPr>
        <w:b/>
        <w:sz w:val="20"/>
        <w:szCs w:val="20"/>
      </w:rPr>
    </w:pPr>
    <w:r w:rsidRPr="0060434B">
      <w:rPr>
        <w:noProof/>
      </w:rPr>
      <w:drawing>
        <wp:anchor distT="0" distB="0" distL="114300" distR="114300" simplePos="0" relativeHeight="251667456" behindDoc="1" locked="0" layoutInCell="1" allowOverlap="1" wp14:anchorId="45770EE5" wp14:editId="038349F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341710" cy="1203092"/>
          <wp:effectExtent l="0" t="0" r="0" b="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uva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86" t="82934"/>
                  <a:stretch/>
                </pic:blipFill>
                <pic:spPr bwMode="auto">
                  <a:xfrm>
                    <a:off x="0" y="0"/>
                    <a:ext cx="1341710" cy="120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14864" w14:textId="248FB000" w:rsidR="00801B72" w:rsidRPr="00A44A16" w:rsidRDefault="009E35B7" w:rsidP="00801B72">
    <w:pPr>
      <w:pStyle w:val="Alatunniste"/>
      <w:rPr>
        <w:sz w:val="18"/>
        <w:szCs w:val="18"/>
      </w:rPr>
    </w:pPr>
    <w:r>
      <w:rPr>
        <w:b/>
        <w:sz w:val="18"/>
        <w:szCs w:val="18"/>
      </w:rPr>
      <w:t xml:space="preserve">Tämä lupalomake </w:t>
    </w:r>
    <w:r w:rsidR="0037140C">
      <w:rPr>
        <w:b/>
        <w:sz w:val="18"/>
        <w:szCs w:val="18"/>
      </w:rPr>
      <w:t xml:space="preserve">liitetään osaksi oppilashuoltokertomusta, joka tallennetaan oppilashuoltorekisteriin. </w:t>
    </w:r>
  </w:p>
  <w:p w14:paraId="12F2E3A5" w14:textId="0E9CF5B2" w:rsidR="00D03319" w:rsidRPr="00A44A16" w:rsidRDefault="00D03319" w:rsidP="00BD019C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42DE" w14:textId="77777777" w:rsidR="00485ED4" w:rsidRDefault="00485ED4" w:rsidP="00000163">
      <w:r>
        <w:separator/>
      </w:r>
    </w:p>
  </w:footnote>
  <w:footnote w:type="continuationSeparator" w:id="0">
    <w:p w14:paraId="1B70D425" w14:textId="77777777" w:rsidR="00485ED4" w:rsidRDefault="00485ED4" w:rsidP="0000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7F1C" w14:textId="77777777" w:rsidR="0084508C" w:rsidRDefault="00485ED4" w:rsidP="000C1D8C">
    <w:pPr>
      <w:pStyle w:val="Yltunniste"/>
    </w:pPr>
    <w:r>
      <w:rPr>
        <w:noProof/>
        <w:lang w:eastAsia="en-GB"/>
      </w:rPr>
      <w:pict w14:anchorId="7D67E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2" type="#_x0000_t75" style="position:absolute;margin-left:0;margin-top:0;width:595.4pt;height:842pt;z-index:-251651072;mso-wrap-edited:f;mso-position-horizontal:center;mso-position-horizontal-relative:margin;mso-position-vertical:center;mso-position-vertical-relative:margin" wrapcoords="-27 0 -27 21581 21600 21581 21600 0 -27 0">
          <v:imagedata r:id="rId1" o:title="Sastamala_word_pohjakuva"/>
          <w10:wrap anchorx="margin" anchory="margin"/>
        </v:shape>
      </w:pict>
    </w:r>
  </w:p>
  <w:p w14:paraId="477B0468" w14:textId="77777777" w:rsidR="00E04B3C" w:rsidRDefault="00E04B3C"/>
  <w:p w14:paraId="6C2FB194" w14:textId="77777777" w:rsidR="00E04B3C" w:rsidRDefault="00E04B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0C03" w14:textId="77777777" w:rsidR="00000163" w:rsidRDefault="00485ED4" w:rsidP="000C1D8C">
    <w:pPr>
      <w:pStyle w:val="Yltunniste"/>
    </w:pPr>
    <w:r>
      <w:rPr>
        <w:noProof/>
        <w:lang w:eastAsia="en-GB"/>
      </w:rPr>
      <w:pict w14:anchorId="156F4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1" type="#_x0000_t75" style="position:absolute;margin-left:0;margin-top:0;width:595.4pt;height:842pt;z-index:-251652096;mso-wrap-edited:f;mso-position-horizontal:center;mso-position-horizontal-relative:margin;mso-position-vertical:center;mso-position-vertical-relative:margin" wrapcoords="-27 0 -27 21581 21600 21581 21600 0 -27 0">
          <v:imagedata r:id="rId1" o:title="Sastamala_word_pohjakuva"/>
          <w10:wrap anchorx="margin" anchory="margin"/>
        </v:shape>
      </w:pict>
    </w:r>
    <w:r w:rsidR="00000163">
      <w:rPr>
        <w:noProof/>
        <w:lang w:eastAsia="en-GB"/>
      </w:rPr>
      <w:drawing>
        <wp:inline distT="0" distB="0" distL="0" distR="0" wp14:anchorId="69CA5202" wp14:editId="11B8F3A4">
          <wp:extent cx="1740779" cy="499534"/>
          <wp:effectExtent l="0" t="0" r="0" b="8890"/>
          <wp:docPr id="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279" cy="625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35A88C" w14:textId="77777777" w:rsidR="00E04B3C" w:rsidRDefault="00E04B3C"/>
  <w:p w14:paraId="72F1ADFB" w14:textId="77777777" w:rsidR="00E04B3C" w:rsidRDefault="00E04B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C54D" w14:textId="4C40A280" w:rsidR="009E35B7" w:rsidRDefault="00D03319" w:rsidP="000C1D8C">
    <w:pPr>
      <w:pStyle w:val="Yltunniste"/>
    </w:pPr>
    <w:r>
      <w:rPr>
        <w:noProof/>
        <w:lang w:eastAsia="en-GB"/>
      </w:rPr>
      <w:drawing>
        <wp:inline distT="0" distB="0" distL="0" distR="0" wp14:anchorId="7F67970B" wp14:editId="44208A43">
          <wp:extent cx="885825" cy="254196"/>
          <wp:effectExtent l="0" t="0" r="0" b="0"/>
          <wp:docPr id="8" name="Picture 2" descr="Sastamal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Sastamal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878" cy="32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27EE" w:rsidRPr="000C1D8C">
      <w:tab/>
    </w:r>
    <w:r w:rsidR="0037140C">
      <w:tab/>
    </w:r>
    <w:r w:rsidR="009E35B7">
      <w:t>Opiskeluhuollon monialainen asiantuntijaryhmä</w:t>
    </w:r>
  </w:p>
  <w:p w14:paraId="48934613" w14:textId="77777777" w:rsidR="0037140C" w:rsidRDefault="009E35B7" w:rsidP="009E35B7">
    <w:pPr>
      <w:pStyle w:val="Yltunniste"/>
    </w:pPr>
    <w:r>
      <w:tab/>
    </w:r>
    <w:r>
      <w:tab/>
    </w:r>
    <w:r>
      <w:tab/>
      <w:t>Kirjallinen suostumus oppilaan asian käsittelyyn</w:t>
    </w:r>
    <w:r w:rsidR="00F527EE" w:rsidRPr="000C1D8C">
      <w:tab/>
    </w:r>
  </w:p>
  <w:p w14:paraId="2341A9A4" w14:textId="0E37B9D1" w:rsidR="00E04B3C" w:rsidRDefault="0037140C" w:rsidP="009E35B7">
    <w:pPr>
      <w:pStyle w:val="Yltunniste"/>
    </w:pPr>
    <w:r>
      <w:t>SALASSAPIDETTÄVÄ</w:t>
    </w:r>
    <w:r w:rsidR="00F527EE" w:rsidRPr="000C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1B2A"/>
    <w:multiLevelType w:val="hybridMultilevel"/>
    <w:tmpl w:val="8DE2B790"/>
    <w:lvl w:ilvl="0" w:tplc="FC0E52FC">
      <w:start w:val="1"/>
      <w:numFmt w:val="bullet"/>
      <w:pStyle w:val="Luettelokappale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7028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C"/>
    <w:rsid w:val="00000163"/>
    <w:rsid w:val="00024C01"/>
    <w:rsid w:val="000324F0"/>
    <w:rsid w:val="00047350"/>
    <w:rsid w:val="00081427"/>
    <w:rsid w:val="000B0BF1"/>
    <w:rsid w:val="000B694D"/>
    <w:rsid w:val="000C1D8C"/>
    <w:rsid w:val="000C4CFD"/>
    <w:rsid w:val="00155E3F"/>
    <w:rsid w:val="001975B1"/>
    <w:rsid w:val="001B2927"/>
    <w:rsid w:val="00262F8F"/>
    <w:rsid w:val="002902D9"/>
    <w:rsid w:val="002D11B0"/>
    <w:rsid w:val="002D233E"/>
    <w:rsid w:val="002D58F7"/>
    <w:rsid w:val="00305368"/>
    <w:rsid w:val="003066EC"/>
    <w:rsid w:val="00361036"/>
    <w:rsid w:val="00366669"/>
    <w:rsid w:val="0037140C"/>
    <w:rsid w:val="00390542"/>
    <w:rsid w:val="003A469F"/>
    <w:rsid w:val="003E0BE7"/>
    <w:rsid w:val="003F0A93"/>
    <w:rsid w:val="00400401"/>
    <w:rsid w:val="00403ED4"/>
    <w:rsid w:val="004457A8"/>
    <w:rsid w:val="00453D42"/>
    <w:rsid w:val="004829DF"/>
    <w:rsid w:val="00485ED4"/>
    <w:rsid w:val="005003BC"/>
    <w:rsid w:val="00511808"/>
    <w:rsid w:val="005B61DB"/>
    <w:rsid w:val="005D58C9"/>
    <w:rsid w:val="0060434B"/>
    <w:rsid w:val="00635394"/>
    <w:rsid w:val="00653275"/>
    <w:rsid w:val="00672CAA"/>
    <w:rsid w:val="00676932"/>
    <w:rsid w:val="006D4850"/>
    <w:rsid w:val="006E0C94"/>
    <w:rsid w:val="006E5109"/>
    <w:rsid w:val="006F50C1"/>
    <w:rsid w:val="00701D1F"/>
    <w:rsid w:val="00721A66"/>
    <w:rsid w:val="0073576A"/>
    <w:rsid w:val="007771BE"/>
    <w:rsid w:val="00792CEB"/>
    <w:rsid w:val="007A0555"/>
    <w:rsid w:val="007C7ADF"/>
    <w:rsid w:val="007D1698"/>
    <w:rsid w:val="007E6AAC"/>
    <w:rsid w:val="00801B72"/>
    <w:rsid w:val="0084508C"/>
    <w:rsid w:val="008606CC"/>
    <w:rsid w:val="00970676"/>
    <w:rsid w:val="009B3416"/>
    <w:rsid w:val="009C2D11"/>
    <w:rsid w:val="009D2BD9"/>
    <w:rsid w:val="009E35B7"/>
    <w:rsid w:val="009F483F"/>
    <w:rsid w:val="00A01CDE"/>
    <w:rsid w:val="00A20971"/>
    <w:rsid w:val="00A44A16"/>
    <w:rsid w:val="00A46DEF"/>
    <w:rsid w:val="00A8736D"/>
    <w:rsid w:val="00A95F51"/>
    <w:rsid w:val="00AD5C24"/>
    <w:rsid w:val="00AF48F4"/>
    <w:rsid w:val="00B524D3"/>
    <w:rsid w:val="00B649A3"/>
    <w:rsid w:val="00BD019C"/>
    <w:rsid w:val="00BD01EF"/>
    <w:rsid w:val="00BE370F"/>
    <w:rsid w:val="00C21A88"/>
    <w:rsid w:val="00C3561C"/>
    <w:rsid w:val="00C9062F"/>
    <w:rsid w:val="00C917DD"/>
    <w:rsid w:val="00CB2D67"/>
    <w:rsid w:val="00CB7939"/>
    <w:rsid w:val="00D03319"/>
    <w:rsid w:val="00D04D0E"/>
    <w:rsid w:val="00D103A7"/>
    <w:rsid w:val="00D45E4A"/>
    <w:rsid w:val="00D505B3"/>
    <w:rsid w:val="00E04B3C"/>
    <w:rsid w:val="00E23475"/>
    <w:rsid w:val="00E235F2"/>
    <w:rsid w:val="00F16EDE"/>
    <w:rsid w:val="00F26D31"/>
    <w:rsid w:val="00F527EE"/>
    <w:rsid w:val="00FC7057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BD24"/>
  <w15:docId w15:val="{E83BEB34-1E3D-46F9-8917-A06F65B0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  <w:rsid w:val="0036103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line="360" w:lineRule="auto"/>
    </w:pPr>
    <w:rPr>
      <w:rFonts w:ascii="Verdana" w:hAnsi="Verdana"/>
      <w:color w:val="000000" w:themeColor="text1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61036"/>
    <w:pPr>
      <w:keepNext/>
      <w:keepLines/>
      <w:spacing w:before="240" w:line="240" w:lineRule="auto"/>
      <w:outlineLvl w:val="0"/>
    </w:pPr>
    <w:rPr>
      <w:rFonts w:eastAsiaTheme="majorEastAsia" w:cstheme="majorBidi"/>
      <w:b/>
      <w:noProof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1036"/>
    <w:pPr>
      <w:keepNext/>
      <w:keepLines/>
      <w:spacing w:line="240" w:lineRule="auto"/>
      <w:outlineLvl w:val="1"/>
    </w:pPr>
    <w:rPr>
      <w:rFonts w:eastAsiaTheme="majorEastAsia" w:cstheme="majorBidi"/>
      <w:b/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C1D8C"/>
    <w:pPr>
      <w:tabs>
        <w:tab w:val="right" w:pos="10065"/>
      </w:tabs>
      <w:spacing w:before="0" w:line="276" w:lineRule="auto"/>
    </w:pPr>
    <w:rPr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0C1D8C"/>
    <w:rPr>
      <w:rFonts w:ascii="Verdana" w:hAnsi="Verdana"/>
      <w:color w:val="000000" w:themeColor="text1"/>
      <w:sz w:val="22"/>
      <w:szCs w:val="22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BD019C"/>
    <w:pPr>
      <w:tabs>
        <w:tab w:val="center" w:pos="4819"/>
        <w:tab w:val="right" w:pos="9638"/>
      </w:tabs>
      <w:spacing w:before="0" w:line="240" w:lineRule="auto"/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019C"/>
    <w:rPr>
      <w:rFonts w:ascii="Verdana" w:hAnsi="Verdana"/>
      <w:color w:val="000000" w:themeColor="text1"/>
      <w:sz w:val="20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361036"/>
    <w:rPr>
      <w:rFonts w:ascii="Verdana" w:eastAsiaTheme="majorEastAsia" w:hAnsi="Verdana" w:cstheme="majorBidi"/>
      <w:b/>
      <w:noProof/>
      <w:color w:val="000000" w:themeColor="text1"/>
      <w:sz w:val="28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361036"/>
    <w:rPr>
      <w:rFonts w:ascii="Verdana" w:eastAsiaTheme="majorEastAsia" w:hAnsi="Verdana" w:cstheme="majorBidi"/>
      <w:b/>
      <w:noProof/>
      <w:color w:val="000000" w:themeColor="text1"/>
      <w:lang w:val="fi-FI"/>
    </w:rPr>
  </w:style>
  <w:style w:type="paragraph" w:customStyle="1" w:styleId="Normaalisisennetty1">
    <w:name w:val="Normaali sisennetty 1"/>
    <w:basedOn w:val="Normaali"/>
    <w:qFormat/>
    <w:rsid w:val="00F527EE"/>
    <w:pPr>
      <w:ind w:left="1304"/>
    </w:pPr>
  </w:style>
  <w:style w:type="paragraph" w:customStyle="1" w:styleId="Normaalisisennetty2">
    <w:name w:val="Normaali sisennetty 2"/>
    <w:basedOn w:val="Normaalisisennetty1"/>
    <w:qFormat/>
    <w:rsid w:val="00F527EE"/>
    <w:pPr>
      <w:ind w:left="2608"/>
    </w:pPr>
  </w:style>
  <w:style w:type="paragraph" w:customStyle="1" w:styleId="Vastaanottaja">
    <w:name w:val="Vastaanottaja"/>
    <w:basedOn w:val="Normaali"/>
    <w:qFormat/>
    <w:rsid w:val="00F16EDE"/>
    <w:pPr>
      <w:spacing w:before="0" w:line="312" w:lineRule="auto"/>
    </w:pPr>
  </w:style>
  <w:style w:type="paragraph" w:styleId="Luettelokappale">
    <w:name w:val="List Paragraph"/>
    <w:basedOn w:val="Normaali"/>
    <w:uiPriority w:val="34"/>
    <w:qFormat/>
    <w:rsid w:val="00024C0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rkika\AppData\Local\Microsoft\Windows\INetCache\Content.Outlook\6FQXTVS7\asiakirja-Sastamala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asiakirja-Sastamala (002).dotx</Template>
  <TotalTime>11</TotalTime>
  <Pages>1</Pages>
  <Words>82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Sastamala asiakirjapohja</vt:lpstr>
    </vt:vector>
  </TitlesOfParts>
  <Company>Daddy Finland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Sastamala asiakirjapohja</dc:title>
  <dc:subject/>
  <dc:creator>Kurkikangas Johanna</dc:creator>
  <cp:keywords/>
  <dc:description/>
  <cp:lastModifiedBy>Alavilo Heikki</cp:lastModifiedBy>
  <cp:revision>2</cp:revision>
  <cp:lastPrinted>2020-10-30T09:44:00Z</cp:lastPrinted>
  <dcterms:created xsi:type="dcterms:W3CDTF">2022-09-29T10:51:00Z</dcterms:created>
  <dcterms:modified xsi:type="dcterms:W3CDTF">2022-09-29T10:51:00Z</dcterms:modified>
</cp:coreProperties>
</file>