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51" w:rsidRDefault="00405351" w:rsidP="00D43781">
      <w:pPr>
        <w:rPr>
          <w:b/>
          <w:sz w:val="32"/>
          <w:szCs w:val="32"/>
        </w:rPr>
      </w:pPr>
      <w:bookmarkStart w:id="0" w:name="_GoBack"/>
      <w:r>
        <w:rPr>
          <w:b/>
          <w:sz w:val="40"/>
          <w:szCs w:val="40"/>
        </w:rPr>
        <w:t>5. Atomin rakenne</w:t>
      </w:r>
    </w:p>
    <w:bookmarkEnd w:id="0"/>
    <w:p w:rsidR="00405351" w:rsidRDefault="00405351" w:rsidP="00D43781">
      <w:pPr>
        <w:rPr>
          <w:b/>
          <w:sz w:val="32"/>
          <w:szCs w:val="32"/>
          <w:u w:val="single"/>
        </w:rPr>
      </w:pPr>
    </w:p>
    <w:p w:rsidR="00405351" w:rsidRDefault="00405351" w:rsidP="00D43781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Osattavat asiat</w:t>
      </w:r>
      <w:r>
        <w:rPr>
          <w:b/>
          <w:sz w:val="32"/>
          <w:szCs w:val="32"/>
        </w:rPr>
        <w:t>:</w:t>
      </w:r>
    </w:p>
    <w:p w:rsidR="00405351" w:rsidRDefault="00405351" w:rsidP="00D43781">
      <w:pPr>
        <w:rPr>
          <w:b/>
          <w:sz w:val="32"/>
          <w:szCs w:val="32"/>
        </w:rPr>
      </w:pPr>
    </w:p>
    <w:p w:rsidR="00405351" w:rsidRPr="00A93ECC" w:rsidRDefault="00405351" w:rsidP="00D43781">
      <w:pPr>
        <w:numPr>
          <w:ilvl w:val="0"/>
          <w:numId w:val="1"/>
        </w:numPr>
        <w:rPr>
          <w:sz w:val="28"/>
          <w:szCs w:val="28"/>
        </w:rPr>
      </w:pPr>
      <w:r w:rsidRPr="00A93ECC">
        <w:rPr>
          <w:sz w:val="28"/>
          <w:szCs w:val="28"/>
        </w:rPr>
        <w:t xml:space="preserve">Atomimallien historiasta (sivu 46-48) on tiedettävä seuraavat nimet (ja ansiot) </w:t>
      </w:r>
    </w:p>
    <w:p w:rsidR="00405351" w:rsidRPr="00A93ECC" w:rsidRDefault="00405351" w:rsidP="00D43781">
      <w:pPr>
        <w:ind w:left="720"/>
        <w:rPr>
          <w:sz w:val="28"/>
          <w:szCs w:val="28"/>
        </w:rPr>
      </w:pPr>
      <w:r w:rsidRPr="00A93ECC">
        <w:rPr>
          <w:sz w:val="28"/>
          <w:szCs w:val="28"/>
        </w:rPr>
        <w:t>Demokritos ja Leukippos, Dalton, Thomson, Rutherford, Bohr, Heisenberg (epätarkkuusperiaate) ja Pauli.</w:t>
      </w:r>
    </w:p>
    <w:p w:rsidR="00405351" w:rsidRPr="00A93ECC" w:rsidRDefault="00405351" w:rsidP="00D43781">
      <w:pPr>
        <w:numPr>
          <w:ilvl w:val="0"/>
          <w:numId w:val="1"/>
        </w:numPr>
        <w:rPr>
          <w:sz w:val="28"/>
          <w:szCs w:val="28"/>
        </w:rPr>
      </w:pPr>
      <w:r w:rsidRPr="00A93ECC">
        <w:rPr>
          <w:sz w:val="28"/>
          <w:szCs w:val="28"/>
        </w:rPr>
        <w:t xml:space="preserve">Thomsonin ”rusinakakkumalli” </w:t>
      </w:r>
      <w:r w:rsidRPr="00A93ECC">
        <w:rPr>
          <w:i/>
          <w:sz w:val="28"/>
          <w:szCs w:val="28"/>
        </w:rPr>
        <w:t>(sivu 47)</w:t>
      </w:r>
    </w:p>
    <w:p w:rsidR="00405351" w:rsidRPr="00A93ECC" w:rsidRDefault="00405351" w:rsidP="00A50A5E">
      <w:pPr>
        <w:numPr>
          <w:ilvl w:val="0"/>
          <w:numId w:val="1"/>
        </w:numPr>
        <w:rPr>
          <w:sz w:val="28"/>
          <w:szCs w:val="28"/>
        </w:rPr>
      </w:pPr>
      <w:r w:rsidRPr="00A93ECC">
        <w:rPr>
          <w:sz w:val="28"/>
          <w:szCs w:val="28"/>
        </w:rPr>
        <w:t>Rutherfordin koe ja atomimalli sekä mallin puutteet</w:t>
      </w:r>
      <w:r w:rsidRPr="00A93ECC">
        <w:rPr>
          <w:i/>
          <w:sz w:val="28"/>
          <w:szCs w:val="28"/>
        </w:rPr>
        <w:t>. (sivut 47-48)</w:t>
      </w:r>
    </w:p>
    <w:p w:rsidR="00405351" w:rsidRDefault="00405351" w:rsidP="00A50A5E">
      <w:pPr>
        <w:ind w:left="360"/>
        <w:rPr>
          <w:sz w:val="28"/>
          <w:szCs w:val="28"/>
        </w:rPr>
      </w:pPr>
    </w:p>
    <w:p w:rsidR="00405351" w:rsidRDefault="00405351" w:rsidP="00A50A5E">
      <w:pPr>
        <w:ind w:left="360"/>
        <w:rPr>
          <w:sz w:val="28"/>
          <w:szCs w:val="28"/>
        </w:rPr>
      </w:pPr>
      <w:hyperlink r:id="rId5" w:history="1">
        <w:r w:rsidRPr="00397A9C">
          <w:rPr>
            <w:rStyle w:val="Hyperlink"/>
            <w:sz w:val="28"/>
            <w:szCs w:val="28"/>
          </w:rPr>
          <w:t>https://phet.colorado.edu/fi/simulation/legacy/hydrogen-atom</w:t>
        </w:r>
      </w:hyperlink>
    </w:p>
    <w:p w:rsidR="00405351" w:rsidRPr="00A93ECC" w:rsidRDefault="00405351" w:rsidP="00A50A5E">
      <w:pPr>
        <w:ind w:left="360"/>
        <w:rPr>
          <w:sz w:val="28"/>
          <w:szCs w:val="28"/>
        </w:rPr>
      </w:pPr>
    </w:p>
    <w:p w:rsidR="00405351" w:rsidRDefault="00405351" w:rsidP="008C750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VEDYN SPEKTRI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32"/>
          <w:szCs w:val="32"/>
        </w:rPr>
      </w:pP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V</w:t>
      </w:r>
      <w:r w:rsidRPr="00B732C5">
        <w:rPr>
          <w:sz w:val="28"/>
          <w:szCs w:val="28"/>
        </w:rPr>
        <w:t>edyn spektriviivojen kokeel</w:t>
      </w:r>
      <w:r>
        <w:rPr>
          <w:sz w:val="28"/>
          <w:szCs w:val="28"/>
        </w:rPr>
        <w:t>lisesti mitatuille aallonpituuk</w:t>
      </w:r>
      <w:r w:rsidRPr="00B732C5">
        <w:rPr>
          <w:sz w:val="28"/>
          <w:szCs w:val="28"/>
        </w:rPr>
        <w:t>sille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(kuva sivu</w:t>
      </w:r>
      <w:r w:rsidRPr="00DE01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58</w:t>
      </w:r>
      <w:r w:rsidRPr="00DE01D2">
        <w:rPr>
          <w:i/>
          <w:sz w:val="28"/>
          <w:szCs w:val="28"/>
        </w:rPr>
        <w:t>)</w:t>
      </w:r>
      <w:r w:rsidRPr="00B732C5">
        <w:rPr>
          <w:sz w:val="28"/>
          <w:szCs w:val="28"/>
        </w:rPr>
        <w:t xml:space="preserve"> näkyvän valon alueella keksi Balmer (1885) kaavan</w:t>
      </w:r>
      <w:r>
        <w:rPr>
          <w:sz w:val="28"/>
          <w:szCs w:val="28"/>
        </w:rPr>
        <w:t xml:space="preserve"> </w:t>
      </w: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42027C">
        <w:rPr>
          <w:spacing w:val="-3"/>
          <w:sz w:val="28"/>
          <w:szCs w:val="28"/>
        </w:rPr>
        <w:tab/>
      </w:r>
      <w:r w:rsidRPr="00B732C5">
        <w:rPr>
          <w:spacing w:val="-3"/>
          <w:position w:val="-28"/>
          <w:sz w:val="28"/>
          <w:szCs w:val="28"/>
          <w:lang w:val="en-US"/>
        </w:rPr>
        <w:object w:dxaOrig="15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43.8pt" o:ole="">
            <v:imagedata r:id="rId6" o:title=""/>
          </v:shape>
          <o:OLEObject Type="Embed" ProgID="Equation.3" ShapeID="_x0000_i1025" DrawAspect="Content" ObjectID="_1602008561" r:id="rId7"/>
        </w:object>
      </w:r>
      <w:r w:rsidRPr="008C7508">
        <w:rPr>
          <w:spacing w:val="-3"/>
          <w:sz w:val="28"/>
          <w:szCs w:val="28"/>
        </w:rPr>
        <w:t xml:space="preserve">                                                      </w:t>
      </w:r>
    </w:p>
    <w:p w:rsidR="00405351" w:rsidRPr="008C7508" w:rsidRDefault="00405351" w:rsidP="008C7508">
      <w:pPr>
        <w:pStyle w:val="kuvanotsikko"/>
        <w:suppressAutoHyphens/>
        <w:spacing w:line="1" w:lineRule="exact"/>
        <w:rPr>
          <w:rFonts w:cs="Courier New"/>
          <w:vanish/>
          <w:spacing w:val="-3"/>
          <w:sz w:val="28"/>
          <w:szCs w:val="28"/>
        </w:rPr>
      </w:pPr>
      <w:r w:rsidRPr="008C7508">
        <w:rPr>
          <w:rFonts w:cs="Courier New"/>
          <w:vanish/>
          <w:spacing w:val="-3"/>
          <w:sz w:val="28"/>
          <w:szCs w:val="28"/>
        </w:rPr>
        <w:fldChar w:fldCharType="begin"/>
      </w:r>
      <w:r w:rsidRPr="008C7508">
        <w:rPr>
          <w:rFonts w:cs="Courier New"/>
          <w:vanish/>
          <w:spacing w:val="-3"/>
          <w:sz w:val="28"/>
          <w:szCs w:val="28"/>
        </w:rPr>
        <w:instrText>seq User_Box  \* Arabic</w:instrText>
      </w:r>
      <w:r w:rsidRPr="008C7508">
        <w:rPr>
          <w:rFonts w:cs="Courier New"/>
          <w:vanish/>
          <w:spacing w:val="-3"/>
          <w:sz w:val="28"/>
          <w:szCs w:val="28"/>
        </w:rPr>
        <w:fldChar w:fldCharType="separate"/>
      </w:r>
      <w:r>
        <w:rPr>
          <w:rFonts w:cs="Courier New"/>
          <w:noProof/>
          <w:vanish/>
          <w:spacing w:val="-3"/>
          <w:sz w:val="28"/>
          <w:szCs w:val="28"/>
        </w:rPr>
        <w:t>1</w:t>
      </w:r>
      <w:r w:rsidRPr="008C7508">
        <w:rPr>
          <w:rFonts w:cs="Courier New"/>
          <w:vanish/>
          <w:spacing w:val="-3"/>
          <w:sz w:val="28"/>
          <w:szCs w:val="28"/>
        </w:rPr>
        <w:fldChar w:fldCharType="end"/>
      </w: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missä</w:t>
      </w:r>
      <w:r w:rsidRPr="00B732C5">
        <w:rPr>
          <w:sz w:val="28"/>
          <w:szCs w:val="28"/>
        </w:rPr>
        <w:t xml:space="preserve"> R = Rydbergin vakio = 10973731 m</w:t>
      </w:r>
      <w:r w:rsidRPr="00B732C5">
        <w:rPr>
          <w:sz w:val="28"/>
          <w:szCs w:val="28"/>
          <w:vertAlign w:val="superscript"/>
        </w:rPr>
        <w:t xml:space="preserve">-1 </w:t>
      </w:r>
      <w:r w:rsidRPr="00B732C5">
        <w:rPr>
          <w:sz w:val="28"/>
          <w:szCs w:val="28"/>
        </w:rPr>
        <w:t xml:space="preserve"> ja m = 3,4,5,...</w:t>
      </w: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Esimerkki 1, sivu 59:  m = 3 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>Kun m = 3, saadaan vedyn</w:t>
      </w:r>
      <w:r>
        <w:rPr>
          <w:sz w:val="28"/>
          <w:szCs w:val="28"/>
        </w:rPr>
        <w:t xml:space="preserve"> spektriviivojen pisimmäksi aallonpituudeksi </w:t>
      </w:r>
      <w:r w:rsidRPr="00B732C5">
        <w:rPr>
          <w:sz w:val="28"/>
          <w:szCs w:val="28"/>
        </w:rPr>
        <w:t>656,3 nm. (</w:t>
      </w:r>
      <w:r>
        <w:rPr>
          <w:sz w:val="28"/>
          <w:szCs w:val="28"/>
        </w:rPr>
        <w:t>n</w:t>
      </w:r>
      <w:r w:rsidRPr="00B732C5">
        <w:rPr>
          <w:sz w:val="28"/>
          <w:szCs w:val="28"/>
        </w:rPr>
        <w:t>s.</w:t>
      </w:r>
      <w:r>
        <w:rPr>
          <w:sz w:val="28"/>
          <w:szCs w:val="28"/>
        </w:rPr>
        <w:t xml:space="preserve"> Balmerin sarjan</w:t>
      </w:r>
      <w:r w:rsidRPr="00B732C5">
        <w:rPr>
          <w:sz w:val="28"/>
          <w:szCs w:val="28"/>
        </w:rPr>
        <w:t xml:space="preserve"> H</w:t>
      </w:r>
      <w:r>
        <w:rPr>
          <w:rFonts w:ascii="Symbol" w:hAnsi="Symbol"/>
          <w:sz w:val="28"/>
          <w:szCs w:val="28"/>
          <w:vertAlign w:val="subscript"/>
        </w:rPr>
        <w:t></w:t>
      </w:r>
      <w:r w:rsidRPr="00B732C5">
        <w:rPr>
          <w:sz w:val="28"/>
          <w:szCs w:val="28"/>
        </w:rPr>
        <w:t>- viiva)</w:t>
      </w:r>
      <w:r>
        <w:rPr>
          <w:sz w:val="28"/>
          <w:szCs w:val="28"/>
        </w:rPr>
        <w:t xml:space="preserve">  L</w:t>
      </w:r>
      <w:r w:rsidRPr="00B732C5">
        <w:rPr>
          <w:sz w:val="28"/>
          <w:szCs w:val="28"/>
        </w:rPr>
        <w:t>yhin aallonpituus (364,6 nm) saadaan, kun m =</w:t>
      </w:r>
      <w:r>
        <w:rPr>
          <w:sz w:val="28"/>
          <w:szCs w:val="28"/>
        </w:rPr>
        <w:t xml:space="preserve"> </w:t>
      </w:r>
      <w:r w:rsidRPr="00337B9B">
        <w:rPr>
          <w:position w:val="-4"/>
          <w:sz w:val="28"/>
          <w:szCs w:val="28"/>
        </w:rPr>
        <w:object w:dxaOrig="240" w:dyaOrig="200">
          <v:shape id="_x0000_i1026" type="#_x0000_t75" style="width:12pt;height:10.2pt" o:ole="">
            <v:imagedata r:id="rId8" o:title=""/>
          </v:shape>
          <o:OLEObject Type="Embed" ProgID="Equation.3" ShapeID="_x0000_i1026" DrawAspect="Content" ObjectID="_1602008562" r:id="rId9"/>
        </w:object>
      </w:r>
      <w:r w:rsidRPr="00B732C5">
        <w:rPr>
          <w:sz w:val="28"/>
          <w:szCs w:val="28"/>
        </w:rPr>
        <w:t>.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Myöhemmin havaittiin, että k</w:t>
      </w:r>
      <w:r w:rsidRPr="00B732C5">
        <w:rPr>
          <w:sz w:val="28"/>
          <w:szCs w:val="28"/>
        </w:rPr>
        <w:t>aikkien vedyn spektriviivojen aallonpituudet voidaan laskea</w:t>
      </w:r>
      <w:r>
        <w:rPr>
          <w:sz w:val="28"/>
          <w:szCs w:val="28"/>
        </w:rPr>
        <w:t xml:space="preserve"> kaavalla</w:t>
      </w:r>
    </w:p>
    <w:p w:rsidR="00405351" w:rsidRPr="0042027C" w:rsidRDefault="00405351" w:rsidP="008C7508">
      <w:pPr>
        <w:tabs>
          <w:tab w:val="center" w:pos="2298"/>
        </w:tabs>
        <w:suppressAutoHyphens/>
        <w:spacing w:line="240" w:lineRule="atLeast"/>
        <w:rPr>
          <w:spacing w:val="-3"/>
          <w:sz w:val="28"/>
          <w:szCs w:val="28"/>
        </w:rPr>
      </w:pPr>
    </w:p>
    <w:p w:rsidR="00405351" w:rsidRPr="00B732C5" w:rsidRDefault="00405351" w:rsidP="008C7508">
      <w:pPr>
        <w:tabs>
          <w:tab w:val="center" w:pos="2298"/>
        </w:tabs>
        <w:suppressAutoHyphens/>
        <w:spacing w:line="240" w:lineRule="atLeast"/>
        <w:rPr>
          <w:spacing w:val="-3"/>
          <w:sz w:val="28"/>
          <w:szCs w:val="28"/>
          <w:lang w:val="en-US"/>
        </w:rPr>
      </w:pPr>
      <w:r w:rsidRPr="0042027C">
        <w:rPr>
          <w:spacing w:val="-3"/>
          <w:sz w:val="28"/>
          <w:szCs w:val="28"/>
        </w:rPr>
        <w:tab/>
      </w:r>
      <w:r w:rsidRPr="00B732C5">
        <w:rPr>
          <w:spacing w:val="-3"/>
          <w:position w:val="-28"/>
          <w:sz w:val="28"/>
          <w:szCs w:val="28"/>
          <w:lang w:val="en-US"/>
        </w:rPr>
        <w:object w:dxaOrig="1579" w:dyaOrig="660">
          <v:shape id="_x0000_i1027" type="#_x0000_t75" style="width:118.2pt;height:51pt" o:ole="">
            <v:imagedata r:id="rId10" o:title=""/>
          </v:shape>
          <o:OLEObject Type="Embed" ProgID="Equation.3" ShapeID="_x0000_i1027" DrawAspect="Content" ObjectID="_1602008563" r:id="rId11"/>
        </w:object>
      </w:r>
    </w:p>
    <w:p w:rsidR="00405351" w:rsidRDefault="00405351" w:rsidP="008C7508">
      <w:pPr>
        <w:pStyle w:val="kuvanotsikko"/>
        <w:suppressAutoHyphens/>
        <w:spacing w:line="1" w:lineRule="exact"/>
        <w:rPr>
          <w:rFonts w:cs="Courier New"/>
          <w:spacing w:val="-3"/>
          <w:sz w:val="28"/>
          <w:szCs w:val="28"/>
          <w:lang w:val="en-US"/>
        </w:rPr>
      </w:pPr>
    </w:p>
    <w:p w:rsidR="00405351" w:rsidRDefault="00405351" w:rsidP="008C7508">
      <w:pPr>
        <w:pStyle w:val="kuvanotsikko"/>
        <w:suppressAutoHyphens/>
        <w:spacing w:line="1" w:lineRule="exact"/>
        <w:rPr>
          <w:rFonts w:cs="Courier New"/>
          <w:spacing w:val="-3"/>
          <w:sz w:val="28"/>
          <w:szCs w:val="28"/>
          <w:lang w:val="en-US"/>
        </w:rPr>
      </w:pPr>
    </w:p>
    <w:p w:rsidR="00405351" w:rsidRDefault="00405351" w:rsidP="008C7508">
      <w:pPr>
        <w:pStyle w:val="kuvanotsikko"/>
        <w:suppressAutoHyphens/>
        <w:spacing w:line="1" w:lineRule="exact"/>
        <w:rPr>
          <w:rFonts w:cs="Courier New"/>
          <w:spacing w:val="-3"/>
          <w:sz w:val="28"/>
          <w:szCs w:val="28"/>
          <w:lang w:val="en-US"/>
        </w:rPr>
      </w:pPr>
    </w:p>
    <w:p w:rsidR="00405351" w:rsidRDefault="00405351" w:rsidP="008C7508">
      <w:pPr>
        <w:pStyle w:val="kuvanotsikko"/>
        <w:suppressAutoHyphens/>
        <w:spacing w:line="1" w:lineRule="exact"/>
        <w:rPr>
          <w:rFonts w:cs="Courier New"/>
          <w:spacing w:val="-3"/>
          <w:sz w:val="28"/>
          <w:szCs w:val="28"/>
          <w:lang w:val="en-US"/>
        </w:rPr>
      </w:pPr>
    </w:p>
    <w:p w:rsidR="00405351" w:rsidRPr="00B732C5" w:rsidRDefault="00405351" w:rsidP="008C7508">
      <w:pPr>
        <w:pStyle w:val="kuvanotsikko"/>
        <w:suppressAutoHyphens/>
        <w:spacing w:line="1" w:lineRule="exact"/>
        <w:rPr>
          <w:rFonts w:cs="Courier New"/>
          <w:vanish/>
          <w:spacing w:val="-3"/>
          <w:sz w:val="28"/>
          <w:szCs w:val="28"/>
          <w:lang w:val="en-US"/>
        </w:rPr>
      </w:pPr>
      <w:r w:rsidRPr="00B732C5">
        <w:rPr>
          <w:rFonts w:cs="Courier New"/>
          <w:vanish/>
          <w:spacing w:val="-3"/>
          <w:sz w:val="28"/>
          <w:szCs w:val="28"/>
          <w:lang w:val="en-US"/>
        </w:rPr>
        <w:fldChar w:fldCharType="begin"/>
      </w:r>
      <w:r w:rsidRPr="00B732C5">
        <w:rPr>
          <w:rFonts w:cs="Courier New"/>
          <w:vanish/>
          <w:spacing w:val="-3"/>
          <w:sz w:val="28"/>
          <w:szCs w:val="28"/>
          <w:lang w:val="en-US"/>
        </w:rPr>
        <w:instrText>seq User_Box  \* Arabic</w:instrText>
      </w:r>
      <w:r w:rsidRPr="00B732C5">
        <w:rPr>
          <w:rFonts w:cs="Courier New"/>
          <w:vanish/>
          <w:spacing w:val="-3"/>
          <w:sz w:val="28"/>
          <w:szCs w:val="28"/>
          <w:lang w:val="en-US"/>
        </w:rPr>
        <w:fldChar w:fldCharType="separate"/>
      </w:r>
      <w:r>
        <w:rPr>
          <w:rFonts w:cs="Courier New"/>
          <w:noProof/>
          <w:vanish/>
          <w:spacing w:val="-3"/>
          <w:sz w:val="28"/>
          <w:szCs w:val="28"/>
          <w:lang w:val="en-US"/>
        </w:rPr>
        <w:t>2</w:t>
      </w:r>
      <w:r w:rsidRPr="00B732C5">
        <w:rPr>
          <w:rFonts w:cs="Courier New"/>
          <w:vanish/>
          <w:spacing w:val="-3"/>
          <w:sz w:val="28"/>
          <w:szCs w:val="28"/>
          <w:lang w:val="en-US"/>
        </w:rPr>
        <w:fldChar w:fldCharType="end"/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 xml:space="preserve"> </w:t>
      </w:r>
    </w:p>
    <w:p w:rsidR="00405351" w:rsidRPr="00B732C5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missä </w:t>
      </w:r>
      <w:r w:rsidRPr="00B732C5">
        <w:rPr>
          <w:sz w:val="28"/>
          <w:szCs w:val="28"/>
        </w:rPr>
        <w:t>n = 1,2,3,...</w:t>
      </w:r>
      <w:r>
        <w:rPr>
          <w:sz w:val="28"/>
          <w:szCs w:val="28"/>
        </w:rPr>
        <w:t xml:space="preserve"> ja  </w:t>
      </w:r>
      <w:r w:rsidRPr="00B732C5">
        <w:rPr>
          <w:sz w:val="28"/>
          <w:szCs w:val="28"/>
        </w:rPr>
        <w:t>m = n+1,</w:t>
      </w:r>
      <w:r>
        <w:rPr>
          <w:sz w:val="28"/>
          <w:szCs w:val="28"/>
        </w:rPr>
        <w:t xml:space="preserve"> </w:t>
      </w:r>
      <w:r w:rsidRPr="00B732C5">
        <w:rPr>
          <w:sz w:val="28"/>
          <w:szCs w:val="28"/>
        </w:rPr>
        <w:t>n+2,...</w:t>
      </w:r>
    </w:p>
    <w:p w:rsidR="00405351" w:rsidRPr="00B732C5" w:rsidRDefault="00405351" w:rsidP="008C7508">
      <w:pPr>
        <w:numPr>
          <w:ilvl w:val="0"/>
          <w:numId w:val="5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K</w:t>
      </w:r>
      <w:r w:rsidRPr="00B732C5">
        <w:rPr>
          <w:sz w:val="28"/>
          <w:szCs w:val="28"/>
        </w:rPr>
        <w:t xml:space="preserve">un n = 1, saadaan </w:t>
      </w:r>
      <w:r w:rsidRPr="00B732C5">
        <w:rPr>
          <w:sz w:val="28"/>
          <w:szCs w:val="28"/>
          <w:u w:val="single"/>
        </w:rPr>
        <w:t>Lymanin sarja</w:t>
      </w:r>
      <w:r w:rsidRPr="00B732C5">
        <w:rPr>
          <w:sz w:val="28"/>
          <w:szCs w:val="28"/>
        </w:rPr>
        <w:t xml:space="preserve"> (UV-alueella)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  <w:r w:rsidRPr="00B732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B732C5">
        <w:rPr>
          <w:sz w:val="28"/>
          <w:szCs w:val="28"/>
        </w:rPr>
        <w:t xml:space="preserve">n = 3,    "    </w:t>
      </w:r>
      <w:r w:rsidRPr="00B732C5">
        <w:rPr>
          <w:sz w:val="28"/>
          <w:szCs w:val="28"/>
          <w:u w:val="single"/>
        </w:rPr>
        <w:t>Paschenin sarja</w:t>
      </w:r>
      <w:r w:rsidRPr="00B732C5">
        <w:rPr>
          <w:sz w:val="28"/>
          <w:szCs w:val="28"/>
        </w:rPr>
        <w:t xml:space="preserve"> (IR-alueella)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(kuva sivu 59)</w:t>
      </w:r>
    </w:p>
    <w:p w:rsidR="00405351" w:rsidRPr="00DE01D2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</w:p>
    <w:p w:rsidR="00405351" w:rsidRDefault="00405351" w:rsidP="008C7508">
      <w:pPr>
        <w:numPr>
          <w:ilvl w:val="0"/>
          <w:numId w:val="6"/>
        </w:numPr>
        <w:tabs>
          <w:tab w:val="clear" w:pos="540"/>
          <w:tab w:val="num" w:pos="72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>E</w:t>
      </w:r>
      <w:r w:rsidRPr="00B732C5">
        <w:rPr>
          <w:sz w:val="28"/>
          <w:szCs w:val="28"/>
        </w:rPr>
        <w:t>o. kaavojen perustelu klassisen fysiikan avulla on mahdotonta</w:t>
      </w:r>
    </w:p>
    <w:p w:rsidR="00405351" w:rsidRDefault="00405351" w:rsidP="008C7508">
      <w:pPr>
        <w:ind w:left="360"/>
        <w:rPr>
          <w:sz w:val="28"/>
          <w:szCs w:val="28"/>
        </w:rPr>
      </w:pPr>
    </w:p>
    <w:p w:rsidR="00405351" w:rsidRDefault="00405351" w:rsidP="008C75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Bohrin atomimalli: </w:t>
      </w:r>
      <w:r w:rsidRPr="00A93ECC">
        <w:rPr>
          <w:sz w:val="28"/>
          <w:szCs w:val="28"/>
        </w:rPr>
        <w:t>Katso erillinen moniste</w:t>
      </w:r>
    </w:p>
    <w:p w:rsidR="00405351" w:rsidRPr="00A93ECC" w:rsidRDefault="00405351" w:rsidP="00A50A5E">
      <w:pPr>
        <w:numPr>
          <w:ilvl w:val="0"/>
          <w:numId w:val="1"/>
        </w:numPr>
        <w:rPr>
          <w:sz w:val="28"/>
          <w:szCs w:val="28"/>
        </w:rPr>
      </w:pPr>
      <w:r w:rsidRPr="00A93ECC">
        <w:rPr>
          <w:sz w:val="28"/>
          <w:szCs w:val="28"/>
        </w:rPr>
        <w:t>Kvanttimekaaninen atomimalli</w:t>
      </w:r>
    </w:p>
    <w:p w:rsidR="00405351" w:rsidRPr="00A93ECC" w:rsidRDefault="00405351" w:rsidP="00A50A5E">
      <w:pPr>
        <w:rPr>
          <w:sz w:val="28"/>
          <w:szCs w:val="28"/>
        </w:rPr>
      </w:pPr>
    </w:p>
    <w:p w:rsidR="00405351" w:rsidRPr="00A93ECC" w:rsidRDefault="00405351" w:rsidP="00A50A5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Tässä yhdistetään Bohrin kvanttiehto ja de Broglien aineaaltoteoria</w:t>
      </w:r>
    </w:p>
    <w:p w:rsidR="00405351" w:rsidRPr="00A93ECC" w:rsidRDefault="00405351" w:rsidP="00A50A5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ind w:left="435"/>
        <w:rPr>
          <w:bCs/>
          <w:sz w:val="28"/>
          <w:szCs w:val="28"/>
        </w:rPr>
      </w:pPr>
    </w:p>
    <w:p w:rsidR="00405351" w:rsidRDefault="00405351" w:rsidP="00A50A5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sz w:val="28"/>
          <w:szCs w:val="28"/>
          <w:lang w:val="en-US"/>
        </w:rPr>
      </w:pPr>
      <w:r w:rsidRPr="00A93ECC">
        <w:rPr>
          <w:position w:val="-14"/>
          <w:sz w:val="28"/>
          <w:szCs w:val="28"/>
          <w:lang w:val="en-US"/>
        </w:rPr>
        <w:object w:dxaOrig="6340" w:dyaOrig="440">
          <v:shape id="_x0000_i1028" type="#_x0000_t75" style="width:447pt;height:29.4pt" o:ole="">
            <v:imagedata r:id="rId12" o:title=""/>
          </v:shape>
          <o:OLEObject Type="Embed" ProgID="Equation.3" ShapeID="_x0000_i1028" DrawAspect="Content" ObjectID="_1602008564" r:id="rId13"/>
        </w:object>
      </w:r>
    </w:p>
    <w:p w:rsidR="00405351" w:rsidRPr="00A93ECC" w:rsidRDefault="00405351" w:rsidP="00A50A5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</w:p>
    <w:p w:rsidR="00405351" w:rsidRPr="00A93ECC" w:rsidRDefault="00405351" w:rsidP="00A50A5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Havaitaan, että elektroni on "sallitussa tilassa", jos sen radan pituus on kokonainen monikerta de Broglien aal</w:t>
      </w:r>
      <w:r w:rsidRPr="00A93ECC">
        <w:rPr>
          <w:bCs/>
          <w:sz w:val="28"/>
          <w:szCs w:val="28"/>
        </w:rPr>
        <w:softHyphen/>
        <w:t>lon</w:t>
      </w:r>
      <w:r w:rsidRPr="00A93ECC">
        <w:rPr>
          <w:bCs/>
          <w:sz w:val="28"/>
          <w:szCs w:val="28"/>
        </w:rPr>
        <w:softHyphen/>
        <w:t>pituuksia ==&gt; elektroni ei ole enää hiukkanen, vaan    se on "levinnyt" (seiso</w:t>
      </w:r>
      <w:r w:rsidRPr="00A93ECC">
        <w:rPr>
          <w:bCs/>
          <w:sz w:val="28"/>
          <w:szCs w:val="28"/>
        </w:rPr>
        <w:softHyphen/>
        <w:t>vak</w:t>
      </w:r>
      <w:r w:rsidRPr="00A93ECC">
        <w:rPr>
          <w:bCs/>
          <w:sz w:val="28"/>
          <w:szCs w:val="28"/>
        </w:rPr>
        <w:softHyphen/>
        <w:t>si) aalloksi.</w:t>
      </w:r>
    </w:p>
    <w:p w:rsidR="00405351" w:rsidRPr="00A93ECC" w:rsidRDefault="00405351" w:rsidP="00A50A5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Seisova aaltoliike ei lähetä energiaa ympäristöön ==&gt; tila on pysyvä.</w:t>
      </w:r>
    </w:p>
    <w:p w:rsidR="00405351" w:rsidRPr="00A93ECC" w:rsidRDefault="00405351" w:rsidP="00A50A5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 xml:space="preserve">Kvanttimekaanisessa atomimallissa elektronin tilaa kuvataan neljällä </w:t>
      </w:r>
      <w:r w:rsidRPr="00A93ECC">
        <w:rPr>
          <w:b/>
          <w:bCs/>
          <w:sz w:val="28"/>
          <w:szCs w:val="28"/>
          <w:u w:val="single"/>
        </w:rPr>
        <w:t>kvanttiluvulla</w:t>
      </w:r>
    </w:p>
    <w:p w:rsidR="00405351" w:rsidRPr="00A93ECC" w:rsidRDefault="00405351" w:rsidP="00A50A5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Pääkvanttiluku n</w:t>
      </w:r>
      <w:r w:rsidRPr="00A93ECC">
        <w:rPr>
          <w:bCs/>
          <w:sz w:val="28"/>
          <w:szCs w:val="28"/>
        </w:rPr>
        <w:t xml:space="preserve"> = 1,2,3,… määrittelee pääosin elektronin </w:t>
      </w:r>
      <w:r w:rsidRPr="00A93ECC">
        <w:rPr>
          <w:b/>
          <w:bCs/>
          <w:sz w:val="28"/>
          <w:szCs w:val="28"/>
          <w:u w:val="single"/>
        </w:rPr>
        <w:t>energian</w:t>
      </w:r>
      <w:r w:rsidRPr="00A93ECC">
        <w:rPr>
          <w:bCs/>
          <w:sz w:val="28"/>
          <w:szCs w:val="28"/>
        </w:rPr>
        <w:t>.</w:t>
      </w:r>
    </w:p>
    <w:p w:rsidR="00405351" w:rsidRPr="00A93ECC" w:rsidRDefault="00405351" w:rsidP="00A50A5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 xml:space="preserve">Sivukvanttiluku l = </w:t>
      </w:r>
      <w:r w:rsidRPr="00A93ECC">
        <w:rPr>
          <w:bCs/>
          <w:sz w:val="28"/>
          <w:szCs w:val="28"/>
        </w:rPr>
        <w:t xml:space="preserve">0, 1, 2, …, n-1 määrittelee elektronin </w:t>
      </w:r>
      <w:r w:rsidRPr="00A93ECC">
        <w:rPr>
          <w:b/>
          <w:bCs/>
          <w:sz w:val="28"/>
          <w:szCs w:val="28"/>
          <w:u w:val="single"/>
        </w:rPr>
        <w:t>pyörimis-määrän</w:t>
      </w:r>
      <w:r w:rsidRPr="00A93ECC">
        <w:rPr>
          <w:bCs/>
          <w:sz w:val="28"/>
          <w:szCs w:val="28"/>
        </w:rPr>
        <w:t xml:space="preserve">. yhtälön L = </w:t>
      </w:r>
      <w:r w:rsidRPr="00A93ECC">
        <w:rPr>
          <w:bCs/>
          <w:position w:val="-12"/>
          <w:sz w:val="28"/>
          <w:szCs w:val="28"/>
        </w:rPr>
        <w:object w:dxaOrig="980" w:dyaOrig="400">
          <v:shape id="_x0000_i1029" type="#_x0000_t75" style="width:49.2pt;height:19.8pt" o:ole="">
            <v:imagedata r:id="rId14" o:title=""/>
          </v:shape>
          <o:OLEObject Type="Embed" ProgID="Equation.3" ShapeID="_x0000_i1029" DrawAspect="Content" ObjectID="_1602008565" r:id="rId15"/>
        </w:object>
      </w:r>
      <w:r w:rsidRPr="00A93ECC">
        <w:rPr>
          <w:bCs/>
          <w:sz w:val="28"/>
          <w:szCs w:val="28"/>
        </w:rPr>
        <w:t xml:space="preserve"> mukaisesti. (</w:t>
      </w:r>
      <w:r w:rsidRPr="00A93ECC">
        <w:rPr>
          <w:bCs/>
          <w:position w:val="-4"/>
          <w:sz w:val="28"/>
          <w:szCs w:val="28"/>
        </w:rPr>
        <w:object w:dxaOrig="200" w:dyaOrig="260">
          <v:shape id="_x0000_i1030" type="#_x0000_t75" style="width:10.2pt;height:13.2pt" o:ole="">
            <v:imagedata r:id="rId16" o:title=""/>
          </v:shape>
          <o:OLEObject Type="Embed" ProgID="Equation.3" ShapeID="_x0000_i1030" DrawAspect="Content" ObjectID="_1602008566" r:id="rId17"/>
        </w:object>
      </w:r>
      <w:r w:rsidRPr="00A93ECC">
        <w:rPr>
          <w:bCs/>
          <w:sz w:val="28"/>
          <w:szCs w:val="28"/>
        </w:rPr>
        <w:t xml:space="preserve"> = h/2</w:t>
      </w:r>
      <w:r w:rsidRPr="00A93ECC">
        <w:rPr>
          <w:rFonts w:ascii="Symbol" w:hAnsi="Symbol"/>
          <w:bCs/>
          <w:sz w:val="28"/>
          <w:szCs w:val="28"/>
        </w:rPr>
        <w:t></w:t>
      </w:r>
      <w:r w:rsidRPr="00A93ECC">
        <w:rPr>
          <w:rFonts w:ascii="Symbol" w:hAnsi="Symbol"/>
          <w:bCs/>
          <w:sz w:val="28"/>
          <w:szCs w:val="28"/>
        </w:rPr>
        <w:t></w:t>
      </w:r>
      <w:r w:rsidRPr="00A93ECC">
        <w:rPr>
          <w:rFonts w:ascii="Symbol" w:hAnsi="Symbol"/>
          <w:bCs/>
          <w:sz w:val="28"/>
          <w:szCs w:val="28"/>
        </w:rPr>
        <w:t></w:t>
      </w:r>
      <w:r w:rsidRPr="00A93ECC">
        <w:rPr>
          <w:bCs/>
          <w:sz w:val="28"/>
          <w:szCs w:val="28"/>
        </w:rPr>
        <w:t xml:space="preserve"> Monielek-tronisissa atomeissa se vaikuttaa myös elektronien energiaan.</w:t>
      </w:r>
    </w:p>
    <w:p w:rsidR="00405351" w:rsidRPr="00A93ECC" w:rsidRDefault="00405351" w:rsidP="00A50A5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Magneettinen kvanttiluku m</w:t>
      </w:r>
      <w:r w:rsidRPr="00A93ECC">
        <w:rPr>
          <w:b/>
          <w:bCs/>
          <w:sz w:val="28"/>
          <w:szCs w:val="28"/>
          <w:vertAlign w:val="subscript"/>
        </w:rPr>
        <w:t>l</w:t>
      </w:r>
      <w:r w:rsidRPr="00A93ECC">
        <w:rPr>
          <w:bCs/>
          <w:sz w:val="28"/>
          <w:szCs w:val="28"/>
        </w:rPr>
        <w:t>, joka saa arvot –</w:t>
      </w:r>
      <w:r w:rsidRPr="00A93ECC">
        <w:rPr>
          <w:bCs/>
          <w:i/>
          <w:sz w:val="28"/>
          <w:szCs w:val="28"/>
        </w:rPr>
        <w:t xml:space="preserve">l:stä + l:ään </w:t>
      </w:r>
      <w:r w:rsidRPr="00A93ECC">
        <w:rPr>
          <w:bCs/>
          <w:sz w:val="28"/>
          <w:szCs w:val="28"/>
        </w:rPr>
        <w:t xml:space="preserve">määrää pyörimismäärän L </w:t>
      </w:r>
      <w:r w:rsidRPr="00A93ECC">
        <w:rPr>
          <w:b/>
          <w:bCs/>
          <w:sz w:val="28"/>
          <w:szCs w:val="28"/>
          <w:u w:val="single"/>
        </w:rPr>
        <w:t>suunnan</w:t>
      </w:r>
      <w:r w:rsidRPr="00A93ECC">
        <w:rPr>
          <w:b/>
          <w:bCs/>
          <w:sz w:val="28"/>
          <w:szCs w:val="28"/>
        </w:rPr>
        <w:t xml:space="preserve">. </w:t>
      </w:r>
      <w:r w:rsidRPr="00A93ECC">
        <w:rPr>
          <w:bCs/>
          <w:i/>
          <w:sz w:val="28"/>
          <w:szCs w:val="28"/>
        </w:rPr>
        <w:t>(kts. kuva 28-7)</w:t>
      </w:r>
      <w:r w:rsidRPr="00A93ECC">
        <w:rPr>
          <w:b/>
          <w:bCs/>
          <w:sz w:val="28"/>
          <w:szCs w:val="28"/>
        </w:rPr>
        <w:t xml:space="preserve">  S</w:t>
      </w:r>
      <w:r w:rsidRPr="00A93ECC">
        <w:rPr>
          <w:bCs/>
          <w:sz w:val="28"/>
          <w:szCs w:val="28"/>
        </w:rPr>
        <w:t xml:space="preserve">e vaikuttaa elektronien energiaan </w:t>
      </w:r>
      <w:r w:rsidRPr="00A93ECC">
        <w:rPr>
          <w:b/>
          <w:bCs/>
          <w:sz w:val="28"/>
          <w:szCs w:val="28"/>
        </w:rPr>
        <w:t>magneettikentässä</w:t>
      </w:r>
      <w:r w:rsidRPr="00A93ECC">
        <w:rPr>
          <w:bCs/>
          <w:sz w:val="28"/>
          <w:szCs w:val="28"/>
        </w:rPr>
        <w:t xml:space="preserve">. </w:t>
      </w:r>
      <w:r w:rsidRPr="00A93ECC">
        <w:rPr>
          <w:bCs/>
          <w:i/>
          <w:sz w:val="28"/>
          <w:szCs w:val="28"/>
        </w:rPr>
        <w:t>(kts. kuva 28-8)</w:t>
      </w:r>
    </w:p>
    <w:p w:rsidR="00405351" w:rsidRPr="00A93ECC" w:rsidRDefault="00405351" w:rsidP="00A50A5E">
      <w:pPr>
        <w:numPr>
          <w:ilvl w:val="2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 xml:space="preserve">Nämä kvanttiluvut liittyvät elektronin aaltofunktioon (tai tilafunktioon) ja ne määrittelevät atomin </w:t>
      </w:r>
      <w:r w:rsidRPr="00A93ECC">
        <w:rPr>
          <w:b/>
          <w:bCs/>
          <w:sz w:val="28"/>
          <w:szCs w:val="28"/>
          <w:u w:val="single"/>
        </w:rPr>
        <w:t>elektroniorbitaalin</w:t>
      </w:r>
      <w:r w:rsidRPr="00A93ECC">
        <w:rPr>
          <w:b/>
          <w:bCs/>
          <w:sz w:val="28"/>
          <w:szCs w:val="28"/>
        </w:rPr>
        <w:t>.</w:t>
      </w:r>
    </w:p>
    <w:p w:rsidR="00405351" w:rsidRPr="00A93ECC" w:rsidRDefault="00405351" w:rsidP="00A50A5E">
      <w:pPr>
        <w:numPr>
          <w:ilvl w:val="2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Aaltofunktio ei ole mitattava suure, mutta sen avulla voidaan laskea elektronien esiintymistodennäköisyydet tietyssä avaruu-den osassa.</w:t>
      </w:r>
    </w:p>
    <w:p w:rsidR="00405351" w:rsidRDefault="00405351" w:rsidP="00A93ECC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Spinkvanttiluku m</w:t>
      </w:r>
      <w:r w:rsidRPr="00A93ECC">
        <w:rPr>
          <w:b/>
          <w:bCs/>
          <w:sz w:val="28"/>
          <w:szCs w:val="28"/>
          <w:vertAlign w:val="subscript"/>
        </w:rPr>
        <w:t>s</w:t>
      </w:r>
      <w:r w:rsidRPr="00A93ECC">
        <w:rPr>
          <w:b/>
          <w:bCs/>
          <w:sz w:val="28"/>
          <w:szCs w:val="28"/>
        </w:rPr>
        <w:t xml:space="preserve"> </w:t>
      </w:r>
      <w:r w:rsidRPr="00A93ECC">
        <w:rPr>
          <w:bCs/>
          <w:sz w:val="28"/>
          <w:szCs w:val="28"/>
        </w:rPr>
        <w:t>= +½ tai -½.   Spinkvanttiluvun olemassa olo on seurausta suhteellisuusteoriasta, ja se aiheuttaa spektriviivojen silpou-tumisen, vaikka ulkoista magneettikenttää ei olisikaan.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</w:p>
    <w:p w:rsidR="00405351" w:rsidRPr="007E7D19" w:rsidRDefault="00405351" w:rsidP="008C7508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J</w:t>
      </w:r>
      <w:r w:rsidRPr="007E7D19">
        <w:rPr>
          <w:bCs/>
          <w:sz w:val="29"/>
          <w:szCs w:val="29"/>
        </w:rPr>
        <w:t xml:space="preserve">os </w:t>
      </w:r>
      <w:r>
        <w:rPr>
          <w:bCs/>
          <w:sz w:val="29"/>
          <w:szCs w:val="29"/>
        </w:rPr>
        <w:t xml:space="preserve">hiukkasia (esim. elektroneja atomissa) </w:t>
      </w:r>
      <w:r w:rsidRPr="007E7D19">
        <w:rPr>
          <w:bCs/>
          <w:sz w:val="29"/>
          <w:szCs w:val="29"/>
        </w:rPr>
        <w:t xml:space="preserve">on useita, </w:t>
      </w:r>
      <w:r>
        <w:rPr>
          <w:bCs/>
          <w:sz w:val="29"/>
          <w:szCs w:val="29"/>
        </w:rPr>
        <w:t>niiden</w:t>
      </w:r>
      <w:r w:rsidRPr="007E7D19">
        <w:rPr>
          <w:bCs/>
          <w:sz w:val="29"/>
          <w:szCs w:val="29"/>
        </w:rPr>
        <w:t xml:space="preserve"> aineaallot voivat inter</w:t>
      </w:r>
      <w:r w:rsidRPr="007E7D19">
        <w:rPr>
          <w:bCs/>
          <w:sz w:val="29"/>
          <w:szCs w:val="29"/>
        </w:rPr>
        <w:softHyphen/>
        <w:t>feroida</w:t>
      </w:r>
      <w:r>
        <w:rPr>
          <w:bCs/>
          <w:sz w:val="29"/>
          <w:szCs w:val="29"/>
        </w:rPr>
        <w:t xml:space="preserve"> keskenään.</w:t>
      </w:r>
    </w:p>
    <w:p w:rsidR="00405351" w:rsidRDefault="00405351" w:rsidP="008C7508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T</w:t>
      </w:r>
      <w:r w:rsidRPr="007E7D19">
        <w:rPr>
          <w:bCs/>
          <w:sz w:val="29"/>
          <w:szCs w:val="29"/>
        </w:rPr>
        <w:t>ällaisia systeemejä voidaan käsitellä vain</w:t>
      </w:r>
      <w:r>
        <w:rPr>
          <w:bCs/>
          <w:sz w:val="29"/>
          <w:szCs w:val="29"/>
        </w:rPr>
        <w:t xml:space="preserve"> kvanttifysiikan menetelmin.</w:t>
      </w:r>
    </w:p>
    <w:p w:rsidR="00405351" w:rsidRPr="007E7D19" w:rsidRDefault="00405351" w:rsidP="008C7508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Atomin kuorimallin (orbitaalimallin) avulla voidaan selittää atomien kemialliset ominaisuudet.</w:t>
      </w:r>
    </w:p>
    <w:p w:rsidR="00405351" w:rsidRDefault="00405351" w:rsidP="004816FE">
      <w:pPr>
        <w:rPr>
          <w:b/>
          <w:sz w:val="32"/>
          <w:szCs w:val="32"/>
        </w:rPr>
      </w:pPr>
      <w:r>
        <w:rPr>
          <w:bCs/>
          <w:sz w:val="28"/>
          <w:szCs w:val="28"/>
        </w:rPr>
        <w:br w:type="page"/>
      </w:r>
      <w:r>
        <w:rPr>
          <w:b/>
          <w:sz w:val="40"/>
          <w:szCs w:val="40"/>
        </w:rPr>
        <w:t>5. Atomin rakenne</w:t>
      </w:r>
    </w:p>
    <w:p w:rsidR="00405351" w:rsidRDefault="00405351" w:rsidP="004816FE">
      <w:pPr>
        <w:rPr>
          <w:bCs/>
          <w:sz w:val="28"/>
          <w:szCs w:val="28"/>
        </w:rPr>
      </w:pPr>
    </w:p>
    <w:p w:rsidR="00405351" w:rsidRDefault="00405351" w:rsidP="004816FE">
      <w:pPr>
        <w:rPr>
          <w:b/>
          <w:sz w:val="32"/>
          <w:szCs w:val="32"/>
        </w:rPr>
      </w:pPr>
      <w:r w:rsidRPr="00064C95">
        <w:rPr>
          <w:b/>
          <w:sz w:val="36"/>
          <w:szCs w:val="36"/>
          <w:u w:val="single"/>
        </w:rPr>
        <w:t>Osatta</w:t>
      </w:r>
      <w:r>
        <w:rPr>
          <w:b/>
          <w:sz w:val="32"/>
          <w:szCs w:val="32"/>
          <w:u w:val="single"/>
        </w:rPr>
        <w:t>vat asiat</w:t>
      </w:r>
      <w:r>
        <w:rPr>
          <w:b/>
          <w:sz w:val="32"/>
          <w:szCs w:val="32"/>
        </w:rPr>
        <w:t>:</w:t>
      </w:r>
    </w:p>
    <w:p w:rsidR="00405351" w:rsidRDefault="00405351" w:rsidP="004816FE">
      <w:pPr>
        <w:rPr>
          <w:b/>
          <w:sz w:val="32"/>
          <w:szCs w:val="32"/>
        </w:rPr>
      </w:pPr>
    </w:p>
    <w:p w:rsidR="00405351" w:rsidRPr="00A93ECC" w:rsidRDefault="00405351" w:rsidP="004816FE">
      <w:pPr>
        <w:numPr>
          <w:ilvl w:val="0"/>
          <w:numId w:val="8"/>
        </w:numPr>
        <w:rPr>
          <w:sz w:val="28"/>
          <w:szCs w:val="28"/>
        </w:rPr>
      </w:pPr>
      <w:r w:rsidRPr="00A93ECC">
        <w:rPr>
          <w:sz w:val="28"/>
          <w:szCs w:val="28"/>
        </w:rPr>
        <w:t>Atomimallien historiasta (sivu 46-48) on tiedett</w:t>
      </w:r>
      <w:r>
        <w:rPr>
          <w:sz w:val="28"/>
          <w:szCs w:val="28"/>
        </w:rPr>
        <w:t>ävä seuraavat nimet (ja ansiot):</w:t>
      </w:r>
    </w:p>
    <w:p w:rsidR="00405351" w:rsidRDefault="00405351" w:rsidP="00481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3ECC">
        <w:rPr>
          <w:sz w:val="28"/>
          <w:szCs w:val="28"/>
        </w:rPr>
        <w:t xml:space="preserve">Demokritos ja Leukippos, Dalton, Thomson, Rutherford, Bohr, Heisenberg </w:t>
      </w:r>
      <w:r>
        <w:rPr>
          <w:sz w:val="28"/>
          <w:szCs w:val="28"/>
        </w:rPr>
        <w:t xml:space="preserve">   </w:t>
      </w:r>
    </w:p>
    <w:p w:rsidR="00405351" w:rsidRPr="00A93ECC" w:rsidRDefault="00405351" w:rsidP="004816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3ECC">
        <w:rPr>
          <w:sz w:val="28"/>
          <w:szCs w:val="28"/>
        </w:rPr>
        <w:t>(epätarkkuusperiaate) ja Pauli.</w:t>
      </w:r>
    </w:p>
    <w:p w:rsidR="00405351" w:rsidRPr="00A93ECC" w:rsidRDefault="00405351" w:rsidP="004816FE">
      <w:pPr>
        <w:numPr>
          <w:ilvl w:val="0"/>
          <w:numId w:val="8"/>
        </w:numPr>
        <w:rPr>
          <w:sz w:val="28"/>
          <w:szCs w:val="28"/>
        </w:rPr>
      </w:pPr>
      <w:r w:rsidRPr="00A93ECC">
        <w:rPr>
          <w:sz w:val="28"/>
          <w:szCs w:val="28"/>
        </w:rPr>
        <w:t xml:space="preserve">Thomsonin ”rusinakakkumalli” </w:t>
      </w:r>
      <w:r w:rsidRPr="00A93ECC">
        <w:rPr>
          <w:i/>
          <w:sz w:val="28"/>
          <w:szCs w:val="28"/>
        </w:rPr>
        <w:t>(sivu 47)</w:t>
      </w:r>
    </w:p>
    <w:p w:rsidR="00405351" w:rsidRPr="00A93ECC" w:rsidRDefault="00405351" w:rsidP="004816FE">
      <w:pPr>
        <w:numPr>
          <w:ilvl w:val="0"/>
          <w:numId w:val="8"/>
        </w:numPr>
        <w:rPr>
          <w:sz w:val="28"/>
          <w:szCs w:val="28"/>
        </w:rPr>
      </w:pPr>
      <w:r w:rsidRPr="00A93ECC">
        <w:rPr>
          <w:sz w:val="28"/>
          <w:szCs w:val="28"/>
        </w:rPr>
        <w:t>Rutherfordin koe ja atomimalli sekä mallin puutteet</w:t>
      </w:r>
      <w:r w:rsidRPr="00A93ECC">
        <w:rPr>
          <w:i/>
          <w:sz w:val="28"/>
          <w:szCs w:val="28"/>
        </w:rPr>
        <w:t>. (sivut 47-48)</w:t>
      </w:r>
    </w:p>
    <w:p w:rsidR="00405351" w:rsidRDefault="00405351" w:rsidP="004816FE">
      <w:pPr>
        <w:ind w:left="360"/>
        <w:rPr>
          <w:sz w:val="28"/>
          <w:szCs w:val="28"/>
        </w:rPr>
      </w:pPr>
    </w:p>
    <w:p w:rsidR="00405351" w:rsidRDefault="00405351" w:rsidP="004816FE">
      <w:pPr>
        <w:ind w:left="360"/>
        <w:rPr>
          <w:sz w:val="28"/>
          <w:szCs w:val="28"/>
        </w:rPr>
      </w:pPr>
      <w:hyperlink r:id="rId18" w:history="1">
        <w:r w:rsidRPr="00397A9C">
          <w:rPr>
            <w:rStyle w:val="Hyperlink"/>
            <w:sz w:val="28"/>
            <w:szCs w:val="28"/>
          </w:rPr>
          <w:t>https://phet.colorado.edu/fi/simulation/legacy/hydrogen-atom</w:t>
        </w:r>
      </w:hyperlink>
    </w:p>
    <w:p w:rsidR="00405351" w:rsidRDefault="00405351" w:rsidP="004816FE">
      <w:pPr>
        <w:ind w:left="360"/>
        <w:rPr>
          <w:sz w:val="32"/>
          <w:szCs w:val="32"/>
        </w:rPr>
      </w:pPr>
    </w:p>
    <w:p w:rsidR="00405351" w:rsidRDefault="00405351" w:rsidP="004816FE">
      <w:pPr>
        <w:ind w:left="360"/>
        <w:rPr>
          <w:sz w:val="32"/>
          <w:szCs w:val="32"/>
        </w:rPr>
      </w:pPr>
      <w:r>
        <w:rPr>
          <w:sz w:val="32"/>
          <w:szCs w:val="32"/>
        </w:rPr>
        <w:t>4. VEDYN SPEKTRI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32"/>
          <w:szCs w:val="32"/>
        </w:rPr>
      </w:pP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V</w:t>
      </w:r>
      <w:r w:rsidRPr="00B732C5">
        <w:rPr>
          <w:sz w:val="28"/>
          <w:szCs w:val="28"/>
        </w:rPr>
        <w:t>edyn spektriviivojen kokeel</w:t>
      </w:r>
      <w:r>
        <w:rPr>
          <w:sz w:val="28"/>
          <w:szCs w:val="28"/>
        </w:rPr>
        <w:t>lisesti mitatuille aallonpituuk</w:t>
      </w:r>
      <w:r w:rsidRPr="00B732C5">
        <w:rPr>
          <w:sz w:val="28"/>
          <w:szCs w:val="28"/>
        </w:rPr>
        <w:t>sille</w:t>
      </w:r>
      <w:r>
        <w:rPr>
          <w:sz w:val="28"/>
          <w:szCs w:val="28"/>
        </w:rPr>
        <w:t xml:space="preserve"> </w:t>
      </w:r>
      <w:r w:rsidRPr="00DE01D2">
        <w:rPr>
          <w:i/>
          <w:sz w:val="28"/>
          <w:szCs w:val="28"/>
        </w:rPr>
        <w:t>(kuva s. 47)</w:t>
      </w:r>
      <w:r w:rsidRPr="00B732C5">
        <w:rPr>
          <w:sz w:val="28"/>
          <w:szCs w:val="28"/>
        </w:rPr>
        <w:t xml:space="preserve"> näkyvän valon alueella keksi Balmer (1885) kaavan</w:t>
      </w:r>
      <w:r>
        <w:rPr>
          <w:sz w:val="28"/>
          <w:szCs w:val="28"/>
        </w:rPr>
        <w:t xml:space="preserve"> 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Default="00405351" w:rsidP="004816FE"/>
    <w:p w:rsidR="00405351" w:rsidRPr="002F6451" w:rsidRDefault="00405351" w:rsidP="004816FE"/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missä</w:t>
      </w:r>
      <w:r w:rsidRPr="00B732C5">
        <w:rPr>
          <w:sz w:val="28"/>
          <w:szCs w:val="28"/>
        </w:rPr>
        <w:t xml:space="preserve"> R = Rydbergin vakio = 10973731 m</w:t>
      </w:r>
      <w:r w:rsidRPr="00B732C5">
        <w:rPr>
          <w:sz w:val="28"/>
          <w:szCs w:val="28"/>
          <w:vertAlign w:val="superscript"/>
        </w:rPr>
        <w:t xml:space="preserve">-1 </w:t>
      </w:r>
      <w:r w:rsidRPr="00B732C5">
        <w:rPr>
          <w:sz w:val="28"/>
          <w:szCs w:val="28"/>
        </w:rPr>
        <w:t xml:space="preserve"> ja m = 3,4,5,...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Esimerkki 1, sivu 59: m = 3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>Kun m = 3, saadaan vedyn</w:t>
      </w:r>
      <w:r>
        <w:rPr>
          <w:sz w:val="28"/>
          <w:szCs w:val="28"/>
        </w:rPr>
        <w:t xml:space="preserve"> spektriviivojen pisimmäksi aallonpituudeksi </w:t>
      </w:r>
      <w:r w:rsidRPr="00B732C5">
        <w:rPr>
          <w:sz w:val="28"/>
          <w:szCs w:val="28"/>
        </w:rPr>
        <w:t>656,3 nm. (</w:t>
      </w:r>
      <w:r>
        <w:rPr>
          <w:sz w:val="28"/>
          <w:szCs w:val="28"/>
        </w:rPr>
        <w:t>n</w:t>
      </w:r>
      <w:r w:rsidRPr="00B732C5">
        <w:rPr>
          <w:sz w:val="28"/>
          <w:szCs w:val="28"/>
        </w:rPr>
        <w:t>s.</w:t>
      </w:r>
      <w:r>
        <w:rPr>
          <w:sz w:val="28"/>
          <w:szCs w:val="28"/>
        </w:rPr>
        <w:t xml:space="preserve"> Balmerin sarjan</w:t>
      </w:r>
      <w:r w:rsidRPr="00B732C5">
        <w:rPr>
          <w:sz w:val="28"/>
          <w:szCs w:val="28"/>
        </w:rPr>
        <w:t xml:space="preserve"> H</w:t>
      </w:r>
      <w:r>
        <w:rPr>
          <w:rFonts w:ascii="Symbol" w:hAnsi="Symbol"/>
          <w:sz w:val="28"/>
          <w:szCs w:val="28"/>
          <w:vertAlign w:val="subscript"/>
        </w:rPr>
        <w:t></w:t>
      </w:r>
      <w:r w:rsidRPr="00B732C5">
        <w:rPr>
          <w:sz w:val="28"/>
          <w:szCs w:val="28"/>
        </w:rPr>
        <w:t>- viiva)</w:t>
      </w:r>
      <w:r>
        <w:rPr>
          <w:sz w:val="28"/>
          <w:szCs w:val="28"/>
        </w:rPr>
        <w:t xml:space="preserve">  L</w:t>
      </w:r>
      <w:r w:rsidRPr="00B732C5">
        <w:rPr>
          <w:sz w:val="28"/>
          <w:szCs w:val="28"/>
        </w:rPr>
        <w:t>yhin aallonpituus (364,6 nm) saadaan, kun m =</w:t>
      </w:r>
      <w:r>
        <w:rPr>
          <w:sz w:val="28"/>
          <w:szCs w:val="28"/>
        </w:rPr>
        <w:t xml:space="preserve"> </w:t>
      </w:r>
      <w:r w:rsidRPr="00337B9B">
        <w:rPr>
          <w:position w:val="-4"/>
          <w:sz w:val="28"/>
          <w:szCs w:val="28"/>
        </w:rPr>
        <w:object w:dxaOrig="240" w:dyaOrig="200">
          <v:shape id="_x0000_i1031" type="#_x0000_t75" style="width:12pt;height:10.2pt" o:ole="">
            <v:imagedata r:id="rId8" o:title=""/>
          </v:shape>
          <o:OLEObject Type="Embed" ProgID="Equation.3" ShapeID="_x0000_i1031" DrawAspect="Content" ObjectID="_1602008567" r:id="rId19"/>
        </w:object>
      </w:r>
      <w:r w:rsidRPr="00B732C5">
        <w:rPr>
          <w:sz w:val="28"/>
          <w:szCs w:val="28"/>
        </w:rPr>
        <w:t>.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Myöhemmin havaittiin, että k</w:t>
      </w:r>
      <w:r w:rsidRPr="00B732C5">
        <w:rPr>
          <w:sz w:val="28"/>
          <w:szCs w:val="28"/>
        </w:rPr>
        <w:t>aikkien vedyn spektriviivojen aallonpituudet voidaan laskea</w:t>
      </w:r>
      <w:r>
        <w:rPr>
          <w:sz w:val="28"/>
          <w:szCs w:val="28"/>
        </w:rPr>
        <w:t xml:space="preserve"> kaavalla</w:t>
      </w:r>
    </w:p>
    <w:p w:rsidR="00405351" w:rsidRPr="00191879" w:rsidRDefault="00405351" w:rsidP="004816FE">
      <w:pPr>
        <w:tabs>
          <w:tab w:val="center" w:pos="2298"/>
        </w:tabs>
        <w:suppressAutoHyphens/>
        <w:spacing w:line="240" w:lineRule="atLeast"/>
        <w:rPr>
          <w:spacing w:val="-3"/>
          <w:sz w:val="28"/>
          <w:szCs w:val="28"/>
        </w:rPr>
      </w:pPr>
    </w:p>
    <w:p w:rsidR="00405351" w:rsidRPr="002F6451" w:rsidRDefault="00405351" w:rsidP="004816FE"/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 xml:space="preserve">  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missä </w:t>
      </w:r>
      <w:r w:rsidRPr="00B732C5">
        <w:rPr>
          <w:sz w:val="28"/>
          <w:szCs w:val="28"/>
        </w:rPr>
        <w:t>n = 1,2,3,...</w:t>
      </w:r>
      <w:r>
        <w:rPr>
          <w:sz w:val="28"/>
          <w:szCs w:val="28"/>
        </w:rPr>
        <w:t xml:space="preserve"> ja  </w:t>
      </w:r>
      <w:r w:rsidRPr="00B732C5">
        <w:rPr>
          <w:sz w:val="28"/>
          <w:szCs w:val="28"/>
        </w:rPr>
        <w:t>m = n+1,</w:t>
      </w:r>
      <w:r>
        <w:rPr>
          <w:sz w:val="28"/>
          <w:szCs w:val="28"/>
        </w:rPr>
        <w:t xml:space="preserve"> </w:t>
      </w:r>
      <w:r w:rsidRPr="00B732C5">
        <w:rPr>
          <w:sz w:val="28"/>
          <w:szCs w:val="28"/>
        </w:rPr>
        <w:t>n+2,...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4816FE">
      <w:pPr>
        <w:numPr>
          <w:ilvl w:val="0"/>
          <w:numId w:val="5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K</w:t>
      </w:r>
      <w:r w:rsidRPr="00B732C5">
        <w:rPr>
          <w:sz w:val="28"/>
          <w:szCs w:val="28"/>
        </w:rPr>
        <w:t xml:space="preserve">un n = 1, saadaan </w:t>
      </w:r>
      <w:r>
        <w:rPr>
          <w:sz w:val="28"/>
          <w:szCs w:val="28"/>
          <w:u w:val="single"/>
        </w:rPr>
        <w:t>________________________</w:t>
      </w:r>
      <w:r w:rsidRPr="00B732C5">
        <w:rPr>
          <w:sz w:val="28"/>
          <w:szCs w:val="28"/>
        </w:rPr>
        <w:t xml:space="preserve"> (UV-alueella)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 w:rsidRPr="00B732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</w:p>
    <w:p w:rsidR="00405351" w:rsidRPr="00DE01D2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732C5">
        <w:rPr>
          <w:sz w:val="28"/>
          <w:szCs w:val="28"/>
        </w:rPr>
        <w:t xml:space="preserve">n = 3,    "    </w:t>
      </w:r>
      <w:r>
        <w:rPr>
          <w:sz w:val="28"/>
          <w:szCs w:val="28"/>
          <w:u w:val="single"/>
        </w:rPr>
        <w:t>____________________________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(kuva s. 47)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</w:p>
    <w:p w:rsidR="00405351" w:rsidRPr="00B732C5" w:rsidRDefault="00405351" w:rsidP="004816FE">
      <w:pPr>
        <w:numPr>
          <w:ilvl w:val="0"/>
          <w:numId w:val="5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E</w:t>
      </w:r>
      <w:r w:rsidRPr="00B732C5">
        <w:rPr>
          <w:sz w:val="28"/>
          <w:szCs w:val="28"/>
        </w:rPr>
        <w:t>o. kaavojen perustelu klassisen fysiikan avulla on mahdotonta</w:t>
      </w:r>
      <w:r>
        <w:rPr>
          <w:sz w:val="28"/>
          <w:szCs w:val="28"/>
        </w:rPr>
        <w:t xml:space="preserve">. </w:t>
      </w:r>
    </w:p>
    <w:p w:rsidR="00405351" w:rsidRPr="00B732C5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</w:pPr>
      <w:r w:rsidRPr="00B732C5">
        <w:t xml:space="preserve">  </w:t>
      </w:r>
    </w:p>
    <w:p w:rsidR="00405351" w:rsidRDefault="00405351" w:rsidP="008C7508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5. Bohrin atomimalli (kts. erillinen moniste)</w:t>
      </w:r>
    </w:p>
    <w:p w:rsidR="00405351" w:rsidRPr="00A93ECC" w:rsidRDefault="00405351" w:rsidP="004816FE">
      <w:pPr>
        <w:numPr>
          <w:ilvl w:val="0"/>
          <w:numId w:val="1"/>
        </w:numPr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A93ECC">
        <w:rPr>
          <w:sz w:val="28"/>
          <w:szCs w:val="28"/>
        </w:rPr>
        <w:t>Kvanttimekaaninen atomimalli</w:t>
      </w:r>
    </w:p>
    <w:p w:rsidR="00405351" w:rsidRPr="00A93ECC" w:rsidRDefault="00405351" w:rsidP="004816FE">
      <w:pPr>
        <w:rPr>
          <w:sz w:val="28"/>
          <w:szCs w:val="28"/>
        </w:rPr>
      </w:pPr>
    </w:p>
    <w:p w:rsidR="00405351" w:rsidRPr="00A93ECC" w:rsidRDefault="00405351" w:rsidP="004816F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Tässä yhdistetään Bohrin kvanttiehto ja de Broglien aineaaltoteoria</w:t>
      </w:r>
    </w:p>
    <w:p w:rsidR="00405351" w:rsidRPr="00A93ECC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ind w:left="435"/>
        <w:rPr>
          <w:bCs/>
          <w:sz w:val="28"/>
          <w:szCs w:val="28"/>
        </w:rPr>
      </w:pP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sz w:val="28"/>
          <w:szCs w:val="28"/>
          <w:lang w:val="en-US"/>
        </w:rPr>
      </w:pPr>
    </w:p>
    <w:p w:rsidR="00405351" w:rsidRPr="00A93ECC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</w:p>
    <w:p w:rsidR="00405351" w:rsidRPr="00A93ECC" w:rsidRDefault="00405351" w:rsidP="004816F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Havaitaan, että elektroni on "sallitussa tilassa", jos sen radan pituus on kokonainen monikerta de Broglien aal</w:t>
      </w:r>
      <w:r w:rsidRPr="00A93ECC">
        <w:rPr>
          <w:bCs/>
          <w:sz w:val="28"/>
          <w:szCs w:val="28"/>
        </w:rPr>
        <w:softHyphen/>
        <w:t>lon</w:t>
      </w:r>
      <w:r w:rsidRPr="00A93ECC">
        <w:rPr>
          <w:bCs/>
          <w:sz w:val="28"/>
          <w:szCs w:val="28"/>
        </w:rPr>
        <w:softHyphen/>
        <w:t>pituuksia ==&gt; elektroni ei ole enää hiukkanen, vaan    se on "levinnyt" (seiso</w:t>
      </w:r>
      <w:r w:rsidRPr="00A93ECC">
        <w:rPr>
          <w:bCs/>
          <w:sz w:val="28"/>
          <w:szCs w:val="28"/>
        </w:rPr>
        <w:softHyphen/>
        <w:t>vak</w:t>
      </w:r>
      <w:r w:rsidRPr="00A93ECC">
        <w:rPr>
          <w:bCs/>
          <w:sz w:val="28"/>
          <w:szCs w:val="28"/>
        </w:rPr>
        <w:softHyphen/>
        <w:t>si) aalloksi.</w:t>
      </w:r>
    </w:p>
    <w:p w:rsidR="00405351" w:rsidRPr="00A93ECC" w:rsidRDefault="00405351" w:rsidP="004816F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Seisova aaltoliike ei lähetä energiaa ympäristöön ==&gt; tila on pysyvä.</w:t>
      </w:r>
    </w:p>
    <w:p w:rsidR="00405351" w:rsidRPr="00A93ECC" w:rsidRDefault="00405351" w:rsidP="004816FE">
      <w:pPr>
        <w:numPr>
          <w:ilvl w:val="0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 xml:space="preserve">Kvanttimekaanisessa atomimallissa elektronin tilaa kuvataan neljällä </w:t>
      </w:r>
      <w:r w:rsidRPr="00A93ECC">
        <w:rPr>
          <w:b/>
          <w:bCs/>
          <w:sz w:val="28"/>
          <w:szCs w:val="28"/>
          <w:u w:val="single"/>
        </w:rPr>
        <w:t>kvanttiluvulla</w:t>
      </w:r>
    </w:p>
    <w:p w:rsidR="00405351" w:rsidRPr="00A93ECC" w:rsidRDefault="00405351" w:rsidP="004816F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Pääkvanttiluku n</w:t>
      </w:r>
      <w:r w:rsidRPr="00A93ECC">
        <w:rPr>
          <w:bCs/>
          <w:sz w:val="28"/>
          <w:szCs w:val="28"/>
        </w:rPr>
        <w:t xml:space="preserve"> = 1,2,3,… määrittelee pääosin elektronin </w:t>
      </w:r>
      <w:r w:rsidRPr="00A93ECC">
        <w:rPr>
          <w:b/>
          <w:bCs/>
          <w:sz w:val="28"/>
          <w:szCs w:val="28"/>
          <w:u w:val="single"/>
        </w:rPr>
        <w:t>energian</w:t>
      </w:r>
      <w:r w:rsidRPr="00A93ECC">
        <w:rPr>
          <w:bCs/>
          <w:sz w:val="28"/>
          <w:szCs w:val="28"/>
        </w:rPr>
        <w:t>.</w:t>
      </w:r>
    </w:p>
    <w:p w:rsidR="00405351" w:rsidRPr="00A93ECC" w:rsidRDefault="00405351" w:rsidP="004816F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 xml:space="preserve">Sivukvanttiluku l = </w:t>
      </w:r>
      <w:r w:rsidRPr="00A93ECC">
        <w:rPr>
          <w:bCs/>
          <w:sz w:val="28"/>
          <w:szCs w:val="28"/>
        </w:rPr>
        <w:t xml:space="preserve">0, 1, 2, …, n-1 määrittelee elektronin </w:t>
      </w:r>
      <w:r w:rsidRPr="00A93ECC">
        <w:rPr>
          <w:b/>
          <w:bCs/>
          <w:sz w:val="28"/>
          <w:szCs w:val="28"/>
          <w:u w:val="single"/>
        </w:rPr>
        <w:t>pyörimis-määrän</w:t>
      </w:r>
      <w:r w:rsidRPr="00A93ECC">
        <w:rPr>
          <w:bCs/>
          <w:sz w:val="28"/>
          <w:szCs w:val="28"/>
        </w:rPr>
        <w:t xml:space="preserve">. yhtälön L = </w:t>
      </w:r>
      <w:r w:rsidRPr="00A93ECC">
        <w:rPr>
          <w:bCs/>
          <w:position w:val="-12"/>
          <w:sz w:val="28"/>
          <w:szCs w:val="28"/>
        </w:rPr>
        <w:object w:dxaOrig="980" w:dyaOrig="400">
          <v:shape id="_x0000_i1032" type="#_x0000_t75" style="width:49.2pt;height:19.8pt" o:ole="">
            <v:imagedata r:id="rId14" o:title=""/>
          </v:shape>
          <o:OLEObject Type="Embed" ProgID="Equation.3" ShapeID="_x0000_i1032" DrawAspect="Content" ObjectID="_1602008568" r:id="rId20"/>
        </w:object>
      </w:r>
      <w:r w:rsidRPr="00A93ECC">
        <w:rPr>
          <w:bCs/>
          <w:sz w:val="28"/>
          <w:szCs w:val="28"/>
        </w:rPr>
        <w:t xml:space="preserve"> mukaisesti. (</w:t>
      </w:r>
      <w:r w:rsidRPr="00A93ECC">
        <w:rPr>
          <w:bCs/>
          <w:position w:val="-4"/>
          <w:sz w:val="28"/>
          <w:szCs w:val="28"/>
        </w:rPr>
        <w:object w:dxaOrig="200" w:dyaOrig="260">
          <v:shape id="_x0000_i1033" type="#_x0000_t75" style="width:10.2pt;height:13.2pt" o:ole="">
            <v:imagedata r:id="rId16" o:title=""/>
          </v:shape>
          <o:OLEObject Type="Embed" ProgID="Equation.3" ShapeID="_x0000_i1033" DrawAspect="Content" ObjectID="_1602008569" r:id="rId21"/>
        </w:object>
      </w:r>
      <w:r w:rsidRPr="00A93ECC">
        <w:rPr>
          <w:bCs/>
          <w:sz w:val="28"/>
          <w:szCs w:val="28"/>
        </w:rPr>
        <w:t xml:space="preserve"> = h/2</w:t>
      </w:r>
      <w:r w:rsidRPr="00A93ECC">
        <w:rPr>
          <w:rFonts w:ascii="Symbol" w:hAnsi="Symbol"/>
          <w:bCs/>
          <w:sz w:val="28"/>
          <w:szCs w:val="28"/>
        </w:rPr>
        <w:t></w:t>
      </w:r>
      <w:r w:rsidRPr="00A93ECC">
        <w:rPr>
          <w:rFonts w:ascii="Symbol" w:hAnsi="Symbol"/>
          <w:bCs/>
          <w:sz w:val="28"/>
          <w:szCs w:val="28"/>
        </w:rPr>
        <w:t></w:t>
      </w:r>
      <w:r w:rsidRPr="00A93ECC">
        <w:rPr>
          <w:rFonts w:ascii="Symbol" w:hAnsi="Symbol"/>
          <w:bCs/>
          <w:sz w:val="28"/>
          <w:szCs w:val="28"/>
        </w:rPr>
        <w:t></w:t>
      </w:r>
      <w:r w:rsidRPr="00A93ECC">
        <w:rPr>
          <w:bCs/>
          <w:sz w:val="28"/>
          <w:szCs w:val="28"/>
        </w:rPr>
        <w:t xml:space="preserve"> Monielek-tronisissa atomeissa se vaikuttaa myös elektronien energiaan.</w:t>
      </w:r>
    </w:p>
    <w:p w:rsidR="00405351" w:rsidRPr="00A93ECC" w:rsidRDefault="00405351" w:rsidP="004816F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Magneettinen kvanttiluku m</w:t>
      </w:r>
      <w:r w:rsidRPr="00A93ECC">
        <w:rPr>
          <w:b/>
          <w:bCs/>
          <w:sz w:val="28"/>
          <w:szCs w:val="28"/>
          <w:vertAlign w:val="subscript"/>
        </w:rPr>
        <w:t>l</w:t>
      </w:r>
      <w:r w:rsidRPr="00A93ECC">
        <w:rPr>
          <w:bCs/>
          <w:sz w:val="28"/>
          <w:szCs w:val="28"/>
        </w:rPr>
        <w:t>, joka saa arvot –</w:t>
      </w:r>
      <w:r w:rsidRPr="00A93ECC">
        <w:rPr>
          <w:bCs/>
          <w:i/>
          <w:sz w:val="28"/>
          <w:szCs w:val="28"/>
        </w:rPr>
        <w:t xml:space="preserve">l:stä + l:ään </w:t>
      </w:r>
      <w:r w:rsidRPr="00A93ECC">
        <w:rPr>
          <w:bCs/>
          <w:sz w:val="28"/>
          <w:szCs w:val="28"/>
        </w:rPr>
        <w:t xml:space="preserve">määrää pyörimismäärän L </w:t>
      </w:r>
      <w:r w:rsidRPr="00A93ECC">
        <w:rPr>
          <w:b/>
          <w:bCs/>
          <w:sz w:val="28"/>
          <w:szCs w:val="28"/>
          <w:u w:val="single"/>
        </w:rPr>
        <w:t>suunnan</w:t>
      </w:r>
      <w:r w:rsidRPr="00A93ECC">
        <w:rPr>
          <w:b/>
          <w:bCs/>
          <w:sz w:val="28"/>
          <w:szCs w:val="28"/>
        </w:rPr>
        <w:t xml:space="preserve">. </w:t>
      </w:r>
      <w:r w:rsidRPr="00A93ECC">
        <w:rPr>
          <w:bCs/>
          <w:i/>
          <w:sz w:val="28"/>
          <w:szCs w:val="28"/>
        </w:rPr>
        <w:t>(kts. kuva 28-7)</w:t>
      </w:r>
      <w:r w:rsidRPr="00A93ECC">
        <w:rPr>
          <w:b/>
          <w:bCs/>
          <w:sz w:val="28"/>
          <w:szCs w:val="28"/>
        </w:rPr>
        <w:t xml:space="preserve">  S</w:t>
      </w:r>
      <w:r w:rsidRPr="00A93ECC">
        <w:rPr>
          <w:bCs/>
          <w:sz w:val="28"/>
          <w:szCs w:val="28"/>
        </w:rPr>
        <w:t xml:space="preserve">e vaikuttaa elektronien energiaan </w:t>
      </w:r>
      <w:r w:rsidRPr="00A93ECC">
        <w:rPr>
          <w:b/>
          <w:bCs/>
          <w:sz w:val="28"/>
          <w:szCs w:val="28"/>
        </w:rPr>
        <w:t>magneettikentässä</w:t>
      </w:r>
      <w:r w:rsidRPr="00A93ECC">
        <w:rPr>
          <w:bCs/>
          <w:sz w:val="28"/>
          <w:szCs w:val="28"/>
        </w:rPr>
        <w:t xml:space="preserve">. </w:t>
      </w:r>
      <w:r w:rsidRPr="00A93ECC">
        <w:rPr>
          <w:bCs/>
          <w:i/>
          <w:sz w:val="28"/>
          <w:szCs w:val="28"/>
        </w:rPr>
        <w:t>(kts. kuva 28-8)</w:t>
      </w:r>
    </w:p>
    <w:p w:rsidR="00405351" w:rsidRPr="00A93ECC" w:rsidRDefault="00405351" w:rsidP="004816FE">
      <w:pPr>
        <w:numPr>
          <w:ilvl w:val="2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 xml:space="preserve">Nämä kvanttiluvut liittyvät elektronin aaltofunktioon (tai tilafunktioon) ja ne määrittelevät atomin </w:t>
      </w:r>
      <w:r w:rsidRPr="00A93ECC">
        <w:rPr>
          <w:b/>
          <w:bCs/>
          <w:sz w:val="28"/>
          <w:szCs w:val="28"/>
          <w:u w:val="single"/>
        </w:rPr>
        <w:t>elektroniorbitaalin</w:t>
      </w:r>
      <w:r w:rsidRPr="00A93ECC">
        <w:rPr>
          <w:b/>
          <w:bCs/>
          <w:sz w:val="28"/>
          <w:szCs w:val="28"/>
        </w:rPr>
        <w:t>.</w:t>
      </w:r>
    </w:p>
    <w:p w:rsidR="00405351" w:rsidRPr="00A93ECC" w:rsidRDefault="00405351" w:rsidP="004816FE">
      <w:pPr>
        <w:numPr>
          <w:ilvl w:val="2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Cs/>
          <w:sz w:val="28"/>
          <w:szCs w:val="28"/>
        </w:rPr>
        <w:t>Aaltofunktio ei ole mitattava suure, mutta sen avulla voidaan laskea elektronien esiintymistodennäköisyydet tietyssä avaruu-den osassa.</w:t>
      </w:r>
    </w:p>
    <w:p w:rsidR="00405351" w:rsidRDefault="00405351" w:rsidP="004816FE">
      <w:pPr>
        <w:numPr>
          <w:ilvl w:val="1"/>
          <w:numId w:val="3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  <w:r w:rsidRPr="00A93ECC">
        <w:rPr>
          <w:b/>
          <w:bCs/>
          <w:sz w:val="28"/>
          <w:szCs w:val="28"/>
        </w:rPr>
        <w:t>Spinkvanttiluku m</w:t>
      </w:r>
      <w:r w:rsidRPr="00A93ECC">
        <w:rPr>
          <w:b/>
          <w:bCs/>
          <w:sz w:val="28"/>
          <w:szCs w:val="28"/>
          <w:vertAlign w:val="subscript"/>
        </w:rPr>
        <w:t>s</w:t>
      </w:r>
      <w:r w:rsidRPr="00A93ECC">
        <w:rPr>
          <w:b/>
          <w:bCs/>
          <w:sz w:val="28"/>
          <w:szCs w:val="28"/>
        </w:rPr>
        <w:t xml:space="preserve"> </w:t>
      </w:r>
      <w:r w:rsidRPr="00A93ECC">
        <w:rPr>
          <w:bCs/>
          <w:sz w:val="28"/>
          <w:szCs w:val="28"/>
        </w:rPr>
        <w:t>= +½ tai -½.   Spinkvanttiluvun olemassa olo on seurausta suhteellisuusteoriasta, ja se aiheuttaa spektriviivojen silpou-tumisen, vaikka ulkoista magneettikenttää ei olisikaan.</w:t>
      </w:r>
    </w:p>
    <w:p w:rsidR="00405351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</w:p>
    <w:p w:rsidR="00405351" w:rsidRPr="007E7D19" w:rsidRDefault="00405351" w:rsidP="004816FE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J</w:t>
      </w:r>
      <w:r w:rsidRPr="007E7D19">
        <w:rPr>
          <w:bCs/>
          <w:sz w:val="29"/>
          <w:szCs w:val="29"/>
        </w:rPr>
        <w:t xml:space="preserve">os </w:t>
      </w:r>
      <w:r>
        <w:rPr>
          <w:bCs/>
          <w:sz w:val="29"/>
          <w:szCs w:val="29"/>
        </w:rPr>
        <w:t xml:space="preserve">hiukkasia (esim. elektroneja atomissa) </w:t>
      </w:r>
      <w:r w:rsidRPr="007E7D19">
        <w:rPr>
          <w:bCs/>
          <w:sz w:val="29"/>
          <w:szCs w:val="29"/>
        </w:rPr>
        <w:t xml:space="preserve">on useita, </w:t>
      </w:r>
      <w:r>
        <w:rPr>
          <w:bCs/>
          <w:sz w:val="29"/>
          <w:szCs w:val="29"/>
        </w:rPr>
        <w:t>niiden</w:t>
      </w:r>
      <w:r w:rsidRPr="007E7D19">
        <w:rPr>
          <w:bCs/>
          <w:sz w:val="29"/>
          <w:szCs w:val="29"/>
        </w:rPr>
        <w:t xml:space="preserve"> aineaallot voivat inter</w:t>
      </w:r>
      <w:r w:rsidRPr="007E7D19">
        <w:rPr>
          <w:bCs/>
          <w:sz w:val="29"/>
          <w:szCs w:val="29"/>
        </w:rPr>
        <w:softHyphen/>
        <w:t>feroida</w:t>
      </w:r>
      <w:r>
        <w:rPr>
          <w:bCs/>
          <w:sz w:val="29"/>
          <w:szCs w:val="29"/>
        </w:rPr>
        <w:t xml:space="preserve"> keskenään.</w:t>
      </w:r>
    </w:p>
    <w:p w:rsidR="00405351" w:rsidRDefault="00405351" w:rsidP="004816FE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T</w:t>
      </w:r>
      <w:r w:rsidRPr="007E7D19">
        <w:rPr>
          <w:bCs/>
          <w:sz w:val="29"/>
          <w:szCs w:val="29"/>
        </w:rPr>
        <w:t>ällaisia systeemejä voidaan käsitellä vain</w:t>
      </w:r>
      <w:r>
        <w:rPr>
          <w:bCs/>
          <w:sz w:val="29"/>
          <w:szCs w:val="29"/>
        </w:rPr>
        <w:t xml:space="preserve"> kvanttifysiikan menetelmin.</w:t>
      </w:r>
    </w:p>
    <w:p w:rsidR="00405351" w:rsidRPr="007E7D19" w:rsidRDefault="00405351" w:rsidP="004816FE">
      <w:pPr>
        <w:numPr>
          <w:ilvl w:val="0"/>
          <w:numId w:val="7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9"/>
          <w:szCs w:val="29"/>
        </w:rPr>
      </w:pPr>
      <w:r>
        <w:rPr>
          <w:bCs/>
          <w:sz w:val="29"/>
          <w:szCs w:val="29"/>
        </w:rPr>
        <w:t>Atomin kuorimallin (orbitaalimallin) avulla voidaan selittää atomien kemialliset ominaisuudet.</w:t>
      </w:r>
    </w:p>
    <w:p w:rsidR="00405351" w:rsidRPr="00A93ECC" w:rsidRDefault="00405351" w:rsidP="004816FE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40" w:lineRule="atLeast"/>
        <w:rPr>
          <w:bCs/>
          <w:sz w:val="28"/>
          <w:szCs w:val="28"/>
        </w:rPr>
      </w:pPr>
    </w:p>
    <w:sectPr w:rsidR="00405351" w:rsidRPr="00A93ECC" w:rsidSect="003C42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71FE"/>
    <w:multiLevelType w:val="hybridMultilevel"/>
    <w:tmpl w:val="68D66052"/>
    <w:lvl w:ilvl="0" w:tplc="7B88B3A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1A9592B"/>
    <w:multiLevelType w:val="hybridMultilevel"/>
    <w:tmpl w:val="235CC82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81699A"/>
    <w:multiLevelType w:val="hybridMultilevel"/>
    <w:tmpl w:val="84261D62"/>
    <w:lvl w:ilvl="0" w:tplc="7B88B3A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68D4E7F"/>
    <w:multiLevelType w:val="hybridMultilevel"/>
    <w:tmpl w:val="351AA5F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FD09F7"/>
    <w:multiLevelType w:val="hybridMultilevel"/>
    <w:tmpl w:val="07943DC8"/>
    <w:lvl w:ilvl="0" w:tplc="040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8B5F43"/>
    <w:multiLevelType w:val="hybridMultilevel"/>
    <w:tmpl w:val="55CE3A3E"/>
    <w:lvl w:ilvl="0" w:tplc="7B88B3A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7B88B3A6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FF261DD"/>
    <w:multiLevelType w:val="hybridMultilevel"/>
    <w:tmpl w:val="21E23C4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88B3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BC7A7C"/>
    <w:multiLevelType w:val="hybridMultilevel"/>
    <w:tmpl w:val="3208CAF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88B3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81"/>
    <w:rsid w:val="00064C95"/>
    <w:rsid w:val="00191879"/>
    <w:rsid w:val="002F6451"/>
    <w:rsid w:val="00337B9B"/>
    <w:rsid w:val="00397A9C"/>
    <w:rsid w:val="003C42AD"/>
    <w:rsid w:val="00405351"/>
    <w:rsid w:val="0042027C"/>
    <w:rsid w:val="004816FE"/>
    <w:rsid w:val="007E7D19"/>
    <w:rsid w:val="00803142"/>
    <w:rsid w:val="008C7508"/>
    <w:rsid w:val="00A50A5E"/>
    <w:rsid w:val="00A93ECC"/>
    <w:rsid w:val="00B046D5"/>
    <w:rsid w:val="00B732C5"/>
    <w:rsid w:val="00D43781"/>
    <w:rsid w:val="00DE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uvanotsikko">
    <w:name w:val="kuvan otsikko"/>
    <w:basedOn w:val="Normal"/>
    <w:uiPriority w:val="99"/>
    <w:rsid w:val="00A50A5E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character" w:styleId="Hyperlink">
    <w:name w:val="Hyperlink"/>
    <w:basedOn w:val="DefaultParagraphFont"/>
    <w:uiPriority w:val="99"/>
    <w:rsid w:val="00A93E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s://phet.colorado.edu/fi/simulation/legacy/hydrogen-ato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phet.colorado.edu/fi/simulation/legacy/hydrogen-atom" TargetMode="Externa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671</Words>
  <Characters>5444</Characters>
  <Application>Microsoft Office Outlook</Application>
  <DocSecurity>0</DocSecurity>
  <Lines>0</Lines>
  <Paragraphs>0</Paragraphs>
  <ScaleCrop>false</ScaleCrop>
  <Company>Salon kaupunki - Edusalo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Opettaja Halukio</dc:creator>
  <cp:keywords/>
  <dc:description/>
  <cp:lastModifiedBy>Jouko</cp:lastModifiedBy>
  <cp:revision>2</cp:revision>
  <cp:lastPrinted>2018-10-25T15:32:00Z</cp:lastPrinted>
  <dcterms:created xsi:type="dcterms:W3CDTF">2018-10-25T18:36:00Z</dcterms:created>
  <dcterms:modified xsi:type="dcterms:W3CDTF">2018-10-25T18:36:00Z</dcterms:modified>
</cp:coreProperties>
</file>