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FFE2" w14:textId="77777777" w:rsidR="00FD4F9F" w:rsidRDefault="001604FF">
      <w:r>
        <w:t>Uotilan koulun rehtori</w:t>
      </w:r>
      <w:r w:rsidR="003C3FC2">
        <w:t>lle</w:t>
      </w:r>
    </w:p>
    <w:p w14:paraId="2E5B4AD5" w14:textId="77777777" w:rsidR="00FD4F9F" w:rsidRDefault="00FD4F9F"/>
    <w:p w14:paraId="7F529D06" w14:textId="77777777" w:rsidR="00FD4F9F" w:rsidRDefault="00FD4F9F"/>
    <w:p w14:paraId="1F5EF29B" w14:textId="77777777" w:rsidR="00FD4F9F" w:rsidRDefault="00FD4F9F"/>
    <w:p w14:paraId="188DEEDD" w14:textId="77777777" w:rsidR="00FD4F9F" w:rsidRDefault="00FD4F9F"/>
    <w:p w14:paraId="181163DD" w14:textId="77777777" w:rsidR="00FD4F9F" w:rsidRDefault="00FD4F9F"/>
    <w:p w14:paraId="6E30C503" w14:textId="77777777" w:rsidR="00FD4F9F" w:rsidRDefault="00FD4F9F"/>
    <w:p w14:paraId="6002F8FA" w14:textId="77777777" w:rsidR="00FD4F9F" w:rsidRDefault="00FD4F9F"/>
    <w:p w14:paraId="6D167672" w14:textId="77777777" w:rsidR="00FD4F9F" w:rsidRDefault="00FD4F9F"/>
    <w:p w14:paraId="11CAD546" w14:textId="77777777" w:rsidR="00FD4F9F" w:rsidRDefault="00FD4F9F"/>
    <w:p w14:paraId="2D649A99" w14:textId="77777777" w:rsidR="00FD4F9F" w:rsidRDefault="00FD4F9F"/>
    <w:p w14:paraId="078BB3F4" w14:textId="77777777" w:rsidR="00FD4F9F" w:rsidRDefault="00FD4F9F"/>
    <w:p w14:paraId="15835F5A" w14:textId="77777777" w:rsidR="004007C6" w:rsidRPr="00557F82" w:rsidRDefault="004007C6" w:rsidP="00125B6F">
      <w:pPr>
        <w:pStyle w:val="asiateksti"/>
        <w:ind w:left="1304"/>
        <w:rPr>
          <w:u w:val="single"/>
        </w:rPr>
      </w:pPr>
      <w:r>
        <w:t>Anon</w:t>
      </w:r>
      <w:r w:rsidR="00557F82">
        <w:t xml:space="preserve"> ___</w:t>
      </w:r>
      <w:r>
        <w:t>_ luokan oppilaalle</w:t>
      </w:r>
      <w:r w:rsidR="00557F82">
        <w:t xml:space="preserve"> </w:t>
      </w:r>
      <w:r w:rsidR="00557F82">
        <w:rPr>
          <w:u w:val="single"/>
        </w:rPr>
        <w:tab/>
      </w:r>
      <w:r w:rsidR="00557F82">
        <w:rPr>
          <w:u w:val="single"/>
        </w:rPr>
        <w:tab/>
      </w:r>
      <w:r w:rsidR="00557F82">
        <w:rPr>
          <w:u w:val="single"/>
        </w:rPr>
        <w:tab/>
      </w:r>
      <w:r w:rsidR="00125B6F">
        <w:rPr>
          <w:u w:val="single"/>
        </w:rPr>
        <w:tab/>
      </w:r>
    </w:p>
    <w:p w14:paraId="6BEDACA6" w14:textId="77777777" w:rsidR="00557F82" w:rsidRPr="00557F82" w:rsidRDefault="00557F82" w:rsidP="00125B6F">
      <w:pPr>
        <w:pStyle w:val="asiateksti"/>
        <w:ind w:left="1304"/>
      </w:pPr>
    </w:p>
    <w:p w14:paraId="18055BE9" w14:textId="77777777" w:rsidR="004007C6" w:rsidRDefault="00557F82" w:rsidP="00125B6F">
      <w:pPr>
        <w:pStyle w:val="asiateksti"/>
        <w:ind w:left="1304"/>
      </w:pPr>
      <w:r>
        <w:t>lupaa poissaoloon koulusta ____/____ 20____ - ____/____20____</w:t>
      </w:r>
      <w:r w:rsidR="00B66923">
        <w:t>.</w:t>
      </w:r>
    </w:p>
    <w:p w14:paraId="20A3BA03" w14:textId="77777777" w:rsidR="004007C6" w:rsidRDefault="004007C6" w:rsidP="00125B6F">
      <w:pPr>
        <w:pStyle w:val="asiateksti"/>
        <w:ind w:left="1304"/>
      </w:pPr>
    </w:p>
    <w:p w14:paraId="4423B9B1" w14:textId="77777777" w:rsidR="00557F82" w:rsidRDefault="00557F82" w:rsidP="00125B6F">
      <w:pPr>
        <w:pStyle w:val="asiateksti"/>
        <w:ind w:left="1304"/>
      </w:pPr>
    </w:p>
    <w:p w14:paraId="29978269" w14:textId="77777777" w:rsidR="004007C6" w:rsidRDefault="004007C6" w:rsidP="00125B6F">
      <w:pPr>
        <w:pStyle w:val="asiateksti"/>
        <w:ind w:left="1304"/>
      </w:pPr>
      <w:r>
        <w:t>Poissaolon syy:</w:t>
      </w:r>
    </w:p>
    <w:p w14:paraId="3472B815" w14:textId="77777777" w:rsidR="004007C6" w:rsidRDefault="004007C6" w:rsidP="00125B6F">
      <w:pPr>
        <w:pStyle w:val="asiateksti"/>
        <w:ind w:left="1304"/>
      </w:pPr>
    </w:p>
    <w:p w14:paraId="300CD17A" w14:textId="77777777" w:rsidR="004007C6" w:rsidRDefault="00E973A1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5B6F">
        <w:rPr>
          <w:u w:val="single"/>
        </w:rPr>
        <w:tab/>
      </w:r>
    </w:p>
    <w:p w14:paraId="76CCF29C" w14:textId="77777777" w:rsidR="00E973A1" w:rsidRPr="00E973A1" w:rsidRDefault="00E973A1" w:rsidP="00125B6F">
      <w:pPr>
        <w:pStyle w:val="asiateksti"/>
        <w:ind w:left="1304"/>
        <w:rPr>
          <w:u w:val="single"/>
        </w:rPr>
      </w:pPr>
    </w:p>
    <w:p w14:paraId="2F843AD7" w14:textId="77777777" w:rsidR="004007C6" w:rsidRDefault="00E973A1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5B6F">
        <w:rPr>
          <w:u w:val="single"/>
        </w:rPr>
        <w:tab/>
      </w:r>
    </w:p>
    <w:p w14:paraId="7ED220CB" w14:textId="77777777" w:rsidR="00E973A1" w:rsidRDefault="00E973A1" w:rsidP="00125B6F">
      <w:pPr>
        <w:pStyle w:val="asiateksti"/>
        <w:ind w:left="1304"/>
        <w:rPr>
          <w:u w:val="single"/>
        </w:rPr>
      </w:pPr>
    </w:p>
    <w:p w14:paraId="5E411204" w14:textId="77777777" w:rsidR="00E973A1" w:rsidRPr="00E973A1" w:rsidRDefault="00E973A1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5B6F">
        <w:rPr>
          <w:u w:val="single"/>
        </w:rPr>
        <w:tab/>
      </w:r>
    </w:p>
    <w:p w14:paraId="015D107A" w14:textId="77777777" w:rsidR="004007C6" w:rsidRDefault="004007C6" w:rsidP="00125B6F">
      <w:pPr>
        <w:pStyle w:val="asiateksti"/>
        <w:ind w:left="1304"/>
      </w:pPr>
    </w:p>
    <w:p w14:paraId="6A4DD6CF" w14:textId="77777777" w:rsidR="00B66923" w:rsidRDefault="00B66923" w:rsidP="00125B6F">
      <w:pPr>
        <w:pStyle w:val="asiateksti"/>
        <w:ind w:left="1304"/>
      </w:pPr>
    </w:p>
    <w:p w14:paraId="4736AFC5" w14:textId="77777777" w:rsidR="00B66923" w:rsidRDefault="00B66923" w:rsidP="00125B6F">
      <w:pPr>
        <w:pStyle w:val="asiateksti"/>
        <w:ind w:left="1304"/>
      </w:pPr>
      <w:r>
        <w:t>Raumalla ____/____ 20____</w:t>
      </w:r>
    </w:p>
    <w:p w14:paraId="18020571" w14:textId="77777777" w:rsidR="00B66923" w:rsidRDefault="00B66923" w:rsidP="00125B6F">
      <w:pPr>
        <w:pStyle w:val="asiateksti"/>
        <w:ind w:left="1304"/>
      </w:pPr>
    </w:p>
    <w:p w14:paraId="2097709B" w14:textId="77777777" w:rsidR="004007C6" w:rsidRDefault="004007C6" w:rsidP="00125B6F">
      <w:pPr>
        <w:pStyle w:val="asiateksti"/>
        <w:ind w:left="1304"/>
      </w:pPr>
    </w:p>
    <w:p w14:paraId="6CC7B8C2" w14:textId="77777777" w:rsidR="00557F82" w:rsidRDefault="00557F82" w:rsidP="00125B6F">
      <w:pPr>
        <w:pStyle w:val="asiateksti"/>
        <w:ind w:left="1304"/>
      </w:pPr>
    </w:p>
    <w:p w14:paraId="4507CB22" w14:textId="77777777" w:rsidR="00557F82" w:rsidRDefault="00557F82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08BD7A" w14:textId="77777777" w:rsidR="00557F82" w:rsidRPr="00557F82" w:rsidRDefault="00557F82" w:rsidP="00125B6F">
      <w:pPr>
        <w:pStyle w:val="asiateksti"/>
        <w:ind w:left="1304"/>
      </w:pPr>
      <w:r>
        <w:t>huoltajan allekirjoitus</w:t>
      </w:r>
    </w:p>
    <w:p w14:paraId="0559E144" w14:textId="77777777" w:rsidR="004007C6" w:rsidRDefault="004007C6" w:rsidP="00125B6F">
      <w:pPr>
        <w:pStyle w:val="asiateksti"/>
        <w:ind w:left="1304"/>
      </w:pPr>
    </w:p>
    <w:p w14:paraId="6423AF6A" w14:textId="77777777" w:rsidR="004007C6" w:rsidRDefault="00557F82" w:rsidP="00125B6F">
      <w:pPr>
        <w:pStyle w:val="asiateksti"/>
        <w:ind w:left="1304"/>
      </w:pPr>
      <w:r>
        <w:t>----------------------------------------------------------------------------------------</w:t>
      </w:r>
      <w:r w:rsidR="00125B6F">
        <w:t>------------------</w:t>
      </w:r>
      <w:r>
        <w:t>-</w:t>
      </w:r>
    </w:p>
    <w:p w14:paraId="480D5AD0" w14:textId="77777777" w:rsidR="004007C6" w:rsidRDefault="004007C6" w:rsidP="00125B6F">
      <w:pPr>
        <w:pStyle w:val="asiateksti"/>
        <w:ind w:left="1304"/>
      </w:pPr>
    </w:p>
    <w:p w14:paraId="4361A738" w14:textId="77777777" w:rsidR="004007C6" w:rsidRDefault="004007C6" w:rsidP="00125B6F">
      <w:pPr>
        <w:pStyle w:val="asiateksti"/>
        <w:ind w:left="1304"/>
      </w:pPr>
      <w:r>
        <w:t>Rehtorin päätös:</w:t>
      </w:r>
    </w:p>
    <w:p w14:paraId="1458D807" w14:textId="77777777" w:rsidR="004007C6" w:rsidRDefault="004007C6" w:rsidP="00125B6F">
      <w:pPr>
        <w:pStyle w:val="asiateksti"/>
        <w:ind w:left="1304"/>
      </w:pPr>
    </w:p>
    <w:p w14:paraId="2F643F5D" w14:textId="77777777" w:rsidR="00E973A1" w:rsidRDefault="00E973A1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5B6F">
        <w:rPr>
          <w:u w:val="single"/>
        </w:rPr>
        <w:tab/>
      </w:r>
    </w:p>
    <w:p w14:paraId="33DF9CD1" w14:textId="77777777" w:rsidR="00E973A1" w:rsidRPr="00E973A1" w:rsidRDefault="00E973A1" w:rsidP="00125B6F">
      <w:pPr>
        <w:pStyle w:val="asiateksti"/>
        <w:ind w:left="1304"/>
        <w:rPr>
          <w:u w:val="single"/>
        </w:rPr>
      </w:pPr>
    </w:p>
    <w:p w14:paraId="248FC316" w14:textId="77777777" w:rsidR="004007C6" w:rsidRDefault="00E973A1" w:rsidP="00125B6F">
      <w:pPr>
        <w:pStyle w:val="asiateksti"/>
        <w:ind w:left="130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5B6F">
        <w:rPr>
          <w:u w:val="single"/>
        </w:rPr>
        <w:tab/>
      </w:r>
    </w:p>
    <w:p w14:paraId="3A3BEF92" w14:textId="77777777" w:rsidR="004007C6" w:rsidRDefault="004007C6" w:rsidP="00125B6F">
      <w:pPr>
        <w:pStyle w:val="asiateksti"/>
        <w:ind w:left="1304"/>
      </w:pPr>
    </w:p>
    <w:p w14:paraId="28627FF1" w14:textId="77777777" w:rsidR="00E973A1" w:rsidRDefault="00E973A1" w:rsidP="00125B6F">
      <w:pPr>
        <w:pStyle w:val="asiateksti"/>
        <w:ind w:left="1304"/>
      </w:pPr>
    </w:p>
    <w:p w14:paraId="65D31A76" w14:textId="77777777" w:rsidR="004007C6" w:rsidRDefault="00557F82" w:rsidP="00125B6F">
      <w:pPr>
        <w:pStyle w:val="asiateksti"/>
        <w:ind w:left="1304"/>
      </w:pPr>
      <w:r>
        <w:t>Raumalla ____/____ 20____</w:t>
      </w:r>
    </w:p>
    <w:p w14:paraId="6EAB1FDE" w14:textId="77777777" w:rsidR="00557F82" w:rsidRDefault="00557F82" w:rsidP="00125B6F">
      <w:pPr>
        <w:pStyle w:val="asiateksti"/>
        <w:ind w:left="1304"/>
      </w:pPr>
    </w:p>
    <w:p w14:paraId="35F28348" w14:textId="77777777" w:rsidR="00557F82" w:rsidRDefault="00557F82" w:rsidP="00125B6F">
      <w:pPr>
        <w:pStyle w:val="asiateksti"/>
        <w:ind w:left="1304"/>
      </w:pPr>
    </w:p>
    <w:p w14:paraId="33A32FE8" w14:textId="77777777" w:rsidR="00557F82" w:rsidRDefault="00557F82" w:rsidP="00125B6F">
      <w:pPr>
        <w:pStyle w:val="asiateksti"/>
        <w:ind w:left="1304"/>
      </w:pPr>
    </w:p>
    <w:p w14:paraId="1671AD74" w14:textId="77777777" w:rsidR="00557F82" w:rsidRDefault="00557F82" w:rsidP="00125B6F">
      <w:pPr>
        <w:pStyle w:val="asiateksti"/>
        <w:ind w:left="130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17EA46" w14:textId="77777777" w:rsidR="00557F82" w:rsidRDefault="00557F82" w:rsidP="00125B6F">
      <w:pPr>
        <w:pStyle w:val="asiateksti"/>
        <w:ind w:left="1304"/>
      </w:pPr>
      <w:r>
        <w:t>rehtorin allekirjoitus</w:t>
      </w:r>
    </w:p>
    <w:p w14:paraId="0A833C93" w14:textId="77777777" w:rsidR="00557F82" w:rsidRDefault="00557F82" w:rsidP="00125B6F">
      <w:pPr>
        <w:pStyle w:val="asiateksti"/>
        <w:ind w:left="1304"/>
      </w:pPr>
    </w:p>
    <w:p w14:paraId="67B78F45" w14:textId="77777777" w:rsidR="00557F82" w:rsidRDefault="00557F82" w:rsidP="00125B6F">
      <w:pPr>
        <w:pStyle w:val="asiateksti"/>
        <w:ind w:left="1304"/>
      </w:pPr>
    </w:p>
    <w:p w14:paraId="080028EE" w14:textId="77777777" w:rsidR="00FD4F9F" w:rsidRDefault="00FD4F9F" w:rsidP="00125B6F">
      <w:pPr>
        <w:pStyle w:val="asiateksti"/>
        <w:ind w:left="1304"/>
      </w:pPr>
    </w:p>
    <w:p w14:paraId="092EE44B" w14:textId="77777777" w:rsidR="00125B6F" w:rsidRDefault="00557F82" w:rsidP="00125B6F">
      <w:pPr>
        <w:pStyle w:val="asiateksti"/>
        <w:ind w:left="1304"/>
        <w:rPr>
          <w:sz w:val="18"/>
          <w:szCs w:val="18"/>
        </w:rPr>
      </w:pPr>
      <w:r>
        <w:rPr>
          <w:sz w:val="18"/>
          <w:szCs w:val="18"/>
        </w:rPr>
        <w:t xml:space="preserve">Luokanopettaja myöntää luvan enintään kolmen päivän poissaoloon. </w:t>
      </w:r>
    </w:p>
    <w:p w14:paraId="66F8BCB4" w14:textId="77777777" w:rsidR="00557F82" w:rsidRPr="00557F82" w:rsidRDefault="00557F82" w:rsidP="00125B6F">
      <w:pPr>
        <w:pStyle w:val="asiateksti"/>
        <w:ind w:left="1304"/>
        <w:rPr>
          <w:sz w:val="18"/>
          <w:szCs w:val="18"/>
        </w:rPr>
      </w:pPr>
      <w:r>
        <w:rPr>
          <w:sz w:val="18"/>
          <w:szCs w:val="18"/>
        </w:rPr>
        <w:t>Rehtori myöntää luvan neljän tai useamman päivän poissaoloon, tällöin anomus tehdään kirja</w:t>
      </w:r>
      <w:r>
        <w:rPr>
          <w:sz w:val="18"/>
          <w:szCs w:val="18"/>
        </w:rPr>
        <w:t>l</w:t>
      </w:r>
      <w:r>
        <w:rPr>
          <w:sz w:val="18"/>
          <w:szCs w:val="18"/>
        </w:rPr>
        <w:t>lisesti.</w:t>
      </w:r>
    </w:p>
    <w:sectPr w:rsidR="00557F82" w:rsidRPr="00557F82">
      <w:headerReference w:type="default" r:id="rId6"/>
      <w:footerReference w:type="default" r:id="rId7"/>
      <w:pgSz w:w="11906" w:h="16838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DE32" w14:textId="77777777" w:rsidR="007858F7" w:rsidRDefault="007858F7">
      <w:pPr>
        <w:spacing w:line="240" w:lineRule="auto"/>
      </w:pPr>
      <w:r>
        <w:separator/>
      </w:r>
    </w:p>
  </w:endnote>
  <w:endnote w:type="continuationSeparator" w:id="0">
    <w:p w14:paraId="43C40E38" w14:textId="77777777" w:rsidR="007858F7" w:rsidRDefault="00785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3BD1" w14:textId="77777777" w:rsidR="00B66923" w:rsidRDefault="00B66923">
    <w:pPr>
      <w:jc w:val="center"/>
      <w:rPr>
        <w:rFonts w:ascii="Albertus Extra Bold" w:hAnsi="Albertus Extra Bold"/>
        <w:spacing w:val="10"/>
        <w:sz w:val="20"/>
      </w:rPr>
    </w:pPr>
  </w:p>
  <w:p w14:paraId="0BFF82A4" w14:textId="77777777" w:rsidR="00B66923" w:rsidRDefault="00B66923">
    <w:pPr>
      <w:jc w:val="center"/>
      <w:rPr>
        <w:rFonts w:ascii="Albertus Extra Bold" w:hAnsi="Albertus Extra Bold"/>
        <w:spacing w:val="10"/>
        <w:sz w:val="16"/>
      </w:rPr>
    </w:pPr>
    <w:r>
      <w:rPr>
        <w:rFonts w:ascii="Albertus Extra Bold" w:hAnsi="Albertus Extra Bold"/>
        <w:spacing w:val="10"/>
        <w:sz w:val="20"/>
      </w:rPr>
      <w:t>OPETUSTOIMI</w:t>
    </w:r>
    <w:r>
      <w:rPr>
        <w:rFonts w:ascii="Albertus Extra Bold" w:hAnsi="Albertus Extra Bold"/>
        <w:spacing w:val="10"/>
        <w:sz w:val="16"/>
      </w:rPr>
      <w:t>, Uotilan koulu</w:t>
    </w:r>
  </w:p>
  <w:p w14:paraId="64438C84" w14:textId="77777777" w:rsidR="00B66923" w:rsidRDefault="003B5013">
    <w:pPr>
      <w:jc w:val="center"/>
      <w:rPr>
        <w:rFonts w:ascii="Albertus Medium" w:hAnsi="Albertus Medium"/>
        <w:spacing w:val="4"/>
        <w:sz w:val="16"/>
      </w:rPr>
    </w:pPr>
    <w:r>
      <w:rPr>
        <w:rFonts w:ascii="Albertus Medium" w:hAnsi="Albertus Medium"/>
        <w:spacing w:val="4"/>
        <w:sz w:val="16"/>
      </w:rPr>
      <w:t>Sippolankuja 4, 26510 Rauma, Puhelin  044 793 0440</w:t>
    </w:r>
    <w:r w:rsidR="00B66923">
      <w:rPr>
        <w:rFonts w:ascii="Albertus Medium" w:hAnsi="Albertus Medium"/>
        <w:spacing w:val="4"/>
        <w:sz w:val="16"/>
      </w:rPr>
      <w:t>, etunimi.sukunimi@rauma.fi</w:t>
    </w:r>
  </w:p>
  <w:p w14:paraId="0E7293F9" w14:textId="77777777" w:rsidR="00B66923" w:rsidRDefault="00B66923">
    <w:pPr>
      <w:jc w:val="center"/>
      <w:rPr>
        <w:rFonts w:ascii="Albertus" w:hAnsi="Albertus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54D4" w14:textId="77777777" w:rsidR="007858F7" w:rsidRDefault="007858F7">
      <w:pPr>
        <w:spacing w:line="240" w:lineRule="auto"/>
      </w:pPr>
      <w:r>
        <w:separator/>
      </w:r>
    </w:p>
  </w:footnote>
  <w:footnote w:type="continuationSeparator" w:id="0">
    <w:p w14:paraId="4EFF13FE" w14:textId="77777777" w:rsidR="007858F7" w:rsidRDefault="00785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BBE7" w14:textId="634C2F01" w:rsidR="00B66923" w:rsidRDefault="00E742A5">
    <w:pPr>
      <w:rPr>
        <w:rFonts w:ascii="Albertus Extra Bold" w:hAnsi="Albertus Extra Bold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133E0496" wp14:editId="2E1B2AF8">
          <wp:simplePos x="0" y="0"/>
          <wp:positionH relativeFrom="column">
            <wp:posOffset>-521970</wp:posOffset>
          </wp:positionH>
          <wp:positionV relativeFrom="paragraph">
            <wp:posOffset>-49530</wp:posOffset>
          </wp:positionV>
          <wp:extent cx="533400" cy="9963150"/>
          <wp:effectExtent l="0" t="0" r="0" b="0"/>
          <wp:wrapNone/>
          <wp:docPr id="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96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923">
      <w:rPr>
        <w:rFonts w:ascii="Albertus Extra Bold" w:hAnsi="Albertus Extra Bold"/>
        <w:sz w:val="20"/>
      </w:rPr>
      <w:tab/>
    </w:r>
    <w:r w:rsidR="00B66923">
      <w:rPr>
        <w:rFonts w:ascii="Albertus Extra Bold" w:hAnsi="Albertus Extra Bold"/>
        <w:sz w:val="20"/>
      </w:rPr>
      <w:tab/>
    </w:r>
    <w:r w:rsidR="00B66923">
      <w:rPr>
        <w:rFonts w:ascii="Albertus Extra Bold" w:hAnsi="Albertus Extra Bold"/>
        <w:sz w:val="20"/>
      </w:rPr>
      <w:tab/>
    </w:r>
    <w:r w:rsidR="00B66923">
      <w:rPr>
        <w:rFonts w:ascii="Albertus Extra Bold" w:hAnsi="Albertus Extra Bold"/>
        <w:sz w:val="20"/>
      </w:rPr>
      <w:tab/>
    </w:r>
    <w:r w:rsidR="00B66923">
      <w:rPr>
        <w:rFonts w:ascii="Albertus Extra Bold" w:hAnsi="Albertus Extra Bold"/>
        <w:spacing w:val="10"/>
        <w:sz w:val="20"/>
      </w:rPr>
      <w:t>POISSAOLOANOMUS</w:t>
    </w:r>
  </w:p>
  <w:p w14:paraId="2A7D7BBD" w14:textId="77777777" w:rsidR="00B66923" w:rsidRDefault="00B66923">
    <w:pPr>
      <w:rPr>
        <w:rFonts w:ascii="Albertus Extra Bold" w:hAnsi="Albertus Extra Bold"/>
        <w:sz w:val="20"/>
      </w:rPr>
    </w:pPr>
  </w:p>
  <w:p w14:paraId="2B00CE04" w14:textId="77777777" w:rsidR="00B66923" w:rsidRDefault="00B66923">
    <w:pPr>
      <w:rPr>
        <w:rFonts w:ascii="Albertus Extra Bold" w:hAnsi="Albertus Extra Bold"/>
        <w:sz w:val="20"/>
      </w:rPr>
    </w:pPr>
  </w:p>
  <w:p w14:paraId="58EC2673" w14:textId="77777777" w:rsidR="00B66923" w:rsidRDefault="00B66923">
    <w:pPr>
      <w:rPr>
        <w:rFonts w:ascii="Albertus Extra Bold" w:hAnsi="Albertus Extra Bold"/>
        <w:noProof/>
        <w:spacing w:val="10"/>
        <w:sz w:val="20"/>
      </w:rPr>
    </w:pPr>
    <w:r>
      <w:rPr>
        <w:rFonts w:ascii="Albertus Extra Bold" w:hAnsi="Albertus Extra Bold"/>
        <w:sz w:val="20"/>
      </w:rPr>
      <w:tab/>
    </w:r>
    <w:r>
      <w:rPr>
        <w:rFonts w:ascii="Albertus Extra Bold" w:hAnsi="Albertus Extra Bold"/>
        <w:sz w:val="20"/>
      </w:rPr>
      <w:tab/>
    </w:r>
    <w:r>
      <w:rPr>
        <w:rFonts w:ascii="Albertus Extra Bold" w:hAnsi="Albertus Extra Bold"/>
        <w:sz w:val="20"/>
      </w:rPr>
      <w:tab/>
    </w:r>
    <w:r>
      <w:rPr>
        <w:rFonts w:ascii="Albertus Extra Bold" w:hAnsi="Albertus Extra Bold"/>
        <w:sz w:val="20"/>
      </w:rPr>
      <w:tab/>
    </w:r>
  </w:p>
  <w:p w14:paraId="768BF00D" w14:textId="77777777" w:rsidR="00B66923" w:rsidRDefault="00B66923">
    <w:pPr>
      <w:spacing w:line="260" w:lineRule="exact"/>
      <w:rPr>
        <w:noProof/>
        <w:spacing w:val="10"/>
      </w:rPr>
    </w:pPr>
  </w:p>
  <w:p w14:paraId="71852099" w14:textId="77777777" w:rsidR="00B66923" w:rsidRDefault="00B66923">
    <w:pPr>
      <w:spacing w:line="260" w:lineRule="exact"/>
    </w:pPr>
  </w:p>
  <w:p w14:paraId="1B4093C8" w14:textId="77777777" w:rsidR="00B66923" w:rsidRDefault="00B66923">
    <w:pPr>
      <w:spacing w:line="2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6"/>
    <w:rsid w:val="00125B6F"/>
    <w:rsid w:val="001604FF"/>
    <w:rsid w:val="003B5013"/>
    <w:rsid w:val="003C3FC2"/>
    <w:rsid w:val="004007C6"/>
    <w:rsid w:val="00557F82"/>
    <w:rsid w:val="007714A4"/>
    <w:rsid w:val="007858F7"/>
    <w:rsid w:val="00B66923"/>
    <w:rsid w:val="00E742A5"/>
    <w:rsid w:val="00E973A1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2F2DA3F"/>
  <w15:chartTrackingRefBased/>
  <w15:docId w15:val="{E33A88C1-B17F-47CF-B114-07AEFAB6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40" w:lineRule="exact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asiateksti">
    <w:name w:val="asiateksti"/>
    <w:basedOn w:val="Normaali"/>
    <w:pPr>
      <w:ind w:left="2608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Alaviitteenteksti">
    <w:name w:val="footnote text"/>
    <w:basedOn w:val="Normaali"/>
    <w:semiHidden/>
    <w:rsid w:val="00FD4F9F"/>
    <w:rPr>
      <w:sz w:val="20"/>
    </w:rPr>
  </w:style>
  <w:style w:type="character" w:styleId="Alaviitteenviite">
    <w:name w:val="footnote reference"/>
    <w:semiHidden/>
    <w:rsid w:val="00FD4F9F"/>
    <w:rPr>
      <w:vertAlign w:val="superscript"/>
    </w:rPr>
  </w:style>
  <w:style w:type="paragraph" w:styleId="Seliteteksti">
    <w:name w:val="Balloon Text"/>
    <w:basedOn w:val="Normaali"/>
    <w:semiHidden/>
    <w:rsid w:val="00B66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na\Ty&#246;p&#246;yt&#228;\graafinen_ilme\kirjelomakkeet\poissaoloanom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poissaoloanomus.dot</Template>
  <TotalTime>1</TotalTime>
  <Pages>1</Pages>
  <Words>66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poissaoloanomus</vt:lpstr>
    </vt:vector>
  </TitlesOfParts>
  <Company>Rauman kaupunki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poissaoloanomus</dc:title>
  <dc:subject/>
  <dc:creator>Niina Savila</dc:creator>
  <cp:keywords/>
  <cp:lastModifiedBy>Kanamäki Päivi</cp:lastModifiedBy>
  <cp:revision>2</cp:revision>
  <cp:lastPrinted>2014-09-01T06:58:00Z</cp:lastPrinted>
  <dcterms:created xsi:type="dcterms:W3CDTF">2026-04-16T10:45:00Z</dcterms:created>
  <dcterms:modified xsi:type="dcterms:W3CDTF">2026-04-16T10:45:00Z</dcterms:modified>
</cp:coreProperties>
</file>