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C" w:rsidRDefault="00CF143C" w:rsidP="0051596B">
      <w:pPr>
        <w:tabs>
          <w:tab w:val="left" w:pos="5670"/>
        </w:tabs>
        <w:spacing w:line="360" w:lineRule="auto"/>
        <w:rPr>
          <w:rFonts w:ascii="Verdana" w:hAnsi="Verdana"/>
          <w:b/>
        </w:rPr>
      </w:pPr>
      <w:r w:rsidRPr="005E6148">
        <w:rPr>
          <w:rFonts w:ascii="Verdana" w:hAnsi="Verdana"/>
          <w:b/>
        </w:rPr>
        <w:t>PIH</w:t>
      </w:r>
      <w:r>
        <w:rPr>
          <w:rFonts w:ascii="Verdana" w:hAnsi="Verdana"/>
          <w:b/>
        </w:rPr>
        <w:t xml:space="preserve">TIPUTAAN LUKION OPISKELIJAKUNTA </w:t>
      </w:r>
      <w:r w:rsidRPr="005E6148">
        <w:rPr>
          <w:rFonts w:ascii="Verdana" w:hAnsi="Verdana"/>
          <w:b/>
        </w:rPr>
        <w:t xml:space="preserve">PÖYTÄKIRJA  </w:t>
      </w:r>
    </w:p>
    <w:p w:rsidR="00CF143C" w:rsidRPr="005E6148" w:rsidRDefault="00CF143C" w:rsidP="0051596B">
      <w:pPr>
        <w:tabs>
          <w:tab w:val="left" w:pos="5670"/>
        </w:tabs>
        <w:spacing w:line="360" w:lineRule="auto"/>
        <w:rPr>
          <w:rFonts w:ascii="Verdana" w:hAnsi="Verdana"/>
          <w:b/>
        </w:rPr>
      </w:pPr>
      <w:r w:rsidRPr="005E6148">
        <w:rPr>
          <w:rFonts w:ascii="Verdana" w:hAnsi="Verdana"/>
          <w:b/>
        </w:rPr>
        <w:t>LUKUVUOSI 2015-16</w:t>
      </w:r>
    </w:p>
    <w:p w:rsidR="00CF143C" w:rsidRDefault="00CF143C">
      <w:pPr>
        <w:rPr>
          <w:rFonts w:ascii="Verdana" w:hAnsi="Verdana"/>
          <w:b/>
        </w:rPr>
      </w:pPr>
      <w:r w:rsidRPr="0051596B">
        <w:rPr>
          <w:rFonts w:ascii="Verdana" w:hAnsi="Verdana"/>
          <w:b/>
        </w:rPr>
        <w:t>YLEISKOKOUS</w:t>
      </w:r>
    </w:p>
    <w:p w:rsidR="00CF143C" w:rsidRDefault="00CF143C">
      <w:pPr>
        <w:rPr>
          <w:rFonts w:ascii="Verdana" w:hAnsi="Verdana"/>
          <w:b/>
        </w:rPr>
      </w:pPr>
    </w:p>
    <w:p w:rsidR="00CF143C" w:rsidRPr="005E6148" w:rsidRDefault="00CF143C" w:rsidP="0051596B">
      <w:pPr>
        <w:tabs>
          <w:tab w:val="left" w:pos="5670"/>
        </w:tabs>
        <w:spacing w:line="360" w:lineRule="auto"/>
        <w:rPr>
          <w:rFonts w:ascii="Verdana" w:hAnsi="Verdana"/>
        </w:rPr>
      </w:pPr>
      <w:r w:rsidRPr="005E6148">
        <w:rPr>
          <w:rFonts w:ascii="Verdana" w:hAnsi="Verdana"/>
        </w:rPr>
        <w:t xml:space="preserve">AIKA: </w:t>
      </w:r>
      <w:r>
        <w:rPr>
          <w:rFonts w:ascii="Verdana" w:hAnsi="Verdana"/>
        </w:rPr>
        <w:t>18.8.2015 klo 10.53</w:t>
      </w:r>
    </w:p>
    <w:p w:rsidR="00CF143C" w:rsidRPr="005E6148" w:rsidRDefault="00CF143C" w:rsidP="0051596B">
      <w:pPr>
        <w:tabs>
          <w:tab w:val="left" w:pos="567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PAIKKA: Pihtiputaan lukio</w:t>
      </w:r>
    </w:p>
    <w:p w:rsidR="00CF143C" w:rsidRPr="005E6148" w:rsidRDefault="00CF143C" w:rsidP="0051596B">
      <w:pPr>
        <w:tabs>
          <w:tab w:val="left" w:pos="567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LÄSNÄ:  Kaikki</w:t>
      </w:r>
    </w:p>
    <w:p w:rsidR="00CF143C" w:rsidRDefault="00CF143C">
      <w:pPr>
        <w:rPr>
          <w:rFonts w:ascii="Verdana" w:hAnsi="Verdana"/>
          <w:b/>
        </w:rPr>
      </w:pPr>
    </w:p>
    <w:p w:rsidR="00CF143C" w:rsidRDefault="00CF143C" w:rsidP="0051596B">
      <w:pPr>
        <w:tabs>
          <w:tab w:val="left" w:pos="5670"/>
        </w:tabs>
        <w:spacing w:line="360" w:lineRule="auto"/>
        <w:rPr>
          <w:rFonts w:ascii="Verdana" w:hAnsi="Verdana"/>
        </w:rPr>
      </w:pPr>
      <w:r w:rsidRPr="005E6148">
        <w:rPr>
          <w:rFonts w:ascii="Verdana" w:hAnsi="Verdana"/>
        </w:rPr>
        <w:t>1. Kokouksen avaus. Todetaan laillisuus ja päätösvalta.</w:t>
      </w:r>
    </w:p>
    <w:p w:rsidR="00CF143C" w:rsidRPr="0051596B" w:rsidRDefault="00CF143C" w:rsidP="000A5F43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Puheenjohtaja aloitti</w:t>
      </w:r>
      <w:r w:rsidRPr="0051596B">
        <w:rPr>
          <w:rFonts w:ascii="Verdana" w:hAnsi="Verdana"/>
          <w:sz w:val="20"/>
          <w:szCs w:val="20"/>
        </w:rPr>
        <w:t xml:space="preserve"> kokouksen</w:t>
      </w:r>
    </w:p>
    <w:p w:rsidR="00CF143C" w:rsidRPr="0051596B" w:rsidRDefault="00CF143C" w:rsidP="000A5F43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  <w:r w:rsidRPr="0051596B">
        <w:rPr>
          <w:rFonts w:ascii="Verdana" w:hAnsi="Verdana"/>
          <w:sz w:val="20"/>
          <w:szCs w:val="20"/>
        </w:rPr>
        <w:t xml:space="preserve">Paikalla </w:t>
      </w:r>
      <w:r>
        <w:rPr>
          <w:rFonts w:ascii="Verdana" w:hAnsi="Verdana"/>
          <w:sz w:val="20"/>
          <w:szCs w:val="20"/>
        </w:rPr>
        <w:t>oli yli</w:t>
      </w:r>
      <w:r w:rsidRPr="0051596B">
        <w:rPr>
          <w:rFonts w:ascii="Verdana" w:hAnsi="Verdana"/>
          <w:sz w:val="20"/>
          <w:szCs w:val="20"/>
        </w:rPr>
        <w:t xml:space="preserve"> puolet hallituksen jäsenistä</w:t>
      </w: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  <w:r w:rsidRPr="005E6148">
        <w:rPr>
          <w:rFonts w:ascii="Verdana" w:hAnsi="Verdana"/>
          <w:sz w:val="24"/>
          <w:szCs w:val="24"/>
        </w:rPr>
        <w:t>2. Pöytäkirjantarkastajien valinta</w:t>
      </w:r>
    </w:p>
    <w:p w:rsidR="00CF143C" w:rsidRPr="00943EE8" w:rsidRDefault="00CF143C" w:rsidP="00943EE8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Pöytäkirjantarkastajiksi valittiin Simo ja Saku</w:t>
      </w:r>
    </w:p>
    <w:p w:rsidR="00CF143C" w:rsidRDefault="00CF143C">
      <w:pPr>
        <w:rPr>
          <w:rFonts w:ascii="Verdana" w:hAnsi="Verdana"/>
          <w:b/>
        </w:rPr>
      </w:pPr>
    </w:p>
    <w:p w:rsidR="00CF143C" w:rsidRDefault="00CF143C">
      <w:pPr>
        <w:rPr>
          <w:rFonts w:ascii="Verdana" w:hAnsi="Verdana"/>
          <w:b/>
        </w:rPr>
      </w:pPr>
      <w:r w:rsidRPr="0051596B">
        <w:rPr>
          <w:rFonts w:ascii="Verdana" w:hAnsi="Verdana"/>
        </w:rPr>
        <w:t>3.</w:t>
      </w:r>
      <w:r>
        <w:rPr>
          <w:rFonts w:ascii="Verdana" w:hAnsi="Verdana"/>
          <w:b/>
        </w:rPr>
        <w:t xml:space="preserve"> </w:t>
      </w:r>
      <w:r w:rsidRPr="0051596B">
        <w:rPr>
          <w:rFonts w:ascii="Verdana" w:hAnsi="Verdana"/>
        </w:rPr>
        <w:t>Yleiskokouksessa päätettävä:</w:t>
      </w:r>
    </w:p>
    <w:p w:rsidR="00CF143C" w:rsidRDefault="00CF143C" w:rsidP="00943EE8">
      <w:pPr>
        <w:spacing w:line="360" w:lineRule="auto"/>
        <w:rPr>
          <w:rFonts w:ascii="Verdana" w:hAnsi="Verdana"/>
          <w:sz w:val="20"/>
          <w:szCs w:val="20"/>
        </w:rPr>
      </w:pPr>
    </w:p>
    <w:p w:rsidR="00CF143C" w:rsidRPr="00943EE8" w:rsidRDefault="00CF143C" w:rsidP="000A5F43">
      <w:pPr>
        <w:numPr>
          <w:ilvl w:val="0"/>
          <w:numId w:val="2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943EE8">
        <w:rPr>
          <w:rFonts w:ascii="Verdana" w:hAnsi="Verdana"/>
          <w:sz w:val="20"/>
          <w:szCs w:val="20"/>
        </w:rPr>
        <w:t>Talousarvio ja toimintasuunnitelma siirtyvät seuraavaan kokoukseen.</w:t>
      </w:r>
    </w:p>
    <w:p w:rsidR="00CF143C" w:rsidRPr="000A5F43" w:rsidRDefault="00CF143C" w:rsidP="0051596B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Op</w:t>
      </w:r>
      <w:r w:rsidRPr="0051596B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skelija</w:t>
      </w:r>
      <w:r w:rsidRPr="0051596B">
        <w:rPr>
          <w:rFonts w:ascii="Verdana" w:hAnsi="Verdana"/>
          <w:sz w:val="20"/>
          <w:szCs w:val="20"/>
        </w:rPr>
        <w:t>kunnan puheenjohtaja ja sihteeri</w:t>
      </w:r>
    </w:p>
    <w:p w:rsidR="00CF143C" w:rsidRPr="00943EE8" w:rsidRDefault="00CF143C" w:rsidP="000A5F43">
      <w:pPr>
        <w:pStyle w:val="ListParagraph"/>
        <w:numPr>
          <w:ilvl w:val="1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Antti ja Mari jatkavat tammikuuhun asti.</w:t>
      </w:r>
    </w:p>
    <w:p w:rsidR="00CF143C" w:rsidRPr="003608C2" w:rsidRDefault="00CF143C" w:rsidP="000A5F43">
      <w:pPr>
        <w:pStyle w:val="ListParagraph"/>
        <w:spacing w:line="360" w:lineRule="auto"/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F143C" w:rsidRPr="0051596B" w:rsidRDefault="00CF143C" w:rsidP="003608C2">
      <w:pPr>
        <w:pStyle w:val="ListParagraph"/>
        <w:spacing w:line="360" w:lineRule="auto"/>
        <w:rPr>
          <w:rFonts w:ascii="Verdana" w:hAnsi="Verdana"/>
          <w:b/>
          <w:sz w:val="20"/>
          <w:szCs w:val="20"/>
        </w:rPr>
      </w:pPr>
    </w:p>
    <w:p w:rsidR="00CF143C" w:rsidRPr="0051596B" w:rsidRDefault="00CF143C" w:rsidP="0051596B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Op</w:t>
      </w:r>
      <w:r w:rsidRPr="0051596B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skelija</w:t>
      </w:r>
      <w:r w:rsidRPr="0051596B">
        <w:rPr>
          <w:rFonts w:ascii="Verdana" w:hAnsi="Verdana"/>
          <w:sz w:val="20"/>
          <w:szCs w:val="20"/>
        </w:rPr>
        <w:t>kunnan</w:t>
      </w:r>
      <w:r>
        <w:rPr>
          <w:rFonts w:ascii="Verdana" w:hAnsi="Verdana"/>
          <w:sz w:val="20"/>
          <w:szCs w:val="20"/>
        </w:rPr>
        <w:t xml:space="preserve"> </w:t>
      </w:r>
      <w:r w:rsidRPr="0051596B">
        <w:rPr>
          <w:rFonts w:ascii="Verdana" w:hAnsi="Verdana"/>
          <w:sz w:val="20"/>
          <w:szCs w:val="20"/>
        </w:rPr>
        <w:t>hallit</w:t>
      </w:r>
      <w:r>
        <w:rPr>
          <w:rFonts w:ascii="Verdana" w:hAnsi="Verdana"/>
          <w:sz w:val="20"/>
          <w:szCs w:val="20"/>
        </w:rPr>
        <w:t>ukseen muut varsinaiset jäsenet:</w:t>
      </w:r>
    </w:p>
    <w:p w:rsidR="00CF143C" w:rsidRPr="0051596B" w:rsidRDefault="00CF143C" w:rsidP="0051596B">
      <w:pPr>
        <w:pStyle w:val="ListParagraph"/>
        <w:numPr>
          <w:ilvl w:val="1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51596B">
        <w:rPr>
          <w:rFonts w:ascii="Verdana" w:hAnsi="Verdana"/>
          <w:sz w:val="20"/>
          <w:szCs w:val="20"/>
        </w:rPr>
        <w:t>Tilintarkistaja</w:t>
      </w:r>
      <w:r>
        <w:rPr>
          <w:rFonts w:ascii="Verdana" w:hAnsi="Verdana"/>
          <w:sz w:val="20"/>
          <w:szCs w:val="20"/>
        </w:rPr>
        <w:t xml:space="preserve"> Birgitta</w:t>
      </w:r>
    </w:p>
    <w:p w:rsidR="00CF143C" w:rsidRPr="0051596B" w:rsidRDefault="00CF143C" w:rsidP="0051596B">
      <w:pPr>
        <w:pStyle w:val="ListParagraph"/>
        <w:numPr>
          <w:ilvl w:val="1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51596B">
        <w:rPr>
          <w:rFonts w:ascii="Verdana" w:hAnsi="Verdana"/>
          <w:sz w:val="20"/>
          <w:szCs w:val="20"/>
        </w:rPr>
        <w:t>Toimintavastaava</w:t>
      </w:r>
      <w:r>
        <w:rPr>
          <w:rFonts w:ascii="Verdana" w:hAnsi="Verdana"/>
          <w:sz w:val="20"/>
          <w:szCs w:val="20"/>
        </w:rPr>
        <w:t xml:space="preserve"> Pinja</w:t>
      </w:r>
    </w:p>
    <w:p w:rsidR="00CF143C" w:rsidRPr="0051596B" w:rsidRDefault="00CF143C" w:rsidP="0051596B">
      <w:pPr>
        <w:pStyle w:val="ListParagraph"/>
        <w:numPr>
          <w:ilvl w:val="1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51596B">
        <w:rPr>
          <w:rFonts w:ascii="Verdana" w:hAnsi="Verdana"/>
          <w:sz w:val="20"/>
          <w:szCs w:val="20"/>
        </w:rPr>
        <w:t>Ilmoitusvastaava</w:t>
      </w:r>
      <w:r>
        <w:rPr>
          <w:rFonts w:ascii="Verdana" w:hAnsi="Verdana"/>
          <w:sz w:val="20"/>
          <w:szCs w:val="20"/>
        </w:rPr>
        <w:t>t Mari ja Antti</w:t>
      </w:r>
    </w:p>
    <w:p w:rsidR="00CF143C" w:rsidRPr="00943EE8" w:rsidRDefault="00CF143C" w:rsidP="0051596B">
      <w:pPr>
        <w:pStyle w:val="ListParagraph"/>
        <w:numPr>
          <w:ilvl w:val="1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51596B">
        <w:rPr>
          <w:rFonts w:ascii="Verdana" w:hAnsi="Verdana"/>
          <w:sz w:val="20"/>
          <w:szCs w:val="20"/>
        </w:rPr>
        <w:t>Kahvivastaava</w:t>
      </w:r>
      <w:r>
        <w:rPr>
          <w:rFonts w:ascii="Verdana" w:hAnsi="Verdana"/>
          <w:sz w:val="20"/>
          <w:szCs w:val="20"/>
        </w:rPr>
        <w:t>t Simo ja Saku</w:t>
      </w:r>
    </w:p>
    <w:p w:rsidR="00CF143C" w:rsidRDefault="00CF143C" w:rsidP="00943EE8">
      <w:pPr>
        <w:pStyle w:val="ListParagraph"/>
        <w:spacing w:line="360" w:lineRule="auto"/>
        <w:ind w:left="1440"/>
        <w:rPr>
          <w:rFonts w:ascii="Verdana" w:hAnsi="Verdana"/>
          <w:sz w:val="20"/>
          <w:szCs w:val="20"/>
        </w:rPr>
      </w:pPr>
    </w:p>
    <w:p w:rsidR="00CF143C" w:rsidRDefault="00CF143C" w:rsidP="00943EE8">
      <w:pPr>
        <w:pStyle w:val="ListParagraph"/>
        <w:spacing w:line="360" w:lineRule="auto"/>
        <w:ind w:left="1440"/>
        <w:rPr>
          <w:rFonts w:ascii="Verdana" w:hAnsi="Verdana"/>
          <w:sz w:val="20"/>
          <w:szCs w:val="20"/>
        </w:rPr>
      </w:pPr>
    </w:p>
    <w:p w:rsidR="00CF143C" w:rsidRPr="0051596B" w:rsidRDefault="00CF143C" w:rsidP="000A5F43">
      <w:pPr>
        <w:pStyle w:val="ListParagraph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:rsidR="00CF143C" w:rsidRPr="00943EE8" w:rsidRDefault="00CF143C" w:rsidP="00943EE8">
      <w:pPr>
        <w:pStyle w:val="ListParagraph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943EE8">
        <w:rPr>
          <w:rFonts w:ascii="Verdana" w:hAnsi="Verdana"/>
          <w:b/>
          <w:sz w:val="20"/>
          <w:szCs w:val="20"/>
        </w:rPr>
        <w:t xml:space="preserve">Opiskelijakunnan säännöt </w:t>
      </w:r>
    </w:p>
    <w:p w:rsidR="00CF143C" w:rsidRPr="00943EE8" w:rsidRDefault="00CF143C" w:rsidP="0051596B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Kokouksissa pitää olla 70% läsnä. Muuten kurssin saaminen estyy.</w:t>
      </w:r>
    </w:p>
    <w:p w:rsidR="00CF143C" w:rsidRPr="00943EE8" w:rsidRDefault="00CF143C" w:rsidP="0051596B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Puheenjohtaja kutsuu kokouksen koolle.</w:t>
      </w:r>
    </w:p>
    <w:p w:rsidR="00CF143C" w:rsidRPr="00943EE8" w:rsidRDefault="00CF143C" w:rsidP="0051596B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Uudet hallituksen jäsenet valitaan ennen joulua. </w:t>
      </w:r>
    </w:p>
    <w:p w:rsidR="00CF143C" w:rsidRPr="003608C2" w:rsidRDefault="00CF143C" w:rsidP="003608C2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Elisa säilyttää ja arkistoi pöytäkirjat.</w:t>
      </w: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  <w:r w:rsidRPr="00263018">
        <w:rPr>
          <w:rFonts w:ascii="Verdana" w:hAnsi="Verdana"/>
          <w:sz w:val="24"/>
          <w:szCs w:val="24"/>
        </w:rPr>
        <w:t>4. Infoa ykkösluokkalaisille meistä ja meidän toiminnasta</w:t>
      </w:r>
    </w:p>
    <w:p w:rsidR="00CF143C" w:rsidRPr="003608C2" w:rsidRDefault="00CF143C" w:rsidP="0051596B">
      <w:pPr>
        <w:spacing w:line="360" w:lineRule="auto"/>
        <w:rPr>
          <w:rFonts w:ascii="Verdana" w:hAnsi="Verdana"/>
          <w:sz w:val="20"/>
          <w:szCs w:val="20"/>
        </w:rPr>
      </w:pPr>
      <w:r w:rsidRPr="0026301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0"/>
          <w:szCs w:val="20"/>
        </w:rPr>
        <w:t>Ohjaustunnilla torstaina 20.8. klo 9.50 ja 12.10 alkavilla tunneilla.</w:t>
      </w: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Pullonkeräyslaatikko</w:t>
      </w:r>
    </w:p>
    <w:p w:rsidR="00CF143C" w:rsidRPr="003608C2" w:rsidRDefault="00CF143C" w:rsidP="0051596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Siivoojilta laatikko. Birgitta pullonkeräysvastaava.</w:t>
      </w: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Tammikuussa jonkinlainen tempauspäivä</w:t>
      </w:r>
    </w:p>
    <w:p w:rsidR="00CF143C" w:rsidRPr="003608C2" w:rsidRDefault="00CF143C" w:rsidP="0051596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Tammikuun alussa, uusi hallitus siihen mennessä kasaan. </w:t>
      </w: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Tarvitaanko digituutoreita?</w:t>
      </w:r>
    </w:p>
    <w:p w:rsidR="00CF143C" w:rsidRPr="00C229BC" w:rsidRDefault="00CF143C" w:rsidP="0051596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Ei</w:t>
      </w: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 Taksvärkkirahojen kohde</w:t>
      </w:r>
    </w:p>
    <w:p w:rsidR="00CF143C" w:rsidRPr="00C229BC" w:rsidRDefault="00CF143C" w:rsidP="0051596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Koulu Namibiassa.</w:t>
      </w: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9. Rehtorin kyselytunti?</w:t>
      </w:r>
    </w:p>
    <w:p w:rsidR="00CF143C" w:rsidRPr="00C229BC" w:rsidRDefault="00CF143C" w:rsidP="0051596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Kannatetaan. Ehdotuksena jouluna pikkujoulujen sijasta yhden tunnin kestävä ”tapahtuma”.</w:t>
      </w: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10. Yhteistyö Viitasaaren kanssa?</w:t>
      </w:r>
    </w:p>
    <w:p w:rsidR="00CF143C" w:rsidRPr="00C110E8" w:rsidRDefault="00CF143C" w:rsidP="0051596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Ehdotetaan, että Viitasaari järkkää jotain pääsiäisen tienoilla. Pihtipudas vierailee.</w:t>
      </w:r>
    </w:p>
    <w:p w:rsidR="00CF143C" w:rsidRDefault="00CF143C" w:rsidP="004B36B2">
      <w:pPr>
        <w:pStyle w:val="NormalWeb"/>
        <w:rPr>
          <w:rFonts w:ascii="Verdana" w:hAnsi="Verdana"/>
        </w:rPr>
      </w:pPr>
      <w:r>
        <w:rPr>
          <w:rFonts w:ascii="Verdana" w:hAnsi="Verdana"/>
        </w:rPr>
        <w:t>11. Kioskin kohtalo?</w:t>
      </w:r>
    </w:p>
    <w:p w:rsidR="00CF143C" w:rsidRPr="00C110E8" w:rsidRDefault="00CF143C" w:rsidP="004B36B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Välipalapatukoita ja pillimehuja. Säilytetään opettajanhuoneessa. Myydään vikalla välkällä. Vain yksi kioskivuorossa. Elisa tekee kioskivuorolistat. </w:t>
      </w:r>
    </w:p>
    <w:p w:rsidR="00CF143C" w:rsidRDefault="00CF143C" w:rsidP="004B36B2">
      <w:pPr>
        <w:pStyle w:val="NormalWeb"/>
        <w:rPr>
          <w:rFonts w:ascii="Verdana" w:hAnsi="Verdana"/>
        </w:rPr>
      </w:pPr>
    </w:p>
    <w:p w:rsidR="00CF143C" w:rsidRDefault="00CF143C" w:rsidP="004B36B2">
      <w:pPr>
        <w:pStyle w:val="NormalWeb"/>
        <w:rPr>
          <w:rFonts w:ascii="Verdana" w:hAnsi="Verdana"/>
        </w:rPr>
      </w:pPr>
    </w:p>
    <w:p w:rsidR="00CF143C" w:rsidRDefault="00CF143C" w:rsidP="004B36B2">
      <w:pPr>
        <w:pStyle w:val="NormalWeb"/>
      </w:pPr>
      <w:r>
        <w:rPr>
          <w:rFonts w:ascii="Verdana" w:hAnsi="Verdana"/>
        </w:rPr>
        <w:t>12. Muut asiat</w:t>
      </w:r>
      <w:r>
        <w:t xml:space="preserve"> </w:t>
      </w:r>
    </w:p>
    <w:p w:rsidR="00CF143C" w:rsidRDefault="00CF143C" w:rsidP="004B36B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Jenna kysyy mahdolliset ilmaiset/halvemmat salikortit lukiolaisille. Kirsiltä kysytään myös.</w:t>
      </w:r>
    </w:p>
    <w:p w:rsidR="00CF143C" w:rsidRDefault="00CF143C" w:rsidP="004B36B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Syystempaus 5.-9.10. Teema päätetään myöhemmin.</w:t>
      </w:r>
    </w:p>
    <w:p w:rsidR="00CF143C" w:rsidRPr="00012679" w:rsidRDefault="00CF143C" w:rsidP="004B36B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Hallituksen valokuvaus tiistaina 25.8.</w:t>
      </w: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</w:p>
    <w:p w:rsidR="00CF143C" w:rsidRPr="005E6148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</w:t>
      </w:r>
      <w:r w:rsidRPr="005E6148">
        <w:rPr>
          <w:rFonts w:ascii="Verdana" w:hAnsi="Verdana"/>
          <w:sz w:val="24"/>
          <w:szCs w:val="24"/>
        </w:rPr>
        <w:t>. Kokouksen päättäminen</w:t>
      </w:r>
    </w:p>
    <w:p w:rsidR="00CF143C" w:rsidRPr="0051596B" w:rsidRDefault="00CF143C" w:rsidP="0051596B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51596B">
        <w:rPr>
          <w:rFonts w:ascii="Verdana" w:hAnsi="Verdana"/>
          <w:sz w:val="20"/>
          <w:szCs w:val="20"/>
        </w:rPr>
        <w:t>Puheenjohtaja päättää kokouksen klo</w:t>
      </w:r>
      <w:r>
        <w:rPr>
          <w:rFonts w:ascii="Verdana" w:hAnsi="Verdana"/>
          <w:sz w:val="20"/>
          <w:szCs w:val="20"/>
        </w:rPr>
        <w:t xml:space="preserve"> 11.43</w:t>
      </w:r>
    </w:p>
    <w:p w:rsidR="00CF143C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</w:p>
    <w:p w:rsidR="00CF143C" w:rsidRPr="005E6148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</w:t>
      </w:r>
      <w:r w:rsidRPr="005E6148">
        <w:rPr>
          <w:rFonts w:ascii="Verdana" w:hAnsi="Verdana"/>
          <w:sz w:val="24"/>
          <w:szCs w:val="24"/>
        </w:rPr>
        <w:tab/>
      </w:r>
      <w:r w:rsidRPr="005E6148">
        <w:rPr>
          <w:rFonts w:ascii="Verdana" w:hAnsi="Verdana"/>
          <w:sz w:val="24"/>
          <w:szCs w:val="24"/>
        </w:rPr>
        <w:tab/>
        <w:t>__</w:t>
      </w:r>
      <w:r>
        <w:rPr>
          <w:rFonts w:ascii="Verdana" w:hAnsi="Verdana"/>
          <w:sz w:val="24"/>
          <w:szCs w:val="24"/>
        </w:rPr>
        <w:t>__________________________</w:t>
      </w: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  <w:r w:rsidRPr="005E6148">
        <w:rPr>
          <w:rFonts w:ascii="Verdana" w:hAnsi="Verdana"/>
          <w:sz w:val="24"/>
          <w:szCs w:val="24"/>
        </w:rPr>
        <w:t>Antti Pennala</w:t>
      </w:r>
      <w:r w:rsidRPr="005E6148">
        <w:rPr>
          <w:rFonts w:ascii="Verdana" w:hAnsi="Verdana"/>
          <w:sz w:val="24"/>
          <w:szCs w:val="24"/>
        </w:rPr>
        <w:tab/>
      </w:r>
      <w:r w:rsidRPr="005E6148">
        <w:rPr>
          <w:rFonts w:ascii="Verdana" w:hAnsi="Verdana"/>
          <w:sz w:val="24"/>
          <w:szCs w:val="24"/>
        </w:rPr>
        <w:tab/>
      </w:r>
      <w:r w:rsidRPr="005E6148">
        <w:rPr>
          <w:rFonts w:ascii="Verdana" w:hAnsi="Verdana"/>
          <w:sz w:val="24"/>
          <w:szCs w:val="24"/>
        </w:rPr>
        <w:tab/>
        <w:t>Mari Puurunen</w:t>
      </w: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  <w:r w:rsidRPr="005E6148">
        <w:rPr>
          <w:rFonts w:ascii="Verdana" w:hAnsi="Verdana"/>
          <w:sz w:val="24"/>
          <w:szCs w:val="24"/>
        </w:rPr>
        <w:t>puheenjohtaja</w:t>
      </w:r>
      <w:r w:rsidRPr="005E6148">
        <w:rPr>
          <w:rFonts w:ascii="Verdana" w:hAnsi="Verdana"/>
          <w:sz w:val="24"/>
          <w:szCs w:val="24"/>
        </w:rPr>
        <w:tab/>
      </w:r>
      <w:r w:rsidRPr="005E6148">
        <w:rPr>
          <w:rFonts w:ascii="Verdana" w:hAnsi="Verdana"/>
          <w:sz w:val="24"/>
          <w:szCs w:val="24"/>
        </w:rPr>
        <w:tab/>
      </w:r>
      <w:r w:rsidRPr="005E6148">
        <w:rPr>
          <w:rFonts w:ascii="Verdana" w:hAnsi="Verdana"/>
          <w:sz w:val="24"/>
          <w:szCs w:val="24"/>
        </w:rPr>
        <w:tab/>
        <w:t>sihteeri</w:t>
      </w: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  <w:r w:rsidRPr="005E6148">
        <w:rPr>
          <w:rFonts w:ascii="Verdana" w:hAnsi="Verdana"/>
          <w:sz w:val="24"/>
          <w:szCs w:val="24"/>
        </w:rPr>
        <w:t>Olemme tarkastaneet pöytäkirjan:</w:t>
      </w:r>
      <w:r>
        <w:rPr>
          <w:rFonts w:ascii="Verdana" w:hAnsi="Verdana"/>
          <w:sz w:val="24"/>
          <w:szCs w:val="24"/>
        </w:rPr>
        <w:t xml:space="preserve"> Saku ja Simo</w:t>
      </w:r>
      <w:bookmarkStart w:id="0" w:name="_GoBack"/>
      <w:bookmarkEnd w:id="0"/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  <w:r w:rsidRPr="005E6148">
        <w:rPr>
          <w:rFonts w:ascii="Verdana" w:hAnsi="Verdana"/>
          <w:sz w:val="24"/>
          <w:szCs w:val="24"/>
        </w:rPr>
        <w:t>_</w:t>
      </w:r>
      <w:r>
        <w:rPr>
          <w:rFonts w:ascii="Verdana" w:hAnsi="Verdana"/>
          <w:sz w:val="24"/>
          <w:szCs w:val="24"/>
        </w:rPr>
        <w:t>________________________</w:t>
      </w:r>
      <w:r w:rsidRPr="005E6148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           </w:t>
      </w:r>
      <w:r w:rsidRPr="005E6148">
        <w:rPr>
          <w:rFonts w:ascii="Verdana" w:hAnsi="Verdana"/>
          <w:sz w:val="24"/>
          <w:szCs w:val="24"/>
        </w:rPr>
        <w:t>__</w:t>
      </w:r>
      <w:r>
        <w:rPr>
          <w:rFonts w:ascii="Verdana" w:hAnsi="Verdana"/>
          <w:sz w:val="24"/>
          <w:szCs w:val="24"/>
        </w:rPr>
        <w:t>___________________________</w:t>
      </w: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  <w:r w:rsidRPr="005E6148">
        <w:rPr>
          <w:rFonts w:ascii="Verdana" w:hAnsi="Verdana"/>
          <w:sz w:val="24"/>
          <w:szCs w:val="24"/>
        </w:rPr>
        <w:tab/>
      </w:r>
      <w:r w:rsidRPr="005E6148">
        <w:rPr>
          <w:rFonts w:ascii="Verdana" w:hAnsi="Verdana"/>
          <w:sz w:val="24"/>
          <w:szCs w:val="24"/>
        </w:rPr>
        <w:tab/>
      </w:r>
      <w:r w:rsidRPr="005E6148">
        <w:rPr>
          <w:rFonts w:ascii="Verdana" w:hAnsi="Verdana"/>
          <w:sz w:val="24"/>
          <w:szCs w:val="24"/>
        </w:rPr>
        <w:tab/>
      </w:r>
    </w:p>
    <w:p w:rsidR="00CF143C" w:rsidRPr="005E6148" w:rsidRDefault="00CF143C" w:rsidP="0051596B">
      <w:pPr>
        <w:rPr>
          <w:rFonts w:ascii="Verdana" w:hAnsi="Verdana"/>
          <w:sz w:val="24"/>
          <w:szCs w:val="24"/>
        </w:rPr>
      </w:pPr>
      <w:r w:rsidRPr="005E6148">
        <w:rPr>
          <w:rFonts w:ascii="Verdana" w:hAnsi="Verdana"/>
          <w:sz w:val="24"/>
          <w:szCs w:val="24"/>
        </w:rPr>
        <w:t>pöytäkirjantarkastaja</w:t>
      </w:r>
      <w:r w:rsidRPr="005E6148">
        <w:rPr>
          <w:rFonts w:ascii="Verdana" w:hAnsi="Verdana"/>
          <w:sz w:val="24"/>
          <w:szCs w:val="24"/>
        </w:rPr>
        <w:tab/>
      </w:r>
      <w:r w:rsidRPr="005E6148">
        <w:rPr>
          <w:rFonts w:ascii="Verdana" w:hAnsi="Verdana"/>
          <w:sz w:val="24"/>
          <w:szCs w:val="24"/>
        </w:rPr>
        <w:tab/>
      </w:r>
      <w:r w:rsidRPr="005E6148">
        <w:rPr>
          <w:rFonts w:ascii="Verdana" w:hAnsi="Verdana"/>
          <w:sz w:val="24"/>
          <w:szCs w:val="24"/>
        </w:rPr>
        <w:tab/>
        <w:t>pöytäkirjantarkastaja</w:t>
      </w:r>
    </w:p>
    <w:p w:rsidR="00CF143C" w:rsidRPr="0051596B" w:rsidRDefault="00CF143C" w:rsidP="0051596B">
      <w:pPr>
        <w:spacing w:line="360" w:lineRule="auto"/>
        <w:rPr>
          <w:rFonts w:ascii="Verdana" w:hAnsi="Verdana"/>
          <w:sz w:val="24"/>
          <w:szCs w:val="24"/>
        </w:rPr>
      </w:pPr>
    </w:p>
    <w:p w:rsidR="00CF143C" w:rsidRPr="0051596B" w:rsidRDefault="00CF143C" w:rsidP="0051596B">
      <w:pPr>
        <w:pStyle w:val="ListParagraph"/>
        <w:rPr>
          <w:rFonts w:ascii="Verdana" w:hAnsi="Verdana"/>
          <w:b/>
        </w:rPr>
      </w:pPr>
    </w:p>
    <w:sectPr w:rsidR="00CF143C" w:rsidRPr="0051596B" w:rsidSect="00630A7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37CD"/>
    <w:multiLevelType w:val="hybridMultilevel"/>
    <w:tmpl w:val="EEEEC8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60F16"/>
    <w:multiLevelType w:val="hybridMultilevel"/>
    <w:tmpl w:val="011A82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03561"/>
    <w:multiLevelType w:val="hybridMultilevel"/>
    <w:tmpl w:val="1D3CF1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64DC"/>
    <w:multiLevelType w:val="hybridMultilevel"/>
    <w:tmpl w:val="6C7C368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F2202"/>
    <w:multiLevelType w:val="hybridMultilevel"/>
    <w:tmpl w:val="B42EE1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40BF2"/>
    <w:multiLevelType w:val="hybridMultilevel"/>
    <w:tmpl w:val="DA521B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96B"/>
    <w:rsid w:val="00001951"/>
    <w:rsid w:val="00001CD6"/>
    <w:rsid w:val="00003A7D"/>
    <w:rsid w:val="00003DB3"/>
    <w:rsid w:val="00004596"/>
    <w:rsid w:val="00004D13"/>
    <w:rsid w:val="000055C2"/>
    <w:rsid w:val="000065F4"/>
    <w:rsid w:val="00006E96"/>
    <w:rsid w:val="0000724E"/>
    <w:rsid w:val="00010F97"/>
    <w:rsid w:val="00012131"/>
    <w:rsid w:val="00012679"/>
    <w:rsid w:val="000135B0"/>
    <w:rsid w:val="000151BE"/>
    <w:rsid w:val="00015718"/>
    <w:rsid w:val="00015F82"/>
    <w:rsid w:val="0001607E"/>
    <w:rsid w:val="00016FA8"/>
    <w:rsid w:val="00017600"/>
    <w:rsid w:val="00017F4C"/>
    <w:rsid w:val="00021232"/>
    <w:rsid w:val="00022589"/>
    <w:rsid w:val="000227CF"/>
    <w:rsid w:val="00022A86"/>
    <w:rsid w:val="0002381E"/>
    <w:rsid w:val="00023954"/>
    <w:rsid w:val="000245F6"/>
    <w:rsid w:val="00024A85"/>
    <w:rsid w:val="00024BD3"/>
    <w:rsid w:val="0002698C"/>
    <w:rsid w:val="00027B43"/>
    <w:rsid w:val="000309C1"/>
    <w:rsid w:val="00031C7E"/>
    <w:rsid w:val="000336AF"/>
    <w:rsid w:val="00034CBD"/>
    <w:rsid w:val="00034D06"/>
    <w:rsid w:val="00035367"/>
    <w:rsid w:val="0003555B"/>
    <w:rsid w:val="00037596"/>
    <w:rsid w:val="000406AB"/>
    <w:rsid w:val="000416F6"/>
    <w:rsid w:val="00044208"/>
    <w:rsid w:val="00045BE1"/>
    <w:rsid w:val="00047E78"/>
    <w:rsid w:val="00050303"/>
    <w:rsid w:val="00050530"/>
    <w:rsid w:val="00052618"/>
    <w:rsid w:val="00053073"/>
    <w:rsid w:val="00054C87"/>
    <w:rsid w:val="0005506A"/>
    <w:rsid w:val="000571D9"/>
    <w:rsid w:val="00057DCC"/>
    <w:rsid w:val="00061D5F"/>
    <w:rsid w:val="000626E3"/>
    <w:rsid w:val="00064175"/>
    <w:rsid w:val="00065180"/>
    <w:rsid w:val="00065296"/>
    <w:rsid w:val="000656F5"/>
    <w:rsid w:val="00066BAA"/>
    <w:rsid w:val="00066DB6"/>
    <w:rsid w:val="0006792F"/>
    <w:rsid w:val="00067CEC"/>
    <w:rsid w:val="00070ABF"/>
    <w:rsid w:val="00070D83"/>
    <w:rsid w:val="000711DE"/>
    <w:rsid w:val="000728D1"/>
    <w:rsid w:val="00073EC0"/>
    <w:rsid w:val="00074096"/>
    <w:rsid w:val="000746FC"/>
    <w:rsid w:val="00075098"/>
    <w:rsid w:val="00077697"/>
    <w:rsid w:val="000776AA"/>
    <w:rsid w:val="00081973"/>
    <w:rsid w:val="000819D7"/>
    <w:rsid w:val="00081AA4"/>
    <w:rsid w:val="00083C65"/>
    <w:rsid w:val="0008535C"/>
    <w:rsid w:val="00085419"/>
    <w:rsid w:val="00085759"/>
    <w:rsid w:val="0008601B"/>
    <w:rsid w:val="000915CF"/>
    <w:rsid w:val="0009220C"/>
    <w:rsid w:val="000923C3"/>
    <w:rsid w:val="0009397C"/>
    <w:rsid w:val="00094230"/>
    <w:rsid w:val="00095418"/>
    <w:rsid w:val="000955FE"/>
    <w:rsid w:val="00095C54"/>
    <w:rsid w:val="00096CCA"/>
    <w:rsid w:val="000A045E"/>
    <w:rsid w:val="000A096B"/>
    <w:rsid w:val="000A10FB"/>
    <w:rsid w:val="000A2084"/>
    <w:rsid w:val="000A22B9"/>
    <w:rsid w:val="000A450C"/>
    <w:rsid w:val="000A48FF"/>
    <w:rsid w:val="000A5F43"/>
    <w:rsid w:val="000A6C6B"/>
    <w:rsid w:val="000A794C"/>
    <w:rsid w:val="000A7BF8"/>
    <w:rsid w:val="000A7D4A"/>
    <w:rsid w:val="000B03D4"/>
    <w:rsid w:val="000B07AE"/>
    <w:rsid w:val="000B097D"/>
    <w:rsid w:val="000B1C17"/>
    <w:rsid w:val="000B25F8"/>
    <w:rsid w:val="000B2D17"/>
    <w:rsid w:val="000B43BD"/>
    <w:rsid w:val="000B4769"/>
    <w:rsid w:val="000B5B8D"/>
    <w:rsid w:val="000B5FAE"/>
    <w:rsid w:val="000B6A1B"/>
    <w:rsid w:val="000B72F8"/>
    <w:rsid w:val="000C0120"/>
    <w:rsid w:val="000C1CCF"/>
    <w:rsid w:val="000C203E"/>
    <w:rsid w:val="000C25CD"/>
    <w:rsid w:val="000C3BA4"/>
    <w:rsid w:val="000C3EFB"/>
    <w:rsid w:val="000C3F17"/>
    <w:rsid w:val="000C4161"/>
    <w:rsid w:val="000C4A05"/>
    <w:rsid w:val="000C4A17"/>
    <w:rsid w:val="000C4AAB"/>
    <w:rsid w:val="000C6497"/>
    <w:rsid w:val="000C67A8"/>
    <w:rsid w:val="000C7E47"/>
    <w:rsid w:val="000D0F5E"/>
    <w:rsid w:val="000D1F42"/>
    <w:rsid w:val="000D22B2"/>
    <w:rsid w:val="000D23E9"/>
    <w:rsid w:val="000D365B"/>
    <w:rsid w:val="000D3946"/>
    <w:rsid w:val="000D3E6D"/>
    <w:rsid w:val="000D42A8"/>
    <w:rsid w:val="000D521E"/>
    <w:rsid w:val="000E0AC1"/>
    <w:rsid w:val="000E12B4"/>
    <w:rsid w:val="000E288A"/>
    <w:rsid w:val="000E745E"/>
    <w:rsid w:val="000E7A34"/>
    <w:rsid w:val="000F0FD9"/>
    <w:rsid w:val="000F131E"/>
    <w:rsid w:val="000F320D"/>
    <w:rsid w:val="000F3853"/>
    <w:rsid w:val="000F4E7D"/>
    <w:rsid w:val="000F5130"/>
    <w:rsid w:val="000F7B3A"/>
    <w:rsid w:val="00100100"/>
    <w:rsid w:val="00101247"/>
    <w:rsid w:val="001013B9"/>
    <w:rsid w:val="001016AD"/>
    <w:rsid w:val="00102C23"/>
    <w:rsid w:val="00104233"/>
    <w:rsid w:val="00104330"/>
    <w:rsid w:val="00104AE8"/>
    <w:rsid w:val="00105ABC"/>
    <w:rsid w:val="00106A4D"/>
    <w:rsid w:val="00106AAB"/>
    <w:rsid w:val="00106B7D"/>
    <w:rsid w:val="00110A14"/>
    <w:rsid w:val="00111A91"/>
    <w:rsid w:val="00112248"/>
    <w:rsid w:val="0011230F"/>
    <w:rsid w:val="00113601"/>
    <w:rsid w:val="00114BF5"/>
    <w:rsid w:val="00116187"/>
    <w:rsid w:val="001168EE"/>
    <w:rsid w:val="00116A35"/>
    <w:rsid w:val="00117438"/>
    <w:rsid w:val="00117B63"/>
    <w:rsid w:val="0012250C"/>
    <w:rsid w:val="00122692"/>
    <w:rsid w:val="00124463"/>
    <w:rsid w:val="00124B60"/>
    <w:rsid w:val="00125E74"/>
    <w:rsid w:val="001264D2"/>
    <w:rsid w:val="0012688C"/>
    <w:rsid w:val="00126A57"/>
    <w:rsid w:val="0012744A"/>
    <w:rsid w:val="00127698"/>
    <w:rsid w:val="00127E3C"/>
    <w:rsid w:val="00130644"/>
    <w:rsid w:val="00131B15"/>
    <w:rsid w:val="001321DE"/>
    <w:rsid w:val="00132917"/>
    <w:rsid w:val="00132DEE"/>
    <w:rsid w:val="00132E25"/>
    <w:rsid w:val="001334F5"/>
    <w:rsid w:val="00133CAF"/>
    <w:rsid w:val="00133E55"/>
    <w:rsid w:val="00134C95"/>
    <w:rsid w:val="0013595E"/>
    <w:rsid w:val="001376DA"/>
    <w:rsid w:val="00137C35"/>
    <w:rsid w:val="00137D0E"/>
    <w:rsid w:val="00140CF2"/>
    <w:rsid w:val="00141423"/>
    <w:rsid w:val="001422BD"/>
    <w:rsid w:val="001422CC"/>
    <w:rsid w:val="001435F2"/>
    <w:rsid w:val="00143814"/>
    <w:rsid w:val="00143CD3"/>
    <w:rsid w:val="001446D0"/>
    <w:rsid w:val="00144A5E"/>
    <w:rsid w:val="00144C08"/>
    <w:rsid w:val="001462BE"/>
    <w:rsid w:val="00147EC4"/>
    <w:rsid w:val="00153B8D"/>
    <w:rsid w:val="00153ECA"/>
    <w:rsid w:val="00154075"/>
    <w:rsid w:val="00154F64"/>
    <w:rsid w:val="0015677A"/>
    <w:rsid w:val="00157BA2"/>
    <w:rsid w:val="00157C6E"/>
    <w:rsid w:val="00157C98"/>
    <w:rsid w:val="001601D8"/>
    <w:rsid w:val="001606B9"/>
    <w:rsid w:val="00160AFA"/>
    <w:rsid w:val="00162656"/>
    <w:rsid w:val="0016274B"/>
    <w:rsid w:val="00163C63"/>
    <w:rsid w:val="00166157"/>
    <w:rsid w:val="00166FBC"/>
    <w:rsid w:val="0017043D"/>
    <w:rsid w:val="00172C0A"/>
    <w:rsid w:val="00174DDA"/>
    <w:rsid w:val="00174ED9"/>
    <w:rsid w:val="00175B4A"/>
    <w:rsid w:val="001767D8"/>
    <w:rsid w:val="00176987"/>
    <w:rsid w:val="00181B89"/>
    <w:rsid w:val="00181D2F"/>
    <w:rsid w:val="00182136"/>
    <w:rsid w:val="0018240A"/>
    <w:rsid w:val="001825C5"/>
    <w:rsid w:val="00184263"/>
    <w:rsid w:val="001875F5"/>
    <w:rsid w:val="00191521"/>
    <w:rsid w:val="00191855"/>
    <w:rsid w:val="00191CC9"/>
    <w:rsid w:val="0019231C"/>
    <w:rsid w:val="0019256E"/>
    <w:rsid w:val="00192614"/>
    <w:rsid w:val="0019351E"/>
    <w:rsid w:val="001950A6"/>
    <w:rsid w:val="001954B8"/>
    <w:rsid w:val="00196122"/>
    <w:rsid w:val="001A01DA"/>
    <w:rsid w:val="001A189C"/>
    <w:rsid w:val="001A3024"/>
    <w:rsid w:val="001A364F"/>
    <w:rsid w:val="001A40C7"/>
    <w:rsid w:val="001A4E0B"/>
    <w:rsid w:val="001A65AE"/>
    <w:rsid w:val="001A6D01"/>
    <w:rsid w:val="001A7882"/>
    <w:rsid w:val="001A7ED2"/>
    <w:rsid w:val="001A7F24"/>
    <w:rsid w:val="001B125A"/>
    <w:rsid w:val="001B29B2"/>
    <w:rsid w:val="001B3171"/>
    <w:rsid w:val="001B4464"/>
    <w:rsid w:val="001B4C1F"/>
    <w:rsid w:val="001B565D"/>
    <w:rsid w:val="001C2E34"/>
    <w:rsid w:val="001C38EC"/>
    <w:rsid w:val="001C40E2"/>
    <w:rsid w:val="001C46F1"/>
    <w:rsid w:val="001C4D3A"/>
    <w:rsid w:val="001C545D"/>
    <w:rsid w:val="001C55F7"/>
    <w:rsid w:val="001C5793"/>
    <w:rsid w:val="001C5E24"/>
    <w:rsid w:val="001C647B"/>
    <w:rsid w:val="001C6890"/>
    <w:rsid w:val="001C7CDF"/>
    <w:rsid w:val="001D25E0"/>
    <w:rsid w:val="001D4BBF"/>
    <w:rsid w:val="001D6A34"/>
    <w:rsid w:val="001D7F59"/>
    <w:rsid w:val="001E02D0"/>
    <w:rsid w:val="001E05B5"/>
    <w:rsid w:val="001E1FC3"/>
    <w:rsid w:val="001E2A53"/>
    <w:rsid w:val="001E2F93"/>
    <w:rsid w:val="001E3EFB"/>
    <w:rsid w:val="001E47D9"/>
    <w:rsid w:val="001E4E2B"/>
    <w:rsid w:val="001E5972"/>
    <w:rsid w:val="001E5FB6"/>
    <w:rsid w:val="001E63FD"/>
    <w:rsid w:val="001E7052"/>
    <w:rsid w:val="001E7C56"/>
    <w:rsid w:val="001E7C75"/>
    <w:rsid w:val="001F0424"/>
    <w:rsid w:val="001F3058"/>
    <w:rsid w:val="001F37B0"/>
    <w:rsid w:val="001F412A"/>
    <w:rsid w:val="001F47C1"/>
    <w:rsid w:val="001F49BE"/>
    <w:rsid w:val="001F6B0A"/>
    <w:rsid w:val="001F6FFD"/>
    <w:rsid w:val="002010E1"/>
    <w:rsid w:val="0020132D"/>
    <w:rsid w:val="00201D78"/>
    <w:rsid w:val="002030F6"/>
    <w:rsid w:val="00203D86"/>
    <w:rsid w:val="00204882"/>
    <w:rsid w:val="002070B4"/>
    <w:rsid w:val="00211225"/>
    <w:rsid w:val="00211746"/>
    <w:rsid w:val="00211D00"/>
    <w:rsid w:val="00214ACD"/>
    <w:rsid w:val="00214CF0"/>
    <w:rsid w:val="0021541A"/>
    <w:rsid w:val="002155E7"/>
    <w:rsid w:val="002159AE"/>
    <w:rsid w:val="00216C1E"/>
    <w:rsid w:val="00221367"/>
    <w:rsid w:val="0022340C"/>
    <w:rsid w:val="00223BC6"/>
    <w:rsid w:val="00225206"/>
    <w:rsid w:val="002262EF"/>
    <w:rsid w:val="002272CF"/>
    <w:rsid w:val="0022751A"/>
    <w:rsid w:val="0023005C"/>
    <w:rsid w:val="00231DB9"/>
    <w:rsid w:val="00232ADF"/>
    <w:rsid w:val="0023408B"/>
    <w:rsid w:val="002342E3"/>
    <w:rsid w:val="002344B3"/>
    <w:rsid w:val="00235364"/>
    <w:rsid w:val="00235BFA"/>
    <w:rsid w:val="00237C9F"/>
    <w:rsid w:val="00237FED"/>
    <w:rsid w:val="002406FF"/>
    <w:rsid w:val="00240EC6"/>
    <w:rsid w:val="002417DA"/>
    <w:rsid w:val="00243DFD"/>
    <w:rsid w:val="00243FCF"/>
    <w:rsid w:val="002448C2"/>
    <w:rsid w:val="00244B80"/>
    <w:rsid w:val="00246E2A"/>
    <w:rsid w:val="00250036"/>
    <w:rsid w:val="002500C0"/>
    <w:rsid w:val="00250C4B"/>
    <w:rsid w:val="00251444"/>
    <w:rsid w:val="0025178D"/>
    <w:rsid w:val="002528E3"/>
    <w:rsid w:val="00252B92"/>
    <w:rsid w:val="00252FFE"/>
    <w:rsid w:val="00254DDD"/>
    <w:rsid w:val="002552AE"/>
    <w:rsid w:val="00255E0C"/>
    <w:rsid w:val="0025793F"/>
    <w:rsid w:val="00260C54"/>
    <w:rsid w:val="00260E1F"/>
    <w:rsid w:val="00260FA5"/>
    <w:rsid w:val="00262EF6"/>
    <w:rsid w:val="00263018"/>
    <w:rsid w:val="00263955"/>
    <w:rsid w:val="002646BE"/>
    <w:rsid w:val="00265CEB"/>
    <w:rsid w:val="00266D1F"/>
    <w:rsid w:val="00267E3B"/>
    <w:rsid w:val="00270759"/>
    <w:rsid w:val="002714C7"/>
    <w:rsid w:val="002723A3"/>
    <w:rsid w:val="00272E18"/>
    <w:rsid w:val="00273455"/>
    <w:rsid w:val="002738A3"/>
    <w:rsid w:val="00274200"/>
    <w:rsid w:val="00275509"/>
    <w:rsid w:val="00275B3C"/>
    <w:rsid w:val="0027703B"/>
    <w:rsid w:val="00277677"/>
    <w:rsid w:val="00277E07"/>
    <w:rsid w:val="00277F00"/>
    <w:rsid w:val="00280537"/>
    <w:rsid w:val="00280D1D"/>
    <w:rsid w:val="002812DC"/>
    <w:rsid w:val="0028134B"/>
    <w:rsid w:val="0028270B"/>
    <w:rsid w:val="002835E1"/>
    <w:rsid w:val="00283DBA"/>
    <w:rsid w:val="00283E94"/>
    <w:rsid w:val="00284E16"/>
    <w:rsid w:val="00285FB0"/>
    <w:rsid w:val="00286248"/>
    <w:rsid w:val="002871CA"/>
    <w:rsid w:val="002907AE"/>
    <w:rsid w:val="00290EF6"/>
    <w:rsid w:val="0029314B"/>
    <w:rsid w:val="002932FE"/>
    <w:rsid w:val="00293898"/>
    <w:rsid w:val="00293C9F"/>
    <w:rsid w:val="00294199"/>
    <w:rsid w:val="00295A68"/>
    <w:rsid w:val="0029635E"/>
    <w:rsid w:val="00296EDC"/>
    <w:rsid w:val="00297170"/>
    <w:rsid w:val="002A0B3E"/>
    <w:rsid w:val="002A0F75"/>
    <w:rsid w:val="002A1F56"/>
    <w:rsid w:val="002A3353"/>
    <w:rsid w:val="002A45EA"/>
    <w:rsid w:val="002A59BD"/>
    <w:rsid w:val="002A62A0"/>
    <w:rsid w:val="002A67A1"/>
    <w:rsid w:val="002A6E77"/>
    <w:rsid w:val="002B0080"/>
    <w:rsid w:val="002B0311"/>
    <w:rsid w:val="002B0709"/>
    <w:rsid w:val="002B0E74"/>
    <w:rsid w:val="002B10CD"/>
    <w:rsid w:val="002B1757"/>
    <w:rsid w:val="002B28CE"/>
    <w:rsid w:val="002B38BE"/>
    <w:rsid w:val="002B5075"/>
    <w:rsid w:val="002B510E"/>
    <w:rsid w:val="002B581C"/>
    <w:rsid w:val="002B5AC8"/>
    <w:rsid w:val="002C0593"/>
    <w:rsid w:val="002C2D16"/>
    <w:rsid w:val="002C49CC"/>
    <w:rsid w:val="002C6A80"/>
    <w:rsid w:val="002D094F"/>
    <w:rsid w:val="002D18FC"/>
    <w:rsid w:val="002D19BF"/>
    <w:rsid w:val="002D1C42"/>
    <w:rsid w:val="002D1E26"/>
    <w:rsid w:val="002D2823"/>
    <w:rsid w:val="002D2856"/>
    <w:rsid w:val="002D356E"/>
    <w:rsid w:val="002D44B1"/>
    <w:rsid w:val="002D4CC8"/>
    <w:rsid w:val="002D5F58"/>
    <w:rsid w:val="002D76DE"/>
    <w:rsid w:val="002D77B7"/>
    <w:rsid w:val="002E1EA6"/>
    <w:rsid w:val="002E2C93"/>
    <w:rsid w:val="002E313B"/>
    <w:rsid w:val="002E3D13"/>
    <w:rsid w:val="002E514F"/>
    <w:rsid w:val="002E58E2"/>
    <w:rsid w:val="002E627D"/>
    <w:rsid w:val="002E70D7"/>
    <w:rsid w:val="002E729B"/>
    <w:rsid w:val="002E773C"/>
    <w:rsid w:val="002E7A88"/>
    <w:rsid w:val="002E7FC8"/>
    <w:rsid w:val="002F25E6"/>
    <w:rsid w:val="002F427B"/>
    <w:rsid w:val="002F464F"/>
    <w:rsid w:val="002F4C22"/>
    <w:rsid w:val="002F6044"/>
    <w:rsid w:val="002F65BF"/>
    <w:rsid w:val="002F6FB1"/>
    <w:rsid w:val="00300C1D"/>
    <w:rsid w:val="003015D0"/>
    <w:rsid w:val="003015D1"/>
    <w:rsid w:val="003018FB"/>
    <w:rsid w:val="00305B86"/>
    <w:rsid w:val="003102AB"/>
    <w:rsid w:val="003106D8"/>
    <w:rsid w:val="0031127B"/>
    <w:rsid w:val="00311BD2"/>
    <w:rsid w:val="00312270"/>
    <w:rsid w:val="0031355F"/>
    <w:rsid w:val="00313671"/>
    <w:rsid w:val="003144DC"/>
    <w:rsid w:val="00314AE8"/>
    <w:rsid w:val="00314D05"/>
    <w:rsid w:val="00314D09"/>
    <w:rsid w:val="00315C09"/>
    <w:rsid w:val="003160BD"/>
    <w:rsid w:val="003162E3"/>
    <w:rsid w:val="0031685A"/>
    <w:rsid w:val="00317168"/>
    <w:rsid w:val="00317184"/>
    <w:rsid w:val="003177CE"/>
    <w:rsid w:val="003203B7"/>
    <w:rsid w:val="00321151"/>
    <w:rsid w:val="00321907"/>
    <w:rsid w:val="00321BC7"/>
    <w:rsid w:val="00322B0E"/>
    <w:rsid w:val="00323289"/>
    <w:rsid w:val="003240E5"/>
    <w:rsid w:val="0032415B"/>
    <w:rsid w:val="00324FA4"/>
    <w:rsid w:val="003302E4"/>
    <w:rsid w:val="0033207F"/>
    <w:rsid w:val="0033215C"/>
    <w:rsid w:val="0033502C"/>
    <w:rsid w:val="00335900"/>
    <w:rsid w:val="00336B4F"/>
    <w:rsid w:val="00337CA3"/>
    <w:rsid w:val="00340BE2"/>
    <w:rsid w:val="00340C04"/>
    <w:rsid w:val="0034211C"/>
    <w:rsid w:val="00342D0D"/>
    <w:rsid w:val="003431E7"/>
    <w:rsid w:val="00343F45"/>
    <w:rsid w:val="00343F7A"/>
    <w:rsid w:val="00345AEC"/>
    <w:rsid w:val="0034721C"/>
    <w:rsid w:val="0035153E"/>
    <w:rsid w:val="00353501"/>
    <w:rsid w:val="00353B04"/>
    <w:rsid w:val="00354606"/>
    <w:rsid w:val="0035517A"/>
    <w:rsid w:val="00355E3F"/>
    <w:rsid w:val="00355F14"/>
    <w:rsid w:val="00356007"/>
    <w:rsid w:val="003568A6"/>
    <w:rsid w:val="003570FB"/>
    <w:rsid w:val="0035752B"/>
    <w:rsid w:val="0036067E"/>
    <w:rsid w:val="003608C2"/>
    <w:rsid w:val="003618E1"/>
    <w:rsid w:val="00362E7D"/>
    <w:rsid w:val="00363D41"/>
    <w:rsid w:val="003655C0"/>
    <w:rsid w:val="003666A7"/>
    <w:rsid w:val="0036752B"/>
    <w:rsid w:val="00367BDF"/>
    <w:rsid w:val="00370B6E"/>
    <w:rsid w:val="00372807"/>
    <w:rsid w:val="00373327"/>
    <w:rsid w:val="003734E0"/>
    <w:rsid w:val="003742CD"/>
    <w:rsid w:val="003750A8"/>
    <w:rsid w:val="0037535A"/>
    <w:rsid w:val="0037568F"/>
    <w:rsid w:val="003758EB"/>
    <w:rsid w:val="003777A3"/>
    <w:rsid w:val="003825EE"/>
    <w:rsid w:val="003832B2"/>
    <w:rsid w:val="0038519A"/>
    <w:rsid w:val="003857AD"/>
    <w:rsid w:val="00385E4B"/>
    <w:rsid w:val="00386C4E"/>
    <w:rsid w:val="003872E6"/>
    <w:rsid w:val="003875AD"/>
    <w:rsid w:val="0038796D"/>
    <w:rsid w:val="003905F6"/>
    <w:rsid w:val="00390F5E"/>
    <w:rsid w:val="003912B2"/>
    <w:rsid w:val="0039176C"/>
    <w:rsid w:val="00392BD3"/>
    <w:rsid w:val="00392E28"/>
    <w:rsid w:val="00393283"/>
    <w:rsid w:val="0039373C"/>
    <w:rsid w:val="003937D5"/>
    <w:rsid w:val="0039466D"/>
    <w:rsid w:val="003959C4"/>
    <w:rsid w:val="00395FCB"/>
    <w:rsid w:val="00396904"/>
    <w:rsid w:val="00397C04"/>
    <w:rsid w:val="00397FBA"/>
    <w:rsid w:val="003A0091"/>
    <w:rsid w:val="003A009A"/>
    <w:rsid w:val="003A036C"/>
    <w:rsid w:val="003A19E3"/>
    <w:rsid w:val="003A1E72"/>
    <w:rsid w:val="003A2AA5"/>
    <w:rsid w:val="003A2B6A"/>
    <w:rsid w:val="003A3747"/>
    <w:rsid w:val="003A51C8"/>
    <w:rsid w:val="003A585C"/>
    <w:rsid w:val="003A5B3A"/>
    <w:rsid w:val="003A6C44"/>
    <w:rsid w:val="003A6EF6"/>
    <w:rsid w:val="003A7135"/>
    <w:rsid w:val="003A73CC"/>
    <w:rsid w:val="003A7B2D"/>
    <w:rsid w:val="003A7E99"/>
    <w:rsid w:val="003B05B5"/>
    <w:rsid w:val="003B3275"/>
    <w:rsid w:val="003B3BD8"/>
    <w:rsid w:val="003B3F49"/>
    <w:rsid w:val="003B4A85"/>
    <w:rsid w:val="003B7182"/>
    <w:rsid w:val="003C08BE"/>
    <w:rsid w:val="003C0BB3"/>
    <w:rsid w:val="003C11FA"/>
    <w:rsid w:val="003C2C3C"/>
    <w:rsid w:val="003C366F"/>
    <w:rsid w:val="003C4941"/>
    <w:rsid w:val="003C5EFB"/>
    <w:rsid w:val="003C654B"/>
    <w:rsid w:val="003C7460"/>
    <w:rsid w:val="003D02AE"/>
    <w:rsid w:val="003D0373"/>
    <w:rsid w:val="003D15EC"/>
    <w:rsid w:val="003D222B"/>
    <w:rsid w:val="003D22E5"/>
    <w:rsid w:val="003D246D"/>
    <w:rsid w:val="003D2AC5"/>
    <w:rsid w:val="003D3BEB"/>
    <w:rsid w:val="003D435D"/>
    <w:rsid w:val="003D4504"/>
    <w:rsid w:val="003D4774"/>
    <w:rsid w:val="003D6600"/>
    <w:rsid w:val="003E1360"/>
    <w:rsid w:val="003E3838"/>
    <w:rsid w:val="003E3D1B"/>
    <w:rsid w:val="003E4501"/>
    <w:rsid w:val="003E4FDB"/>
    <w:rsid w:val="003E77CD"/>
    <w:rsid w:val="003F06D4"/>
    <w:rsid w:val="003F0720"/>
    <w:rsid w:val="003F0915"/>
    <w:rsid w:val="003F0BF3"/>
    <w:rsid w:val="003F10A6"/>
    <w:rsid w:val="003F2AFB"/>
    <w:rsid w:val="003F37FB"/>
    <w:rsid w:val="003F42F5"/>
    <w:rsid w:val="003F4661"/>
    <w:rsid w:val="003F5835"/>
    <w:rsid w:val="003F6AA5"/>
    <w:rsid w:val="003F7A9B"/>
    <w:rsid w:val="0040044D"/>
    <w:rsid w:val="00400B7D"/>
    <w:rsid w:val="00401255"/>
    <w:rsid w:val="004017A4"/>
    <w:rsid w:val="004020B7"/>
    <w:rsid w:val="004026A2"/>
    <w:rsid w:val="00403201"/>
    <w:rsid w:val="00403927"/>
    <w:rsid w:val="00403B38"/>
    <w:rsid w:val="00403B4B"/>
    <w:rsid w:val="00403F82"/>
    <w:rsid w:val="0040504A"/>
    <w:rsid w:val="00407BA9"/>
    <w:rsid w:val="00407D1A"/>
    <w:rsid w:val="00410127"/>
    <w:rsid w:val="004113BC"/>
    <w:rsid w:val="00413E82"/>
    <w:rsid w:val="0041464D"/>
    <w:rsid w:val="00414905"/>
    <w:rsid w:val="00414B55"/>
    <w:rsid w:val="00415E49"/>
    <w:rsid w:val="004164CD"/>
    <w:rsid w:val="00416A15"/>
    <w:rsid w:val="00416AA4"/>
    <w:rsid w:val="004179C0"/>
    <w:rsid w:val="00417AA5"/>
    <w:rsid w:val="00417FE2"/>
    <w:rsid w:val="00421181"/>
    <w:rsid w:val="004223E2"/>
    <w:rsid w:val="00423359"/>
    <w:rsid w:val="0042357C"/>
    <w:rsid w:val="00425387"/>
    <w:rsid w:val="004308FC"/>
    <w:rsid w:val="00430E26"/>
    <w:rsid w:val="00432D94"/>
    <w:rsid w:val="00433437"/>
    <w:rsid w:val="00433D83"/>
    <w:rsid w:val="00433F19"/>
    <w:rsid w:val="004349E4"/>
    <w:rsid w:val="00437EA9"/>
    <w:rsid w:val="00440939"/>
    <w:rsid w:val="0044101D"/>
    <w:rsid w:val="004436AB"/>
    <w:rsid w:val="00443E90"/>
    <w:rsid w:val="0044431E"/>
    <w:rsid w:val="00444F58"/>
    <w:rsid w:val="00445531"/>
    <w:rsid w:val="00445988"/>
    <w:rsid w:val="004463E4"/>
    <w:rsid w:val="004467A4"/>
    <w:rsid w:val="00447D1C"/>
    <w:rsid w:val="00447D3A"/>
    <w:rsid w:val="0045342F"/>
    <w:rsid w:val="0045358E"/>
    <w:rsid w:val="00453BAE"/>
    <w:rsid w:val="004543B5"/>
    <w:rsid w:val="004545A1"/>
    <w:rsid w:val="004545BE"/>
    <w:rsid w:val="00455343"/>
    <w:rsid w:val="00455C7C"/>
    <w:rsid w:val="004562A3"/>
    <w:rsid w:val="004565BF"/>
    <w:rsid w:val="00456751"/>
    <w:rsid w:val="00456E88"/>
    <w:rsid w:val="0046078C"/>
    <w:rsid w:val="00460C25"/>
    <w:rsid w:val="004616BA"/>
    <w:rsid w:val="004624E7"/>
    <w:rsid w:val="00462D0B"/>
    <w:rsid w:val="00463002"/>
    <w:rsid w:val="0046374C"/>
    <w:rsid w:val="00463AB1"/>
    <w:rsid w:val="00463EA0"/>
    <w:rsid w:val="0046418D"/>
    <w:rsid w:val="00464D31"/>
    <w:rsid w:val="00465A39"/>
    <w:rsid w:val="00467163"/>
    <w:rsid w:val="0047016E"/>
    <w:rsid w:val="00470777"/>
    <w:rsid w:val="00470A7E"/>
    <w:rsid w:val="00470AE3"/>
    <w:rsid w:val="00471E02"/>
    <w:rsid w:val="004723AE"/>
    <w:rsid w:val="004727B7"/>
    <w:rsid w:val="00472850"/>
    <w:rsid w:val="004740D2"/>
    <w:rsid w:val="00474909"/>
    <w:rsid w:val="0047666A"/>
    <w:rsid w:val="0047696C"/>
    <w:rsid w:val="004772BB"/>
    <w:rsid w:val="004779DA"/>
    <w:rsid w:val="00480196"/>
    <w:rsid w:val="00481BF0"/>
    <w:rsid w:val="00481FF7"/>
    <w:rsid w:val="00483FFE"/>
    <w:rsid w:val="00484194"/>
    <w:rsid w:val="00485A3E"/>
    <w:rsid w:val="00485ADF"/>
    <w:rsid w:val="004865B0"/>
    <w:rsid w:val="00486F85"/>
    <w:rsid w:val="00486FB0"/>
    <w:rsid w:val="00490558"/>
    <w:rsid w:val="00492F31"/>
    <w:rsid w:val="0049308A"/>
    <w:rsid w:val="0049376D"/>
    <w:rsid w:val="004946CE"/>
    <w:rsid w:val="00494823"/>
    <w:rsid w:val="00494FBF"/>
    <w:rsid w:val="004959D2"/>
    <w:rsid w:val="00495EF2"/>
    <w:rsid w:val="0049699D"/>
    <w:rsid w:val="00496AFE"/>
    <w:rsid w:val="00497DDD"/>
    <w:rsid w:val="00497EA1"/>
    <w:rsid w:val="004A0778"/>
    <w:rsid w:val="004A20B2"/>
    <w:rsid w:val="004A30FE"/>
    <w:rsid w:val="004A3AFB"/>
    <w:rsid w:val="004A4AC8"/>
    <w:rsid w:val="004A672F"/>
    <w:rsid w:val="004A6F74"/>
    <w:rsid w:val="004A6FAF"/>
    <w:rsid w:val="004A72A3"/>
    <w:rsid w:val="004A7699"/>
    <w:rsid w:val="004A7A32"/>
    <w:rsid w:val="004A7ABB"/>
    <w:rsid w:val="004B0E2F"/>
    <w:rsid w:val="004B2075"/>
    <w:rsid w:val="004B30DF"/>
    <w:rsid w:val="004B36B2"/>
    <w:rsid w:val="004B3A2D"/>
    <w:rsid w:val="004B4310"/>
    <w:rsid w:val="004B5A07"/>
    <w:rsid w:val="004B631D"/>
    <w:rsid w:val="004B7889"/>
    <w:rsid w:val="004B788B"/>
    <w:rsid w:val="004C19EE"/>
    <w:rsid w:val="004C1F1D"/>
    <w:rsid w:val="004C2B15"/>
    <w:rsid w:val="004C3516"/>
    <w:rsid w:val="004C3BEB"/>
    <w:rsid w:val="004C6016"/>
    <w:rsid w:val="004C7AB2"/>
    <w:rsid w:val="004C7B98"/>
    <w:rsid w:val="004D0780"/>
    <w:rsid w:val="004D178C"/>
    <w:rsid w:val="004D200E"/>
    <w:rsid w:val="004D299E"/>
    <w:rsid w:val="004D2C88"/>
    <w:rsid w:val="004D3438"/>
    <w:rsid w:val="004D4EE9"/>
    <w:rsid w:val="004D6F84"/>
    <w:rsid w:val="004E0313"/>
    <w:rsid w:val="004E03A9"/>
    <w:rsid w:val="004E434E"/>
    <w:rsid w:val="004E65C4"/>
    <w:rsid w:val="004E7299"/>
    <w:rsid w:val="004E7601"/>
    <w:rsid w:val="004F1185"/>
    <w:rsid w:val="004F1AC9"/>
    <w:rsid w:val="004F388C"/>
    <w:rsid w:val="004F54EA"/>
    <w:rsid w:val="004F60D6"/>
    <w:rsid w:val="004F78D9"/>
    <w:rsid w:val="0050008F"/>
    <w:rsid w:val="0050093B"/>
    <w:rsid w:val="005014C9"/>
    <w:rsid w:val="00503163"/>
    <w:rsid w:val="00503F9B"/>
    <w:rsid w:val="0050495D"/>
    <w:rsid w:val="005075A6"/>
    <w:rsid w:val="00510B89"/>
    <w:rsid w:val="00512480"/>
    <w:rsid w:val="00512624"/>
    <w:rsid w:val="005127A6"/>
    <w:rsid w:val="0051318C"/>
    <w:rsid w:val="00513674"/>
    <w:rsid w:val="00513787"/>
    <w:rsid w:val="0051455F"/>
    <w:rsid w:val="0051596B"/>
    <w:rsid w:val="0051684F"/>
    <w:rsid w:val="005201C7"/>
    <w:rsid w:val="00521944"/>
    <w:rsid w:val="00521EC1"/>
    <w:rsid w:val="00523AAD"/>
    <w:rsid w:val="00523F07"/>
    <w:rsid w:val="0052475B"/>
    <w:rsid w:val="00524AF3"/>
    <w:rsid w:val="00525507"/>
    <w:rsid w:val="0052566A"/>
    <w:rsid w:val="00526236"/>
    <w:rsid w:val="0052718D"/>
    <w:rsid w:val="00527B62"/>
    <w:rsid w:val="005314E8"/>
    <w:rsid w:val="0053233D"/>
    <w:rsid w:val="00532BBE"/>
    <w:rsid w:val="005344B2"/>
    <w:rsid w:val="005348E7"/>
    <w:rsid w:val="00534C84"/>
    <w:rsid w:val="00536719"/>
    <w:rsid w:val="00537313"/>
    <w:rsid w:val="0053733D"/>
    <w:rsid w:val="00537949"/>
    <w:rsid w:val="00537C58"/>
    <w:rsid w:val="005430F6"/>
    <w:rsid w:val="00543F84"/>
    <w:rsid w:val="00544C3A"/>
    <w:rsid w:val="005456C0"/>
    <w:rsid w:val="00545AE3"/>
    <w:rsid w:val="00545B9E"/>
    <w:rsid w:val="00551109"/>
    <w:rsid w:val="00553313"/>
    <w:rsid w:val="00553320"/>
    <w:rsid w:val="005533B5"/>
    <w:rsid w:val="0055438B"/>
    <w:rsid w:val="005547B1"/>
    <w:rsid w:val="00554ABF"/>
    <w:rsid w:val="00554D89"/>
    <w:rsid w:val="00554EC7"/>
    <w:rsid w:val="00555166"/>
    <w:rsid w:val="00556321"/>
    <w:rsid w:val="0055712D"/>
    <w:rsid w:val="00557D96"/>
    <w:rsid w:val="00560F6C"/>
    <w:rsid w:val="005612D4"/>
    <w:rsid w:val="00562B9C"/>
    <w:rsid w:val="00562FD7"/>
    <w:rsid w:val="00563086"/>
    <w:rsid w:val="005630F9"/>
    <w:rsid w:val="005632F2"/>
    <w:rsid w:val="00564FCE"/>
    <w:rsid w:val="0056539B"/>
    <w:rsid w:val="00570E59"/>
    <w:rsid w:val="00573D11"/>
    <w:rsid w:val="00573E52"/>
    <w:rsid w:val="00574F76"/>
    <w:rsid w:val="00577942"/>
    <w:rsid w:val="00577C94"/>
    <w:rsid w:val="005826AB"/>
    <w:rsid w:val="00582836"/>
    <w:rsid w:val="00582A85"/>
    <w:rsid w:val="00582C71"/>
    <w:rsid w:val="00583D69"/>
    <w:rsid w:val="005857C6"/>
    <w:rsid w:val="005873D5"/>
    <w:rsid w:val="00590513"/>
    <w:rsid w:val="00591142"/>
    <w:rsid w:val="00591811"/>
    <w:rsid w:val="0059375B"/>
    <w:rsid w:val="00593DC2"/>
    <w:rsid w:val="0059524F"/>
    <w:rsid w:val="0059631E"/>
    <w:rsid w:val="00596E60"/>
    <w:rsid w:val="0059733A"/>
    <w:rsid w:val="00597FB1"/>
    <w:rsid w:val="005A00A8"/>
    <w:rsid w:val="005A0A02"/>
    <w:rsid w:val="005A12E6"/>
    <w:rsid w:val="005A1C5B"/>
    <w:rsid w:val="005A2A9C"/>
    <w:rsid w:val="005A2EF5"/>
    <w:rsid w:val="005A33D1"/>
    <w:rsid w:val="005A3464"/>
    <w:rsid w:val="005A559E"/>
    <w:rsid w:val="005A737B"/>
    <w:rsid w:val="005A77B8"/>
    <w:rsid w:val="005B0E71"/>
    <w:rsid w:val="005B2FED"/>
    <w:rsid w:val="005B36D8"/>
    <w:rsid w:val="005B5A31"/>
    <w:rsid w:val="005B5E9E"/>
    <w:rsid w:val="005B77DF"/>
    <w:rsid w:val="005B7B1F"/>
    <w:rsid w:val="005B7E8B"/>
    <w:rsid w:val="005C02CA"/>
    <w:rsid w:val="005C03D6"/>
    <w:rsid w:val="005C27F3"/>
    <w:rsid w:val="005C28B8"/>
    <w:rsid w:val="005C426F"/>
    <w:rsid w:val="005C461A"/>
    <w:rsid w:val="005C608D"/>
    <w:rsid w:val="005C7E87"/>
    <w:rsid w:val="005D060F"/>
    <w:rsid w:val="005D1B0A"/>
    <w:rsid w:val="005D3A0E"/>
    <w:rsid w:val="005D3A2C"/>
    <w:rsid w:val="005D4252"/>
    <w:rsid w:val="005D45BA"/>
    <w:rsid w:val="005D4F8A"/>
    <w:rsid w:val="005D64B0"/>
    <w:rsid w:val="005D6BA7"/>
    <w:rsid w:val="005D6DEB"/>
    <w:rsid w:val="005D6F20"/>
    <w:rsid w:val="005D7671"/>
    <w:rsid w:val="005E03B9"/>
    <w:rsid w:val="005E0861"/>
    <w:rsid w:val="005E09D4"/>
    <w:rsid w:val="005E1159"/>
    <w:rsid w:val="005E1813"/>
    <w:rsid w:val="005E1850"/>
    <w:rsid w:val="005E37C6"/>
    <w:rsid w:val="005E40F4"/>
    <w:rsid w:val="005E41D1"/>
    <w:rsid w:val="005E4B80"/>
    <w:rsid w:val="005E6148"/>
    <w:rsid w:val="005E71B1"/>
    <w:rsid w:val="005E74F3"/>
    <w:rsid w:val="005E781D"/>
    <w:rsid w:val="005E7B51"/>
    <w:rsid w:val="005E7ED0"/>
    <w:rsid w:val="005F096B"/>
    <w:rsid w:val="005F133C"/>
    <w:rsid w:val="005F42CC"/>
    <w:rsid w:val="005F452D"/>
    <w:rsid w:val="005F524B"/>
    <w:rsid w:val="005F6547"/>
    <w:rsid w:val="005F6CCC"/>
    <w:rsid w:val="005F7276"/>
    <w:rsid w:val="005F72AF"/>
    <w:rsid w:val="00600395"/>
    <w:rsid w:val="006003C6"/>
    <w:rsid w:val="00600DB5"/>
    <w:rsid w:val="006011A9"/>
    <w:rsid w:val="00601669"/>
    <w:rsid w:val="006031AA"/>
    <w:rsid w:val="00603376"/>
    <w:rsid w:val="00604BFB"/>
    <w:rsid w:val="00604C7B"/>
    <w:rsid w:val="00604F63"/>
    <w:rsid w:val="00605AB0"/>
    <w:rsid w:val="00606B4A"/>
    <w:rsid w:val="0061003C"/>
    <w:rsid w:val="006113F9"/>
    <w:rsid w:val="00612A24"/>
    <w:rsid w:val="00613C43"/>
    <w:rsid w:val="00614BA5"/>
    <w:rsid w:val="006153DE"/>
    <w:rsid w:val="00615632"/>
    <w:rsid w:val="00615DC4"/>
    <w:rsid w:val="00617E45"/>
    <w:rsid w:val="00620AF0"/>
    <w:rsid w:val="006210FD"/>
    <w:rsid w:val="0062167B"/>
    <w:rsid w:val="0062240E"/>
    <w:rsid w:val="00623849"/>
    <w:rsid w:val="00626311"/>
    <w:rsid w:val="00626DA6"/>
    <w:rsid w:val="006300FF"/>
    <w:rsid w:val="006308BE"/>
    <w:rsid w:val="00630A53"/>
    <w:rsid w:val="00630A75"/>
    <w:rsid w:val="0063115D"/>
    <w:rsid w:val="00631D67"/>
    <w:rsid w:val="00632126"/>
    <w:rsid w:val="00632551"/>
    <w:rsid w:val="00632C29"/>
    <w:rsid w:val="00633335"/>
    <w:rsid w:val="00633856"/>
    <w:rsid w:val="00633E69"/>
    <w:rsid w:val="00633F62"/>
    <w:rsid w:val="00635E4E"/>
    <w:rsid w:val="0063617F"/>
    <w:rsid w:val="00636A5E"/>
    <w:rsid w:val="0063705A"/>
    <w:rsid w:val="00641341"/>
    <w:rsid w:val="00641EE9"/>
    <w:rsid w:val="0064239E"/>
    <w:rsid w:val="0064279E"/>
    <w:rsid w:val="00644A6C"/>
    <w:rsid w:val="00644E05"/>
    <w:rsid w:val="0064572E"/>
    <w:rsid w:val="00646FF8"/>
    <w:rsid w:val="0064730C"/>
    <w:rsid w:val="006502F7"/>
    <w:rsid w:val="0065157B"/>
    <w:rsid w:val="0065189B"/>
    <w:rsid w:val="00652509"/>
    <w:rsid w:val="006533C6"/>
    <w:rsid w:val="00654592"/>
    <w:rsid w:val="00655201"/>
    <w:rsid w:val="00655333"/>
    <w:rsid w:val="00656146"/>
    <w:rsid w:val="006561C8"/>
    <w:rsid w:val="00657A28"/>
    <w:rsid w:val="006600FB"/>
    <w:rsid w:val="0066141A"/>
    <w:rsid w:val="00661511"/>
    <w:rsid w:val="006634FD"/>
    <w:rsid w:val="00663C43"/>
    <w:rsid w:val="006643C6"/>
    <w:rsid w:val="00664F59"/>
    <w:rsid w:val="00665C1A"/>
    <w:rsid w:val="00666601"/>
    <w:rsid w:val="00666774"/>
    <w:rsid w:val="00667712"/>
    <w:rsid w:val="00670900"/>
    <w:rsid w:val="006712A2"/>
    <w:rsid w:val="00672188"/>
    <w:rsid w:val="00672906"/>
    <w:rsid w:val="00673C73"/>
    <w:rsid w:val="006747A7"/>
    <w:rsid w:val="0067480A"/>
    <w:rsid w:val="00674C7C"/>
    <w:rsid w:val="00674DEB"/>
    <w:rsid w:val="00675F01"/>
    <w:rsid w:val="0067792B"/>
    <w:rsid w:val="00682046"/>
    <w:rsid w:val="00684849"/>
    <w:rsid w:val="0068492D"/>
    <w:rsid w:val="00685E49"/>
    <w:rsid w:val="00686261"/>
    <w:rsid w:val="00686DAA"/>
    <w:rsid w:val="00690443"/>
    <w:rsid w:val="00692C0C"/>
    <w:rsid w:val="0069348B"/>
    <w:rsid w:val="00693A21"/>
    <w:rsid w:val="00693CA4"/>
    <w:rsid w:val="00694B02"/>
    <w:rsid w:val="00696912"/>
    <w:rsid w:val="006A003C"/>
    <w:rsid w:val="006A07A6"/>
    <w:rsid w:val="006A0D92"/>
    <w:rsid w:val="006A1B7D"/>
    <w:rsid w:val="006A1FCA"/>
    <w:rsid w:val="006A20FA"/>
    <w:rsid w:val="006A2B7C"/>
    <w:rsid w:val="006A2D4A"/>
    <w:rsid w:val="006A36FC"/>
    <w:rsid w:val="006A5152"/>
    <w:rsid w:val="006A5FC9"/>
    <w:rsid w:val="006A6FCA"/>
    <w:rsid w:val="006A7104"/>
    <w:rsid w:val="006A7255"/>
    <w:rsid w:val="006B02B8"/>
    <w:rsid w:val="006B1A7D"/>
    <w:rsid w:val="006B1A97"/>
    <w:rsid w:val="006B2085"/>
    <w:rsid w:val="006B2732"/>
    <w:rsid w:val="006B66C9"/>
    <w:rsid w:val="006B699F"/>
    <w:rsid w:val="006B7C97"/>
    <w:rsid w:val="006C03B7"/>
    <w:rsid w:val="006C1C5B"/>
    <w:rsid w:val="006C3CA2"/>
    <w:rsid w:val="006C62CB"/>
    <w:rsid w:val="006C6967"/>
    <w:rsid w:val="006C6A6D"/>
    <w:rsid w:val="006C762C"/>
    <w:rsid w:val="006D10CF"/>
    <w:rsid w:val="006D2183"/>
    <w:rsid w:val="006D22C8"/>
    <w:rsid w:val="006D3030"/>
    <w:rsid w:val="006D37C9"/>
    <w:rsid w:val="006D38B3"/>
    <w:rsid w:val="006D43A2"/>
    <w:rsid w:val="006D4DDA"/>
    <w:rsid w:val="006D546A"/>
    <w:rsid w:val="006D59DF"/>
    <w:rsid w:val="006E0E01"/>
    <w:rsid w:val="006E0E9E"/>
    <w:rsid w:val="006E226D"/>
    <w:rsid w:val="006E3EE8"/>
    <w:rsid w:val="006E59F9"/>
    <w:rsid w:val="006E5EBC"/>
    <w:rsid w:val="006E6770"/>
    <w:rsid w:val="006E6993"/>
    <w:rsid w:val="006F0173"/>
    <w:rsid w:val="006F1393"/>
    <w:rsid w:val="006F29B9"/>
    <w:rsid w:val="006F37B3"/>
    <w:rsid w:val="006F558C"/>
    <w:rsid w:val="006F6A7B"/>
    <w:rsid w:val="00700CED"/>
    <w:rsid w:val="00701847"/>
    <w:rsid w:val="00703CD1"/>
    <w:rsid w:val="00704DEE"/>
    <w:rsid w:val="00705001"/>
    <w:rsid w:val="007052ED"/>
    <w:rsid w:val="00705EA3"/>
    <w:rsid w:val="0070674F"/>
    <w:rsid w:val="00707BEF"/>
    <w:rsid w:val="00707CA4"/>
    <w:rsid w:val="007111BC"/>
    <w:rsid w:val="007115F5"/>
    <w:rsid w:val="00711837"/>
    <w:rsid w:val="00712FB8"/>
    <w:rsid w:val="007140F2"/>
    <w:rsid w:val="00714367"/>
    <w:rsid w:val="00714FE9"/>
    <w:rsid w:val="007166F0"/>
    <w:rsid w:val="00720A75"/>
    <w:rsid w:val="00721227"/>
    <w:rsid w:val="00721961"/>
    <w:rsid w:val="0072229F"/>
    <w:rsid w:val="00722DC7"/>
    <w:rsid w:val="007245D7"/>
    <w:rsid w:val="007255A5"/>
    <w:rsid w:val="007256D7"/>
    <w:rsid w:val="00725C05"/>
    <w:rsid w:val="0072649F"/>
    <w:rsid w:val="00726BD9"/>
    <w:rsid w:val="00726D25"/>
    <w:rsid w:val="0072717E"/>
    <w:rsid w:val="00727D06"/>
    <w:rsid w:val="00730A04"/>
    <w:rsid w:val="00730D4C"/>
    <w:rsid w:val="00731D8E"/>
    <w:rsid w:val="007326D2"/>
    <w:rsid w:val="00732B2D"/>
    <w:rsid w:val="00734E2F"/>
    <w:rsid w:val="00735538"/>
    <w:rsid w:val="00735995"/>
    <w:rsid w:val="007416BB"/>
    <w:rsid w:val="00743C91"/>
    <w:rsid w:val="00743FAC"/>
    <w:rsid w:val="007475BB"/>
    <w:rsid w:val="007475CC"/>
    <w:rsid w:val="00747893"/>
    <w:rsid w:val="00750000"/>
    <w:rsid w:val="007504CF"/>
    <w:rsid w:val="00750971"/>
    <w:rsid w:val="00750B68"/>
    <w:rsid w:val="00750C3C"/>
    <w:rsid w:val="0075140B"/>
    <w:rsid w:val="00752553"/>
    <w:rsid w:val="00752A57"/>
    <w:rsid w:val="007537DA"/>
    <w:rsid w:val="00754413"/>
    <w:rsid w:val="00754512"/>
    <w:rsid w:val="0075549C"/>
    <w:rsid w:val="0075555A"/>
    <w:rsid w:val="007555D6"/>
    <w:rsid w:val="00755D8A"/>
    <w:rsid w:val="007577E1"/>
    <w:rsid w:val="00762065"/>
    <w:rsid w:val="00766E22"/>
    <w:rsid w:val="00771855"/>
    <w:rsid w:val="00771D46"/>
    <w:rsid w:val="00771EF1"/>
    <w:rsid w:val="0077247D"/>
    <w:rsid w:val="00772F52"/>
    <w:rsid w:val="007734F6"/>
    <w:rsid w:val="00774242"/>
    <w:rsid w:val="00774755"/>
    <w:rsid w:val="007747CD"/>
    <w:rsid w:val="00775A2D"/>
    <w:rsid w:val="00776488"/>
    <w:rsid w:val="00776650"/>
    <w:rsid w:val="00776A0F"/>
    <w:rsid w:val="00777F5D"/>
    <w:rsid w:val="00780B49"/>
    <w:rsid w:val="00783034"/>
    <w:rsid w:val="00783691"/>
    <w:rsid w:val="00784A8B"/>
    <w:rsid w:val="00784AC6"/>
    <w:rsid w:val="00785634"/>
    <w:rsid w:val="00785B32"/>
    <w:rsid w:val="0079053B"/>
    <w:rsid w:val="007907C5"/>
    <w:rsid w:val="00792198"/>
    <w:rsid w:val="00793F9E"/>
    <w:rsid w:val="007940ED"/>
    <w:rsid w:val="007949A1"/>
    <w:rsid w:val="00796BC3"/>
    <w:rsid w:val="00797079"/>
    <w:rsid w:val="007971C5"/>
    <w:rsid w:val="007975EE"/>
    <w:rsid w:val="007A0E6A"/>
    <w:rsid w:val="007A1598"/>
    <w:rsid w:val="007A3CFC"/>
    <w:rsid w:val="007A4217"/>
    <w:rsid w:val="007A4978"/>
    <w:rsid w:val="007A5EB9"/>
    <w:rsid w:val="007A6624"/>
    <w:rsid w:val="007A68DD"/>
    <w:rsid w:val="007A6EA9"/>
    <w:rsid w:val="007A7392"/>
    <w:rsid w:val="007A7B74"/>
    <w:rsid w:val="007A7EEE"/>
    <w:rsid w:val="007A7FBA"/>
    <w:rsid w:val="007B066E"/>
    <w:rsid w:val="007B0A27"/>
    <w:rsid w:val="007B1E1D"/>
    <w:rsid w:val="007B246E"/>
    <w:rsid w:val="007B5731"/>
    <w:rsid w:val="007B5E86"/>
    <w:rsid w:val="007B5EB8"/>
    <w:rsid w:val="007B6135"/>
    <w:rsid w:val="007B6424"/>
    <w:rsid w:val="007B6887"/>
    <w:rsid w:val="007C075C"/>
    <w:rsid w:val="007C09F9"/>
    <w:rsid w:val="007C1193"/>
    <w:rsid w:val="007C1BA7"/>
    <w:rsid w:val="007C2113"/>
    <w:rsid w:val="007C4C6D"/>
    <w:rsid w:val="007C53AE"/>
    <w:rsid w:val="007C56E7"/>
    <w:rsid w:val="007C588D"/>
    <w:rsid w:val="007C6194"/>
    <w:rsid w:val="007C6822"/>
    <w:rsid w:val="007C6C7A"/>
    <w:rsid w:val="007C70C2"/>
    <w:rsid w:val="007D08C2"/>
    <w:rsid w:val="007D0AC1"/>
    <w:rsid w:val="007D2919"/>
    <w:rsid w:val="007D2EC8"/>
    <w:rsid w:val="007D34BA"/>
    <w:rsid w:val="007D3550"/>
    <w:rsid w:val="007D35DB"/>
    <w:rsid w:val="007D406A"/>
    <w:rsid w:val="007D4BB6"/>
    <w:rsid w:val="007D706E"/>
    <w:rsid w:val="007D741D"/>
    <w:rsid w:val="007E0BA8"/>
    <w:rsid w:val="007E1299"/>
    <w:rsid w:val="007E12CB"/>
    <w:rsid w:val="007E149D"/>
    <w:rsid w:val="007E16D2"/>
    <w:rsid w:val="007E198A"/>
    <w:rsid w:val="007E2127"/>
    <w:rsid w:val="007E2455"/>
    <w:rsid w:val="007E2D01"/>
    <w:rsid w:val="007E2FA7"/>
    <w:rsid w:val="007E3884"/>
    <w:rsid w:val="007E41B1"/>
    <w:rsid w:val="007E4788"/>
    <w:rsid w:val="007E4D38"/>
    <w:rsid w:val="007E531C"/>
    <w:rsid w:val="007E5EEA"/>
    <w:rsid w:val="007F00E7"/>
    <w:rsid w:val="007F10F4"/>
    <w:rsid w:val="007F2132"/>
    <w:rsid w:val="007F25E4"/>
    <w:rsid w:val="007F293E"/>
    <w:rsid w:val="007F333F"/>
    <w:rsid w:val="007F4323"/>
    <w:rsid w:val="007F4F7D"/>
    <w:rsid w:val="007F5686"/>
    <w:rsid w:val="007F6DC5"/>
    <w:rsid w:val="007F7C31"/>
    <w:rsid w:val="00800E47"/>
    <w:rsid w:val="00801EBB"/>
    <w:rsid w:val="00801EDE"/>
    <w:rsid w:val="00801FCB"/>
    <w:rsid w:val="008028B1"/>
    <w:rsid w:val="00803DBA"/>
    <w:rsid w:val="008041C5"/>
    <w:rsid w:val="00810719"/>
    <w:rsid w:val="00810EBC"/>
    <w:rsid w:val="00812003"/>
    <w:rsid w:val="0081300A"/>
    <w:rsid w:val="0081319D"/>
    <w:rsid w:val="008139F7"/>
    <w:rsid w:val="00813C3E"/>
    <w:rsid w:val="00814C46"/>
    <w:rsid w:val="008150B3"/>
    <w:rsid w:val="00816A70"/>
    <w:rsid w:val="00816BF7"/>
    <w:rsid w:val="008176C5"/>
    <w:rsid w:val="00817E5A"/>
    <w:rsid w:val="0082059C"/>
    <w:rsid w:val="00822F01"/>
    <w:rsid w:val="008240FF"/>
    <w:rsid w:val="00824F14"/>
    <w:rsid w:val="0082575C"/>
    <w:rsid w:val="00826068"/>
    <w:rsid w:val="0083055E"/>
    <w:rsid w:val="00830C60"/>
    <w:rsid w:val="008319F0"/>
    <w:rsid w:val="00831D6A"/>
    <w:rsid w:val="00832472"/>
    <w:rsid w:val="0083277A"/>
    <w:rsid w:val="00833BC6"/>
    <w:rsid w:val="00834C57"/>
    <w:rsid w:val="00834CC2"/>
    <w:rsid w:val="0083504B"/>
    <w:rsid w:val="00836F1C"/>
    <w:rsid w:val="008373CC"/>
    <w:rsid w:val="00837B90"/>
    <w:rsid w:val="00840926"/>
    <w:rsid w:val="00840F6A"/>
    <w:rsid w:val="008417A6"/>
    <w:rsid w:val="008425FB"/>
    <w:rsid w:val="00845CAD"/>
    <w:rsid w:val="00846678"/>
    <w:rsid w:val="008466FC"/>
    <w:rsid w:val="00846B27"/>
    <w:rsid w:val="0084716E"/>
    <w:rsid w:val="00847269"/>
    <w:rsid w:val="00847671"/>
    <w:rsid w:val="00847F0C"/>
    <w:rsid w:val="00851A3A"/>
    <w:rsid w:val="00852BE5"/>
    <w:rsid w:val="00852D0D"/>
    <w:rsid w:val="00853FA6"/>
    <w:rsid w:val="0085512B"/>
    <w:rsid w:val="00856B13"/>
    <w:rsid w:val="008573D6"/>
    <w:rsid w:val="0085786D"/>
    <w:rsid w:val="00857BD7"/>
    <w:rsid w:val="008623DE"/>
    <w:rsid w:val="00864787"/>
    <w:rsid w:val="00866BB0"/>
    <w:rsid w:val="0086755A"/>
    <w:rsid w:val="00870CA3"/>
    <w:rsid w:val="008714F9"/>
    <w:rsid w:val="00871698"/>
    <w:rsid w:val="00873630"/>
    <w:rsid w:val="00874FF8"/>
    <w:rsid w:val="00875250"/>
    <w:rsid w:val="008764CE"/>
    <w:rsid w:val="008765C9"/>
    <w:rsid w:val="00876F71"/>
    <w:rsid w:val="00877F94"/>
    <w:rsid w:val="00880927"/>
    <w:rsid w:val="00881451"/>
    <w:rsid w:val="00881F38"/>
    <w:rsid w:val="008822F0"/>
    <w:rsid w:val="00882B20"/>
    <w:rsid w:val="00883AEE"/>
    <w:rsid w:val="008847E7"/>
    <w:rsid w:val="00884B2F"/>
    <w:rsid w:val="00885508"/>
    <w:rsid w:val="008875D5"/>
    <w:rsid w:val="00891207"/>
    <w:rsid w:val="00891254"/>
    <w:rsid w:val="00891C26"/>
    <w:rsid w:val="0089251C"/>
    <w:rsid w:val="00892924"/>
    <w:rsid w:val="00892A4C"/>
    <w:rsid w:val="00893961"/>
    <w:rsid w:val="00894287"/>
    <w:rsid w:val="00894478"/>
    <w:rsid w:val="00895564"/>
    <w:rsid w:val="008955C3"/>
    <w:rsid w:val="00895815"/>
    <w:rsid w:val="00896AEA"/>
    <w:rsid w:val="008A0FB4"/>
    <w:rsid w:val="008A102A"/>
    <w:rsid w:val="008A189F"/>
    <w:rsid w:val="008A2334"/>
    <w:rsid w:val="008A2722"/>
    <w:rsid w:val="008A5801"/>
    <w:rsid w:val="008A63AA"/>
    <w:rsid w:val="008A6B15"/>
    <w:rsid w:val="008B002F"/>
    <w:rsid w:val="008B1743"/>
    <w:rsid w:val="008B3D14"/>
    <w:rsid w:val="008B47E2"/>
    <w:rsid w:val="008B4E45"/>
    <w:rsid w:val="008B5F92"/>
    <w:rsid w:val="008B633D"/>
    <w:rsid w:val="008B7924"/>
    <w:rsid w:val="008B79C0"/>
    <w:rsid w:val="008C1255"/>
    <w:rsid w:val="008C30B5"/>
    <w:rsid w:val="008C56E6"/>
    <w:rsid w:val="008C5A62"/>
    <w:rsid w:val="008C5D07"/>
    <w:rsid w:val="008C665E"/>
    <w:rsid w:val="008C69B9"/>
    <w:rsid w:val="008C6B92"/>
    <w:rsid w:val="008C6EC7"/>
    <w:rsid w:val="008C7706"/>
    <w:rsid w:val="008D08D3"/>
    <w:rsid w:val="008D0BC2"/>
    <w:rsid w:val="008D4105"/>
    <w:rsid w:val="008D411D"/>
    <w:rsid w:val="008D440C"/>
    <w:rsid w:val="008D50F7"/>
    <w:rsid w:val="008D55D5"/>
    <w:rsid w:val="008D5BF9"/>
    <w:rsid w:val="008D7676"/>
    <w:rsid w:val="008E0360"/>
    <w:rsid w:val="008E07C7"/>
    <w:rsid w:val="008E27D0"/>
    <w:rsid w:val="008E27D7"/>
    <w:rsid w:val="008E2F68"/>
    <w:rsid w:val="008E38AA"/>
    <w:rsid w:val="008E47C0"/>
    <w:rsid w:val="008E498F"/>
    <w:rsid w:val="008E5C03"/>
    <w:rsid w:val="008E6C65"/>
    <w:rsid w:val="008F1C62"/>
    <w:rsid w:val="008F2C36"/>
    <w:rsid w:val="008F2FEA"/>
    <w:rsid w:val="008F3441"/>
    <w:rsid w:val="008F37D2"/>
    <w:rsid w:val="008F589B"/>
    <w:rsid w:val="008F6BBC"/>
    <w:rsid w:val="0090025F"/>
    <w:rsid w:val="00900769"/>
    <w:rsid w:val="0090098F"/>
    <w:rsid w:val="009010FD"/>
    <w:rsid w:val="00902092"/>
    <w:rsid w:val="00903525"/>
    <w:rsid w:val="00904879"/>
    <w:rsid w:val="00905203"/>
    <w:rsid w:val="00905303"/>
    <w:rsid w:val="00905E97"/>
    <w:rsid w:val="00905FE4"/>
    <w:rsid w:val="0090652F"/>
    <w:rsid w:val="00911A58"/>
    <w:rsid w:val="0091228C"/>
    <w:rsid w:val="0091248F"/>
    <w:rsid w:val="00912FC3"/>
    <w:rsid w:val="00913ABD"/>
    <w:rsid w:val="00913E67"/>
    <w:rsid w:val="00914AC7"/>
    <w:rsid w:val="009158FE"/>
    <w:rsid w:val="00915E0B"/>
    <w:rsid w:val="00916615"/>
    <w:rsid w:val="009174F2"/>
    <w:rsid w:val="0091771A"/>
    <w:rsid w:val="00917C20"/>
    <w:rsid w:val="00917C7C"/>
    <w:rsid w:val="00917E3A"/>
    <w:rsid w:val="00921167"/>
    <w:rsid w:val="00922441"/>
    <w:rsid w:val="0092375C"/>
    <w:rsid w:val="00925DBE"/>
    <w:rsid w:val="009270BC"/>
    <w:rsid w:val="009302B8"/>
    <w:rsid w:val="00931B03"/>
    <w:rsid w:val="00931F7F"/>
    <w:rsid w:val="00932563"/>
    <w:rsid w:val="00932CF3"/>
    <w:rsid w:val="00932D53"/>
    <w:rsid w:val="00933704"/>
    <w:rsid w:val="00934A2A"/>
    <w:rsid w:val="0093502E"/>
    <w:rsid w:val="009352C1"/>
    <w:rsid w:val="009378A0"/>
    <w:rsid w:val="009402CA"/>
    <w:rsid w:val="00940901"/>
    <w:rsid w:val="00942503"/>
    <w:rsid w:val="00943A0E"/>
    <w:rsid w:val="00943EE8"/>
    <w:rsid w:val="00943EF4"/>
    <w:rsid w:val="00943FDE"/>
    <w:rsid w:val="00944076"/>
    <w:rsid w:val="009452B4"/>
    <w:rsid w:val="00945FA6"/>
    <w:rsid w:val="0094799F"/>
    <w:rsid w:val="00952A8B"/>
    <w:rsid w:val="00956F30"/>
    <w:rsid w:val="00957223"/>
    <w:rsid w:val="00957252"/>
    <w:rsid w:val="00957E92"/>
    <w:rsid w:val="0096141F"/>
    <w:rsid w:val="0096208C"/>
    <w:rsid w:val="0096299A"/>
    <w:rsid w:val="00963C2E"/>
    <w:rsid w:val="00964366"/>
    <w:rsid w:val="00964F68"/>
    <w:rsid w:val="0096616A"/>
    <w:rsid w:val="009668B7"/>
    <w:rsid w:val="009674A1"/>
    <w:rsid w:val="00970612"/>
    <w:rsid w:val="00972045"/>
    <w:rsid w:val="0097276E"/>
    <w:rsid w:val="00972C97"/>
    <w:rsid w:val="00972DB2"/>
    <w:rsid w:val="00973315"/>
    <w:rsid w:val="00974C47"/>
    <w:rsid w:val="00975140"/>
    <w:rsid w:val="0097546C"/>
    <w:rsid w:val="00975527"/>
    <w:rsid w:val="0098094F"/>
    <w:rsid w:val="00980FB2"/>
    <w:rsid w:val="00981206"/>
    <w:rsid w:val="009813FF"/>
    <w:rsid w:val="009828FA"/>
    <w:rsid w:val="00982C11"/>
    <w:rsid w:val="00984D53"/>
    <w:rsid w:val="009856DE"/>
    <w:rsid w:val="00986002"/>
    <w:rsid w:val="009879E3"/>
    <w:rsid w:val="00987A68"/>
    <w:rsid w:val="00990534"/>
    <w:rsid w:val="00990782"/>
    <w:rsid w:val="009909A4"/>
    <w:rsid w:val="00991948"/>
    <w:rsid w:val="009933AE"/>
    <w:rsid w:val="00993B2D"/>
    <w:rsid w:val="0099562A"/>
    <w:rsid w:val="00995761"/>
    <w:rsid w:val="00996F9C"/>
    <w:rsid w:val="0099776A"/>
    <w:rsid w:val="009977E9"/>
    <w:rsid w:val="009A1C5D"/>
    <w:rsid w:val="009A3F2B"/>
    <w:rsid w:val="009A55EC"/>
    <w:rsid w:val="009A6008"/>
    <w:rsid w:val="009A7DC0"/>
    <w:rsid w:val="009B06CD"/>
    <w:rsid w:val="009B5281"/>
    <w:rsid w:val="009B5815"/>
    <w:rsid w:val="009B5B1D"/>
    <w:rsid w:val="009B60B3"/>
    <w:rsid w:val="009B6831"/>
    <w:rsid w:val="009B6D6D"/>
    <w:rsid w:val="009B7942"/>
    <w:rsid w:val="009C0331"/>
    <w:rsid w:val="009C123B"/>
    <w:rsid w:val="009C256E"/>
    <w:rsid w:val="009C60E3"/>
    <w:rsid w:val="009D0274"/>
    <w:rsid w:val="009D0816"/>
    <w:rsid w:val="009D0DD7"/>
    <w:rsid w:val="009D10C9"/>
    <w:rsid w:val="009D13D2"/>
    <w:rsid w:val="009D2F05"/>
    <w:rsid w:val="009D4B55"/>
    <w:rsid w:val="009D675E"/>
    <w:rsid w:val="009D6994"/>
    <w:rsid w:val="009D72E1"/>
    <w:rsid w:val="009E0466"/>
    <w:rsid w:val="009E058B"/>
    <w:rsid w:val="009E06D8"/>
    <w:rsid w:val="009E1C48"/>
    <w:rsid w:val="009E27FD"/>
    <w:rsid w:val="009E2E0D"/>
    <w:rsid w:val="009E41ED"/>
    <w:rsid w:val="009E50A0"/>
    <w:rsid w:val="009F0ED3"/>
    <w:rsid w:val="009F0F77"/>
    <w:rsid w:val="009F2757"/>
    <w:rsid w:val="009F2AE3"/>
    <w:rsid w:val="009F33DF"/>
    <w:rsid w:val="009F5A3E"/>
    <w:rsid w:val="009F63FD"/>
    <w:rsid w:val="009F6EF8"/>
    <w:rsid w:val="00A0234C"/>
    <w:rsid w:val="00A02F35"/>
    <w:rsid w:val="00A0407A"/>
    <w:rsid w:val="00A067F0"/>
    <w:rsid w:val="00A06CE8"/>
    <w:rsid w:val="00A0703A"/>
    <w:rsid w:val="00A1002A"/>
    <w:rsid w:val="00A10A99"/>
    <w:rsid w:val="00A1241E"/>
    <w:rsid w:val="00A143C5"/>
    <w:rsid w:val="00A148A9"/>
    <w:rsid w:val="00A14D9A"/>
    <w:rsid w:val="00A15D97"/>
    <w:rsid w:val="00A172E1"/>
    <w:rsid w:val="00A214DF"/>
    <w:rsid w:val="00A21507"/>
    <w:rsid w:val="00A2174C"/>
    <w:rsid w:val="00A21C74"/>
    <w:rsid w:val="00A228B6"/>
    <w:rsid w:val="00A23057"/>
    <w:rsid w:val="00A2310E"/>
    <w:rsid w:val="00A2418C"/>
    <w:rsid w:val="00A24648"/>
    <w:rsid w:val="00A25ACA"/>
    <w:rsid w:val="00A262C2"/>
    <w:rsid w:val="00A26FF4"/>
    <w:rsid w:val="00A270C7"/>
    <w:rsid w:val="00A30569"/>
    <w:rsid w:val="00A30776"/>
    <w:rsid w:val="00A30E0E"/>
    <w:rsid w:val="00A31518"/>
    <w:rsid w:val="00A32168"/>
    <w:rsid w:val="00A331DF"/>
    <w:rsid w:val="00A34A75"/>
    <w:rsid w:val="00A353B2"/>
    <w:rsid w:val="00A35DB5"/>
    <w:rsid w:val="00A35E11"/>
    <w:rsid w:val="00A36921"/>
    <w:rsid w:val="00A36B83"/>
    <w:rsid w:val="00A371CB"/>
    <w:rsid w:val="00A376F4"/>
    <w:rsid w:val="00A37C53"/>
    <w:rsid w:val="00A401CD"/>
    <w:rsid w:val="00A412B3"/>
    <w:rsid w:val="00A41E16"/>
    <w:rsid w:val="00A42170"/>
    <w:rsid w:val="00A42677"/>
    <w:rsid w:val="00A42851"/>
    <w:rsid w:val="00A4294A"/>
    <w:rsid w:val="00A45000"/>
    <w:rsid w:val="00A460CE"/>
    <w:rsid w:val="00A46FCA"/>
    <w:rsid w:val="00A4744A"/>
    <w:rsid w:val="00A4785A"/>
    <w:rsid w:val="00A5108A"/>
    <w:rsid w:val="00A512C1"/>
    <w:rsid w:val="00A5187B"/>
    <w:rsid w:val="00A52F99"/>
    <w:rsid w:val="00A5364E"/>
    <w:rsid w:val="00A5374D"/>
    <w:rsid w:val="00A53C1F"/>
    <w:rsid w:val="00A60ACB"/>
    <w:rsid w:val="00A61126"/>
    <w:rsid w:val="00A61653"/>
    <w:rsid w:val="00A637FD"/>
    <w:rsid w:val="00A64671"/>
    <w:rsid w:val="00A64F5A"/>
    <w:rsid w:val="00A67229"/>
    <w:rsid w:val="00A67417"/>
    <w:rsid w:val="00A678B3"/>
    <w:rsid w:val="00A71783"/>
    <w:rsid w:val="00A72257"/>
    <w:rsid w:val="00A72312"/>
    <w:rsid w:val="00A7248A"/>
    <w:rsid w:val="00A7369D"/>
    <w:rsid w:val="00A7518C"/>
    <w:rsid w:val="00A757C1"/>
    <w:rsid w:val="00A777B2"/>
    <w:rsid w:val="00A80EE3"/>
    <w:rsid w:val="00A81231"/>
    <w:rsid w:val="00A828C3"/>
    <w:rsid w:val="00A83964"/>
    <w:rsid w:val="00A83B53"/>
    <w:rsid w:val="00A8650F"/>
    <w:rsid w:val="00A86C56"/>
    <w:rsid w:val="00A87EE9"/>
    <w:rsid w:val="00A909F6"/>
    <w:rsid w:val="00A9193F"/>
    <w:rsid w:val="00A91BF9"/>
    <w:rsid w:val="00A9234A"/>
    <w:rsid w:val="00A93C7B"/>
    <w:rsid w:val="00A94774"/>
    <w:rsid w:val="00A95391"/>
    <w:rsid w:val="00A95E80"/>
    <w:rsid w:val="00A96509"/>
    <w:rsid w:val="00A97D17"/>
    <w:rsid w:val="00A97DF3"/>
    <w:rsid w:val="00AA032F"/>
    <w:rsid w:val="00AA2DB6"/>
    <w:rsid w:val="00AA3C02"/>
    <w:rsid w:val="00AA4AAA"/>
    <w:rsid w:val="00AA55B2"/>
    <w:rsid w:val="00AA5D67"/>
    <w:rsid w:val="00AA6FA8"/>
    <w:rsid w:val="00AA7CD2"/>
    <w:rsid w:val="00AA7EC0"/>
    <w:rsid w:val="00AB177C"/>
    <w:rsid w:val="00AB1D6E"/>
    <w:rsid w:val="00AB221E"/>
    <w:rsid w:val="00AB5175"/>
    <w:rsid w:val="00AB5954"/>
    <w:rsid w:val="00AB6303"/>
    <w:rsid w:val="00AB6A3D"/>
    <w:rsid w:val="00AB6E6A"/>
    <w:rsid w:val="00AB70DE"/>
    <w:rsid w:val="00AC065A"/>
    <w:rsid w:val="00AC0EE9"/>
    <w:rsid w:val="00AC19BF"/>
    <w:rsid w:val="00AC1C46"/>
    <w:rsid w:val="00AC22F4"/>
    <w:rsid w:val="00AC2535"/>
    <w:rsid w:val="00AC4E9D"/>
    <w:rsid w:val="00AC5440"/>
    <w:rsid w:val="00AC61BC"/>
    <w:rsid w:val="00AC77CB"/>
    <w:rsid w:val="00AD0B2A"/>
    <w:rsid w:val="00AD1436"/>
    <w:rsid w:val="00AD2FE1"/>
    <w:rsid w:val="00AD65AF"/>
    <w:rsid w:val="00AD768E"/>
    <w:rsid w:val="00AE0CF0"/>
    <w:rsid w:val="00AE2AE7"/>
    <w:rsid w:val="00AE3915"/>
    <w:rsid w:val="00AE42D7"/>
    <w:rsid w:val="00AE4A88"/>
    <w:rsid w:val="00AE6DD9"/>
    <w:rsid w:val="00AF1319"/>
    <w:rsid w:val="00AF16F6"/>
    <w:rsid w:val="00AF1BE1"/>
    <w:rsid w:val="00AF1DA5"/>
    <w:rsid w:val="00AF2821"/>
    <w:rsid w:val="00AF2C88"/>
    <w:rsid w:val="00AF44F2"/>
    <w:rsid w:val="00AF52BB"/>
    <w:rsid w:val="00AF54BD"/>
    <w:rsid w:val="00AF67E5"/>
    <w:rsid w:val="00B000CB"/>
    <w:rsid w:val="00B02E26"/>
    <w:rsid w:val="00B0362B"/>
    <w:rsid w:val="00B04E94"/>
    <w:rsid w:val="00B052CC"/>
    <w:rsid w:val="00B0619E"/>
    <w:rsid w:val="00B07422"/>
    <w:rsid w:val="00B07E2D"/>
    <w:rsid w:val="00B10FBE"/>
    <w:rsid w:val="00B11356"/>
    <w:rsid w:val="00B11474"/>
    <w:rsid w:val="00B128F6"/>
    <w:rsid w:val="00B12F44"/>
    <w:rsid w:val="00B1325A"/>
    <w:rsid w:val="00B1367E"/>
    <w:rsid w:val="00B15A10"/>
    <w:rsid w:val="00B16734"/>
    <w:rsid w:val="00B17A97"/>
    <w:rsid w:val="00B20B2B"/>
    <w:rsid w:val="00B2155C"/>
    <w:rsid w:val="00B23740"/>
    <w:rsid w:val="00B238C5"/>
    <w:rsid w:val="00B24967"/>
    <w:rsid w:val="00B24C33"/>
    <w:rsid w:val="00B253F7"/>
    <w:rsid w:val="00B27362"/>
    <w:rsid w:val="00B278AB"/>
    <w:rsid w:val="00B31579"/>
    <w:rsid w:val="00B31837"/>
    <w:rsid w:val="00B32350"/>
    <w:rsid w:val="00B3292F"/>
    <w:rsid w:val="00B36808"/>
    <w:rsid w:val="00B36F48"/>
    <w:rsid w:val="00B37613"/>
    <w:rsid w:val="00B41AED"/>
    <w:rsid w:val="00B42499"/>
    <w:rsid w:val="00B42AFF"/>
    <w:rsid w:val="00B42F7B"/>
    <w:rsid w:val="00B43658"/>
    <w:rsid w:val="00B43741"/>
    <w:rsid w:val="00B4447E"/>
    <w:rsid w:val="00B44649"/>
    <w:rsid w:val="00B45BA7"/>
    <w:rsid w:val="00B50D59"/>
    <w:rsid w:val="00B51086"/>
    <w:rsid w:val="00B51414"/>
    <w:rsid w:val="00B52CE1"/>
    <w:rsid w:val="00B52D00"/>
    <w:rsid w:val="00B5599B"/>
    <w:rsid w:val="00B55DCE"/>
    <w:rsid w:val="00B56B31"/>
    <w:rsid w:val="00B56CC2"/>
    <w:rsid w:val="00B5740B"/>
    <w:rsid w:val="00B601A1"/>
    <w:rsid w:val="00B61482"/>
    <w:rsid w:val="00B62180"/>
    <w:rsid w:val="00B648D9"/>
    <w:rsid w:val="00B65AD2"/>
    <w:rsid w:val="00B66692"/>
    <w:rsid w:val="00B6719C"/>
    <w:rsid w:val="00B71820"/>
    <w:rsid w:val="00B72D62"/>
    <w:rsid w:val="00B73863"/>
    <w:rsid w:val="00B73C91"/>
    <w:rsid w:val="00B7434F"/>
    <w:rsid w:val="00B747B7"/>
    <w:rsid w:val="00B7513B"/>
    <w:rsid w:val="00B76792"/>
    <w:rsid w:val="00B76C84"/>
    <w:rsid w:val="00B770C8"/>
    <w:rsid w:val="00B77E6E"/>
    <w:rsid w:val="00B80357"/>
    <w:rsid w:val="00B81047"/>
    <w:rsid w:val="00B81E68"/>
    <w:rsid w:val="00B903A1"/>
    <w:rsid w:val="00B90BF1"/>
    <w:rsid w:val="00B916CA"/>
    <w:rsid w:val="00B9215A"/>
    <w:rsid w:val="00B93F70"/>
    <w:rsid w:val="00B9456D"/>
    <w:rsid w:val="00B9499A"/>
    <w:rsid w:val="00B94E46"/>
    <w:rsid w:val="00B9511E"/>
    <w:rsid w:val="00B956AD"/>
    <w:rsid w:val="00B957C6"/>
    <w:rsid w:val="00B95AFC"/>
    <w:rsid w:val="00B969F1"/>
    <w:rsid w:val="00BA002F"/>
    <w:rsid w:val="00BA00DC"/>
    <w:rsid w:val="00BA08B4"/>
    <w:rsid w:val="00BA1AFA"/>
    <w:rsid w:val="00BA22C4"/>
    <w:rsid w:val="00BA2AA9"/>
    <w:rsid w:val="00BA3BC6"/>
    <w:rsid w:val="00BA6676"/>
    <w:rsid w:val="00BA68C1"/>
    <w:rsid w:val="00BA6B82"/>
    <w:rsid w:val="00BA70FA"/>
    <w:rsid w:val="00BB10BD"/>
    <w:rsid w:val="00BB1D68"/>
    <w:rsid w:val="00BB232F"/>
    <w:rsid w:val="00BB29A7"/>
    <w:rsid w:val="00BB55F7"/>
    <w:rsid w:val="00BB622D"/>
    <w:rsid w:val="00BB732A"/>
    <w:rsid w:val="00BB74CE"/>
    <w:rsid w:val="00BB7E59"/>
    <w:rsid w:val="00BC002B"/>
    <w:rsid w:val="00BC014A"/>
    <w:rsid w:val="00BC0BD4"/>
    <w:rsid w:val="00BC12FB"/>
    <w:rsid w:val="00BC214B"/>
    <w:rsid w:val="00BC245B"/>
    <w:rsid w:val="00BC2AA3"/>
    <w:rsid w:val="00BC2D11"/>
    <w:rsid w:val="00BC4BB9"/>
    <w:rsid w:val="00BC5E09"/>
    <w:rsid w:val="00BC7B87"/>
    <w:rsid w:val="00BD2E53"/>
    <w:rsid w:val="00BD577C"/>
    <w:rsid w:val="00BD5A53"/>
    <w:rsid w:val="00BD5DF3"/>
    <w:rsid w:val="00BD7394"/>
    <w:rsid w:val="00BD7CB9"/>
    <w:rsid w:val="00BE2807"/>
    <w:rsid w:val="00BE2E21"/>
    <w:rsid w:val="00BE38D3"/>
    <w:rsid w:val="00BE3EEA"/>
    <w:rsid w:val="00BE43A5"/>
    <w:rsid w:val="00BE4DF4"/>
    <w:rsid w:val="00BE6B75"/>
    <w:rsid w:val="00BE7388"/>
    <w:rsid w:val="00BF1614"/>
    <w:rsid w:val="00BF1AAE"/>
    <w:rsid w:val="00BF24C1"/>
    <w:rsid w:val="00BF24D3"/>
    <w:rsid w:val="00BF2569"/>
    <w:rsid w:val="00BF2841"/>
    <w:rsid w:val="00BF543D"/>
    <w:rsid w:val="00BF54A1"/>
    <w:rsid w:val="00BF55A6"/>
    <w:rsid w:val="00BF6FE5"/>
    <w:rsid w:val="00BF7300"/>
    <w:rsid w:val="00BF78CE"/>
    <w:rsid w:val="00BF7DCC"/>
    <w:rsid w:val="00C0061F"/>
    <w:rsid w:val="00C0070A"/>
    <w:rsid w:val="00C00BD7"/>
    <w:rsid w:val="00C01C08"/>
    <w:rsid w:val="00C02A16"/>
    <w:rsid w:val="00C0309A"/>
    <w:rsid w:val="00C0368B"/>
    <w:rsid w:val="00C04CA8"/>
    <w:rsid w:val="00C050E4"/>
    <w:rsid w:val="00C051B2"/>
    <w:rsid w:val="00C051DC"/>
    <w:rsid w:val="00C066C0"/>
    <w:rsid w:val="00C06935"/>
    <w:rsid w:val="00C07AB4"/>
    <w:rsid w:val="00C10ADF"/>
    <w:rsid w:val="00C110E8"/>
    <w:rsid w:val="00C11EDA"/>
    <w:rsid w:val="00C121C5"/>
    <w:rsid w:val="00C12CBD"/>
    <w:rsid w:val="00C12E84"/>
    <w:rsid w:val="00C1325F"/>
    <w:rsid w:val="00C13E5B"/>
    <w:rsid w:val="00C14570"/>
    <w:rsid w:val="00C145F3"/>
    <w:rsid w:val="00C14BEB"/>
    <w:rsid w:val="00C1518A"/>
    <w:rsid w:val="00C1598F"/>
    <w:rsid w:val="00C15D4D"/>
    <w:rsid w:val="00C1675B"/>
    <w:rsid w:val="00C16C86"/>
    <w:rsid w:val="00C172B8"/>
    <w:rsid w:val="00C17371"/>
    <w:rsid w:val="00C20585"/>
    <w:rsid w:val="00C21A0E"/>
    <w:rsid w:val="00C229BC"/>
    <w:rsid w:val="00C229CF"/>
    <w:rsid w:val="00C23755"/>
    <w:rsid w:val="00C24067"/>
    <w:rsid w:val="00C24929"/>
    <w:rsid w:val="00C2544B"/>
    <w:rsid w:val="00C263BF"/>
    <w:rsid w:val="00C3067C"/>
    <w:rsid w:val="00C3163D"/>
    <w:rsid w:val="00C31D6C"/>
    <w:rsid w:val="00C34537"/>
    <w:rsid w:val="00C3543F"/>
    <w:rsid w:val="00C35543"/>
    <w:rsid w:val="00C3578E"/>
    <w:rsid w:val="00C35D5B"/>
    <w:rsid w:val="00C41007"/>
    <w:rsid w:val="00C41112"/>
    <w:rsid w:val="00C41980"/>
    <w:rsid w:val="00C432D9"/>
    <w:rsid w:val="00C4385E"/>
    <w:rsid w:val="00C43C82"/>
    <w:rsid w:val="00C455E9"/>
    <w:rsid w:val="00C46C3C"/>
    <w:rsid w:val="00C47471"/>
    <w:rsid w:val="00C47E1C"/>
    <w:rsid w:val="00C5031C"/>
    <w:rsid w:val="00C50762"/>
    <w:rsid w:val="00C520C9"/>
    <w:rsid w:val="00C53AA6"/>
    <w:rsid w:val="00C53C34"/>
    <w:rsid w:val="00C554D9"/>
    <w:rsid w:val="00C5577F"/>
    <w:rsid w:val="00C56C3C"/>
    <w:rsid w:val="00C57157"/>
    <w:rsid w:val="00C611AC"/>
    <w:rsid w:val="00C612F7"/>
    <w:rsid w:val="00C61EBA"/>
    <w:rsid w:val="00C63152"/>
    <w:rsid w:val="00C64BAC"/>
    <w:rsid w:val="00C65BA4"/>
    <w:rsid w:val="00C664A1"/>
    <w:rsid w:val="00C66D08"/>
    <w:rsid w:val="00C706CB"/>
    <w:rsid w:val="00C7091C"/>
    <w:rsid w:val="00C709D0"/>
    <w:rsid w:val="00C70F08"/>
    <w:rsid w:val="00C72EFF"/>
    <w:rsid w:val="00C73C6D"/>
    <w:rsid w:val="00C73CEB"/>
    <w:rsid w:val="00C73F1B"/>
    <w:rsid w:val="00C75480"/>
    <w:rsid w:val="00C7563E"/>
    <w:rsid w:val="00C76F17"/>
    <w:rsid w:val="00C801D4"/>
    <w:rsid w:val="00C80A5C"/>
    <w:rsid w:val="00C814B0"/>
    <w:rsid w:val="00C816E5"/>
    <w:rsid w:val="00C818FB"/>
    <w:rsid w:val="00C81D84"/>
    <w:rsid w:val="00C82360"/>
    <w:rsid w:val="00C83C52"/>
    <w:rsid w:val="00C85533"/>
    <w:rsid w:val="00C8699B"/>
    <w:rsid w:val="00C905CE"/>
    <w:rsid w:val="00C90DEB"/>
    <w:rsid w:val="00C91360"/>
    <w:rsid w:val="00C945D3"/>
    <w:rsid w:val="00C95253"/>
    <w:rsid w:val="00C956E7"/>
    <w:rsid w:val="00C967FA"/>
    <w:rsid w:val="00C97922"/>
    <w:rsid w:val="00CA0C31"/>
    <w:rsid w:val="00CA0F5E"/>
    <w:rsid w:val="00CA10EA"/>
    <w:rsid w:val="00CA21FF"/>
    <w:rsid w:val="00CA405B"/>
    <w:rsid w:val="00CA648D"/>
    <w:rsid w:val="00CB10CE"/>
    <w:rsid w:val="00CB163C"/>
    <w:rsid w:val="00CB3438"/>
    <w:rsid w:val="00CB36CB"/>
    <w:rsid w:val="00CB36E6"/>
    <w:rsid w:val="00CB3A86"/>
    <w:rsid w:val="00CB619E"/>
    <w:rsid w:val="00CB7382"/>
    <w:rsid w:val="00CC07F0"/>
    <w:rsid w:val="00CC0E4A"/>
    <w:rsid w:val="00CC10B2"/>
    <w:rsid w:val="00CC1BE7"/>
    <w:rsid w:val="00CC2586"/>
    <w:rsid w:val="00CC289E"/>
    <w:rsid w:val="00CC4790"/>
    <w:rsid w:val="00CC74AB"/>
    <w:rsid w:val="00CC7850"/>
    <w:rsid w:val="00CD009D"/>
    <w:rsid w:val="00CD0186"/>
    <w:rsid w:val="00CD07C5"/>
    <w:rsid w:val="00CD2385"/>
    <w:rsid w:val="00CD2481"/>
    <w:rsid w:val="00CD24C7"/>
    <w:rsid w:val="00CD261F"/>
    <w:rsid w:val="00CD3E42"/>
    <w:rsid w:val="00CD54F8"/>
    <w:rsid w:val="00CD5877"/>
    <w:rsid w:val="00CD5C71"/>
    <w:rsid w:val="00CD69D1"/>
    <w:rsid w:val="00CE1F5B"/>
    <w:rsid w:val="00CE2361"/>
    <w:rsid w:val="00CE37C8"/>
    <w:rsid w:val="00CE4714"/>
    <w:rsid w:val="00CE62F2"/>
    <w:rsid w:val="00CE6402"/>
    <w:rsid w:val="00CE6A6E"/>
    <w:rsid w:val="00CF143C"/>
    <w:rsid w:val="00CF1563"/>
    <w:rsid w:val="00CF2B4B"/>
    <w:rsid w:val="00CF32CF"/>
    <w:rsid w:val="00CF357E"/>
    <w:rsid w:val="00CF4681"/>
    <w:rsid w:val="00CF6071"/>
    <w:rsid w:val="00CF681A"/>
    <w:rsid w:val="00CF7CF1"/>
    <w:rsid w:val="00CF7F60"/>
    <w:rsid w:val="00D00767"/>
    <w:rsid w:val="00D00C79"/>
    <w:rsid w:val="00D026E0"/>
    <w:rsid w:val="00D02969"/>
    <w:rsid w:val="00D03979"/>
    <w:rsid w:val="00D044A8"/>
    <w:rsid w:val="00D046F9"/>
    <w:rsid w:val="00D04BAA"/>
    <w:rsid w:val="00D061F2"/>
    <w:rsid w:val="00D069C3"/>
    <w:rsid w:val="00D07CB2"/>
    <w:rsid w:val="00D10E7E"/>
    <w:rsid w:val="00D11AB4"/>
    <w:rsid w:val="00D12724"/>
    <w:rsid w:val="00D13ECD"/>
    <w:rsid w:val="00D15501"/>
    <w:rsid w:val="00D15E03"/>
    <w:rsid w:val="00D16977"/>
    <w:rsid w:val="00D215C5"/>
    <w:rsid w:val="00D21727"/>
    <w:rsid w:val="00D21842"/>
    <w:rsid w:val="00D224A5"/>
    <w:rsid w:val="00D228ED"/>
    <w:rsid w:val="00D23BC0"/>
    <w:rsid w:val="00D2524E"/>
    <w:rsid w:val="00D25917"/>
    <w:rsid w:val="00D260E7"/>
    <w:rsid w:val="00D266BB"/>
    <w:rsid w:val="00D26D0E"/>
    <w:rsid w:val="00D2743B"/>
    <w:rsid w:val="00D30656"/>
    <w:rsid w:val="00D3094F"/>
    <w:rsid w:val="00D3133E"/>
    <w:rsid w:val="00D318AE"/>
    <w:rsid w:val="00D31BA1"/>
    <w:rsid w:val="00D3316C"/>
    <w:rsid w:val="00D3333C"/>
    <w:rsid w:val="00D3340D"/>
    <w:rsid w:val="00D34BC5"/>
    <w:rsid w:val="00D36D78"/>
    <w:rsid w:val="00D36E2B"/>
    <w:rsid w:val="00D371F3"/>
    <w:rsid w:val="00D373DE"/>
    <w:rsid w:val="00D37CF9"/>
    <w:rsid w:val="00D403D2"/>
    <w:rsid w:val="00D42A10"/>
    <w:rsid w:val="00D42B10"/>
    <w:rsid w:val="00D44374"/>
    <w:rsid w:val="00D455F0"/>
    <w:rsid w:val="00D466FF"/>
    <w:rsid w:val="00D4675F"/>
    <w:rsid w:val="00D47319"/>
    <w:rsid w:val="00D47321"/>
    <w:rsid w:val="00D47C3B"/>
    <w:rsid w:val="00D51972"/>
    <w:rsid w:val="00D52258"/>
    <w:rsid w:val="00D52599"/>
    <w:rsid w:val="00D5466C"/>
    <w:rsid w:val="00D55BEB"/>
    <w:rsid w:val="00D5605E"/>
    <w:rsid w:val="00D5695B"/>
    <w:rsid w:val="00D57182"/>
    <w:rsid w:val="00D576EB"/>
    <w:rsid w:val="00D60B2C"/>
    <w:rsid w:val="00D60D0B"/>
    <w:rsid w:val="00D6243A"/>
    <w:rsid w:val="00D62469"/>
    <w:rsid w:val="00D62F6C"/>
    <w:rsid w:val="00D637EA"/>
    <w:rsid w:val="00D63C35"/>
    <w:rsid w:val="00D648C6"/>
    <w:rsid w:val="00D65267"/>
    <w:rsid w:val="00D655FE"/>
    <w:rsid w:val="00D66CE8"/>
    <w:rsid w:val="00D67156"/>
    <w:rsid w:val="00D67C37"/>
    <w:rsid w:val="00D70DF1"/>
    <w:rsid w:val="00D71A03"/>
    <w:rsid w:val="00D7213A"/>
    <w:rsid w:val="00D73B66"/>
    <w:rsid w:val="00D7405F"/>
    <w:rsid w:val="00D7490E"/>
    <w:rsid w:val="00D74B7F"/>
    <w:rsid w:val="00D74EDD"/>
    <w:rsid w:val="00D764EE"/>
    <w:rsid w:val="00D8183E"/>
    <w:rsid w:val="00D81BDD"/>
    <w:rsid w:val="00D81EBF"/>
    <w:rsid w:val="00D82C00"/>
    <w:rsid w:val="00D82F3B"/>
    <w:rsid w:val="00D83E7F"/>
    <w:rsid w:val="00D844B7"/>
    <w:rsid w:val="00D85DDF"/>
    <w:rsid w:val="00D86537"/>
    <w:rsid w:val="00D87CDC"/>
    <w:rsid w:val="00D906B9"/>
    <w:rsid w:val="00D90DD2"/>
    <w:rsid w:val="00D91DDD"/>
    <w:rsid w:val="00D92B8E"/>
    <w:rsid w:val="00D9424B"/>
    <w:rsid w:val="00D9548E"/>
    <w:rsid w:val="00D95699"/>
    <w:rsid w:val="00D97DCD"/>
    <w:rsid w:val="00DA1A4A"/>
    <w:rsid w:val="00DA1BF9"/>
    <w:rsid w:val="00DA3333"/>
    <w:rsid w:val="00DA346F"/>
    <w:rsid w:val="00DA349F"/>
    <w:rsid w:val="00DA4F12"/>
    <w:rsid w:val="00DA52EC"/>
    <w:rsid w:val="00DA603B"/>
    <w:rsid w:val="00DB07D4"/>
    <w:rsid w:val="00DB1587"/>
    <w:rsid w:val="00DB1599"/>
    <w:rsid w:val="00DB2A8F"/>
    <w:rsid w:val="00DB2D97"/>
    <w:rsid w:val="00DB41A6"/>
    <w:rsid w:val="00DB4ADE"/>
    <w:rsid w:val="00DB4C11"/>
    <w:rsid w:val="00DB6020"/>
    <w:rsid w:val="00DB64D2"/>
    <w:rsid w:val="00DB6777"/>
    <w:rsid w:val="00DB685D"/>
    <w:rsid w:val="00DB6C35"/>
    <w:rsid w:val="00DB6D9F"/>
    <w:rsid w:val="00DC0437"/>
    <w:rsid w:val="00DC0B75"/>
    <w:rsid w:val="00DC0E45"/>
    <w:rsid w:val="00DC1493"/>
    <w:rsid w:val="00DC1EE7"/>
    <w:rsid w:val="00DC220B"/>
    <w:rsid w:val="00DC296F"/>
    <w:rsid w:val="00DC2EC2"/>
    <w:rsid w:val="00DC394F"/>
    <w:rsid w:val="00DC4A17"/>
    <w:rsid w:val="00DC53A1"/>
    <w:rsid w:val="00DC5A2A"/>
    <w:rsid w:val="00DC60A3"/>
    <w:rsid w:val="00DC62F7"/>
    <w:rsid w:val="00DC6EF1"/>
    <w:rsid w:val="00DD0659"/>
    <w:rsid w:val="00DD0798"/>
    <w:rsid w:val="00DD0B9D"/>
    <w:rsid w:val="00DD170C"/>
    <w:rsid w:val="00DD17D6"/>
    <w:rsid w:val="00DD286A"/>
    <w:rsid w:val="00DD35B1"/>
    <w:rsid w:val="00DD4505"/>
    <w:rsid w:val="00DD4768"/>
    <w:rsid w:val="00DD4CCD"/>
    <w:rsid w:val="00DD72BB"/>
    <w:rsid w:val="00DD7CB9"/>
    <w:rsid w:val="00DE15E1"/>
    <w:rsid w:val="00DE335F"/>
    <w:rsid w:val="00DE3DBB"/>
    <w:rsid w:val="00DE4122"/>
    <w:rsid w:val="00DE5A93"/>
    <w:rsid w:val="00DE6503"/>
    <w:rsid w:val="00DE6F9E"/>
    <w:rsid w:val="00DE7251"/>
    <w:rsid w:val="00DE7AC4"/>
    <w:rsid w:val="00DE7E90"/>
    <w:rsid w:val="00DF1760"/>
    <w:rsid w:val="00DF1C7E"/>
    <w:rsid w:val="00DF1EB9"/>
    <w:rsid w:val="00DF2457"/>
    <w:rsid w:val="00DF2F49"/>
    <w:rsid w:val="00DF4080"/>
    <w:rsid w:val="00DF4C27"/>
    <w:rsid w:val="00DF5507"/>
    <w:rsid w:val="00DF5703"/>
    <w:rsid w:val="00DF5DF5"/>
    <w:rsid w:val="00DF6971"/>
    <w:rsid w:val="00DF73C8"/>
    <w:rsid w:val="00DF7959"/>
    <w:rsid w:val="00E0104E"/>
    <w:rsid w:val="00E01187"/>
    <w:rsid w:val="00E01950"/>
    <w:rsid w:val="00E01C68"/>
    <w:rsid w:val="00E0289A"/>
    <w:rsid w:val="00E02BBD"/>
    <w:rsid w:val="00E0360F"/>
    <w:rsid w:val="00E04782"/>
    <w:rsid w:val="00E04A27"/>
    <w:rsid w:val="00E05CE7"/>
    <w:rsid w:val="00E0626F"/>
    <w:rsid w:val="00E06340"/>
    <w:rsid w:val="00E06747"/>
    <w:rsid w:val="00E06F60"/>
    <w:rsid w:val="00E07813"/>
    <w:rsid w:val="00E07E07"/>
    <w:rsid w:val="00E127D9"/>
    <w:rsid w:val="00E135C4"/>
    <w:rsid w:val="00E142FA"/>
    <w:rsid w:val="00E16EC8"/>
    <w:rsid w:val="00E201DD"/>
    <w:rsid w:val="00E209B7"/>
    <w:rsid w:val="00E2100E"/>
    <w:rsid w:val="00E222EC"/>
    <w:rsid w:val="00E2269C"/>
    <w:rsid w:val="00E22754"/>
    <w:rsid w:val="00E22DF1"/>
    <w:rsid w:val="00E233E1"/>
    <w:rsid w:val="00E23886"/>
    <w:rsid w:val="00E23D32"/>
    <w:rsid w:val="00E23F64"/>
    <w:rsid w:val="00E24D4F"/>
    <w:rsid w:val="00E24F8A"/>
    <w:rsid w:val="00E27943"/>
    <w:rsid w:val="00E27C29"/>
    <w:rsid w:val="00E304E9"/>
    <w:rsid w:val="00E3172E"/>
    <w:rsid w:val="00E31E6C"/>
    <w:rsid w:val="00E32223"/>
    <w:rsid w:val="00E33B40"/>
    <w:rsid w:val="00E34230"/>
    <w:rsid w:val="00E3435F"/>
    <w:rsid w:val="00E352A6"/>
    <w:rsid w:val="00E412C6"/>
    <w:rsid w:val="00E41315"/>
    <w:rsid w:val="00E41464"/>
    <w:rsid w:val="00E419AC"/>
    <w:rsid w:val="00E42191"/>
    <w:rsid w:val="00E42386"/>
    <w:rsid w:val="00E43486"/>
    <w:rsid w:val="00E4378A"/>
    <w:rsid w:val="00E454B4"/>
    <w:rsid w:val="00E462D1"/>
    <w:rsid w:val="00E469A4"/>
    <w:rsid w:val="00E46BD3"/>
    <w:rsid w:val="00E470BE"/>
    <w:rsid w:val="00E477EA"/>
    <w:rsid w:val="00E479F2"/>
    <w:rsid w:val="00E47B5A"/>
    <w:rsid w:val="00E47E8A"/>
    <w:rsid w:val="00E513F4"/>
    <w:rsid w:val="00E51C0A"/>
    <w:rsid w:val="00E52CFA"/>
    <w:rsid w:val="00E54F16"/>
    <w:rsid w:val="00E5506F"/>
    <w:rsid w:val="00E555B2"/>
    <w:rsid w:val="00E55734"/>
    <w:rsid w:val="00E55E3C"/>
    <w:rsid w:val="00E56330"/>
    <w:rsid w:val="00E60CCF"/>
    <w:rsid w:val="00E610F9"/>
    <w:rsid w:val="00E61512"/>
    <w:rsid w:val="00E620A8"/>
    <w:rsid w:val="00E62FF5"/>
    <w:rsid w:val="00E63F3F"/>
    <w:rsid w:val="00E66698"/>
    <w:rsid w:val="00E71504"/>
    <w:rsid w:val="00E731E3"/>
    <w:rsid w:val="00E742F4"/>
    <w:rsid w:val="00E74336"/>
    <w:rsid w:val="00E743E4"/>
    <w:rsid w:val="00E744CC"/>
    <w:rsid w:val="00E74C7D"/>
    <w:rsid w:val="00E757F4"/>
    <w:rsid w:val="00E75872"/>
    <w:rsid w:val="00E766DF"/>
    <w:rsid w:val="00E7758A"/>
    <w:rsid w:val="00E800ED"/>
    <w:rsid w:val="00E805BB"/>
    <w:rsid w:val="00E80E8C"/>
    <w:rsid w:val="00E819B3"/>
    <w:rsid w:val="00E8244C"/>
    <w:rsid w:val="00E835F7"/>
    <w:rsid w:val="00E83AA0"/>
    <w:rsid w:val="00E83DDE"/>
    <w:rsid w:val="00E8431A"/>
    <w:rsid w:val="00E858EE"/>
    <w:rsid w:val="00E86918"/>
    <w:rsid w:val="00E8698E"/>
    <w:rsid w:val="00E86C8E"/>
    <w:rsid w:val="00E87E1F"/>
    <w:rsid w:val="00E90F45"/>
    <w:rsid w:val="00E91092"/>
    <w:rsid w:val="00E918D1"/>
    <w:rsid w:val="00E91C0D"/>
    <w:rsid w:val="00E91D67"/>
    <w:rsid w:val="00E9216D"/>
    <w:rsid w:val="00E92597"/>
    <w:rsid w:val="00E92C06"/>
    <w:rsid w:val="00E95969"/>
    <w:rsid w:val="00E96124"/>
    <w:rsid w:val="00E97590"/>
    <w:rsid w:val="00EA0181"/>
    <w:rsid w:val="00EA0C4A"/>
    <w:rsid w:val="00EA104C"/>
    <w:rsid w:val="00EA13D0"/>
    <w:rsid w:val="00EA19E7"/>
    <w:rsid w:val="00EA1FC0"/>
    <w:rsid w:val="00EA35B2"/>
    <w:rsid w:val="00EA42E3"/>
    <w:rsid w:val="00EA4F80"/>
    <w:rsid w:val="00EA6011"/>
    <w:rsid w:val="00EA6CA9"/>
    <w:rsid w:val="00EA7197"/>
    <w:rsid w:val="00EB0C6B"/>
    <w:rsid w:val="00EB1024"/>
    <w:rsid w:val="00EB1BED"/>
    <w:rsid w:val="00EB4D15"/>
    <w:rsid w:val="00EB5105"/>
    <w:rsid w:val="00EB7343"/>
    <w:rsid w:val="00EB7C11"/>
    <w:rsid w:val="00EB7D69"/>
    <w:rsid w:val="00EC0114"/>
    <w:rsid w:val="00EC2FE6"/>
    <w:rsid w:val="00EC330A"/>
    <w:rsid w:val="00EC34DA"/>
    <w:rsid w:val="00EC45F0"/>
    <w:rsid w:val="00EC47B5"/>
    <w:rsid w:val="00EC4C92"/>
    <w:rsid w:val="00EC54E1"/>
    <w:rsid w:val="00EC5F7D"/>
    <w:rsid w:val="00EC6EC9"/>
    <w:rsid w:val="00EC7345"/>
    <w:rsid w:val="00EC7A58"/>
    <w:rsid w:val="00ED051C"/>
    <w:rsid w:val="00ED1EC2"/>
    <w:rsid w:val="00ED2D2B"/>
    <w:rsid w:val="00ED413E"/>
    <w:rsid w:val="00ED42ED"/>
    <w:rsid w:val="00ED4530"/>
    <w:rsid w:val="00ED670D"/>
    <w:rsid w:val="00ED6AB6"/>
    <w:rsid w:val="00ED6BA9"/>
    <w:rsid w:val="00EE006F"/>
    <w:rsid w:val="00EE016C"/>
    <w:rsid w:val="00EE0BBF"/>
    <w:rsid w:val="00EE2DB0"/>
    <w:rsid w:val="00EE2F49"/>
    <w:rsid w:val="00EE31EC"/>
    <w:rsid w:val="00EE425F"/>
    <w:rsid w:val="00EE4371"/>
    <w:rsid w:val="00EE47BA"/>
    <w:rsid w:val="00EE6BCB"/>
    <w:rsid w:val="00EE6EE3"/>
    <w:rsid w:val="00EE7462"/>
    <w:rsid w:val="00EE77E5"/>
    <w:rsid w:val="00EF16B2"/>
    <w:rsid w:val="00EF2405"/>
    <w:rsid w:val="00EF30B5"/>
    <w:rsid w:val="00EF3DFD"/>
    <w:rsid w:val="00EF46B7"/>
    <w:rsid w:val="00EF5AD9"/>
    <w:rsid w:val="00EF79AB"/>
    <w:rsid w:val="00EF7C99"/>
    <w:rsid w:val="00F00E11"/>
    <w:rsid w:val="00F0183E"/>
    <w:rsid w:val="00F02B6A"/>
    <w:rsid w:val="00F02EA3"/>
    <w:rsid w:val="00F02F8E"/>
    <w:rsid w:val="00F037CA"/>
    <w:rsid w:val="00F050E0"/>
    <w:rsid w:val="00F06574"/>
    <w:rsid w:val="00F06DD8"/>
    <w:rsid w:val="00F079EA"/>
    <w:rsid w:val="00F10C53"/>
    <w:rsid w:val="00F116B9"/>
    <w:rsid w:val="00F1216A"/>
    <w:rsid w:val="00F12298"/>
    <w:rsid w:val="00F133A8"/>
    <w:rsid w:val="00F137D3"/>
    <w:rsid w:val="00F14C67"/>
    <w:rsid w:val="00F1688B"/>
    <w:rsid w:val="00F1699D"/>
    <w:rsid w:val="00F208F5"/>
    <w:rsid w:val="00F21938"/>
    <w:rsid w:val="00F21AA2"/>
    <w:rsid w:val="00F233DE"/>
    <w:rsid w:val="00F23ED7"/>
    <w:rsid w:val="00F243F5"/>
    <w:rsid w:val="00F24F08"/>
    <w:rsid w:val="00F25C6F"/>
    <w:rsid w:val="00F26094"/>
    <w:rsid w:val="00F2686E"/>
    <w:rsid w:val="00F26D0D"/>
    <w:rsid w:val="00F270A2"/>
    <w:rsid w:val="00F30404"/>
    <w:rsid w:val="00F310CA"/>
    <w:rsid w:val="00F32AE6"/>
    <w:rsid w:val="00F32DF5"/>
    <w:rsid w:val="00F3320A"/>
    <w:rsid w:val="00F3342D"/>
    <w:rsid w:val="00F338B6"/>
    <w:rsid w:val="00F33B1F"/>
    <w:rsid w:val="00F34BD1"/>
    <w:rsid w:val="00F357CF"/>
    <w:rsid w:val="00F37EC1"/>
    <w:rsid w:val="00F4028B"/>
    <w:rsid w:val="00F4070E"/>
    <w:rsid w:val="00F40CD7"/>
    <w:rsid w:val="00F4232A"/>
    <w:rsid w:val="00F431C9"/>
    <w:rsid w:val="00F4371C"/>
    <w:rsid w:val="00F4454C"/>
    <w:rsid w:val="00F44C1A"/>
    <w:rsid w:val="00F45E84"/>
    <w:rsid w:val="00F465C1"/>
    <w:rsid w:val="00F4667D"/>
    <w:rsid w:val="00F46891"/>
    <w:rsid w:val="00F46A06"/>
    <w:rsid w:val="00F51037"/>
    <w:rsid w:val="00F5180E"/>
    <w:rsid w:val="00F51DEB"/>
    <w:rsid w:val="00F52583"/>
    <w:rsid w:val="00F539F1"/>
    <w:rsid w:val="00F54618"/>
    <w:rsid w:val="00F56157"/>
    <w:rsid w:val="00F5640A"/>
    <w:rsid w:val="00F566F6"/>
    <w:rsid w:val="00F56858"/>
    <w:rsid w:val="00F56B19"/>
    <w:rsid w:val="00F571F7"/>
    <w:rsid w:val="00F578AB"/>
    <w:rsid w:val="00F605F0"/>
    <w:rsid w:val="00F6073C"/>
    <w:rsid w:val="00F61BE5"/>
    <w:rsid w:val="00F61F32"/>
    <w:rsid w:val="00F63042"/>
    <w:rsid w:val="00F65C95"/>
    <w:rsid w:val="00F66310"/>
    <w:rsid w:val="00F7036C"/>
    <w:rsid w:val="00F72815"/>
    <w:rsid w:val="00F73841"/>
    <w:rsid w:val="00F74C2F"/>
    <w:rsid w:val="00F752A2"/>
    <w:rsid w:val="00F75428"/>
    <w:rsid w:val="00F7600F"/>
    <w:rsid w:val="00F766CB"/>
    <w:rsid w:val="00F767FE"/>
    <w:rsid w:val="00F76EEF"/>
    <w:rsid w:val="00F770A5"/>
    <w:rsid w:val="00F77EA5"/>
    <w:rsid w:val="00F82408"/>
    <w:rsid w:val="00F82664"/>
    <w:rsid w:val="00F82D47"/>
    <w:rsid w:val="00F83BB9"/>
    <w:rsid w:val="00F83EFF"/>
    <w:rsid w:val="00F858B3"/>
    <w:rsid w:val="00F86660"/>
    <w:rsid w:val="00F86A02"/>
    <w:rsid w:val="00F87B6F"/>
    <w:rsid w:val="00F9100E"/>
    <w:rsid w:val="00F9117B"/>
    <w:rsid w:val="00F9160D"/>
    <w:rsid w:val="00F916F7"/>
    <w:rsid w:val="00F9184F"/>
    <w:rsid w:val="00F91B8D"/>
    <w:rsid w:val="00F91FA8"/>
    <w:rsid w:val="00F933ED"/>
    <w:rsid w:val="00F93460"/>
    <w:rsid w:val="00F94859"/>
    <w:rsid w:val="00F94D48"/>
    <w:rsid w:val="00F951D4"/>
    <w:rsid w:val="00F962B5"/>
    <w:rsid w:val="00F975ED"/>
    <w:rsid w:val="00F978A2"/>
    <w:rsid w:val="00F97A74"/>
    <w:rsid w:val="00FA0958"/>
    <w:rsid w:val="00FA0F4E"/>
    <w:rsid w:val="00FA15E2"/>
    <w:rsid w:val="00FA1E4A"/>
    <w:rsid w:val="00FA447D"/>
    <w:rsid w:val="00FA5010"/>
    <w:rsid w:val="00FA7E80"/>
    <w:rsid w:val="00FB0F6B"/>
    <w:rsid w:val="00FB3E36"/>
    <w:rsid w:val="00FB4BC6"/>
    <w:rsid w:val="00FB4E94"/>
    <w:rsid w:val="00FB586B"/>
    <w:rsid w:val="00FB5DB3"/>
    <w:rsid w:val="00FB64D7"/>
    <w:rsid w:val="00FB6A48"/>
    <w:rsid w:val="00FB6D5E"/>
    <w:rsid w:val="00FC05F5"/>
    <w:rsid w:val="00FC119A"/>
    <w:rsid w:val="00FC11E2"/>
    <w:rsid w:val="00FC1563"/>
    <w:rsid w:val="00FC2072"/>
    <w:rsid w:val="00FC37D6"/>
    <w:rsid w:val="00FC3FAD"/>
    <w:rsid w:val="00FC4634"/>
    <w:rsid w:val="00FC49CE"/>
    <w:rsid w:val="00FC4F59"/>
    <w:rsid w:val="00FC5A95"/>
    <w:rsid w:val="00FC6B65"/>
    <w:rsid w:val="00FC71B5"/>
    <w:rsid w:val="00FC7C29"/>
    <w:rsid w:val="00FC7FA5"/>
    <w:rsid w:val="00FD0579"/>
    <w:rsid w:val="00FD24E1"/>
    <w:rsid w:val="00FD3F76"/>
    <w:rsid w:val="00FD421A"/>
    <w:rsid w:val="00FD6699"/>
    <w:rsid w:val="00FD6781"/>
    <w:rsid w:val="00FD73CA"/>
    <w:rsid w:val="00FD7A31"/>
    <w:rsid w:val="00FE0763"/>
    <w:rsid w:val="00FE4EF9"/>
    <w:rsid w:val="00FE5E1F"/>
    <w:rsid w:val="00FE7AF5"/>
    <w:rsid w:val="00FF018F"/>
    <w:rsid w:val="00FF0E9F"/>
    <w:rsid w:val="00FF1380"/>
    <w:rsid w:val="00FF20A1"/>
    <w:rsid w:val="00FF2A63"/>
    <w:rsid w:val="00FF34E8"/>
    <w:rsid w:val="00FF5709"/>
    <w:rsid w:val="00FF6A93"/>
    <w:rsid w:val="00FF6C17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596B"/>
    <w:pPr>
      <w:spacing w:after="0" w:line="240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rsid w:val="004B3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251</Words>
  <Characters>2036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piheskeel</cp:lastModifiedBy>
  <cp:revision>4</cp:revision>
  <dcterms:created xsi:type="dcterms:W3CDTF">2015-08-18T08:46:00Z</dcterms:created>
  <dcterms:modified xsi:type="dcterms:W3CDTF">2015-08-20T06:07:00Z</dcterms:modified>
</cp:coreProperties>
</file>