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F1" w:rsidRDefault="00037AF1" w:rsidP="00484455">
      <w:pPr>
        <w:pStyle w:val="Heading1"/>
      </w:pPr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58.3pt;margin-top:45.4pt;width:215.25pt;height:201.2pt;z-index:251658240">
            <v:imagedata r:id="rId7" o:title=""/>
          </v:shape>
        </w:pict>
      </w:r>
      <w:r>
        <w:t>eFysiikka 7-9: Luku 31 – Salama on hankaussähköilmiö</w:t>
      </w:r>
    </w:p>
    <w:p w:rsidR="00037AF1" w:rsidRDefault="00037AF1" w:rsidP="00484455"/>
    <w:p w:rsidR="00037AF1" w:rsidRDefault="00037AF1" w:rsidP="001159DB">
      <w:pPr>
        <w:pStyle w:val="Heading2"/>
      </w:pPr>
      <w:r>
        <w:t>Työ 5:</w:t>
      </w:r>
      <w:r w:rsidRPr="00266345">
        <w:t xml:space="preserve"> </w:t>
      </w:r>
      <w:r>
        <w:t>Varauksen suuruus</w:t>
      </w:r>
    </w:p>
    <w:p w:rsidR="00037AF1" w:rsidRDefault="00037AF1" w:rsidP="00266345">
      <w:pPr>
        <w:rPr>
          <w:shd w:val="clear" w:color="auto" w:fill="FFFFFF"/>
        </w:rPr>
      </w:pPr>
    </w:p>
    <w:p w:rsidR="00037AF1" w:rsidRDefault="00037AF1" w:rsidP="00266345">
      <w:r>
        <w:rPr>
          <w:shd w:val="clear" w:color="auto" w:fill="FFFFFF"/>
        </w:rPr>
        <w:t>välineet:</w:t>
      </w:r>
    </w:p>
    <w:p w:rsidR="00037AF1" w:rsidRDefault="00037AF1" w:rsidP="00266345">
      <w:pPr>
        <w:numPr>
          <w:ilvl w:val="0"/>
          <w:numId w:val="1"/>
        </w:numPr>
      </w:pPr>
      <w:r>
        <w:t>elektroskooppi</w:t>
      </w:r>
    </w:p>
    <w:p w:rsidR="00037AF1" w:rsidRDefault="00037AF1" w:rsidP="00266345">
      <w:pPr>
        <w:numPr>
          <w:ilvl w:val="0"/>
          <w:numId w:val="1"/>
        </w:numPr>
      </w:pPr>
      <w:r>
        <w:t>eboniittisauva</w:t>
      </w:r>
    </w:p>
    <w:p w:rsidR="00037AF1" w:rsidRDefault="00037AF1" w:rsidP="00266345">
      <w:pPr>
        <w:numPr>
          <w:ilvl w:val="0"/>
          <w:numId w:val="1"/>
        </w:numPr>
      </w:pPr>
      <w:r>
        <w:t>villakangas</w:t>
      </w:r>
    </w:p>
    <w:p w:rsidR="00037AF1" w:rsidRDefault="00037AF1" w:rsidP="00ED7881">
      <w:r>
        <w:t>Hankaa eboniittisauvaa hieman villakankaalla. Kosketa sauvalla elektroskoopin kantaa. Mitä havaitset?</w:t>
      </w:r>
    </w:p>
    <w:p w:rsidR="00037AF1" w:rsidRDefault="00037AF1" w:rsidP="00ED7881">
      <w:r>
        <w:t>________________________________________________________________________</w:t>
      </w:r>
    </w:p>
    <w:p w:rsidR="00037AF1" w:rsidRDefault="00037AF1" w:rsidP="002479F0">
      <w:r>
        <w:t>________________________________________________________________________</w:t>
      </w:r>
    </w:p>
    <w:p w:rsidR="00037AF1" w:rsidRDefault="00037AF1" w:rsidP="002479F0">
      <w:r>
        <w:t>________________________________________________________________________</w:t>
      </w:r>
    </w:p>
    <w:p w:rsidR="00037AF1" w:rsidRDefault="00037AF1" w:rsidP="00ED7881">
      <w:r>
        <w:t xml:space="preserve">Mistä ilmiö johtuu? </w:t>
      </w:r>
    </w:p>
    <w:p w:rsidR="00037AF1" w:rsidRDefault="00037AF1" w:rsidP="002479F0">
      <w:r>
        <w:t>________________________________________________________________________</w:t>
      </w:r>
    </w:p>
    <w:p w:rsidR="00037AF1" w:rsidRDefault="00037AF1" w:rsidP="002479F0">
      <w:r>
        <w:t>________________________________________________________________________</w:t>
      </w:r>
    </w:p>
    <w:p w:rsidR="00037AF1" w:rsidRDefault="00037AF1" w:rsidP="002479F0">
      <w:r>
        <w:t>________________________________________________________________________</w:t>
      </w:r>
    </w:p>
    <w:p w:rsidR="00037AF1" w:rsidRDefault="00037AF1" w:rsidP="002479F0">
      <w:r>
        <w:t>Pura elektroskoopin varaus koskettamalla kantaa kädelläsi. Hankaa eboniittisauvaa uudelleen villakankaalla, mutta voimakkaammin. Kosketa sauvalla elektroskoopin kantaa. Mitä havaitset?</w:t>
      </w:r>
    </w:p>
    <w:p w:rsidR="00037AF1" w:rsidRDefault="00037AF1" w:rsidP="00F916FC">
      <w:r>
        <w:t>________________________________________________________________________</w:t>
      </w:r>
    </w:p>
    <w:p w:rsidR="00037AF1" w:rsidRDefault="00037AF1" w:rsidP="00F916FC">
      <w:r>
        <w:t>________________________________________________________________________</w:t>
      </w:r>
    </w:p>
    <w:p w:rsidR="00037AF1" w:rsidRDefault="00037AF1" w:rsidP="00F916FC">
      <w:r>
        <w:t>________________________________________________________________________</w:t>
      </w:r>
    </w:p>
    <w:p w:rsidR="00037AF1" w:rsidRDefault="00037AF1" w:rsidP="002479F0">
      <w:r>
        <w:t>Selitä ilmiö.</w:t>
      </w:r>
    </w:p>
    <w:p w:rsidR="00037AF1" w:rsidRDefault="00037AF1" w:rsidP="00F916FC">
      <w:r>
        <w:t>________________________________________________________________________</w:t>
      </w:r>
    </w:p>
    <w:p w:rsidR="00037AF1" w:rsidRDefault="00037AF1" w:rsidP="00F916FC">
      <w:r>
        <w:t>________________________________________________________________________</w:t>
      </w:r>
    </w:p>
    <w:p w:rsidR="00037AF1" w:rsidRDefault="00037AF1" w:rsidP="002479F0">
      <w:r>
        <w:t>________________________________________________________________________</w:t>
      </w:r>
    </w:p>
    <w:sectPr w:rsidR="00037AF1" w:rsidSect="004A1F6A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F1" w:rsidRDefault="00037AF1" w:rsidP="00773890">
      <w:pPr>
        <w:spacing w:after="0" w:line="240" w:lineRule="auto"/>
      </w:pPr>
      <w:r>
        <w:separator/>
      </w:r>
    </w:p>
  </w:endnote>
  <w:endnote w:type="continuationSeparator" w:id="0">
    <w:p w:rsidR="00037AF1" w:rsidRDefault="00037AF1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F1" w:rsidRDefault="00037AF1" w:rsidP="00773890">
      <w:pPr>
        <w:spacing w:after="0" w:line="240" w:lineRule="auto"/>
      </w:pPr>
      <w:r>
        <w:separator/>
      </w:r>
    </w:p>
  </w:footnote>
  <w:footnote w:type="continuationSeparator" w:id="0">
    <w:p w:rsidR="00037AF1" w:rsidRDefault="00037AF1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F1" w:rsidRDefault="00037AF1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F1" w:rsidRDefault="00037AF1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F1" w:rsidRDefault="00037AF1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00E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26B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1CB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902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4E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24B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66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4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DE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BAB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37AF1"/>
    <w:rsid w:val="00040FE9"/>
    <w:rsid w:val="00042792"/>
    <w:rsid w:val="00042AA3"/>
    <w:rsid w:val="000A0FFB"/>
    <w:rsid w:val="001159DB"/>
    <w:rsid w:val="00155D69"/>
    <w:rsid w:val="00190F3C"/>
    <w:rsid w:val="0019388A"/>
    <w:rsid w:val="001F6FFB"/>
    <w:rsid w:val="00234CDE"/>
    <w:rsid w:val="002479F0"/>
    <w:rsid w:val="002643C8"/>
    <w:rsid w:val="00266345"/>
    <w:rsid w:val="002B666A"/>
    <w:rsid w:val="002F250D"/>
    <w:rsid w:val="00363F5D"/>
    <w:rsid w:val="003A2EC9"/>
    <w:rsid w:val="003E0623"/>
    <w:rsid w:val="003F32DD"/>
    <w:rsid w:val="00406BA9"/>
    <w:rsid w:val="00433567"/>
    <w:rsid w:val="0048266D"/>
    <w:rsid w:val="00484455"/>
    <w:rsid w:val="004924FB"/>
    <w:rsid w:val="004A1884"/>
    <w:rsid w:val="004A1F6A"/>
    <w:rsid w:val="004B4C3F"/>
    <w:rsid w:val="004C4BAA"/>
    <w:rsid w:val="00534D90"/>
    <w:rsid w:val="005515F7"/>
    <w:rsid w:val="00552004"/>
    <w:rsid w:val="0057748F"/>
    <w:rsid w:val="00586BE5"/>
    <w:rsid w:val="0060015B"/>
    <w:rsid w:val="00613FC9"/>
    <w:rsid w:val="006546DE"/>
    <w:rsid w:val="00682D1A"/>
    <w:rsid w:val="006D29C7"/>
    <w:rsid w:val="006E63E5"/>
    <w:rsid w:val="00702678"/>
    <w:rsid w:val="007133C6"/>
    <w:rsid w:val="00714CBC"/>
    <w:rsid w:val="0071510E"/>
    <w:rsid w:val="00752F70"/>
    <w:rsid w:val="00766E4C"/>
    <w:rsid w:val="00767381"/>
    <w:rsid w:val="00773890"/>
    <w:rsid w:val="007A0556"/>
    <w:rsid w:val="007C5DF8"/>
    <w:rsid w:val="007E1B02"/>
    <w:rsid w:val="00845C5B"/>
    <w:rsid w:val="00870AC6"/>
    <w:rsid w:val="0087428D"/>
    <w:rsid w:val="008B4C8B"/>
    <w:rsid w:val="009836F8"/>
    <w:rsid w:val="009F701A"/>
    <w:rsid w:val="00A777CD"/>
    <w:rsid w:val="00A9743D"/>
    <w:rsid w:val="00AE22D0"/>
    <w:rsid w:val="00AE61A5"/>
    <w:rsid w:val="00AF2CFF"/>
    <w:rsid w:val="00B554B1"/>
    <w:rsid w:val="00BA29D2"/>
    <w:rsid w:val="00BB7C99"/>
    <w:rsid w:val="00BD4315"/>
    <w:rsid w:val="00C408E3"/>
    <w:rsid w:val="00C42E8F"/>
    <w:rsid w:val="00C64C3B"/>
    <w:rsid w:val="00D2575A"/>
    <w:rsid w:val="00D933F6"/>
    <w:rsid w:val="00DB67E4"/>
    <w:rsid w:val="00E57810"/>
    <w:rsid w:val="00E77BFB"/>
    <w:rsid w:val="00E97F75"/>
    <w:rsid w:val="00EC0CA5"/>
    <w:rsid w:val="00ED7881"/>
    <w:rsid w:val="00F11AAB"/>
    <w:rsid w:val="00F32B06"/>
    <w:rsid w:val="00F67706"/>
    <w:rsid w:val="00F84041"/>
    <w:rsid w:val="00F916FC"/>
    <w:rsid w:val="00F94F22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  <w:style w:type="table" w:styleId="TableGrid">
    <w:name w:val="Table Grid"/>
    <w:basedOn w:val="TableNormal"/>
    <w:uiPriority w:val="99"/>
    <w:locked/>
    <w:rsid w:val="0019388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146</Words>
  <Characters>1185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4</cp:revision>
  <dcterms:created xsi:type="dcterms:W3CDTF">2014-08-29T19:45:00Z</dcterms:created>
  <dcterms:modified xsi:type="dcterms:W3CDTF">2014-08-29T19:55:00Z</dcterms:modified>
</cp:coreProperties>
</file>