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99" w:rsidRDefault="002A4299" w:rsidP="00484455">
      <w:pPr>
        <w:pStyle w:val="Heading1"/>
      </w:pPr>
      <w:r>
        <w:t>eFysiikka 7-9: Luku 30 – Resistanssi on sähkölaitteen kyky vastustaa sähkövirtaa</w:t>
      </w:r>
    </w:p>
    <w:p w:rsidR="002A4299" w:rsidRDefault="002A4299" w:rsidP="00484455"/>
    <w:p w:rsidR="002A4299" w:rsidRDefault="002A4299" w:rsidP="001159DB">
      <w:pPr>
        <w:pStyle w:val="Heading2"/>
      </w:pPr>
      <w:r>
        <w:t>Työ 3:</w:t>
      </w:r>
      <w:r w:rsidRPr="00266345">
        <w:t xml:space="preserve"> </w:t>
      </w:r>
      <w:r>
        <w:t>Johtimen resistanssiin vaikuttavat tekijät</w:t>
      </w:r>
    </w:p>
    <w:p w:rsidR="002A4299" w:rsidRDefault="002A4299" w:rsidP="00266345"/>
    <w:p w:rsidR="002A4299" w:rsidRDefault="002A4299" w:rsidP="00266345">
      <w:r>
        <w:rPr>
          <w:shd w:val="clear" w:color="auto" w:fill="FFFFFF"/>
        </w:rPr>
        <w:t>välineet:</w:t>
      </w:r>
    </w:p>
    <w:p w:rsidR="002A4299" w:rsidRDefault="002A4299" w:rsidP="00266345">
      <w:pPr>
        <w:numPr>
          <w:ilvl w:val="0"/>
          <w:numId w:val="1"/>
        </w:numPr>
      </w:pPr>
      <w:r>
        <w:t>erilaisia vastuslankoja (paksuus, pituus, materiaali)</w:t>
      </w:r>
    </w:p>
    <w:p w:rsidR="002A4299" w:rsidRDefault="002A4299" w:rsidP="00266345">
      <w:pPr>
        <w:numPr>
          <w:ilvl w:val="0"/>
          <w:numId w:val="1"/>
        </w:numPr>
      </w:pPr>
      <w:r>
        <w:t>yleismittari</w:t>
      </w:r>
    </w:p>
    <w:p w:rsidR="002A4299" w:rsidRDefault="002A4299" w:rsidP="00766E4C">
      <w:r>
        <w:t>a) Mittaa yleismittarilla kahden samaa materiaalia ja pituutta, mutta eri paksuutta olevien vastuslankojen resistanssit. Mitä huomaat?</w:t>
      </w:r>
    </w:p>
    <w:p w:rsidR="002A4299" w:rsidRDefault="002A4299" w:rsidP="00766E4C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66E4C">
      <w:r>
        <w:t>b) Mittaa yleismittarilla kahden samaa materiaalia ja paksuutta olevien erimittaisten vastuslankojen resistanssit. Mitä huomaat?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66E4C">
      <w:r>
        <w:t>c) Mittaa yleismittarilla kahden eri materiaalia, mutta samaa pituutta ja paksuutta olevien vastuslankojen resistanssit. Mitä huomaat?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66E4C">
      <w:r>
        <w:t>d) Mitkä tekijät vaikuttavat vastuslangan resistanssiin ja miten?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E1B02">
      <w:r>
        <w:t>________________________________________________________________________</w:t>
      </w:r>
    </w:p>
    <w:p w:rsidR="002A4299" w:rsidRDefault="002A4299" w:rsidP="00766E4C"/>
    <w:sectPr w:rsidR="002A4299" w:rsidSect="004A1F6A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299" w:rsidRDefault="002A4299" w:rsidP="00773890">
      <w:pPr>
        <w:spacing w:after="0" w:line="240" w:lineRule="auto"/>
      </w:pPr>
      <w:r>
        <w:separator/>
      </w:r>
    </w:p>
  </w:endnote>
  <w:endnote w:type="continuationSeparator" w:id="0">
    <w:p w:rsidR="002A4299" w:rsidRDefault="002A4299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299" w:rsidRDefault="002A4299" w:rsidP="00773890">
      <w:pPr>
        <w:spacing w:after="0" w:line="240" w:lineRule="auto"/>
      </w:pPr>
      <w:r>
        <w:separator/>
      </w:r>
    </w:p>
  </w:footnote>
  <w:footnote w:type="continuationSeparator" w:id="0">
    <w:p w:rsidR="002A4299" w:rsidRDefault="002A4299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99" w:rsidRDefault="002A4299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99" w:rsidRDefault="002A4299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299" w:rsidRDefault="002A4299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AA3"/>
    <w:rsid w:val="000A0FFB"/>
    <w:rsid w:val="001159DB"/>
    <w:rsid w:val="00155D69"/>
    <w:rsid w:val="0019388A"/>
    <w:rsid w:val="001F6FFB"/>
    <w:rsid w:val="00234CDE"/>
    <w:rsid w:val="002643C8"/>
    <w:rsid w:val="00266345"/>
    <w:rsid w:val="002A4299"/>
    <w:rsid w:val="002B666A"/>
    <w:rsid w:val="00363F5D"/>
    <w:rsid w:val="003A2EC9"/>
    <w:rsid w:val="003E0623"/>
    <w:rsid w:val="003F32DD"/>
    <w:rsid w:val="00484455"/>
    <w:rsid w:val="004924FB"/>
    <w:rsid w:val="004A1884"/>
    <w:rsid w:val="004A1F6A"/>
    <w:rsid w:val="004B4C3F"/>
    <w:rsid w:val="004C4BAA"/>
    <w:rsid w:val="00552004"/>
    <w:rsid w:val="0057748F"/>
    <w:rsid w:val="00586BE5"/>
    <w:rsid w:val="0060015B"/>
    <w:rsid w:val="006D29C7"/>
    <w:rsid w:val="006E63E5"/>
    <w:rsid w:val="00702678"/>
    <w:rsid w:val="007133C6"/>
    <w:rsid w:val="00714CBC"/>
    <w:rsid w:val="0071510E"/>
    <w:rsid w:val="00766E4C"/>
    <w:rsid w:val="00773890"/>
    <w:rsid w:val="007C5DF8"/>
    <w:rsid w:val="007E1B02"/>
    <w:rsid w:val="0087428D"/>
    <w:rsid w:val="008B4C8B"/>
    <w:rsid w:val="009836F8"/>
    <w:rsid w:val="00AE61A5"/>
    <w:rsid w:val="00B554B1"/>
    <w:rsid w:val="00BD4315"/>
    <w:rsid w:val="00C408E3"/>
    <w:rsid w:val="00C42E8F"/>
    <w:rsid w:val="00C64C3B"/>
    <w:rsid w:val="00D2575A"/>
    <w:rsid w:val="00E57810"/>
    <w:rsid w:val="00E77BFB"/>
    <w:rsid w:val="00E97F75"/>
    <w:rsid w:val="00EC0CA5"/>
    <w:rsid w:val="00F11AAB"/>
    <w:rsid w:val="00F32B06"/>
    <w:rsid w:val="00F67706"/>
    <w:rsid w:val="00F84041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170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2</cp:revision>
  <dcterms:created xsi:type="dcterms:W3CDTF">2014-08-29T18:32:00Z</dcterms:created>
  <dcterms:modified xsi:type="dcterms:W3CDTF">2014-08-29T18:32:00Z</dcterms:modified>
</cp:coreProperties>
</file>