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EC" w:rsidRDefault="00256AEC" w:rsidP="00484455">
      <w:pPr>
        <w:pStyle w:val="Heading1"/>
      </w:pPr>
      <w:r>
        <w:t>eFysiikka 7-9: Luku 29 – Jännite on pariston kyky tuottaa sähkövirtaa</w:t>
      </w:r>
    </w:p>
    <w:p w:rsidR="00256AEC" w:rsidRDefault="00256AEC" w:rsidP="00484455"/>
    <w:p w:rsidR="00256AEC" w:rsidRDefault="00256AEC" w:rsidP="001159DB">
      <w:pPr>
        <w:pStyle w:val="Heading2"/>
      </w:pPr>
      <w:r>
        <w:t>Työ 2:</w:t>
      </w:r>
      <w:r w:rsidRPr="00266345">
        <w:t xml:space="preserve"> </w:t>
      </w:r>
      <w:r>
        <w:t>Paristojen sarjaan- ja rinnankytkentä</w:t>
      </w:r>
    </w:p>
    <w:p w:rsidR="00256AEC" w:rsidRDefault="00256AEC" w:rsidP="00266345"/>
    <w:p w:rsidR="00256AEC" w:rsidRDefault="00256AEC" w:rsidP="00266345">
      <w:r>
        <w:rPr>
          <w:shd w:val="clear" w:color="auto" w:fill="FFFFFF"/>
        </w:rPr>
        <w:t>välineet:</w:t>
      </w:r>
    </w:p>
    <w:p w:rsidR="00256AEC" w:rsidRDefault="00256AEC" w:rsidP="00266345">
      <w:pPr>
        <w:numPr>
          <w:ilvl w:val="0"/>
          <w:numId w:val="1"/>
        </w:numPr>
      </w:pPr>
      <w:r>
        <w:t>3 kpl samanlaisia paristoja</w:t>
      </w:r>
    </w:p>
    <w:p w:rsidR="00256AEC" w:rsidRDefault="00256AEC" w:rsidP="00266345">
      <w:pPr>
        <w:numPr>
          <w:ilvl w:val="0"/>
          <w:numId w:val="1"/>
        </w:numPr>
      </w:pPr>
      <w:r>
        <w:t>jännitemittari</w:t>
      </w:r>
    </w:p>
    <w:p w:rsidR="00256AEC" w:rsidRDefault="00256AEC" w:rsidP="00266345">
      <w:pPr>
        <w:numPr>
          <w:ilvl w:val="0"/>
          <w:numId w:val="1"/>
        </w:numPr>
      </w:pPr>
      <w:r>
        <w:t>johtimia</w:t>
      </w:r>
    </w:p>
    <w:p w:rsidR="00256AEC" w:rsidRDefault="00256AEC" w:rsidP="001159DB">
      <w:pPr>
        <w:rPr>
          <w:shd w:val="clear" w:color="auto" w:fill="FFFFFF"/>
        </w:rPr>
      </w:pPr>
    </w:p>
    <w:p w:rsidR="00256AEC" w:rsidRDefault="00256AEC" w:rsidP="001159DB">
      <w:pPr>
        <w:rPr>
          <w:shd w:val="clear" w:color="auto" w:fill="FFFFFF"/>
        </w:rPr>
      </w:pPr>
      <w:r>
        <w:rPr>
          <w:shd w:val="clear" w:color="auto" w:fill="FFFFFF"/>
        </w:rPr>
        <w:t>Mittaa ensin yhden pariston jännite:</w:t>
      </w:r>
    </w:p>
    <w:p w:rsidR="00256AEC" w:rsidRDefault="00256AEC" w:rsidP="002B4E0B">
      <w:r>
        <w:t xml:space="preserve">jännite: </w:t>
      </w:r>
    </w:p>
    <w:p w:rsidR="00256AEC" w:rsidRDefault="00256AEC" w:rsidP="002B4E0B">
      <w:r>
        <w:t>_____________________</w:t>
      </w:r>
    </w:p>
    <w:p w:rsidR="00256AEC" w:rsidRDefault="00256AEC" w:rsidP="001159DB">
      <w:pPr>
        <w:rPr>
          <w:shd w:val="clear" w:color="auto" w:fill="FFFFFF"/>
        </w:rPr>
      </w:pPr>
    </w:p>
    <w:p w:rsidR="00256AEC" w:rsidRDefault="00256AEC" w:rsidP="001159DB">
      <w:pPr>
        <w:rPr>
          <w:shd w:val="clear" w:color="auto" w:fill="FFFFFF"/>
        </w:rPr>
      </w:pPr>
      <w:r>
        <w:rPr>
          <w:noProof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96.55pt;margin-top:3.85pt;width:143.25pt;height:118.5pt;z-index:251658240">
            <v:imagedata r:id="rId7" o:title=""/>
          </v:shape>
        </w:pict>
      </w:r>
      <w:r>
        <w:rPr>
          <w:noProof/>
          <w:lang w:eastAsia="fi-FI"/>
        </w:rPr>
        <w:pict>
          <v:shape id="_x0000_s1030" type="#_x0000_t75" style="position:absolute;margin-left:292.8pt;margin-top:143.35pt;width:148.5pt;height:116.25pt;z-index:251659264">
            <v:imagedata r:id="rId8" o:title=""/>
          </v:shape>
        </w:pict>
      </w:r>
      <w:r>
        <w:rPr>
          <w:shd w:val="clear" w:color="auto" w:fill="FFFFFF"/>
        </w:rPr>
        <w:t>Tee kuvien mukaiset kytkennät.</w:t>
      </w:r>
    </w:p>
    <w:p w:rsidR="00256AEC" w:rsidRDefault="00256AEC" w:rsidP="004924FB">
      <w:r>
        <w:t>1. mittaus: kaksi paristoa sarjassa</w:t>
      </w:r>
    </w:p>
    <w:p w:rsidR="00256AEC" w:rsidRDefault="00256AEC" w:rsidP="004924FB">
      <w:r>
        <w:t>jännite:</w:t>
      </w:r>
    </w:p>
    <w:p w:rsidR="00256AEC" w:rsidRDefault="00256AEC" w:rsidP="00F84041">
      <w:r>
        <w:t>_____________________</w:t>
      </w:r>
    </w:p>
    <w:p w:rsidR="00256AEC" w:rsidRDefault="00256AEC" w:rsidP="00F84041"/>
    <w:p w:rsidR="00256AEC" w:rsidRDefault="00256AEC" w:rsidP="00F84041">
      <w:r>
        <w:t>2. mittaus: kolme paristoa sarjassa</w:t>
      </w:r>
    </w:p>
    <w:p w:rsidR="00256AEC" w:rsidRDefault="00256AEC" w:rsidP="00F84041">
      <w:r>
        <w:t xml:space="preserve">jännite: </w:t>
      </w:r>
    </w:p>
    <w:p w:rsidR="00256AEC" w:rsidRDefault="00256AEC" w:rsidP="00C64C3B">
      <w:r>
        <w:t>_____________________</w:t>
      </w:r>
    </w:p>
    <w:p w:rsidR="00256AEC" w:rsidRDefault="00256AEC" w:rsidP="001159DB"/>
    <w:p w:rsidR="00256AEC" w:rsidRDefault="00256AEC" w:rsidP="001159DB">
      <w:r>
        <w:br w:type="page"/>
        <w:t>3. mittaus: kaksi paristoa rinnan</w:t>
      </w:r>
    </w:p>
    <w:p w:rsidR="00256AEC" w:rsidRDefault="00256AEC" w:rsidP="00C64C3B">
      <w:r>
        <w:rPr>
          <w:noProof/>
          <w:lang w:eastAsia="fi-FI"/>
        </w:rPr>
        <w:pict>
          <v:shape id="_x0000_s1031" type="#_x0000_t75" style="position:absolute;margin-left:294.35pt;margin-top:-67.75pt;width:2in;height:150pt;z-index:251660288">
            <v:imagedata r:id="rId9" o:title=""/>
          </v:shape>
        </w:pict>
      </w:r>
      <w:r>
        <w:t xml:space="preserve">jännite: </w:t>
      </w:r>
    </w:p>
    <w:p w:rsidR="00256AEC" w:rsidRDefault="00256AEC" w:rsidP="00C64C3B">
      <w:r>
        <w:t>_____________________</w:t>
      </w:r>
    </w:p>
    <w:p w:rsidR="00256AEC" w:rsidRDefault="00256AEC" w:rsidP="00C64C3B">
      <w:r>
        <w:rPr>
          <w:noProof/>
          <w:lang w:eastAsia="fi-FI"/>
        </w:rPr>
        <w:pict>
          <v:shape id="_x0000_s1032" type="#_x0000_t75" style="position:absolute;margin-left:290.55pt;margin-top:23.8pt;width:146.25pt;height:207.75pt;z-index:251661312">
            <v:imagedata r:id="rId10" o:title=""/>
          </v:shape>
        </w:pict>
      </w:r>
    </w:p>
    <w:p w:rsidR="00256AEC" w:rsidRDefault="00256AEC" w:rsidP="00C64C3B">
      <w:r>
        <w:t>4. mittaus: kolme paristoa rinnan</w:t>
      </w:r>
    </w:p>
    <w:p w:rsidR="00256AEC" w:rsidRDefault="00256AEC" w:rsidP="00C64C3B">
      <w:r>
        <w:t xml:space="preserve">jännite: </w:t>
      </w:r>
    </w:p>
    <w:p w:rsidR="00256AEC" w:rsidRDefault="00256AEC" w:rsidP="00C64C3B">
      <w:r>
        <w:t>_____________________</w:t>
      </w:r>
    </w:p>
    <w:p w:rsidR="00256AEC" w:rsidRDefault="00256AEC" w:rsidP="00C64C3B"/>
    <w:p w:rsidR="00256AEC" w:rsidRDefault="00256AEC" w:rsidP="001159DB"/>
    <w:p w:rsidR="00256AEC" w:rsidRDefault="00256AEC" w:rsidP="001159DB"/>
    <w:p w:rsidR="00256AEC" w:rsidRDefault="00256AEC" w:rsidP="001159DB"/>
    <w:p w:rsidR="00256AEC" w:rsidRDefault="00256AEC" w:rsidP="001159DB">
      <w:r>
        <w:t>Miten sarjaankytkentä vaikuttaa jännitteeseen?</w:t>
      </w:r>
    </w:p>
    <w:p w:rsidR="00256AEC" w:rsidRDefault="00256AEC" w:rsidP="00C64C3B">
      <w:r>
        <w:t>________________________________________________________________________</w:t>
      </w:r>
    </w:p>
    <w:p w:rsidR="00256AEC" w:rsidRDefault="00256AEC" w:rsidP="00C64C3B">
      <w:r>
        <w:t>________________________________________________________________________</w:t>
      </w:r>
    </w:p>
    <w:p w:rsidR="00256AEC" w:rsidRDefault="00256AEC" w:rsidP="00C64C3B">
      <w:r>
        <w:t>________________________________________________________________________</w:t>
      </w:r>
    </w:p>
    <w:p w:rsidR="00256AEC" w:rsidRDefault="00256AEC" w:rsidP="00C64C3B"/>
    <w:p w:rsidR="00256AEC" w:rsidRDefault="00256AEC" w:rsidP="00C64C3B">
      <w:r>
        <w:t>Miten rinnankytkentä vaikuttaa jännitteeseen?</w:t>
      </w:r>
    </w:p>
    <w:p w:rsidR="00256AEC" w:rsidRDefault="00256AEC" w:rsidP="00C64C3B">
      <w:r>
        <w:t>________________________________________________________________________</w:t>
      </w:r>
    </w:p>
    <w:p w:rsidR="00256AEC" w:rsidRDefault="00256AEC" w:rsidP="00C64C3B">
      <w:r>
        <w:t>________________________________________________________________________</w:t>
      </w:r>
    </w:p>
    <w:p w:rsidR="00256AEC" w:rsidRDefault="00256AEC" w:rsidP="00C64C3B">
      <w:r>
        <w:t>________________________________________________________________________</w:t>
      </w:r>
    </w:p>
    <w:p w:rsidR="00256AEC" w:rsidRDefault="00256AEC" w:rsidP="001159DB"/>
    <w:p w:rsidR="00256AEC" w:rsidRDefault="00256AEC" w:rsidP="001159DB">
      <w:r>
        <w:t>Milloin sähkölaitteessa on käytettävä sarjaankytkentää ja milloin rinnankytkentää?</w:t>
      </w:r>
    </w:p>
    <w:p w:rsidR="00256AEC" w:rsidRDefault="00256AEC" w:rsidP="003F32DD">
      <w:r>
        <w:t>________________________________________________________________________</w:t>
      </w:r>
    </w:p>
    <w:p w:rsidR="00256AEC" w:rsidRDefault="00256AEC" w:rsidP="003F32DD">
      <w:r>
        <w:t>________________________________________________________________________</w:t>
      </w:r>
    </w:p>
    <w:p w:rsidR="00256AEC" w:rsidRDefault="00256AEC" w:rsidP="003F32DD">
      <w:r>
        <w:t>________________________________________________________________________</w:t>
      </w:r>
    </w:p>
    <w:p w:rsidR="00256AEC" w:rsidRDefault="00256AEC" w:rsidP="003F32DD">
      <w:r>
        <w:t>________________________________________________________________________</w:t>
      </w:r>
    </w:p>
    <w:p w:rsidR="00256AEC" w:rsidRDefault="00256AEC" w:rsidP="001159DB"/>
    <w:sectPr w:rsidR="00256AEC" w:rsidSect="004A1F6A">
      <w:headerReference w:type="even" r:id="rId11"/>
      <w:headerReference w:type="default" r:id="rId12"/>
      <w:head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AEC" w:rsidRDefault="00256AEC" w:rsidP="00773890">
      <w:pPr>
        <w:spacing w:after="0" w:line="240" w:lineRule="auto"/>
      </w:pPr>
      <w:r>
        <w:separator/>
      </w:r>
    </w:p>
  </w:endnote>
  <w:endnote w:type="continuationSeparator" w:id="0">
    <w:p w:rsidR="00256AEC" w:rsidRDefault="00256AEC" w:rsidP="0077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nomic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AEC" w:rsidRDefault="00256AEC" w:rsidP="00773890">
      <w:pPr>
        <w:spacing w:after="0" w:line="240" w:lineRule="auto"/>
      </w:pPr>
      <w:r>
        <w:separator/>
      </w:r>
    </w:p>
  </w:footnote>
  <w:footnote w:type="continuationSeparator" w:id="0">
    <w:p w:rsidR="00256AEC" w:rsidRDefault="00256AEC" w:rsidP="0077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AEC" w:rsidRDefault="00256AEC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9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AEC" w:rsidRDefault="00256AEC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50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AEC" w:rsidRDefault="00256AEC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8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32B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ACB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42D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FA9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DC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CCC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7A38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D2F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9A7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BC2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2DF"/>
    <w:multiLevelType w:val="hybridMultilevel"/>
    <w:tmpl w:val="3FA876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01EF6"/>
    <w:multiLevelType w:val="hybridMultilevel"/>
    <w:tmpl w:val="E602679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890"/>
    <w:rsid w:val="000053AC"/>
    <w:rsid w:val="000A0FFB"/>
    <w:rsid w:val="001159DB"/>
    <w:rsid w:val="001F6FFB"/>
    <w:rsid w:val="00256AEC"/>
    <w:rsid w:val="002643C8"/>
    <w:rsid w:val="00266345"/>
    <w:rsid w:val="002B4E0B"/>
    <w:rsid w:val="003F32DD"/>
    <w:rsid w:val="00484455"/>
    <w:rsid w:val="004924FB"/>
    <w:rsid w:val="004A1884"/>
    <w:rsid w:val="004A1F6A"/>
    <w:rsid w:val="004B4C3F"/>
    <w:rsid w:val="00552004"/>
    <w:rsid w:val="0057748F"/>
    <w:rsid w:val="00586BE5"/>
    <w:rsid w:val="0060015B"/>
    <w:rsid w:val="006D29C7"/>
    <w:rsid w:val="006E63E5"/>
    <w:rsid w:val="00702678"/>
    <w:rsid w:val="00714CBC"/>
    <w:rsid w:val="00773890"/>
    <w:rsid w:val="007C5DF8"/>
    <w:rsid w:val="0087428D"/>
    <w:rsid w:val="008B4C8B"/>
    <w:rsid w:val="00974050"/>
    <w:rsid w:val="009836F8"/>
    <w:rsid w:val="00B554B1"/>
    <w:rsid w:val="00BC4F80"/>
    <w:rsid w:val="00BD4315"/>
    <w:rsid w:val="00C408E3"/>
    <w:rsid w:val="00C42E8F"/>
    <w:rsid w:val="00C64C3B"/>
    <w:rsid w:val="00D2575A"/>
    <w:rsid w:val="00E57810"/>
    <w:rsid w:val="00E77BFB"/>
    <w:rsid w:val="00E97F75"/>
    <w:rsid w:val="00EC0CA5"/>
    <w:rsid w:val="00F67706"/>
    <w:rsid w:val="00F84041"/>
    <w:rsid w:val="00FB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55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455"/>
    <w:pPr>
      <w:keepNext/>
      <w:keepLines/>
      <w:spacing w:before="480" w:after="0"/>
      <w:outlineLvl w:val="0"/>
    </w:pPr>
    <w:rPr>
      <w:rFonts w:ascii="Economica" w:eastAsia="Times New Roman" w:hAnsi="Economica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455"/>
    <w:pPr>
      <w:keepNext/>
      <w:keepLines/>
      <w:spacing w:before="200" w:after="0"/>
      <w:outlineLvl w:val="1"/>
    </w:pPr>
    <w:rPr>
      <w:rFonts w:ascii="Economica" w:eastAsia="Times New Roman" w:hAnsi="Economica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455"/>
    <w:rPr>
      <w:rFonts w:ascii="Economica" w:hAnsi="Economic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4455"/>
    <w:rPr>
      <w:rFonts w:ascii="Economica" w:hAnsi="Economic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8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890"/>
    <w:rPr>
      <w:rFonts w:cs="Times New Roman"/>
    </w:rPr>
  </w:style>
  <w:style w:type="paragraph" w:styleId="NormalWeb">
    <w:name w:val="Normal (Web)"/>
    <w:basedOn w:val="Normal"/>
    <w:uiPriority w:val="99"/>
    <w:rsid w:val="001159D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161</Words>
  <Characters>1308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eFysiikka 7-9: Luku 12 – Lämpöenergia on aineen rakenneosasten liikettä</dc:title>
  <dc:subject/>
  <dc:creator>Oskari Härmä</dc:creator>
  <cp:keywords/>
  <dc:description/>
  <cp:lastModifiedBy>Ari Kinnunen</cp:lastModifiedBy>
  <cp:revision>5</cp:revision>
  <dcterms:created xsi:type="dcterms:W3CDTF">2014-08-29T14:57:00Z</dcterms:created>
  <dcterms:modified xsi:type="dcterms:W3CDTF">2014-08-29T15:18:00Z</dcterms:modified>
</cp:coreProperties>
</file>