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4E" w:rsidRDefault="0064474E" w:rsidP="00484455">
      <w:pPr>
        <w:pStyle w:val="Heading1"/>
      </w:pPr>
      <w:r>
        <w:t>eFysiikka 7-9: Luku 28 – Sähkölaitteet tarvitsevat sähkövirtaa toimiakseen</w:t>
      </w:r>
    </w:p>
    <w:p w:rsidR="0064474E" w:rsidRDefault="0064474E" w:rsidP="00484455"/>
    <w:p w:rsidR="0064474E" w:rsidRDefault="0064474E" w:rsidP="001159DB">
      <w:pPr>
        <w:pStyle w:val="Heading2"/>
      </w:pPr>
      <w:r>
        <w:t>Työ 4:</w:t>
      </w:r>
      <w:r w:rsidRPr="00266345">
        <w:t xml:space="preserve"> </w:t>
      </w:r>
      <w:r>
        <w:t>Katkaisijan vaikutus sähkövirtaan</w:t>
      </w:r>
    </w:p>
    <w:p w:rsidR="0064474E" w:rsidRDefault="0064474E" w:rsidP="00266345"/>
    <w:p w:rsidR="0064474E" w:rsidRDefault="0064474E" w:rsidP="00266345"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83.05pt;margin-top:12.7pt;width:176.25pt;height:112.5pt;z-index:251658240">
            <v:imagedata r:id="rId7" o:title=""/>
          </v:shape>
        </w:pict>
      </w:r>
      <w:r>
        <w:rPr>
          <w:shd w:val="clear" w:color="auto" w:fill="FFFFFF"/>
        </w:rPr>
        <w:t>välineet:</w:t>
      </w:r>
    </w:p>
    <w:p w:rsidR="0064474E" w:rsidRDefault="0064474E" w:rsidP="00266345">
      <w:pPr>
        <w:numPr>
          <w:ilvl w:val="0"/>
          <w:numId w:val="1"/>
        </w:numPr>
      </w:pPr>
      <w:r>
        <w:t>paristo esim. 1,5 V</w:t>
      </w:r>
    </w:p>
    <w:p w:rsidR="0064474E" w:rsidRDefault="0064474E" w:rsidP="00266345">
      <w:pPr>
        <w:numPr>
          <w:ilvl w:val="0"/>
          <w:numId w:val="1"/>
        </w:numPr>
      </w:pPr>
      <w:r>
        <w:t>virtamittari</w:t>
      </w:r>
    </w:p>
    <w:p w:rsidR="0064474E" w:rsidRDefault="0064474E" w:rsidP="00266345">
      <w:pPr>
        <w:numPr>
          <w:ilvl w:val="0"/>
          <w:numId w:val="1"/>
        </w:numPr>
      </w:pPr>
      <w:r>
        <w:t>lamppu</w:t>
      </w:r>
    </w:p>
    <w:p w:rsidR="0064474E" w:rsidRDefault="0064474E" w:rsidP="00266345">
      <w:pPr>
        <w:numPr>
          <w:ilvl w:val="0"/>
          <w:numId w:val="1"/>
        </w:numPr>
      </w:pPr>
      <w:r>
        <w:t>johtimia</w:t>
      </w:r>
    </w:p>
    <w:p w:rsidR="0064474E" w:rsidRDefault="0064474E" w:rsidP="001159DB">
      <w:pPr>
        <w:rPr>
          <w:shd w:val="clear" w:color="auto" w:fill="FFFFFF"/>
        </w:rPr>
      </w:pPr>
    </w:p>
    <w:p w:rsidR="0064474E" w:rsidRDefault="0064474E" w:rsidP="001159DB">
      <w:r>
        <w:rPr>
          <w:shd w:val="clear" w:color="auto" w:fill="FFFFFF"/>
        </w:rPr>
        <w:t>Tee kuvan mukainen kytkentä. Tutki katkaisijan toimintaa virtapiirissä.</w:t>
      </w:r>
      <w:bookmarkStart w:id="0" w:name="_GoBack"/>
      <w:bookmarkEnd w:id="0"/>
    </w:p>
    <w:p w:rsidR="0064474E" w:rsidRDefault="0064474E" w:rsidP="001159DB">
      <w:r>
        <w:t>a) Palaako lamppu, kun virtapiiri on suljettu?</w:t>
      </w:r>
    </w:p>
    <w:p w:rsidR="0064474E" w:rsidRDefault="0064474E" w:rsidP="001159DB">
      <w:r>
        <w:t>________________________________________________________________________</w:t>
      </w:r>
    </w:p>
    <w:p w:rsidR="0064474E" w:rsidRDefault="0064474E" w:rsidP="004924FB">
      <w:r>
        <w:t>b) Mitä lukemaa virtamittari näyttää, kun virtapiiri on suljettu?</w:t>
      </w:r>
    </w:p>
    <w:p w:rsidR="0064474E" w:rsidRDefault="0064474E" w:rsidP="001159DB">
      <w:r>
        <w:t>________________________________________________________________________</w:t>
      </w:r>
    </w:p>
    <w:p w:rsidR="0064474E" w:rsidRDefault="0064474E" w:rsidP="002643C8">
      <w:r>
        <w:t>c) Palaako lamppu, kun virtapiiri on avoin?</w:t>
      </w:r>
    </w:p>
    <w:p w:rsidR="0064474E" w:rsidRDefault="0064474E" w:rsidP="002643C8">
      <w:r>
        <w:t>________________________________________________________________________</w:t>
      </w:r>
    </w:p>
    <w:p w:rsidR="0064474E" w:rsidRDefault="0064474E" w:rsidP="002643C8">
      <w:r>
        <w:t>d) Mitä lukemaa virtamittari näyttää, kun virtapiiri on avoin?</w:t>
      </w:r>
    </w:p>
    <w:p w:rsidR="0064474E" w:rsidRDefault="0064474E" w:rsidP="002643C8">
      <w:r>
        <w:t>________________________________________________________________________</w:t>
      </w:r>
    </w:p>
    <w:p w:rsidR="0064474E" w:rsidRDefault="0064474E" w:rsidP="001159DB"/>
    <w:sectPr w:rsidR="0064474E" w:rsidSect="004A1F6A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74E" w:rsidRDefault="0064474E" w:rsidP="00773890">
      <w:pPr>
        <w:spacing w:after="0" w:line="240" w:lineRule="auto"/>
      </w:pPr>
      <w:r>
        <w:separator/>
      </w:r>
    </w:p>
  </w:endnote>
  <w:endnote w:type="continuationSeparator" w:id="0">
    <w:p w:rsidR="0064474E" w:rsidRDefault="0064474E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74E" w:rsidRDefault="0064474E" w:rsidP="00773890">
      <w:pPr>
        <w:spacing w:after="0" w:line="240" w:lineRule="auto"/>
      </w:pPr>
      <w:r>
        <w:separator/>
      </w:r>
    </w:p>
  </w:footnote>
  <w:footnote w:type="continuationSeparator" w:id="0">
    <w:p w:rsidR="0064474E" w:rsidRDefault="0064474E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4E" w:rsidRDefault="0064474E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4E" w:rsidRDefault="0064474E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4E" w:rsidRDefault="0064474E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32B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CB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42D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FA9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DCC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CC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7A3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D2F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A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BC2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A0FFB"/>
    <w:rsid w:val="001159DB"/>
    <w:rsid w:val="001F6FFB"/>
    <w:rsid w:val="002643C8"/>
    <w:rsid w:val="00266345"/>
    <w:rsid w:val="00484455"/>
    <w:rsid w:val="004924FB"/>
    <w:rsid w:val="004A1884"/>
    <w:rsid w:val="004A1F6A"/>
    <w:rsid w:val="00552004"/>
    <w:rsid w:val="0060015B"/>
    <w:rsid w:val="0064474E"/>
    <w:rsid w:val="006E63E5"/>
    <w:rsid w:val="00714CBC"/>
    <w:rsid w:val="00773890"/>
    <w:rsid w:val="007C5DF8"/>
    <w:rsid w:val="0087428D"/>
    <w:rsid w:val="008B4C8B"/>
    <w:rsid w:val="009836F8"/>
    <w:rsid w:val="00B554B1"/>
    <w:rsid w:val="00BD4315"/>
    <w:rsid w:val="00C408E3"/>
    <w:rsid w:val="00D2575A"/>
    <w:rsid w:val="00E57810"/>
    <w:rsid w:val="00E77BFB"/>
    <w:rsid w:val="00E97F75"/>
    <w:rsid w:val="00EC0CA5"/>
    <w:rsid w:val="00F6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83</Words>
  <Characters>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3</cp:revision>
  <dcterms:created xsi:type="dcterms:W3CDTF">2014-08-29T14:36:00Z</dcterms:created>
  <dcterms:modified xsi:type="dcterms:W3CDTF">2014-08-29T14:36:00Z</dcterms:modified>
</cp:coreProperties>
</file>