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0" w:rsidRDefault="004549C0" w:rsidP="00484455">
      <w:pPr>
        <w:pStyle w:val="Heading1"/>
      </w:pPr>
      <w:r>
        <w:t>eFysiikka 7-9: Luku 31 – Salama on hankaussähköilmiö</w:t>
      </w:r>
    </w:p>
    <w:p w:rsidR="004549C0" w:rsidRDefault="004549C0" w:rsidP="00484455"/>
    <w:p w:rsidR="004549C0" w:rsidRDefault="004549C0" w:rsidP="001159DB">
      <w:pPr>
        <w:pStyle w:val="Heading2"/>
      </w:pPr>
      <w:r>
        <w:t>Työ 4:</w:t>
      </w:r>
      <w:r w:rsidRPr="00266345">
        <w:t xml:space="preserve"> </w:t>
      </w:r>
      <w:r>
        <w:t>Taikurin viivoitin</w:t>
      </w:r>
    </w:p>
    <w:p w:rsidR="004549C0" w:rsidRDefault="004549C0" w:rsidP="00266345">
      <w:pPr>
        <w:rPr>
          <w:shd w:val="clear" w:color="auto" w:fill="FFFFFF"/>
        </w:rPr>
      </w:pPr>
    </w:p>
    <w:p w:rsidR="004549C0" w:rsidRDefault="004549C0" w:rsidP="00266345">
      <w:r>
        <w:rPr>
          <w:shd w:val="clear" w:color="auto" w:fill="FFFFFF"/>
        </w:rPr>
        <w:t>välineet:</w:t>
      </w:r>
    </w:p>
    <w:p w:rsidR="004549C0" w:rsidRDefault="004549C0" w:rsidP="00266345">
      <w:pPr>
        <w:numPr>
          <w:ilvl w:val="0"/>
          <w:numId w:val="1"/>
        </w:numPr>
      </w:pPr>
      <w:r>
        <w:t>muovinen viivoitin</w:t>
      </w:r>
    </w:p>
    <w:p w:rsidR="004549C0" w:rsidRDefault="004549C0" w:rsidP="00266345">
      <w:pPr>
        <w:numPr>
          <w:ilvl w:val="0"/>
          <w:numId w:val="1"/>
        </w:numPr>
      </w:pPr>
      <w:r>
        <w:t>paperisilppua</w:t>
      </w:r>
    </w:p>
    <w:p w:rsidR="004549C0" w:rsidRDefault="004549C0" w:rsidP="00ED7881"/>
    <w:p w:rsidR="004549C0" w:rsidRDefault="004549C0" w:rsidP="00ED7881">
      <w:r>
        <w:t>Hankaa muovista viivoitinta esimerkiksi hiuksiisi tai puseroosi. Vie se sen jälkeen lähelle paperisilppua. Älä kosketa papereita! Mitä havaitset?</w:t>
      </w:r>
    </w:p>
    <w:p w:rsidR="004549C0" w:rsidRDefault="004549C0" w:rsidP="00ED7881">
      <w:r>
        <w:t>________________________________________________________________________</w:t>
      </w:r>
    </w:p>
    <w:p w:rsidR="004549C0" w:rsidRDefault="004549C0" w:rsidP="002479F0">
      <w:r>
        <w:t>________________________________________________________________________</w:t>
      </w:r>
    </w:p>
    <w:p w:rsidR="004549C0" w:rsidRDefault="004549C0" w:rsidP="002479F0">
      <w:r>
        <w:t>________________________________________________________________________</w:t>
      </w:r>
    </w:p>
    <w:p w:rsidR="004549C0" w:rsidRDefault="004549C0" w:rsidP="00ED7881"/>
    <w:p w:rsidR="004549C0" w:rsidRDefault="004549C0" w:rsidP="00ED7881">
      <w:r>
        <w:t>Mistä ilmiö johtuu? Kokeile, toimisiko se samalla tavalla jonkin muun kappaleen kanssa.</w:t>
      </w:r>
    </w:p>
    <w:p w:rsidR="004549C0" w:rsidRDefault="004549C0" w:rsidP="002479F0">
      <w:r>
        <w:t>________________________________________________________________________</w:t>
      </w:r>
    </w:p>
    <w:p w:rsidR="004549C0" w:rsidRDefault="004549C0" w:rsidP="002479F0">
      <w:r>
        <w:t>________________________________________________________________________</w:t>
      </w:r>
    </w:p>
    <w:p w:rsidR="004549C0" w:rsidRDefault="004549C0" w:rsidP="002479F0">
      <w:r>
        <w:t>________________________________________________________________________</w:t>
      </w:r>
    </w:p>
    <w:sectPr w:rsidR="004549C0" w:rsidSect="004A1F6A">
      <w:headerReference w:type="even" r:id="rId7"/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C0" w:rsidRDefault="004549C0" w:rsidP="00773890">
      <w:pPr>
        <w:spacing w:after="0" w:line="240" w:lineRule="auto"/>
      </w:pPr>
      <w:r>
        <w:separator/>
      </w:r>
    </w:p>
  </w:endnote>
  <w:endnote w:type="continuationSeparator" w:id="0">
    <w:p w:rsidR="004549C0" w:rsidRDefault="004549C0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C0" w:rsidRDefault="004549C0" w:rsidP="00773890">
      <w:pPr>
        <w:spacing w:after="0" w:line="240" w:lineRule="auto"/>
      </w:pPr>
      <w:r>
        <w:separator/>
      </w:r>
    </w:p>
  </w:footnote>
  <w:footnote w:type="continuationSeparator" w:id="0">
    <w:p w:rsidR="004549C0" w:rsidRDefault="004549C0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C0" w:rsidRDefault="004549C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C0" w:rsidRDefault="004549C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C0" w:rsidRDefault="004549C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00E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26B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1CB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902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4E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4B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66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4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DE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BAB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40FE9"/>
    <w:rsid w:val="00042792"/>
    <w:rsid w:val="00042AA3"/>
    <w:rsid w:val="000A0FFB"/>
    <w:rsid w:val="001159DB"/>
    <w:rsid w:val="00155D69"/>
    <w:rsid w:val="0019388A"/>
    <w:rsid w:val="001F6FFB"/>
    <w:rsid w:val="00234CDE"/>
    <w:rsid w:val="002479F0"/>
    <w:rsid w:val="002643C8"/>
    <w:rsid w:val="00266345"/>
    <w:rsid w:val="002B666A"/>
    <w:rsid w:val="00363F5D"/>
    <w:rsid w:val="003A2EC9"/>
    <w:rsid w:val="003E0623"/>
    <w:rsid w:val="003F32DD"/>
    <w:rsid w:val="00406BA9"/>
    <w:rsid w:val="00433567"/>
    <w:rsid w:val="004549C0"/>
    <w:rsid w:val="0048266D"/>
    <w:rsid w:val="00484455"/>
    <w:rsid w:val="004924FB"/>
    <w:rsid w:val="004A1884"/>
    <w:rsid w:val="004A1F6A"/>
    <w:rsid w:val="004B4C3F"/>
    <w:rsid w:val="004C4BAA"/>
    <w:rsid w:val="00534D90"/>
    <w:rsid w:val="005515F7"/>
    <w:rsid w:val="00552004"/>
    <w:rsid w:val="0057748F"/>
    <w:rsid w:val="00586BE5"/>
    <w:rsid w:val="0060015B"/>
    <w:rsid w:val="00613FC9"/>
    <w:rsid w:val="006546DE"/>
    <w:rsid w:val="00682D1A"/>
    <w:rsid w:val="006D29C7"/>
    <w:rsid w:val="006E63E5"/>
    <w:rsid w:val="00702678"/>
    <w:rsid w:val="007133C6"/>
    <w:rsid w:val="00714CBC"/>
    <w:rsid w:val="0071510E"/>
    <w:rsid w:val="00752F70"/>
    <w:rsid w:val="00766E4C"/>
    <w:rsid w:val="00773890"/>
    <w:rsid w:val="007A0556"/>
    <w:rsid w:val="007C5DF8"/>
    <w:rsid w:val="007E1B02"/>
    <w:rsid w:val="00845C5B"/>
    <w:rsid w:val="00870AC6"/>
    <w:rsid w:val="0087428D"/>
    <w:rsid w:val="008B4C8B"/>
    <w:rsid w:val="009836F8"/>
    <w:rsid w:val="00A777CD"/>
    <w:rsid w:val="00AE22D0"/>
    <w:rsid w:val="00AE61A5"/>
    <w:rsid w:val="00AF2CFF"/>
    <w:rsid w:val="00B554B1"/>
    <w:rsid w:val="00BA29D2"/>
    <w:rsid w:val="00BB7C99"/>
    <w:rsid w:val="00BD4315"/>
    <w:rsid w:val="00C408E3"/>
    <w:rsid w:val="00C42E8F"/>
    <w:rsid w:val="00C64C3B"/>
    <w:rsid w:val="00D2575A"/>
    <w:rsid w:val="00DB67E4"/>
    <w:rsid w:val="00E57810"/>
    <w:rsid w:val="00E77BFB"/>
    <w:rsid w:val="00E97F75"/>
    <w:rsid w:val="00EC0CA5"/>
    <w:rsid w:val="00ED7881"/>
    <w:rsid w:val="00F11AAB"/>
    <w:rsid w:val="00F32B06"/>
    <w:rsid w:val="00F67706"/>
    <w:rsid w:val="00F84041"/>
    <w:rsid w:val="00F94F22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  <w:style w:type="table" w:styleId="TableGrid">
    <w:name w:val="Table Grid"/>
    <w:basedOn w:val="TableNormal"/>
    <w:uiPriority w:val="99"/>
    <w:locked/>
    <w:rsid w:val="0019388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87</Words>
  <Characters>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4</cp:revision>
  <dcterms:created xsi:type="dcterms:W3CDTF">2014-08-29T19:35:00Z</dcterms:created>
  <dcterms:modified xsi:type="dcterms:W3CDTF">2014-08-29T19:42:00Z</dcterms:modified>
</cp:coreProperties>
</file>