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F9" w:rsidRPr="008C2BCA" w:rsidRDefault="00F7326D" w:rsidP="008C2BCA">
      <w:pPr>
        <w:pStyle w:val="Listehtvotsikko"/>
      </w:pPr>
      <w:bookmarkStart w:id="0" w:name="_GoBack"/>
      <w:bookmarkEnd w:id="0"/>
      <w:r>
        <w:t>Perus</w:t>
      </w:r>
      <w:r w:rsidR="001B75F9" w:rsidRPr="008C2BCA">
        <w:t>tehtäviä luku</w:t>
      </w:r>
      <w:r w:rsidR="00C84A83" w:rsidRPr="008C2BCA">
        <w:t>un</w:t>
      </w:r>
      <w:r w:rsidR="001B75F9" w:rsidRPr="008C2BCA">
        <w:t xml:space="preserve"> </w:t>
      </w:r>
      <w:r w:rsidR="0009198C">
        <w:t>23</w:t>
      </w:r>
    </w:p>
    <w:p w:rsidR="001B75F9" w:rsidRPr="00A8088A" w:rsidRDefault="001B75F9" w:rsidP="00514F2F">
      <w:pPr>
        <w:pStyle w:val="Tyhjrivi"/>
        <w:rPr>
          <w:rFonts w:ascii="Times New Roman" w:hAnsi="Times New Roman"/>
          <w:sz w:val="24"/>
          <w:szCs w:val="24"/>
        </w:rPr>
      </w:pPr>
    </w:p>
    <w:p w:rsidR="001B75F9" w:rsidRPr="00D3279F" w:rsidRDefault="001B75F9" w:rsidP="001C1AF9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 w:cs="Times New Roman"/>
          <w:sz w:val="23"/>
          <w:szCs w:val="23"/>
          <w14:numForm w14:val="lining"/>
        </w:rPr>
        <w:t>1.</w:t>
      </w:r>
      <w:r w:rsidR="00E74BC6">
        <w:rPr>
          <w:rFonts w:cs="Times New Roman"/>
          <w:sz w:val="24"/>
          <w:szCs w:val="24"/>
        </w:rPr>
        <w:tab/>
      </w:r>
      <w:r w:rsidR="0009198C" w:rsidRPr="0009198C">
        <w:t>Ratkaise yhtälö.</w:t>
      </w:r>
      <w:r w:rsidR="00D3279F">
        <w:br/>
      </w:r>
      <w:r w:rsidRPr="00B26D1D">
        <w:rPr>
          <w:rStyle w:val="abc-merkki"/>
        </w:rPr>
        <w:t>a)</w:t>
      </w:r>
      <w:r w:rsidRPr="00747254">
        <w:t xml:space="preserve"> </w:t>
      </w:r>
      <w:r w:rsidR="0009198C" w:rsidRPr="0009198C">
        <w:rPr>
          <w:i/>
        </w:rPr>
        <w:t>x</w:t>
      </w:r>
      <w:r w:rsidR="0009198C" w:rsidRPr="0009198C">
        <w:t xml:space="preserve"> + 9 = 13</w:t>
      </w:r>
      <w:r w:rsidRPr="00747254">
        <w:tab/>
      </w:r>
      <w:r w:rsidRPr="00B26D1D">
        <w:rPr>
          <w:rStyle w:val="abc-merkki"/>
        </w:rPr>
        <w:t>b)</w:t>
      </w:r>
      <w:r w:rsidRPr="00747254">
        <w:t xml:space="preserve"> </w:t>
      </w:r>
      <w:r w:rsidR="0009198C" w:rsidRPr="0009198C">
        <w:rPr>
          <w:i/>
        </w:rPr>
        <w:t>x</w:t>
      </w:r>
      <w:r w:rsidR="0009198C" w:rsidRPr="0009198C">
        <w:t xml:space="preserve"> − 11 = 23</w:t>
      </w:r>
      <w:r w:rsidR="006A63D6">
        <w:tab/>
      </w:r>
      <w:r w:rsidRPr="00B26D1D">
        <w:rPr>
          <w:rStyle w:val="abc-merkki"/>
        </w:rPr>
        <w:t>c)</w:t>
      </w:r>
      <w:r w:rsidRPr="00747254">
        <w:t xml:space="preserve"> </w:t>
      </w:r>
      <w:r w:rsidR="0009198C" w:rsidRPr="0009198C">
        <w:t xml:space="preserve">5 + </w:t>
      </w:r>
      <w:r w:rsidR="0009198C" w:rsidRPr="0009198C">
        <w:rPr>
          <w:i/>
        </w:rPr>
        <w:t>x</w:t>
      </w:r>
      <w:r w:rsidR="0009198C" w:rsidRPr="0009198C">
        <w:t xml:space="preserve"> = 11</w:t>
      </w:r>
    </w:p>
    <w:p w:rsidR="001B75F9" w:rsidRPr="00747254" w:rsidRDefault="001B75F9" w:rsidP="00404D0B">
      <w:pPr>
        <w:tabs>
          <w:tab w:val="left" w:pos="280"/>
        </w:tabs>
        <w:rPr>
          <w:rFonts w:ascii="Minion Pro" w:hAnsi="Minion Pro"/>
          <w:color w:val="000000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1B75F9" w:rsidRDefault="001B75F9" w:rsidP="00CE4FCC">
      <w:pPr>
        <w:tabs>
          <w:tab w:val="left" w:pos="284"/>
        </w:tabs>
        <w:rPr>
          <w:rFonts w:ascii="Minion Pro" w:hAnsi="Minion Pro"/>
          <w:color w:val="000000"/>
        </w:rPr>
      </w:pPr>
    </w:p>
    <w:p w:rsidR="00545958" w:rsidRPr="00747254" w:rsidRDefault="00545958" w:rsidP="00CE4FCC">
      <w:pPr>
        <w:tabs>
          <w:tab w:val="left" w:pos="284"/>
        </w:tabs>
        <w:rPr>
          <w:rFonts w:ascii="Minion Pro" w:hAnsi="Minion Pro"/>
          <w:color w:val="000000"/>
        </w:rPr>
      </w:pPr>
    </w:p>
    <w:p w:rsidR="0009198C" w:rsidRPr="0009198C" w:rsidRDefault="00C54BFF" w:rsidP="0009198C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2.</w:t>
      </w:r>
      <w:r>
        <w:rPr>
          <w:rFonts w:ascii="Myriad Pro" w:hAnsi="Myriad Pro"/>
          <w:b/>
        </w:rPr>
        <w:tab/>
      </w:r>
      <w:r w:rsidR="0009198C" w:rsidRPr="0009198C">
        <w:t>Ratkaise yhtälö.</w:t>
      </w:r>
      <w:r w:rsidR="00217ADF">
        <w:br/>
      </w:r>
      <w:r w:rsidR="0009198C" w:rsidRPr="00B26D1D">
        <w:rPr>
          <w:rStyle w:val="abc-merkki"/>
        </w:rPr>
        <w:t>a)</w:t>
      </w:r>
      <w:r w:rsidR="0009198C" w:rsidRPr="00747254">
        <w:t xml:space="preserve"> </w:t>
      </w:r>
      <w:r w:rsidR="0009198C" w:rsidRPr="0009198C">
        <w:t>12</w:t>
      </w:r>
      <w:r w:rsidR="0009198C" w:rsidRPr="0009198C">
        <w:rPr>
          <w:i/>
        </w:rPr>
        <w:t>x</w:t>
      </w:r>
      <w:r w:rsidR="0009198C" w:rsidRPr="0009198C">
        <w:t xml:space="preserve"> = 11</w:t>
      </w:r>
      <w:r w:rsidR="0009198C" w:rsidRPr="0009198C">
        <w:rPr>
          <w:i/>
        </w:rPr>
        <w:t>x</w:t>
      </w:r>
      <w:r w:rsidR="0009198C">
        <w:t xml:space="preserve"> + 3</w:t>
      </w:r>
      <w:r w:rsidR="0009198C" w:rsidRPr="00747254">
        <w:tab/>
      </w:r>
      <w:r w:rsidR="0009198C" w:rsidRPr="00B26D1D">
        <w:rPr>
          <w:rStyle w:val="abc-merkki"/>
        </w:rPr>
        <w:t>b)</w:t>
      </w:r>
      <w:r w:rsidR="0009198C" w:rsidRPr="00747254">
        <w:t xml:space="preserve"> </w:t>
      </w:r>
      <w:r w:rsidR="0009198C" w:rsidRPr="0009198C">
        <w:t xml:space="preserve">6 + </w:t>
      </w:r>
      <w:r w:rsidR="0009198C" w:rsidRPr="0009198C">
        <w:rPr>
          <w:i/>
        </w:rPr>
        <w:t>x</w:t>
      </w:r>
      <w:r w:rsidR="0009198C">
        <w:t xml:space="preserve"> = 5</w:t>
      </w:r>
      <w:r w:rsidR="0009198C">
        <w:tab/>
      </w:r>
      <w:r w:rsidR="0009198C" w:rsidRPr="00B26D1D">
        <w:rPr>
          <w:rStyle w:val="abc-merkki"/>
        </w:rPr>
        <w:t>c)</w:t>
      </w:r>
      <w:r w:rsidR="0009198C" w:rsidRPr="00747254">
        <w:t xml:space="preserve"> </w:t>
      </w:r>
      <w:r w:rsidR="0009198C" w:rsidRPr="0009198C">
        <w:t>2</w:t>
      </w:r>
      <w:r w:rsidR="0009198C" w:rsidRPr="0009198C">
        <w:rPr>
          <w:i/>
        </w:rPr>
        <w:t>x</w:t>
      </w:r>
      <w:r w:rsidR="0009198C" w:rsidRPr="0009198C">
        <w:t xml:space="preserve"> + 4 = 36</w:t>
      </w:r>
    </w:p>
    <w:p w:rsidR="001B75F9" w:rsidRPr="00747254" w:rsidRDefault="001B75F9" w:rsidP="00404D0B">
      <w:pPr>
        <w:tabs>
          <w:tab w:val="left" w:pos="280"/>
        </w:tabs>
        <w:rPr>
          <w:rFonts w:ascii="Minion Pro" w:hAnsi="Minion Pro"/>
          <w:color w:val="000000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DF2619" w:rsidRPr="00747254" w:rsidRDefault="00DF2619" w:rsidP="00A8088A">
      <w:pPr>
        <w:rPr>
          <w:rFonts w:ascii="Minion Pro" w:hAnsi="Minion Pro"/>
          <w:color w:val="000000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09198C" w:rsidRPr="0009198C" w:rsidRDefault="001B75F9" w:rsidP="0009198C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3.</w:t>
      </w:r>
      <w:r w:rsidR="00AD18B0">
        <w:tab/>
      </w:r>
      <w:r w:rsidR="0009198C" w:rsidRPr="0009198C">
        <w:t>Ratkaise yhtälö.</w:t>
      </w:r>
      <w:r w:rsidR="00AD18B0">
        <w:br/>
      </w:r>
      <w:r w:rsidR="0009198C" w:rsidRPr="00B26D1D">
        <w:rPr>
          <w:rStyle w:val="abc-merkki"/>
        </w:rPr>
        <w:t>a)</w:t>
      </w:r>
      <w:r w:rsidR="0009198C" w:rsidRPr="00747254">
        <w:t xml:space="preserve"> </w:t>
      </w:r>
      <w:r w:rsidR="0009198C" w:rsidRPr="0009198C">
        <w:t>2</w:t>
      </w:r>
      <w:r w:rsidR="0009198C" w:rsidRPr="0009198C">
        <w:rPr>
          <w:i/>
        </w:rPr>
        <w:t>x</w:t>
      </w:r>
      <w:r w:rsidR="0009198C" w:rsidRPr="0009198C">
        <w:t xml:space="preserve"> + 20 = 24</w:t>
      </w:r>
      <w:r w:rsidR="0009198C" w:rsidRPr="00747254">
        <w:tab/>
      </w:r>
      <w:r w:rsidR="0009198C" w:rsidRPr="00B26D1D">
        <w:rPr>
          <w:rStyle w:val="abc-merkki"/>
        </w:rPr>
        <w:t>b)</w:t>
      </w:r>
      <w:r w:rsidR="0009198C" w:rsidRPr="00747254">
        <w:t xml:space="preserve"> </w:t>
      </w:r>
      <w:r w:rsidR="0009198C" w:rsidRPr="0009198C">
        <w:t>3</w:t>
      </w:r>
      <w:r w:rsidR="0009198C" w:rsidRPr="0009198C">
        <w:rPr>
          <w:i/>
        </w:rPr>
        <w:t>x</w:t>
      </w:r>
      <w:r w:rsidR="0009198C" w:rsidRPr="0009198C">
        <w:t xml:space="preserve"> − 1 = 14</w:t>
      </w:r>
      <w:r w:rsidR="0009198C">
        <w:tab/>
      </w:r>
      <w:r w:rsidR="0009198C" w:rsidRPr="00B26D1D">
        <w:rPr>
          <w:rStyle w:val="abc-merkki"/>
        </w:rPr>
        <w:t>c)</w:t>
      </w:r>
      <w:r w:rsidR="0009198C" w:rsidRPr="00747254">
        <w:t xml:space="preserve"> </w:t>
      </w:r>
      <w:r w:rsidR="0009198C" w:rsidRPr="0009198C">
        <w:t>−5</w:t>
      </w:r>
      <w:r w:rsidR="0009198C" w:rsidRPr="0009198C">
        <w:rPr>
          <w:i/>
        </w:rPr>
        <w:t xml:space="preserve">x </w:t>
      </w:r>
      <w:r w:rsidR="0009198C" w:rsidRPr="0009198C">
        <w:t xml:space="preserve">= 20 − </w:t>
      </w:r>
      <w:r w:rsidR="0009198C" w:rsidRPr="0009198C">
        <w:rPr>
          <w:i/>
        </w:rPr>
        <w:t>x</w:t>
      </w: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DF2619" w:rsidRDefault="00DF2619" w:rsidP="00A8088A">
      <w:pPr>
        <w:rPr>
          <w:rFonts w:ascii="Minion Pro" w:hAnsi="Minion Pro"/>
          <w:color w:val="000000"/>
        </w:rPr>
      </w:pPr>
    </w:p>
    <w:p w:rsidR="00546D0A" w:rsidRDefault="00546D0A" w:rsidP="00A8088A">
      <w:pPr>
        <w:rPr>
          <w:rFonts w:ascii="Minion Pro" w:hAnsi="Minion Pro"/>
          <w:color w:val="000000"/>
        </w:rPr>
      </w:pPr>
    </w:p>
    <w:p w:rsidR="00546D0A" w:rsidRPr="00747254" w:rsidRDefault="00546D0A" w:rsidP="00A8088A">
      <w:pPr>
        <w:rPr>
          <w:rFonts w:ascii="Minion Pro" w:hAnsi="Minion Pro"/>
          <w:color w:val="000000"/>
        </w:rPr>
      </w:pPr>
    </w:p>
    <w:p w:rsidR="0009198C" w:rsidRPr="0009198C" w:rsidRDefault="001B75F9" w:rsidP="0009198C">
      <w:pPr>
        <w:pStyle w:val="t5kotiteht"/>
        <w:rPr>
          <w:rFonts w:cs="Times New Roman"/>
          <w:sz w:val="24"/>
          <w:szCs w:val="24"/>
        </w:rPr>
      </w:pPr>
      <w:r w:rsidRPr="008C2BCA">
        <w:rPr>
          <w:rFonts w:ascii="TheSansOsF ExtraBold" w:hAnsi="TheSansOsF ExtraBold"/>
          <w:sz w:val="23"/>
          <w:szCs w:val="23"/>
          <w14:numForm w14:val="lining"/>
        </w:rPr>
        <w:t>4.</w:t>
      </w:r>
      <w:r w:rsidR="00AD18B0">
        <w:tab/>
      </w:r>
      <w:r w:rsidR="0009198C" w:rsidRPr="0009198C">
        <w:t>Ratkaise yhtälö.</w:t>
      </w:r>
      <w:r w:rsidR="00E677C1">
        <w:br/>
      </w:r>
      <w:r w:rsidR="0009198C" w:rsidRPr="00B26D1D">
        <w:rPr>
          <w:rStyle w:val="abc-merkki"/>
        </w:rPr>
        <w:t>a)</w:t>
      </w:r>
      <w:r w:rsidR="0009198C" w:rsidRPr="00747254">
        <w:t xml:space="preserve"> </w:t>
      </w:r>
      <w:r w:rsidR="0009198C" w:rsidRPr="0009198C">
        <w:t>6</w:t>
      </w:r>
      <w:r w:rsidR="0009198C" w:rsidRPr="0009198C">
        <w:rPr>
          <w:i/>
        </w:rPr>
        <w:t xml:space="preserve">x </w:t>
      </w:r>
      <w:r w:rsidR="0009198C" w:rsidRPr="0009198C">
        <w:t xml:space="preserve">− 1 = </w:t>
      </w:r>
      <w:r w:rsidR="0009198C" w:rsidRPr="0009198C">
        <w:rPr>
          <w:i/>
        </w:rPr>
        <w:t>x</w:t>
      </w:r>
      <w:r w:rsidR="0009198C" w:rsidRPr="0009198C">
        <w:t xml:space="preserve"> + 9</w:t>
      </w:r>
      <w:r w:rsidR="0009198C" w:rsidRPr="00747254">
        <w:tab/>
      </w:r>
      <w:r w:rsidR="0009198C" w:rsidRPr="00B26D1D">
        <w:rPr>
          <w:rStyle w:val="abc-merkki"/>
        </w:rPr>
        <w:t>b)</w:t>
      </w:r>
      <w:r w:rsidR="0009198C" w:rsidRPr="00747254">
        <w:t xml:space="preserve"> </w:t>
      </w:r>
      <w:r w:rsidR="0009198C" w:rsidRPr="0009198C">
        <w:t>5</w:t>
      </w:r>
      <w:r w:rsidR="0009198C" w:rsidRPr="0009198C">
        <w:rPr>
          <w:i/>
        </w:rPr>
        <w:t xml:space="preserve">x </w:t>
      </w:r>
      <w:r w:rsidR="0009198C" w:rsidRPr="0009198C">
        <w:t>+ 1 = 3</w:t>
      </w:r>
      <w:r w:rsidR="0009198C" w:rsidRPr="0009198C">
        <w:rPr>
          <w:i/>
        </w:rPr>
        <w:t>x</w:t>
      </w:r>
      <w:r w:rsidR="0009198C" w:rsidRPr="0009198C">
        <w:t xml:space="preserve"> − 9</w:t>
      </w:r>
      <w:r w:rsidR="0009198C">
        <w:tab/>
      </w:r>
      <w:r w:rsidR="0009198C" w:rsidRPr="00B26D1D">
        <w:rPr>
          <w:rStyle w:val="abc-merkki"/>
        </w:rPr>
        <w:t>c)</w:t>
      </w:r>
      <w:r w:rsidR="0009198C" w:rsidRPr="00747254">
        <w:t xml:space="preserve"> </w:t>
      </w:r>
      <w:r w:rsidR="0009198C" w:rsidRPr="0009198C">
        <w:rPr>
          <w:i/>
        </w:rPr>
        <w:t xml:space="preserve">x </w:t>
      </w:r>
      <w:r w:rsidR="0009198C" w:rsidRPr="0009198C">
        <w:t>− 12 = 3</w:t>
      </w:r>
      <w:r w:rsidR="0009198C" w:rsidRPr="0009198C">
        <w:rPr>
          <w:i/>
        </w:rPr>
        <w:t>x</w:t>
      </w:r>
      <w:r w:rsidR="0009198C" w:rsidRPr="0009198C">
        <w:t xml:space="preserve"> + 8</w:t>
      </w: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DF2619" w:rsidRDefault="00DF2619" w:rsidP="00A8088A">
      <w:pPr>
        <w:rPr>
          <w:rFonts w:ascii="Minion Pro" w:hAnsi="Minion Pro"/>
          <w:color w:val="000000"/>
        </w:rPr>
      </w:pP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09198C" w:rsidRPr="0009198C" w:rsidRDefault="000C5EA1" w:rsidP="0009198C">
      <w:pPr>
        <w:pStyle w:val="t5kotiteht"/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5</w:t>
      </w:r>
      <w:r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>
        <w:tab/>
      </w:r>
      <w:r w:rsidR="0009198C" w:rsidRPr="0009198C">
        <w:t>Ratkaise yhtälö.</w:t>
      </w:r>
      <w:r>
        <w:br/>
      </w:r>
      <w:r w:rsidR="0009198C" w:rsidRPr="00B26D1D">
        <w:rPr>
          <w:rStyle w:val="abc-merkki"/>
        </w:rPr>
        <w:t>a)</w:t>
      </w:r>
      <w:r w:rsidR="0009198C" w:rsidRPr="00747254">
        <w:t xml:space="preserve"> </w:t>
      </w:r>
      <w:r w:rsidR="0009198C" w:rsidRPr="0009198C">
        <w:t>2(</w:t>
      </w:r>
      <w:r w:rsidR="0009198C" w:rsidRPr="0009198C">
        <w:rPr>
          <w:i/>
        </w:rPr>
        <w:t>x</w:t>
      </w:r>
      <w:r w:rsidR="0009198C" w:rsidRPr="0009198C">
        <w:t xml:space="preserve"> + 8) = 30</w:t>
      </w:r>
      <w:r w:rsidR="0009198C" w:rsidRPr="00747254">
        <w:tab/>
      </w:r>
      <w:r w:rsidR="0009198C" w:rsidRPr="00B26D1D">
        <w:rPr>
          <w:rStyle w:val="abc-merkki"/>
        </w:rPr>
        <w:t>b)</w:t>
      </w:r>
      <w:r w:rsidR="0009198C" w:rsidRPr="00747254">
        <w:t xml:space="preserve"> </w:t>
      </w:r>
      <w:r w:rsidR="0009198C" w:rsidRPr="0009198C">
        <w:t>3(</w:t>
      </w:r>
      <w:r w:rsidR="0009198C" w:rsidRPr="0009198C">
        <w:rPr>
          <w:i/>
        </w:rPr>
        <w:t xml:space="preserve">x </w:t>
      </w:r>
      <w:r w:rsidR="0009198C" w:rsidRPr="0009198C">
        <w:t>+ 1) = 15</w:t>
      </w:r>
      <w:r w:rsidR="0009198C">
        <w:tab/>
      </w:r>
      <w:r w:rsidR="0009198C" w:rsidRPr="00B26D1D">
        <w:rPr>
          <w:rStyle w:val="abc-merkki"/>
        </w:rPr>
        <w:t>c)</w:t>
      </w:r>
      <w:r w:rsidR="0009198C" w:rsidRPr="00747254">
        <w:t xml:space="preserve"> </w:t>
      </w:r>
      <w:r w:rsidR="0009198C" w:rsidRPr="0009198C">
        <w:t>4(</w:t>
      </w:r>
      <w:r w:rsidR="0009198C" w:rsidRPr="0009198C">
        <w:rPr>
          <w:i/>
        </w:rPr>
        <w:t>x</w:t>
      </w:r>
      <w:r w:rsidR="0009198C" w:rsidRPr="0009198C">
        <w:t xml:space="preserve"> − 1) = 0</w:t>
      </w:r>
    </w:p>
    <w:p w:rsidR="001B75F9" w:rsidRPr="00747254" w:rsidRDefault="001B75F9" w:rsidP="00A8088A">
      <w:pPr>
        <w:rPr>
          <w:rFonts w:ascii="Minion Pro" w:hAnsi="Minion Pro"/>
          <w:color w:val="000000"/>
        </w:rPr>
      </w:pPr>
    </w:p>
    <w:p w:rsidR="001B75F9" w:rsidRDefault="001B75F9" w:rsidP="00A8088A">
      <w:pPr>
        <w:rPr>
          <w:rFonts w:ascii="Minion Pro" w:hAnsi="Minion Pro"/>
          <w:color w:val="000000"/>
        </w:rPr>
      </w:pPr>
    </w:p>
    <w:p w:rsidR="00DF2619" w:rsidRDefault="00DF2619" w:rsidP="00A8088A">
      <w:pPr>
        <w:rPr>
          <w:rFonts w:ascii="Minion Pro" w:hAnsi="Minion Pro"/>
          <w:color w:val="000000"/>
        </w:rPr>
      </w:pPr>
    </w:p>
    <w:p w:rsidR="00DF2619" w:rsidRPr="00747254" w:rsidRDefault="00DF2619" w:rsidP="00A8088A">
      <w:pPr>
        <w:rPr>
          <w:rFonts w:ascii="Minion Pro" w:hAnsi="Minion Pro"/>
          <w:color w:val="000000"/>
        </w:rPr>
      </w:pPr>
    </w:p>
    <w:p w:rsidR="000C5EA1" w:rsidRDefault="000C5EA1" w:rsidP="000C5EA1">
      <w:pPr>
        <w:rPr>
          <w:rFonts w:ascii="Minion Pro" w:hAnsi="Minion Pro"/>
          <w:color w:val="000000"/>
        </w:rPr>
      </w:pPr>
    </w:p>
    <w:p w:rsidR="0009198C" w:rsidRPr="0009198C" w:rsidRDefault="000C5EA1" w:rsidP="0009198C">
      <w:pPr>
        <w:pStyle w:val="t5kotiteht"/>
        <w:rPr>
          <w:rFonts w:cs="Times New Roman"/>
          <w:sz w:val="24"/>
          <w:szCs w:val="24"/>
        </w:rPr>
      </w:pPr>
      <w:r>
        <w:rPr>
          <w:rFonts w:ascii="TheSansOsF ExtraBold" w:hAnsi="TheSansOsF ExtraBold"/>
          <w:sz w:val="23"/>
          <w:szCs w:val="23"/>
          <w14:numForm w14:val="lining"/>
        </w:rPr>
        <w:t>6</w:t>
      </w:r>
      <w:r w:rsidRPr="008C2BCA">
        <w:rPr>
          <w:rFonts w:ascii="TheSansOsF ExtraBold" w:hAnsi="TheSansOsF ExtraBold"/>
          <w:sz w:val="23"/>
          <w:szCs w:val="23"/>
          <w14:numForm w14:val="lining"/>
        </w:rPr>
        <w:t>.</w:t>
      </w:r>
      <w:r>
        <w:tab/>
      </w:r>
      <w:r w:rsidR="0009198C" w:rsidRPr="0009198C">
        <w:t>Ratkaise yhtälö.</w:t>
      </w:r>
      <w:r w:rsidR="0009198C">
        <w:br/>
      </w:r>
      <w:r w:rsidR="0009198C" w:rsidRPr="00B26D1D">
        <w:rPr>
          <w:rStyle w:val="abc-merkki"/>
        </w:rPr>
        <w:t>a)</w:t>
      </w:r>
      <w:r w:rsidR="0009198C" w:rsidRPr="00747254">
        <w:t xml:space="preserve"> </w:t>
      </w:r>
      <w:r w:rsidR="0009198C" w:rsidRPr="0009198C">
        <w:t>7(</w:t>
      </w:r>
      <w:r w:rsidR="0009198C" w:rsidRPr="0009198C">
        <w:rPr>
          <w:i/>
        </w:rPr>
        <w:t>x</w:t>
      </w:r>
      <w:r w:rsidR="0009198C" w:rsidRPr="0009198C">
        <w:t xml:space="preserve"> + 8) = 98</w:t>
      </w:r>
      <w:r w:rsidR="0009198C" w:rsidRPr="00747254">
        <w:tab/>
      </w:r>
      <w:r w:rsidR="0009198C" w:rsidRPr="00B26D1D">
        <w:rPr>
          <w:rStyle w:val="abc-merkki"/>
        </w:rPr>
        <w:t>b)</w:t>
      </w:r>
      <w:r w:rsidR="0009198C" w:rsidRPr="00747254">
        <w:t xml:space="preserve"> </w:t>
      </w:r>
      <w:r w:rsidR="0009198C" w:rsidRPr="0009198C">
        <w:t>3(</w:t>
      </w:r>
      <w:r w:rsidR="0009198C" w:rsidRPr="0009198C">
        <w:rPr>
          <w:i/>
        </w:rPr>
        <w:t>x</w:t>
      </w:r>
      <w:r w:rsidR="0009198C" w:rsidRPr="0009198C">
        <w:t xml:space="preserve"> − 5) = 60</w:t>
      </w:r>
      <w:r w:rsidR="0009198C">
        <w:tab/>
      </w:r>
      <w:r w:rsidR="0009198C" w:rsidRPr="00B26D1D">
        <w:rPr>
          <w:rStyle w:val="abc-merkki"/>
        </w:rPr>
        <w:t>c)</w:t>
      </w:r>
      <w:r w:rsidR="0009198C" w:rsidRPr="00747254">
        <w:t xml:space="preserve"> </w:t>
      </w:r>
      <w:r w:rsidR="0009198C" w:rsidRPr="0009198C">
        <w:t>7</w:t>
      </w:r>
      <w:r w:rsidR="0009198C" w:rsidRPr="0009198C">
        <w:rPr>
          <w:i/>
        </w:rPr>
        <w:t>x</w:t>
      </w:r>
      <w:r w:rsidR="0009198C" w:rsidRPr="0009198C">
        <w:t xml:space="preserve"> = 5(</w:t>
      </w:r>
      <w:r w:rsidR="0009198C" w:rsidRPr="0009198C">
        <w:rPr>
          <w:i/>
        </w:rPr>
        <w:t>x</w:t>
      </w:r>
      <w:r w:rsidR="0009198C" w:rsidRPr="0009198C">
        <w:t xml:space="preserve"> − 4)</w:t>
      </w:r>
    </w:p>
    <w:p w:rsidR="00C8137A" w:rsidRDefault="00C8137A" w:rsidP="000C5EA1">
      <w:pPr>
        <w:pStyle w:val="t5kotiteht"/>
      </w:pPr>
    </w:p>
    <w:p w:rsidR="00C8137A" w:rsidRDefault="00C8137A" w:rsidP="00C8137A">
      <w:pPr>
        <w:tabs>
          <w:tab w:val="left" w:pos="284"/>
        </w:tabs>
        <w:rPr>
          <w:rFonts w:ascii="Minion Pro" w:hAnsi="Minion Pro"/>
          <w:color w:val="000000"/>
        </w:rPr>
      </w:pPr>
    </w:p>
    <w:p w:rsidR="00DF2619" w:rsidRDefault="00DF2619" w:rsidP="00C8137A">
      <w:pPr>
        <w:tabs>
          <w:tab w:val="left" w:pos="284"/>
        </w:tabs>
        <w:rPr>
          <w:rFonts w:ascii="Minion Pro" w:hAnsi="Minion Pro"/>
          <w:color w:val="000000"/>
        </w:rPr>
      </w:pPr>
    </w:p>
    <w:p w:rsidR="00DF2619" w:rsidRPr="00747254" w:rsidRDefault="00DF2619" w:rsidP="00C8137A">
      <w:pPr>
        <w:tabs>
          <w:tab w:val="left" w:pos="284"/>
        </w:tabs>
        <w:rPr>
          <w:rFonts w:ascii="Minion Pro" w:hAnsi="Minion Pro"/>
          <w:color w:val="000000"/>
        </w:rPr>
      </w:pPr>
    </w:p>
    <w:p w:rsidR="00A454CC" w:rsidRDefault="00A454CC" w:rsidP="00A454CC">
      <w:pPr>
        <w:pStyle w:val="Viiva"/>
        <w:rPr>
          <w:rFonts w:ascii="Minion Pro" w:hAnsi="Minion Pro"/>
          <w:sz w:val="24"/>
          <w:szCs w:val="24"/>
        </w:rPr>
      </w:pPr>
    </w:p>
    <w:p w:rsidR="00545958" w:rsidRPr="000C6509" w:rsidRDefault="00545958" w:rsidP="00A454CC">
      <w:pPr>
        <w:pStyle w:val="Viiva"/>
        <w:rPr>
          <w:rFonts w:ascii="Minion Pro" w:hAnsi="Minion Pro"/>
          <w:sz w:val="37"/>
          <w:szCs w:val="37"/>
        </w:rPr>
      </w:pPr>
    </w:p>
    <w:p w:rsidR="001B75F9" w:rsidRPr="00A8088A" w:rsidRDefault="00D84A60" w:rsidP="002A74F7">
      <w:r>
        <w:rPr>
          <w:noProof/>
        </w:rPr>
        <mc:AlternateContent>
          <mc:Choice Requires="wps">
            <w:drawing>
              <wp:inline distT="0" distB="0" distL="0" distR="0" wp14:anchorId="524BFFC9" wp14:editId="48A0A992">
                <wp:extent cx="6172200" cy="417195"/>
                <wp:effectExtent l="0" t="0" r="0" b="1905"/>
                <wp:docPr id="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201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5F9" w:rsidRPr="00407399" w:rsidRDefault="001B75F9">
                            <w:pPr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407399">
                              <w:rPr>
                                <w:rStyle w:val="abc-merkki"/>
                                <w:lang w:val="en-US"/>
                              </w:rPr>
                              <w:t>Vastaukset</w:t>
                            </w:r>
                            <w:proofErr w:type="spellEnd"/>
                            <w:r w:rsidRPr="00407399">
                              <w:rPr>
                                <w:rStyle w:val="abc-merkki"/>
                                <w:lang w:val="en-US"/>
                              </w:rPr>
                              <w:t>:</w:t>
                            </w:r>
                            <w:r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07399">
                              <w:rPr>
                                <w:rFonts w:ascii="TheSansOsF ExtraBold" w:hAnsi="TheSansOsF ExtraBold"/>
                                <w:bCs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1.</w:t>
                            </w:r>
                            <w:r w:rsidRPr="00407399">
                              <w:rPr>
                                <w:rFonts w:ascii="Minion Pro" w:hAnsi="Minion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07399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</w:t>
                            </w:r>
                            <w:proofErr w:type="gramStart"/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407399">
                              <w:rPr>
                                <w:rStyle w:val="abc-merkki"/>
                                <w:lang w:val="en-US"/>
                              </w:rPr>
                              <w:t>b</w:t>
                            </w:r>
                            <w:proofErr w:type="gramEnd"/>
                            <w:r w:rsidRPr="00407399">
                              <w:rPr>
                                <w:rStyle w:val="abc-merkki"/>
                                <w:lang w:val="en-US"/>
                              </w:rPr>
                              <w:t>)</w:t>
                            </w:r>
                            <w:r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34</w:t>
                            </w:r>
                            <w:r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407399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6</w:t>
                            </w:r>
                            <w:r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407399">
                              <w:rPr>
                                <w:rFonts w:ascii="TheSansOsF ExtraBold" w:hAnsi="TheSansOsF ExtraBold"/>
                                <w:bCs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2.</w:t>
                            </w:r>
                            <w:r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proofErr w:type="gramEnd"/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3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−1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16</w:t>
                            </w:r>
                            <w:r w:rsidR="005C51BC"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407399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3.</w:t>
                            </w:r>
                            <w:r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2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5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−5</w:t>
                            </w:r>
                            <w:r w:rsidR="005C51BC"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407399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4.</w:t>
                            </w:r>
                            <w:r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2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−5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−10</w:t>
                            </w:r>
                            <w:r w:rsidR="005C51BC"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407399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5.</w:t>
                            </w:r>
                            <w:r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proofErr w:type="gramEnd"/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7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4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= 1</w:t>
                            </w:r>
                            <w:r w:rsidR="005C51BC"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Fonts w:ascii="TheSansOsF ExtraBold" w:hAnsi="TheSansOsF ExtraBold"/>
                                <w:sz w:val="19"/>
                                <w:szCs w:val="19"/>
                                <w:lang w:val="en-US"/>
                                <w14:numForm w14:val="lining"/>
                              </w:rPr>
                              <w:t>6.</w:t>
                            </w:r>
                            <w:r w:rsidR="005C51BC" w:rsidRPr="00407399">
                              <w:rPr>
                                <w:rFonts w:ascii="Minion Pro" w:hAnsi="Minion Pr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a)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proofErr w:type="gramEnd"/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6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b)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25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5C51BC" w:rsidRPr="00407399">
                              <w:rPr>
                                <w:rStyle w:val="abc-merkki"/>
                                <w:lang w:val="en-US"/>
                              </w:rPr>
                              <w:t>c)</w:t>
                            </w:r>
                            <w:r w:rsidR="005C51BC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07399" w:rsidRPr="00407399">
                              <w:rPr>
                                <w:rFonts w:ascii="Minion Pro" w:hAnsi="Minion Pro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="00407399" w:rsidRPr="00407399">
                              <w:rPr>
                                <w:rFonts w:ascii="Minion Pro" w:hAnsi="Minion Pro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= −10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4BF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32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" filled="f" stroked="f">
                <o:lock v:ext="edit" aspectratio="t"/>
                <v:textbox style="mso-fit-shape-to-text:t">
                  <w:txbxContent>
                    <w:p w:rsidR="001B75F9" w:rsidRPr="00407399" w:rsidRDefault="001B75F9">
                      <w:pPr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407399">
                        <w:rPr>
                          <w:rStyle w:val="abc-merkki"/>
                          <w:lang w:val="en-US"/>
                        </w:rPr>
                        <w:t>Vastaukset</w:t>
                      </w:r>
                      <w:proofErr w:type="spellEnd"/>
                      <w:r w:rsidRPr="00407399">
                        <w:rPr>
                          <w:rStyle w:val="abc-merkki"/>
                          <w:lang w:val="en-US"/>
                        </w:rPr>
                        <w:t>:</w:t>
                      </w:r>
                      <w:r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07399">
                        <w:rPr>
                          <w:rFonts w:ascii="TheSansOsF ExtraBold" w:hAnsi="TheSansOsF ExtraBold"/>
                          <w:bCs/>
                          <w:sz w:val="19"/>
                          <w:szCs w:val="19"/>
                          <w:lang w:val="en-US"/>
                          <w14:numForm w14:val="lining"/>
                        </w:rPr>
                        <w:t>1.</w:t>
                      </w:r>
                      <w:r w:rsidRPr="00407399">
                        <w:rPr>
                          <w:rFonts w:ascii="Minion Pro" w:hAnsi="Minion Pro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07399">
                        <w:rPr>
                          <w:rStyle w:val="abc-merkki"/>
                          <w:lang w:val="en-US"/>
                        </w:rPr>
                        <w:t>a)</w:t>
                      </w:r>
                      <w:r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</w:t>
                      </w:r>
                      <w:proofErr w:type="gramStart"/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>4</w:t>
                      </w:r>
                      <w:r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407399">
                        <w:rPr>
                          <w:rStyle w:val="abc-merkki"/>
                          <w:lang w:val="en-US"/>
                        </w:rPr>
                        <w:t>b</w:t>
                      </w:r>
                      <w:proofErr w:type="gramEnd"/>
                      <w:r w:rsidRPr="00407399">
                        <w:rPr>
                          <w:rStyle w:val="abc-merkki"/>
                          <w:lang w:val="en-US"/>
                        </w:rPr>
                        <w:t>)</w:t>
                      </w:r>
                      <w:r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34</w:t>
                      </w:r>
                      <w:r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407399">
                        <w:rPr>
                          <w:rStyle w:val="abc-merkki"/>
                          <w:lang w:val="en-US"/>
                        </w:rPr>
                        <w:t>c)</w:t>
                      </w:r>
                      <w:r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6</w:t>
                      </w:r>
                      <w:r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407399">
                        <w:rPr>
                          <w:rFonts w:ascii="TheSansOsF ExtraBold" w:hAnsi="TheSansOsF ExtraBold"/>
                          <w:bCs/>
                          <w:sz w:val="19"/>
                          <w:szCs w:val="19"/>
                          <w:lang w:val="en-US"/>
                          <w14:numForm w14:val="lining"/>
                        </w:rPr>
                        <w:t>2.</w:t>
                      </w:r>
                      <w:r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proofErr w:type="gramEnd"/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3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>−1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16</w:t>
                      </w:r>
                      <w:r w:rsidR="005C51BC"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407399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3.</w:t>
                      </w:r>
                      <w:r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proofErr w:type="gramEnd"/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2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5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−5</w:t>
                      </w:r>
                      <w:r w:rsidR="005C51BC"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407399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4.</w:t>
                      </w:r>
                      <w:r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proofErr w:type="gramEnd"/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2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−5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−10</w:t>
                      </w:r>
                      <w:r w:rsidR="005C51BC"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407399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5.</w:t>
                      </w:r>
                      <w:r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proofErr w:type="gramEnd"/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7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4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GB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= 1</w:t>
                      </w:r>
                      <w:r w:rsidR="005C51BC"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Fonts w:ascii="TheSansOsF ExtraBold" w:hAnsi="TheSansOsF ExtraBold"/>
                          <w:sz w:val="19"/>
                          <w:szCs w:val="19"/>
                          <w:lang w:val="en-US"/>
                          <w14:numForm w14:val="lining"/>
                        </w:rPr>
                        <w:t>6.</w:t>
                      </w:r>
                      <w:r w:rsidR="005C51BC" w:rsidRPr="00407399">
                        <w:rPr>
                          <w:rFonts w:ascii="Minion Pro" w:hAnsi="Minion Pro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a)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proofErr w:type="gramEnd"/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6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b)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25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5C51BC" w:rsidRPr="00407399">
                        <w:rPr>
                          <w:rStyle w:val="abc-merkki"/>
                          <w:lang w:val="en-US"/>
                        </w:rPr>
                        <w:t>c)</w:t>
                      </w:r>
                      <w:r w:rsidR="005C51BC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07399" w:rsidRPr="00407399">
                        <w:rPr>
                          <w:rFonts w:ascii="Minion Pro" w:hAnsi="Minion Pro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="00407399" w:rsidRPr="00407399">
                        <w:rPr>
                          <w:rFonts w:ascii="Minion Pro" w:hAnsi="Minion Pro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= −10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B75F9" w:rsidRPr="00A8088A" w:rsidSect="002A74F7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38" w:rsidRDefault="00E85F38">
      <w:r>
        <w:separator/>
      </w:r>
    </w:p>
  </w:endnote>
  <w:endnote w:type="continuationSeparator" w:id="0">
    <w:p w:rsidR="00E85F38" w:rsidRDefault="00E8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eSansOs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OsF Bold">
    <w:altName w:val="Arial"/>
    <w:panose1 w:val="00000000000000000000"/>
    <w:charset w:val="00"/>
    <w:family w:val="swiss"/>
    <w:notTrueType/>
    <w:pitch w:val="variable"/>
    <w:sig w:usb0="00000001" w:usb1="5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ronos Pro Bold Italic">
    <w:altName w:val="Courier New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CronosPro-BoldIt">
    <w:altName w:val="Cronos Pro Bold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ExtraBold">
    <w:altName w:val="Arial"/>
    <w:panose1 w:val="00000000000000000000"/>
    <w:charset w:val="00"/>
    <w:family w:val="swiss"/>
    <w:notTrueType/>
    <w:pitch w:val="variable"/>
    <w:sig w:usb0="00000001" w:usb1="500060FB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38" w:rsidRDefault="00E85F38">
      <w:r>
        <w:separator/>
      </w:r>
    </w:p>
  </w:footnote>
  <w:footnote w:type="continuationSeparator" w:id="0">
    <w:p w:rsidR="00E85F38" w:rsidRDefault="00E8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5F9" w:rsidRDefault="00D84A60">
    <w:pPr>
      <w:pStyle w:val="Yltunnis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-543560</wp:posOffset>
          </wp:positionH>
          <wp:positionV relativeFrom="paragraph">
            <wp:posOffset>-242570</wp:posOffset>
          </wp:positionV>
          <wp:extent cx="747395" cy="597535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-171450</wp:posOffset>
          </wp:positionV>
          <wp:extent cx="866775" cy="476885"/>
          <wp:effectExtent l="0" t="0" r="9525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5F9">
      <w:tab/>
    </w:r>
    <w:r w:rsidR="001B75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E18"/>
    <w:multiLevelType w:val="hybridMultilevel"/>
    <w:tmpl w:val="0860AEFC"/>
    <w:lvl w:ilvl="0" w:tplc="6DF4CBC6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9A43DA"/>
    <w:multiLevelType w:val="hybridMultilevel"/>
    <w:tmpl w:val="8578ADFE"/>
    <w:lvl w:ilvl="0" w:tplc="C00C4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eSansOsF-ExtraBold" w:hAnsi="TheSansOsF-ExtraBold" w:cs="TheSansOsF-ExtraBold" w:hint="default"/>
        <w:b/>
        <w:color w:val="E39100"/>
        <w:sz w:val="23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D2"/>
    <w:rsid w:val="000310EE"/>
    <w:rsid w:val="0009198C"/>
    <w:rsid w:val="000C5EA1"/>
    <w:rsid w:val="000C6509"/>
    <w:rsid w:val="000D382E"/>
    <w:rsid w:val="000D6BFB"/>
    <w:rsid w:val="000E7F8E"/>
    <w:rsid w:val="000F525D"/>
    <w:rsid w:val="001403E3"/>
    <w:rsid w:val="00164724"/>
    <w:rsid w:val="00172ADA"/>
    <w:rsid w:val="00177A2A"/>
    <w:rsid w:val="001A3303"/>
    <w:rsid w:val="001A6A77"/>
    <w:rsid w:val="001B75F9"/>
    <w:rsid w:val="001C1AF9"/>
    <w:rsid w:val="001E3110"/>
    <w:rsid w:val="001F3ECC"/>
    <w:rsid w:val="00217ADF"/>
    <w:rsid w:val="002250C7"/>
    <w:rsid w:val="002332FC"/>
    <w:rsid w:val="00261F8D"/>
    <w:rsid w:val="002A74F7"/>
    <w:rsid w:val="002F2DA0"/>
    <w:rsid w:val="002F3F5B"/>
    <w:rsid w:val="003017D4"/>
    <w:rsid w:val="00310B5B"/>
    <w:rsid w:val="00325735"/>
    <w:rsid w:val="00351968"/>
    <w:rsid w:val="00360164"/>
    <w:rsid w:val="00364D25"/>
    <w:rsid w:val="003814B1"/>
    <w:rsid w:val="003B3FDE"/>
    <w:rsid w:val="003F684A"/>
    <w:rsid w:val="00402279"/>
    <w:rsid w:val="0040243E"/>
    <w:rsid w:val="00404D0B"/>
    <w:rsid w:val="00407399"/>
    <w:rsid w:val="004145B1"/>
    <w:rsid w:val="00437B3F"/>
    <w:rsid w:val="00485A1E"/>
    <w:rsid w:val="004B1C27"/>
    <w:rsid w:val="004D28AA"/>
    <w:rsid w:val="00514F2F"/>
    <w:rsid w:val="005340ED"/>
    <w:rsid w:val="00545958"/>
    <w:rsid w:val="00546D0A"/>
    <w:rsid w:val="00564D0C"/>
    <w:rsid w:val="00591B34"/>
    <w:rsid w:val="005A3EF1"/>
    <w:rsid w:val="005C51BC"/>
    <w:rsid w:val="0061079C"/>
    <w:rsid w:val="00632EF8"/>
    <w:rsid w:val="0066755E"/>
    <w:rsid w:val="0067503C"/>
    <w:rsid w:val="0068746D"/>
    <w:rsid w:val="006A63D6"/>
    <w:rsid w:val="006E1407"/>
    <w:rsid w:val="006E7AE7"/>
    <w:rsid w:val="006F3881"/>
    <w:rsid w:val="00702E0A"/>
    <w:rsid w:val="007270C8"/>
    <w:rsid w:val="00741CC8"/>
    <w:rsid w:val="00747254"/>
    <w:rsid w:val="00762E5D"/>
    <w:rsid w:val="007C1168"/>
    <w:rsid w:val="0080619D"/>
    <w:rsid w:val="00824F9B"/>
    <w:rsid w:val="008555B9"/>
    <w:rsid w:val="00871D37"/>
    <w:rsid w:val="008C17E0"/>
    <w:rsid w:val="008C2BCA"/>
    <w:rsid w:val="008F5F28"/>
    <w:rsid w:val="00904095"/>
    <w:rsid w:val="009415C9"/>
    <w:rsid w:val="009469B6"/>
    <w:rsid w:val="00950AFA"/>
    <w:rsid w:val="00955879"/>
    <w:rsid w:val="009657F0"/>
    <w:rsid w:val="009D283E"/>
    <w:rsid w:val="009E4207"/>
    <w:rsid w:val="00A454CC"/>
    <w:rsid w:val="00A8088A"/>
    <w:rsid w:val="00AA31A7"/>
    <w:rsid w:val="00AC431D"/>
    <w:rsid w:val="00AC66EE"/>
    <w:rsid w:val="00AD18B0"/>
    <w:rsid w:val="00AD3A32"/>
    <w:rsid w:val="00B22667"/>
    <w:rsid w:val="00B26D1D"/>
    <w:rsid w:val="00B43E7D"/>
    <w:rsid w:val="00B5339A"/>
    <w:rsid w:val="00B830C0"/>
    <w:rsid w:val="00B928C0"/>
    <w:rsid w:val="00BE5208"/>
    <w:rsid w:val="00C237D6"/>
    <w:rsid w:val="00C41FA1"/>
    <w:rsid w:val="00C4218A"/>
    <w:rsid w:val="00C47636"/>
    <w:rsid w:val="00C54BFF"/>
    <w:rsid w:val="00C8137A"/>
    <w:rsid w:val="00C84A83"/>
    <w:rsid w:val="00C87C6C"/>
    <w:rsid w:val="00CA0A86"/>
    <w:rsid w:val="00CC28B7"/>
    <w:rsid w:val="00CE4FCC"/>
    <w:rsid w:val="00CE5A00"/>
    <w:rsid w:val="00CF13E5"/>
    <w:rsid w:val="00D02A09"/>
    <w:rsid w:val="00D13AD2"/>
    <w:rsid w:val="00D3278E"/>
    <w:rsid w:val="00D3279F"/>
    <w:rsid w:val="00D332B8"/>
    <w:rsid w:val="00D84A60"/>
    <w:rsid w:val="00D972D3"/>
    <w:rsid w:val="00DF2619"/>
    <w:rsid w:val="00E027B4"/>
    <w:rsid w:val="00E113B3"/>
    <w:rsid w:val="00E24C8B"/>
    <w:rsid w:val="00E327A9"/>
    <w:rsid w:val="00E34586"/>
    <w:rsid w:val="00E61307"/>
    <w:rsid w:val="00E677C1"/>
    <w:rsid w:val="00E74BC6"/>
    <w:rsid w:val="00E85F38"/>
    <w:rsid w:val="00EA38F5"/>
    <w:rsid w:val="00F000CB"/>
    <w:rsid w:val="00F03E6D"/>
    <w:rsid w:val="00F60279"/>
    <w:rsid w:val="00F614C2"/>
    <w:rsid w:val="00F7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DB095E1-7616-4A67-9815-03FBFA2F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1C27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6755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customStyle="1" w:styleId="Viiva">
    <w:name w:val="Viiva"/>
    <w:basedOn w:val="Normaali"/>
    <w:uiPriority w:val="99"/>
    <w:rsid w:val="00514F2F"/>
    <w:pPr>
      <w:pBdr>
        <w:bottom w:val="single" w:sz="12" w:space="1" w:color="auto"/>
      </w:pBd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Listehtvotsikko">
    <w:name w:val="Lisätehtäväotsikko"/>
    <w:basedOn w:val="Normaali"/>
    <w:uiPriority w:val="99"/>
    <w:rsid w:val="008C2BCA"/>
    <w:rPr>
      <w:rFonts w:ascii="TheSansOsF Bold" w:hAnsi="TheSansOsF Bold" w:cs="Arial"/>
      <w:bCs/>
      <w:i/>
      <w:sz w:val="26"/>
      <w:szCs w:val="28"/>
      <w14:numForm w14:val="lining"/>
    </w:rPr>
  </w:style>
  <w:style w:type="character" w:customStyle="1" w:styleId="Tehtvnumero">
    <w:name w:val="Tehtävänumero"/>
    <w:basedOn w:val="Kappaleenoletusfontti"/>
    <w:uiPriority w:val="99"/>
    <w:rsid w:val="000310EE"/>
    <w:rPr>
      <w:rFonts w:ascii="Arial" w:hAnsi="Arial" w:cs="Times New Roman"/>
      <w:b/>
      <w:bCs/>
      <w:sz w:val="23"/>
    </w:rPr>
  </w:style>
  <w:style w:type="paragraph" w:customStyle="1" w:styleId="Tehtvnanto">
    <w:name w:val="Tehtävänanto"/>
    <w:basedOn w:val="Normaali"/>
    <w:link w:val="TehtvnantoChar"/>
    <w:uiPriority w:val="99"/>
    <w:rsid w:val="00514F2F"/>
    <w:pPr>
      <w:ind w:left="454" w:hanging="454"/>
    </w:pPr>
    <w:rPr>
      <w:rFonts w:ascii="MinionPro-Regular" w:hAnsi="MinionPro-Regular" w:cs="MinionPro-Regular"/>
      <w:sz w:val="22"/>
      <w:szCs w:val="22"/>
    </w:rPr>
  </w:style>
  <w:style w:type="character" w:customStyle="1" w:styleId="TehtvnantoChar">
    <w:name w:val="Tehtävänanto Char"/>
    <w:basedOn w:val="Kappaleenoletusfontti"/>
    <w:link w:val="Tehtvnanto"/>
    <w:uiPriority w:val="99"/>
    <w:locked/>
    <w:rsid w:val="00514F2F"/>
    <w:rPr>
      <w:rFonts w:ascii="MinionPro-Regular" w:hAnsi="MinionPro-Regular" w:cs="MinionPro-Regular"/>
      <w:sz w:val="22"/>
      <w:szCs w:val="22"/>
      <w:lang w:val="fi-FI" w:eastAsia="fi-FI" w:bidi="ar-SA"/>
    </w:rPr>
  </w:style>
  <w:style w:type="character" w:customStyle="1" w:styleId="abc-merkki">
    <w:name w:val="abc-merkki"/>
    <w:basedOn w:val="Kappaleenoletusfontti"/>
    <w:uiPriority w:val="99"/>
    <w:rsid w:val="00B26D1D"/>
    <w:rPr>
      <w:rFonts w:ascii="TheSansOsF Bold" w:hAnsi="TheSansOsF Bold" w:cs="Times New Roman"/>
      <w:b/>
      <w:bCs/>
      <w:sz w:val="19"/>
    </w:rPr>
  </w:style>
  <w:style w:type="paragraph" w:customStyle="1" w:styleId="Tyhjrivi">
    <w:name w:val="Tyhjä rivi"/>
    <w:basedOn w:val="Normaali"/>
    <w:uiPriority w:val="99"/>
    <w:rsid w:val="00514F2F"/>
    <w:pPr>
      <w:ind w:left="454" w:hanging="454"/>
    </w:pPr>
    <w:rPr>
      <w:rFonts w:ascii="MinionPro-Regular" w:hAnsi="MinionPro-Regular"/>
      <w:sz w:val="22"/>
      <w:szCs w:val="20"/>
    </w:rPr>
  </w:style>
  <w:style w:type="paragraph" w:customStyle="1" w:styleId="abc-alakohdat">
    <w:name w:val="abc-alakohdat"/>
    <w:basedOn w:val="Normaali"/>
    <w:uiPriority w:val="99"/>
    <w:rsid w:val="00514F2F"/>
    <w:pPr>
      <w:ind w:left="454"/>
    </w:pPr>
    <w:rPr>
      <w:szCs w:val="20"/>
    </w:rPr>
  </w:style>
  <w:style w:type="paragraph" w:customStyle="1" w:styleId="t5kotiteht">
    <w:name w:val="t5 kotiteht"/>
    <w:basedOn w:val="Normaali"/>
    <w:uiPriority w:val="99"/>
    <w:rsid w:val="0068746D"/>
    <w:pPr>
      <w:widowControl w:val="0"/>
      <w:tabs>
        <w:tab w:val="right" w:pos="397"/>
        <w:tab w:val="left" w:pos="3402"/>
        <w:tab w:val="left" w:pos="6521"/>
      </w:tabs>
      <w:autoSpaceDE w:val="0"/>
      <w:autoSpaceDN w:val="0"/>
      <w:adjustRightInd w:val="0"/>
      <w:spacing w:line="280" w:lineRule="atLeast"/>
      <w:ind w:left="284" w:hanging="284"/>
      <w:textAlignment w:val="baseline"/>
    </w:pPr>
    <w:rPr>
      <w:rFonts w:ascii="Minion Pro" w:hAnsi="Minion Pro" w:cs="MinionPro-Regular"/>
      <w:color w:val="000000"/>
      <w:sz w:val="22"/>
      <w:szCs w:val="22"/>
      <w:lang w:eastAsia="en-US"/>
    </w:rPr>
  </w:style>
  <w:style w:type="paragraph" w:customStyle="1" w:styleId="o4vliotsikko">
    <w:name w:val="o4 väliotsikko"/>
    <w:basedOn w:val="Normaali"/>
    <w:uiPriority w:val="99"/>
    <w:rsid w:val="00A8088A"/>
    <w:pPr>
      <w:widowControl w:val="0"/>
      <w:tabs>
        <w:tab w:val="left" w:pos="2835"/>
        <w:tab w:val="left" w:pos="5102"/>
      </w:tabs>
      <w:autoSpaceDE w:val="0"/>
      <w:autoSpaceDN w:val="0"/>
      <w:adjustRightInd w:val="0"/>
      <w:spacing w:line="280" w:lineRule="atLeast"/>
      <w:textAlignment w:val="baseline"/>
    </w:pPr>
    <w:rPr>
      <w:rFonts w:ascii="Cronos Pro Bold Italic" w:hAnsi="Cronos Pro Bold Italic" w:cs="CronosPro-BoldIt"/>
      <w:bCs/>
      <w:iCs/>
      <w:color w:val="238A42"/>
      <w:sz w:val="28"/>
      <w:szCs w:val="28"/>
      <w:lang w:eastAsia="en-US"/>
    </w:rPr>
  </w:style>
  <w:style w:type="paragraph" w:styleId="Seliteteksti">
    <w:name w:val="Balloon Text"/>
    <w:basedOn w:val="Normaali"/>
    <w:link w:val="SelitetekstiChar"/>
    <w:uiPriority w:val="99"/>
    <w:rsid w:val="009D283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9D283E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uiPriority w:val="99"/>
    <w:unhideWhenUsed/>
    <w:rsid w:val="00B830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30C0"/>
    <w:rPr>
      <w:sz w:val="24"/>
      <w:szCs w:val="24"/>
    </w:rPr>
  </w:style>
  <w:style w:type="paragraph" w:customStyle="1" w:styleId="Tyylit5kotitehtVasen048cmEnsimminenrivi0cmRiviv">
    <w:name w:val="Tyyli t5 kotiteht + Vasen:  048 cm Ensimmäinen rivi:  0 cm Riviv..."/>
    <w:basedOn w:val="t5kotiteht"/>
    <w:rsid w:val="00E74BC6"/>
    <w:pPr>
      <w:spacing w:line="240" w:lineRule="auto"/>
      <w:ind w:firstLine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II%20ja%20Plussa\Pii%202011\Pii%207\Pii_lis&#228;teht&#228;v&#228;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ABD6-F38B-49BA-BF77-295F2AE3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Pii_lisätehtäväpohja</Template>
  <TotalTime>1</TotalTime>
  <Pages>1</Pages>
  <Words>51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Otavakonserni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Martti</dc:creator>
  <cp:lastModifiedBy>Lyytikäinen Maarit</cp:lastModifiedBy>
  <cp:revision>2</cp:revision>
  <cp:lastPrinted>2013-05-22T05:29:00Z</cp:lastPrinted>
  <dcterms:created xsi:type="dcterms:W3CDTF">2021-03-12T11:13:00Z</dcterms:created>
  <dcterms:modified xsi:type="dcterms:W3CDTF">2021-03-12T11:13:00Z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