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AC4" w:rsidRDefault="00590AC4"/>
    <w:p w:rsidR="006175A0" w:rsidRPr="006175A0" w:rsidRDefault="006175A0">
      <w:pPr>
        <w:rPr>
          <w:b/>
          <w:sz w:val="24"/>
        </w:rPr>
      </w:pPr>
    </w:p>
    <w:p w:rsidR="006175A0" w:rsidRPr="006175A0" w:rsidRDefault="006175A0">
      <w:pPr>
        <w:rPr>
          <w:b/>
          <w:sz w:val="24"/>
        </w:rPr>
      </w:pPr>
      <w:r w:rsidRPr="006175A0">
        <w:rPr>
          <w:b/>
          <w:sz w:val="24"/>
        </w:rPr>
        <w:t xml:space="preserve">ohje 2 ilmastodiagrammin tekoon. Kuinka toimin </w:t>
      </w:r>
      <w:proofErr w:type="spellStart"/>
      <w:r w:rsidRPr="006175A0">
        <w:rPr>
          <w:b/>
          <w:sz w:val="24"/>
        </w:rPr>
        <w:t>excelissä</w:t>
      </w:r>
      <w:proofErr w:type="spellEnd"/>
    </w:p>
    <w:p w:rsidR="006175A0" w:rsidRDefault="006175A0"/>
    <w:p w:rsidR="006175A0" w:rsidRDefault="006175A0">
      <w:proofErr w:type="gramStart"/>
      <w:r>
        <w:t>Kun</w:t>
      </w:r>
      <w:proofErr w:type="gramEnd"/>
      <w:r>
        <w:t xml:space="preserve"> olet löytänyt tarvittavat tilastotiedot edellisen ohjeen avulla toimi </w:t>
      </w:r>
      <w:proofErr w:type="spellStart"/>
      <w:r>
        <w:t>exelissä</w:t>
      </w:r>
      <w:proofErr w:type="spellEnd"/>
      <w:r>
        <w:t xml:space="preserve"> seuraavasti</w:t>
      </w:r>
    </w:p>
    <w:p w:rsidR="006175A0" w:rsidRDefault="006175A0" w:rsidP="006175A0">
      <w:pPr>
        <w:pStyle w:val="Luettelokappale"/>
        <w:numPr>
          <w:ilvl w:val="0"/>
          <w:numId w:val="1"/>
        </w:numPr>
      </w:pPr>
      <w:r>
        <w:t xml:space="preserve">Tuota taulukko: otsikko rivi: kuukausi, sademäärä, lämpötila. Kannattaa avata pieninä ikkunoina, nopeuttaa hommaa, </w:t>
      </w:r>
      <w:proofErr w:type="spellStart"/>
      <w:r>
        <w:t>niinku</w:t>
      </w:r>
      <w:proofErr w:type="spellEnd"/>
      <w:r>
        <w:t xml:space="preserve"> näin</w:t>
      </w:r>
    </w:p>
    <w:p w:rsidR="006175A0" w:rsidRDefault="006175A0" w:rsidP="006175A0">
      <w:r>
        <w:rPr>
          <w:noProof/>
          <w:lang w:eastAsia="fi-FI"/>
        </w:rPr>
        <w:drawing>
          <wp:inline distT="0" distB="0" distL="0" distR="0" wp14:anchorId="320C847B" wp14:editId="5639439C">
            <wp:extent cx="6120130" cy="4896349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896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75A0" w:rsidRDefault="006175A0" w:rsidP="006175A0">
      <w:pPr>
        <w:pStyle w:val="Luettelokappale"/>
        <w:numPr>
          <w:ilvl w:val="0"/>
          <w:numId w:val="1"/>
        </w:numPr>
      </w:pPr>
      <w:r>
        <w:t xml:space="preserve"> Lisää kaavio ja valitse 2-ulotteinen pylväs. Tämän jälkeen muutetaan lämpötilapalkki muuttamalla sarjakaavion laji viivaksi. Tässä vaiheessa opettaja auttaa sinua hienosäätämään diagrammi oikean ilmastodiagrammin näköiseksi</w:t>
      </w:r>
      <w:bookmarkStart w:id="0" w:name="_GoBack"/>
      <w:bookmarkEnd w:id="0"/>
    </w:p>
    <w:p w:rsidR="006175A0" w:rsidRDefault="006175A0" w:rsidP="006175A0"/>
    <w:p w:rsidR="006175A0" w:rsidRDefault="006175A0" w:rsidP="006175A0"/>
    <w:p w:rsidR="006175A0" w:rsidRDefault="006175A0" w:rsidP="006175A0"/>
    <w:p w:rsidR="006175A0" w:rsidRDefault="006175A0" w:rsidP="006175A0"/>
    <w:p w:rsidR="006175A0" w:rsidRDefault="006175A0" w:rsidP="006175A0"/>
    <w:p w:rsidR="006175A0" w:rsidRDefault="006175A0" w:rsidP="006175A0">
      <w:r>
        <w:rPr>
          <w:noProof/>
          <w:lang w:eastAsia="fi-FI"/>
        </w:rPr>
        <w:drawing>
          <wp:inline distT="0" distB="0" distL="0" distR="0" wp14:anchorId="67F01875" wp14:editId="2E02959D">
            <wp:extent cx="6120130" cy="4896349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896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75A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F273D"/>
    <w:multiLevelType w:val="hybridMultilevel"/>
    <w:tmpl w:val="9C0E626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5A0"/>
    <w:rsid w:val="00590AC4"/>
    <w:rsid w:val="006175A0"/>
    <w:rsid w:val="00981787"/>
    <w:rsid w:val="00FE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175A0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617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175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175A0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617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175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ko.nurmi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6831A69C-DF27-4B16-BE8C-88ECB3BFDE68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9</TotalTime>
  <Pages>2</Pages>
  <Words>56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Kuopion kaupunki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Nurmi Mikko</dc:creator>
  <cp:lastModifiedBy>Nurmi Mikko</cp:lastModifiedBy>
  <cp:revision>1</cp:revision>
  <dcterms:created xsi:type="dcterms:W3CDTF">2015-11-17T08:11:00Z</dcterms:created>
  <dcterms:modified xsi:type="dcterms:W3CDTF">2015-11-17T08:20:00Z</dcterms:modified>
</cp:coreProperties>
</file>