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Perusansioluettelon asettelutaulukko"/>
      </w:tblPr>
      <w:tblGrid>
        <w:gridCol w:w="2710"/>
        <w:gridCol w:w="6676"/>
      </w:tblGrid>
      <w:tr w:rsidR="007562F6" w:rsidTr="009C302C">
        <w:tc>
          <w:tcPr>
            <w:tcW w:w="2710" w:type="dxa"/>
          </w:tcPr>
          <w:p w:rsidR="007562F6" w:rsidRPr="00DD35F0" w:rsidRDefault="00BB197F">
            <w:pPr>
              <w:rPr>
                <w:sz w:val="28"/>
                <w:szCs w:val="28"/>
              </w:rPr>
            </w:pPr>
            <w:r w:rsidRPr="00DD35F0">
              <w:rPr>
                <w:sz w:val="28"/>
                <w:szCs w:val="28"/>
              </w:rPr>
              <w:t>(Valmis malli Wordissa</w:t>
            </w:r>
            <w:r w:rsidR="00DF1D36">
              <w:rPr>
                <w:sz w:val="28"/>
                <w:szCs w:val="28"/>
              </w:rPr>
              <w:t>, hakusana CV</w:t>
            </w:r>
            <w:r w:rsidRPr="00DD35F0">
              <w:rPr>
                <w:sz w:val="28"/>
                <w:szCs w:val="28"/>
              </w:rPr>
              <w:t>)</w:t>
            </w:r>
          </w:p>
        </w:tc>
        <w:tc>
          <w:tcPr>
            <w:tcW w:w="6676" w:type="dxa"/>
            <w:tcMar>
              <w:bottom w:w="576" w:type="dxa"/>
            </w:tcMar>
          </w:tcPr>
          <w:p w:rsidR="007562F6" w:rsidRPr="009C302C" w:rsidRDefault="0060771B">
            <w:pPr>
              <w:pStyle w:val="Nimi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alias w:val="Oma nimi"/>
                <w:tag w:val=""/>
                <w:id w:val="-936988443"/>
                <w:placeholder>
                  <w:docPart w:val="A05048CE37534D37A8A51D9D8313954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DD35F0" w:rsidRPr="009C302C">
                  <w:rPr>
                    <w:b/>
                    <w:sz w:val="28"/>
                    <w:szCs w:val="28"/>
                  </w:rPr>
                  <w:t>YOUR NAME + PICTURE</w:t>
                </w:r>
              </w:sdtContent>
            </w:sdt>
          </w:p>
          <w:p w:rsidR="007562F6" w:rsidRPr="00DD35F0" w:rsidRDefault="00E939FF">
            <w:pPr>
              <w:rPr>
                <w:sz w:val="28"/>
                <w:szCs w:val="28"/>
              </w:rPr>
            </w:pPr>
            <w:r w:rsidRPr="00DD35F0">
              <w:rPr>
                <w:sz w:val="28"/>
                <w:szCs w:val="28"/>
              </w:rPr>
              <w:t>Osoite, postinumero, postitoimipaikka</w:t>
            </w:r>
            <w:r w:rsidR="00F35074" w:rsidRPr="00DD35F0">
              <w:rPr>
                <w:rStyle w:val="Korostus"/>
                <w:sz w:val="28"/>
                <w:szCs w:val="28"/>
                <w:lang w:bidi="fi-FI"/>
              </w:rPr>
              <w:t>  |  </w:t>
            </w:r>
            <w:sdt>
              <w:sdtPr>
                <w:rPr>
                  <w:sz w:val="28"/>
                  <w:szCs w:val="28"/>
                </w:rPr>
                <w:alias w:val="Sähköposti"/>
                <w:tag w:val=""/>
                <w:id w:val="1245841514"/>
                <w:placeholder>
                  <w:docPart w:val="EB62C7ACEFFB4D54AD0E912728C0F715"/>
                </w:placeholder>
                <w:temporary/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F35074" w:rsidRPr="00DD35F0">
                  <w:rPr>
                    <w:sz w:val="28"/>
                    <w:szCs w:val="28"/>
                    <w:lang w:bidi="fi-FI"/>
                  </w:rPr>
                  <w:t>Sähköpostiosoite</w:t>
                </w:r>
              </w:sdtContent>
            </w:sdt>
            <w:r w:rsidR="00F35074" w:rsidRPr="00DD35F0">
              <w:rPr>
                <w:rStyle w:val="Korostus"/>
                <w:sz w:val="28"/>
                <w:szCs w:val="28"/>
                <w:lang w:bidi="fi-FI"/>
              </w:rPr>
              <w:t>  |  </w:t>
            </w:r>
            <w:sdt>
              <w:sdtPr>
                <w:rPr>
                  <w:sz w:val="28"/>
                  <w:szCs w:val="28"/>
                </w:rPr>
                <w:alias w:val="Puhelin"/>
                <w:tag w:val="Puhelin"/>
                <w:id w:val="628749355"/>
                <w:placeholder>
                  <w:docPart w:val="F967D2D161B741B483DF35DA620F3237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F35074" w:rsidRPr="00DD35F0">
                  <w:rPr>
                    <w:sz w:val="28"/>
                    <w:szCs w:val="28"/>
                    <w:lang w:bidi="fi-FI"/>
                  </w:rPr>
                  <w:t>Puhelin</w:t>
                </w:r>
              </w:sdtContent>
            </w:sdt>
          </w:p>
        </w:tc>
      </w:tr>
      <w:tr w:rsidR="007562F6" w:rsidRPr="006D55A1" w:rsidTr="009C302C">
        <w:tc>
          <w:tcPr>
            <w:tcW w:w="2710" w:type="dxa"/>
          </w:tcPr>
          <w:p w:rsidR="007562F6" w:rsidRPr="00DD35F0" w:rsidRDefault="00BB197F">
            <w:pPr>
              <w:pStyle w:val="Otsikko1"/>
              <w:outlineLvl w:val="0"/>
              <w:rPr>
                <w:sz w:val="28"/>
                <w:szCs w:val="28"/>
              </w:rPr>
            </w:pPr>
            <w:r w:rsidRPr="00DD35F0">
              <w:rPr>
                <w:sz w:val="28"/>
                <w:szCs w:val="28"/>
                <w:lang w:bidi="fi-FI"/>
              </w:rPr>
              <w:t>goal</w:t>
            </w:r>
          </w:p>
        </w:tc>
        <w:tc>
          <w:tcPr>
            <w:tcW w:w="6676" w:type="dxa"/>
          </w:tcPr>
          <w:p w:rsidR="007562F6" w:rsidRPr="00DD35F0" w:rsidRDefault="00BB197F" w:rsidP="00BB197F">
            <w:pPr>
              <w:spacing w:after="180"/>
              <w:rPr>
                <w:sz w:val="28"/>
                <w:szCs w:val="28"/>
                <w:lang w:val="en-US"/>
              </w:rPr>
            </w:pPr>
            <w:r w:rsidRPr="006D55A1">
              <w:rPr>
                <w:sz w:val="28"/>
                <w:szCs w:val="28"/>
                <w:lang w:val="en-US"/>
              </w:rPr>
              <w:t xml:space="preserve">What job are </w:t>
            </w:r>
            <w:proofErr w:type="gramStart"/>
            <w:r w:rsidRPr="006D55A1">
              <w:rPr>
                <w:sz w:val="28"/>
                <w:szCs w:val="28"/>
                <w:lang w:val="en-US"/>
              </w:rPr>
              <w:t>you applying for and why</w:t>
            </w:r>
            <w:proofErr w:type="gramEnd"/>
            <w:r w:rsidRPr="006D55A1">
              <w:rPr>
                <w:sz w:val="28"/>
                <w:szCs w:val="28"/>
                <w:lang w:val="en-US"/>
              </w:rPr>
              <w:t xml:space="preserve">? </w:t>
            </w:r>
            <w:r w:rsidRPr="00DD35F0">
              <w:rPr>
                <w:sz w:val="28"/>
                <w:szCs w:val="28"/>
                <w:lang w:val="en-US"/>
              </w:rPr>
              <w:t>Keep it short and simple!</w:t>
            </w:r>
          </w:p>
        </w:tc>
      </w:tr>
      <w:tr w:rsidR="007562F6" w:rsidRPr="006D55A1" w:rsidTr="009C302C">
        <w:tc>
          <w:tcPr>
            <w:tcW w:w="2710" w:type="dxa"/>
          </w:tcPr>
          <w:p w:rsidR="007562F6" w:rsidRPr="00DD35F0" w:rsidRDefault="00DD35F0" w:rsidP="00DD35F0">
            <w:pPr>
              <w:pStyle w:val="Otsikko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fi-FI"/>
              </w:rPr>
              <w:t>JOB EXPERIENCE</w:t>
            </w:r>
          </w:p>
        </w:tc>
        <w:tc>
          <w:tcPr>
            <w:tcW w:w="6676" w:type="dxa"/>
          </w:tcPr>
          <w:p w:rsidR="007562F6" w:rsidRPr="006D55A1" w:rsidRDefault="006D760C" w:rsidP="006D760C">
            <w:pPr>
              <w:pStyle w:val="Otsikko2"/>
              <w:outlineLvl w:val="1"/>
              <w:rPr>
                <w:lang w:val="en-US"/>
              </w:rPr>
            </w:pPr>
            <w:r w:rsidRPr="006D55A1">
              <w:rPr>
                <w:rStyle w:val="Voimakas"/>
                <w:sz w:val="28"/>
                <w:szCs w:val="28"/>
                <w:lang w:val="en-US"/>
              </w:rPr>
              <w:t xml:space="preserve">ICE CREAM SELLER, VALIO </w:t>
            </w:r>
          </w:p>
          <w:p w:rsidR="006D760C" w:rsidRPr="006D55A1" w:rsidRDefault="006D760C" w:rsidP="006D760C">
            <w:pPr>
              <w:pStyle w:val="Otsikko2"/>
              <w:outlineLvl w:val="1"/>
              <w:rPr>
                <w:sz w:val="24"/>
                <w:szCs w:val="24"/>
                <w:lang w:val="en-US"/>
              </w:rPr>
            </w:pPr>
            <w:r w:rsidRPr="006D55A1">
              <w:rPr>
                <w:sz w:val="24"/>
                <w:szCs w:val="24"/>
                <w:lang w:val="en-US"/>
              </w:rPr>
              <w:t>5.6.-5.8.2016</w:t>
            </w:r>
            <w:r w:rsidR="0084172E" w:rsidRPr="006D55A1">
              <w:rPr>
                <w:sz w:val="24"/>
                <w:szCs w:val="24"/>
                <w:lang w:val="en-US"/>
              </w:rPr>
              <w:t xml:space="preserve"> </w:t>
            </w:r>
          </w:p>
          <w:p w:rsidR="0084172E" w:rsidRPr="0084172E" w:rsidRDefault="0084172E" w:rsidP="006D760C">
            <w:pPr>
              <w:pStyle w:val="Otsikko2"/>
              <w:outlineLvl w:val="1"/>
              <w:rPr>
                <w:sz w:val="24"/>
                <w:szCs w:val="24"/>
                <w:lang w:val="en-US"/>
              </w:rPr>
            </w:pPr>
            <w:r w:rsidRPr="006D55A1">
              <w:rPr>
                <w:sz w:val="24"/>
                <w:szCs w:val="24"/>
                <w:lang w:val="en-US"/>
              </w:rPr>
              <w:t xml:space="preserve">i sold ice cream during the summer. </w:t>
            </w:r>
            <w:r w:rsidRPr="0084172E">
              <w:rPr>
                <w:sz w:val="24"/>
                <w:szCs w:val="24"/>
                <w:lang w:val="en-US"/>
              </w:rPr>
              <w:t>i learned how to handle money, how to communicate with people and…</w:t>
            </w:r>
          </w:p>
          <w:p w:rsidR="007562F6" w:rsidRPr="0037507B" w:rsidRDefault="007562F6" w:rsidP="0084172E">
            <w:pPr>
              <w:pStyle w:val="Otsikko2"/>
              <w:outlineLvl w:val="1"/>
              <w:rPr>
                <w:sz w:val="28"/>
                <w:szCs w:val="28"/>
                <w:lang w:val="en-US"/>
              </w:rPr>
            </w:pPr>
          </w:p>
        </w:tc>
      </w:tr>
      <w:tr w:rsidR="007562F6" w:rsidTr="009C302C">
        <w:tc>
          <w:tcPr>
            <w:tcW w:w="2710" w:type="dxa"/>
          </w:tcPr>
          <w:p w:rsidR="007562F6" w:rsidRPr="00DD35F0" w:rsidRDefault="006D760C">
            <w:pPr>
              <w:pStyle w:val="Otsikko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fi-FI"/>
              </w:rPr>
              <w:t>education</w:t>
            </w:r>
          </w:p>
        </w:tc>
        <w:tc>
          <w:tcPr>
            <w:tcW w:w="6676" w:type="dxa"/>
          </w:tcPr>
          <w:p w:rsidR="00891361" w:rsidRDefault="00891361" w:rsidP="00891361">
            <w:pPr>
              <w:pStyle w:val="Otsikko2"/>
              <w:outlineLvl w:val="1"/>
              <w:rPr>
                <w:sz w:val="28"/>
                <w:szCs w:val="28"/>
                <w:lang w:bidi="fi-FI"/>
              </w:rPr>
            </w:pPr>
            <w:r>
              <w:rPr>
                <w:rStyle w:val="Voimakas"/>
                <w:sz w:val="28"/>
                <w:szCs w:val="28"/>
              </w:rPr>
              <w:t>Helilä school</w:t>
            </w:r>
            <w:r w:rsidR="00F35074" w:rsidRPr="00DD35F0">
              <w:rPr>
                <w:sz w:val="28"/>
                <w:szCs w:val="28"/>
                <w:lang w:bidi="fi-FI"/>
              </w:rPr>
              <w:t xml:space="preserve">, </w:t>
            </w:r>
            <w:r>
              <w:rPr>
                <w:sz w:val="28"/>
                <w:szCs w:val="28"/>
                <w:lang w:bidi="fi-FI"/>
              </w:rPr>
              <w:t>kotka</w:t>
            </w:r>
          </w:p>
          <w:p w:rsidR="007562F6" w:rsidRPr="00DD35F0" w:rsidRDefault="0060771B" w:rsidP="00891361">
            <w:pPr>
              <w:pStyle w:val="Otsikko2"/>
              <w:outlineLvl w:val="1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44319046"/>
                <w:placeholder>
                  <w:docPart w:val="7BB86776E27646ED9E51224DF68B59F8"/>
                </w:placeholder>
                <w:temporary/>
                <w:showingPlcHdr/>
                <w15:color w:val="C0C0C0"/>
                <w15:appearance w15:val="hidden"/>
                <w:text/>
              </w:sdtPr>
              <w:sdtEndPr/>
              <w:sdtContent>
                <w:r w:rsidR="00F35074" w:rsidRPr="00DD35F0">
                  <w:rPr>
                    <w:sz w:val="28"/>
                    <w:szCs w:val="28"/>
                    <w:lang w:bidi="fi-FI"/>
                  </w:rPr>
                  <w:t>Tutkinto</w:t>
                </w:r>
              </w:sdtContent>
            </w:sdt>
          </w:p>
          <w:sdt>
            <w:sdtPr>
              <w:rPr>
                <w:sz w:val="28"/>
                <w:szCs w:val="28"/>
              </w:rPr>
              <w:id w:val="-376250407"/>
              <w:placeholder>
                <w:docPart w:val="C2EC25C251BD42E99D33B43050A7B6DB"/>
              </w:placeholder>
              <w:temporary/>
              <w:showingPlcHdr/>
              <w15:appearance w15:val="hidden"/>
            </w:sdtPr>
            <w:sdtEndPr/>
            <w:sdtContent>
              <w:p w:rsidR="007562F6" w:rsidRPr="00DD35F0" w:rsidRDefault="00F35074">
                <w:pPr>
                  <w:spacing w:after="180"/>
                  <w:rPr>
                    <w:sz w:val="28"/>
                    <w:szCs w:val="28"/>
                  </w:rPr>
                </w:pPr>
                <w:r w:rsidRPr="00DD35F0">
                  <w:rPr>
                    <w:sz w:val="28"/>
                    <w:szCs w:val="28"/>
                    <w:lang w:bidi="fi-FI"/>
                  </w:rPr>
                  <w:t>Voit lisätä tähän esimerkiksi arvosanoja tai lyhyen yhteenvedon olennaisista kursseista, tunnustuksista ja koulumenestyksestä.</w:t>
                </w:r>
              </w:p>
            </w:sdtContent>
          </w:sdt>
        </w:tc>
      </w:tr>
      <w:tr w:rsidR="007562F6" w:rsidTr="009C302C">
        <w:tc>
          <w:tcPr>
            <w:tcW w:w="2710" w:type="dxa"/>
          </w:tcPr>
          <w:p w:rsidR="007562F6" w:rsidRPr="00DD35F0" w:rsidRDefault="00891361" w:rsidP="00891361">
            <w:pPr>
              <w:pStyle w:val="Otsikko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fi-FI"/>
              </w:rPr>
              <w:t>communication</w:t>
            </w:r>
          </w:p>
        </w:tc>
        <w:sdt>
          <w:sdtPr>
            <w:rPr>
              <w:sz w:val="28"/>
              <w:szCs w:val="28"/>
            </w:rPr>
            <w:id w:val="83965274"/>
            <w:placeholder>
              <w:docPart w:val="52220D74A5A74056A9D7B41FB20406FD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6676" w:type="dxa"/>
              </w:tcPr>
              <w:p w:rsidR="007562F6" w:rsidRPr="00DD35F0" w:rsidRDefault="00F35074">
                <w:pPr>
                  <w:spacing w:after="180"/>
                  <w:rPr>
                    <w:sz w:val="28"/>
                    <w:szCs w:val="28"/>
                  </w:rPr>
                </w:pPr>
                <w:r w:rsidRPr="00DD35F0">
                  <w:rPr>
                    <w:sz w:val="28"/>
                    <w:szCs w:val="28"/>
                    <w:lang w:bidi="fi-FI"/>
                  </w:rPr>
                  <w:t>Jos olet esimerkiksi pitänyt esitelmän, josta sait hyvää palautetta, se kannattaa mainita tässä! Lisäksi tässä kohdassa voit osoittaa, että osaat tehdä yhteistyötä muiden kanssa.</w:t>
                </w:r>
              </w:p>
            </w:tc>
          </w:sdtContent>
        </w:sdt>
      </w:tr>
      <w:tr w:rsidR="006D55A1" w:rsidTr="009C302C">
        <w:tc>
          <w:tcPr>
            <w:tcW w:w="2710" w:type="dxa"/>
          </w:tcPr>
          <w:p w:rsidR="006D55A1" w:rsidRDefault="006D55A1" w:rsidP="00891361">
            <w:pPr>
              <w:pStyle w:val="Otsikko1"/>
              <w:outlineLvl w:val="0"/>
              <w:rPr>
                <w:sz w:val="28"/>
                <w:szCs w:val="28"/>
                <w:lang w:bidi="fi-FI"/>
              </w:rPr>
            </w:pPr>
          </w:p>
        </w:tc>
        <w:tc>
          <w:tcPr>
            <w:tcW w:w="6676" w:type="dxa"/>
          </w:tcPr>
          <w:p w:rsidR="006D55A1" w:rsidRDefault="006D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kielet</w:t>
            </w:r>
          </w:p>
        </w:tc>
      </w:tr>
      <w:tr w:rsidR="009C302C" w:rsidTr="009C302C">
        <w:tc>
          <w:tcPr>
            <w:tcW w:w="2710" w:type="dxa"/>
          </w:tcPr>
          <w:p w:rsidR="009C302C" w:rsidRPr="00DD35F0" w:rsidRDefault="009C302C" w:rsidP="009C302C">
            <w:pPr>
              <w:pStyle w:val="Otsikko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fi-FI"/>
              </w:rPr>
              <w:t>volunteer work</w:t>
            </w:r>
          </w:p>
        </w:tc>
        <w:tc>
          <w:tcPr>
            <w:tcW w:w="6676" w:type="dxa"/>
          </w:tcPr>
          <w:p w:rsidR="009C302C" w:rsidRDefault="009C302C" w:rsidP="009C302C">
            <w:pPr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Kerro, mitä olet tehnyt ja oppinut siitä. </w:t>
            </w:r>
          </w:p>
          <w:p w:rsidR="009C302C" w:rsidRPr="00DD35F0" w:rsidRDefault="009C302C" w:rsidP="009C302C">
            <w:pPr>
              <w:spacing w:after="180"/>
              <w:rPr>
                <w:sz w:val="28"/>
                <w:szCs w:val="28"/>
              </w:rPr>
            </w:pPr>
          </w:p>
        </w:tc>
      </w:tr>
      <w:tr w:rsidR="009C302C" w:rsidTr="009C302C">
        <w:tc>
          <w:tcPr>
            <w:tcW w:w="2710" w:type="dxa"/>
          </w:tcPr>
          <w:p w:rsidR="009C302C" w:rsidRDefault="009C302C" w:rsidP="009C302C">
            <w:pPr>
              <w:pStyle w:val="Otsikko1"/>
              <w:outlineLvl w:val="0"/>
              <w:rPr>
                <w:sz w:val="28"/>
                <w:szCs w:val="28"/>
                <w:lang w:bidi="fi-FI"/>
              </w:rPr>
            </w:pPr>
            <w:r>
              <w:rPr>
                <w:sz w:val="28"/>
                <w:szCs w:val="28"/>
                <w:lang w:bidi="fi-FI"/>
              </w:rPr>
              <w:t>hobbies and inte</w:t>
            </w:r>
            <w:bookmarkStart w:id="0" w:name="_GoBack"/>
            <w:bookmarkEnd w:id="0"/>
            <w:r>
              <w:rPr>
                <w:sz w:val="28"/>
                <w:szCs w:val="28"/>
                <w:lang w:bidi="fi-FI"/>
              </w:rPr>
              <w:t>rests</w:t>
            </w:r>
          </w:p>
        </w:tc>
        <w:tc>
          <w:tcPr>
            <w:tcW w:w="6676" w:type="dxa"/>
          </w:tcPr>
          <w:p w:rsidR="009C302C" w:rsidRDefault="009C302C" w:rsidP="009C3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Kerro tässä harrastuksistasi ja kiinnostuksen kohteistasi. Voisiko niistä olla hyötyä hakemassasi työssä?</w:t>
            </w:r>
          </w:p>
        </w:tc>
      </w:tr>
      <w:tr w:rsidR="009C302C" w:rsidTr="009C302C">
        <w:tc>
          <w:tcPr>
            <w:tcW w:w="2710" w:type="dxa"/>
          </w:tcPr>
          <w:p w:rsidR="009C302C" w:rsidRPr="00DD35F0" w:rsidRDefault="009C302C" w:rsidP="009C302C">
            <w:pPr>
              <w:pStyle w:val="Otsikko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fi-FI"/>
              </w:rPr>
              <w:lastRenderedPageBreak/>
              <w:t>references</w:t>
            </w:r>
          </w:p>
        </w:tc>
        <w:tc>
          <w:tcPr>
            <w:tcW w:w="6676" w:type="dxa"/>
          </w:tcPr>
          <w:p w:rsidR="009C302C" w:rsidRPr="00DD35F0" w:rsidRDefault="0060771B" w:rsidP="009C302C">
            <w:pPr>
              <w:pStyle w:val="Otsikko2"/>
              <w:outlineLvl w:val="1"/>
              <w:rPr>
                <w:sz w:val="28"/>
                <w:szCs w:val="28"/>
              </w:rPr>
            </w:pPr>
            <w:sdt>
              <w:sdtPr>
                <w:rPr>
                  <w:rStyle w:val="Voimakas"/>
                  <w:sz w:val="28"/>
                  <w:szCs w:val="28"/>
                </w:rPr>
                <w:id w:val="-685904930"/>
                <w:placeholder>
                  <w:docPart w:val="FB13B4945EC340A8B44F50B27C3038BB"/>
                </w:placeholder>
                <w:temporary/>
                <w:showingPlcHdr/>
                <w15:color w:val="C0C0C0"/>
                <w15:appearance w15:val="hidden"/>
                <w:text/>
              </w:sdtPr>
              <w:sdtEndPr>
                <w:rPr>
                  <w:rStyle w:val="Kappaleenoletusfontti"/>
                  <w:b w:val="0"/>
                  <w:bCs w:val="0"/>
                </w:rPr>
              </w:sdtEndPr>
              <w:sdtContent>
                <w:r w:rsidR="009C302C" w:rsidRPr="00DD35F0">
                  <w:rPr>
                    <w:rStyle w:val="Voimakas"/>
                    <w:sz w:val="28"/>
                    <w:szCs w:val="28"/>
                    <w:lang w:bidi="fi-FI"/>
                  </w:rPr>
                  <w:t>Suosittelijan nimi</w:t>
                </w:r>
              </w:sdtContent>
            </w:sdt>
            <w:r w:rsidR="009C302C" w:rsidRPr="00DD35F0">
              <w:rPr>
                <w:sz w:val="28"/>
                <w:szCs w:val="28"/>
                <w:lang w:bidi="fi-FI"/>
              </w:rPr>
              <w:t xml:space="preserve">, </w:t>
            </w:r>
            <w:r w:rsidR="009C302C" w:rsidRPr="00DD35F0">
              <w:rPr>
                <w:sz w:val="28"/>
                <w:szCs w:val="28"/>
              </w:rPr>
              <w:t>Työnimike</w:t>
            </w:r>
          </w:p>
          <w:p w:rsidR="009C302C" w:rsidRPr="00DD35F0" w:rsidRDefault="009C302C" w:rsidP="009C302C">
            <w:pPr>
              <w:pStyle w:val="Otsikko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yritys ja yhteystiedot</w:t>
            </w:r>
          </w:p>
          <w:p w:rsidR="009C302C" w:rsidRPr="00DD35F0" w:rsidRDefault="009C302C" w:rsidP="009C302C">
            <w:pPr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Suosittelija voi olla entinen työnantaja, läheinen aikuinen, opettaja tms.</w:t>
            </w:r>
          </w:p>
        </w:tc>
      </w:tr>
    </w:tbl>
    <w:p w:rsidR="007562F6" w:rsidRDefault="007562F6"/>
    <w:sectPr w:rsidR="007562F6" w:rsidSect="00311937">
      <w:footerReference w:type="default" r:id="rId8"/>
      <w:pgSz w:w="11906" w:h="16838" w:code="9"/>
      <w:pgMar w:top="1512" w:right="1584" w:bottom="93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21" w:rsidRDefault="00373621">
      <w:pPr>
        <w:spacing w:after="0" w:line="240" w:lineRule="auto"/>
      </w:pPr>
      <w:r>
        <w:separator/>
      </w:r>
    </w:p>
  </w:endnote>
  <w:endnote w:type="continuationSeparator" w:id="0">
    <w:p w:rsidR="00373621" w:rsidRDefault="0037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F6" w:rsidRDefault="00F35074">
    <w:pPr>
      <w:pStyle w:val="Alatunniste"/>
    </w:pPr>
    <w:r>
      <w:rPr>
        <w:lang w:bidi="fi-FI"/>
      </w:rPr>
      <w:t xml:space="preserve">Sivu </w:t>
    </w:r>
    <w:r>
      <w:rPr>
        <w:lang w:bidi="fi-FI"/>
      </w:rPr>
      <w:fldChar w:fldCharType="begin"/>
    </w:r>
    <w:r>
      <w:rPr>
        <w:lang w:bidi="fi-FI"/>
      </w:rPr>
      <w:instrText xml:space="preserve"> PAGE </w:instrText>
    </w:r>
    <w:r>
      <w:rPr>
        <w:lang w:bidi="fi-FI"/>
      </w:rPr>
      <w:fldChar w:fldCharType="separate"/>
    </w:r>
    <w:r w:rsidR="006D55A1">
      <w:rPr>
        <w:noProof/>
        <w:lang w:bidi="fi-FI"/>
      </w:rPr>
      <w:t>2</w:t>
    </w:r>
    <w:r>
      <w:rPr>
        <w:lang w:bidi="fi-F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21" w:rsidRDefault="00373621">
      <w:pPr>
        <w:spacing w:after="0" w:line="240" w:lineRule="auto"/>
      </w:pPr>
      <w:r>
        <w:separator/>
      </w:r>
    </w:p>
  </w:footnote>
  <w:footnote w:type="continuationSeparator" w:id="0">
    <w:p w:rsidR="00373621" w:rsidRDefault="0037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1"/>
    <w:rsid w:val="00223F6A"/>
    <w:rsid w:val="00311937"/>
    <w:rsid w:val="00373621"/>
    <w:rsid w:val="0037507B"/>
    <w:rsid w:val="006D55A1"/>
    <w:rsid w:val="006D760C"/>
    <w:rsid w:val="007523C0"/>
    <w:rsid w:val="007562F6"/>
    <w:rsid w:val="0083172B"/>
    <w:rsid w:val="0084172E"/>
    <w:rsid w:val="00891361"/>
    <w:rsid w:val="009C302C"/>
    <w:rsid w:val="00AB3FB7"/>
    <w:rsid w:val="00AE0AB5"/>
    <w:rsid w:val="00BB197F"/>
    <w:rsid w:val="00DD35F0"/>
    <w:rsid w:val="00DF1D36"/>
    <w:rsid w:val="00E939FF"/>
    <w:rsid w:val="00F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970C"/>
  <w15:chartTrackingRefBased/>
  <w15:docId w15:val="{79017F9F-30C1-41B1-A092-923AD04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fi-FI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unhideWhenUsed/>
    <w:qFormat/>
    <w:pPr>
      <w:pBdr>
        <w:right w:val="single" w:sz="8" w:space="4" w:color="262626" w:themeColor="text1" w:themeTint="D9"/>
      </w:pBdr>
      <w:spacing w:after="0" w:line="240" w:lineRule="auto"/>
      <w:jc w:val="right"/>
      <w:outlineLvl w:val="0"/>
    </w:pPr>
    <w:rPr>
      <w:b/>
      <w:bCs/>
      <w:caps/>
      <w:kern w:val="20"/>
    </w:rPr>
  </w:style>
  <w:style w:type="paragraph" w:styleId="Otsikko2">
    <w:name w:val="heading 2"/>
    <w:basedOn w:val="Normaali"/>
    <w:link w:val="Otsikko2Char"/>
    <w:uiPriority w:val="9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Otsikko3">
    <w:name w:val="heading 3"/>
    <w:basedOn w:val="Normaali"/>
    <w:link w:val="Otsikko3Char"/>
    <w:uiPriority w:val="9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Cs w:val="17"/>
    </w:rPr>
  </w:style>
  <w:style w:type="paragraph" w:styleId="Otsikko4">
    <w:name w:val="heading 4"/>
    <w:basedOn w:val="Normaali"/>
    <w:link w:val="Otsikk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tsikko5">
    <w:name w:val="heading 5"/>
    <w:basedOn w:val="Normaali"/>
    <w:link w:val="Otsikk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link w:val="Otsikk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D4E07" w:themeColor="accent1" w:themeShade="7F"/>
    </w:rPr>
  </w:style>
  <w:style w:type="paragraph" w:styleId="Otsikko7">
    <w:name w:val="heading 7"/>
    <w:basedOn w:val="Normaali"/>
    <w:link w:val="Otsikk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paragraph" w:styleId="Otsikko8">
    <w:name w:val="heading 8"/>
    <w:basedOn w:val="Normaali"/>
    <w:link w:val="Otsikk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link w:val="Otsikk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b/>
      <w:bCs/>
      <w:caps/>
      <w:kern w:val="20"/>
    </w:rPr>
  </w:style>
  <w:style w:type="character" w:customStyle="1" w:styleId="Otsikko2Char">
    <w:name w:val="Otsikko 2 Char"/>
    <w:basedOn w:val="Kappaleenoletusfontti"/>
    <w:link w:val="Otsikko2"/>
    <w:uiPriority w:val="9"/>
    <w:rPr>
      <w:caps/>
      <w:color w:val="000000" w:themeColor="text1"/>
      <w:kern w:val="20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table" w:styleId="TaulukkoRuudukko">
    <w:name w:val="Table Grid"/>
    <w:basedOn w:val="Normaalitaulukk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5"/>
    <w:qFormat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Pr>
      <w:caps/>
      <w:color w:val="7F7F7F" w:themeColor="text1" w:themeTint="80"/>
      <w:szCs w:val="17"/>
    </w:rPr>
  </w:style>
  <w:style w:type="paragraph" w:customStyle="1" w:styleId="Nimi">
    <w:name w:val="Nimi"/>
    <w:basedOn w:val="Normaali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sz w:val="48"/>
      <w:szCs w:val="48"/>
    </w:rPr>
  </w:style>
  <w:style w:type="character" w:styleId="Korostus">
    <w:name w:val="Emphasis"/>
    <w:basedOn w:val="Kappaleenoletusfontti"/>
    <w:uiPriority w:val="4"/>
    <w:unhideWhenUsed/>
    <w:qFormat/>
    <w:rPr>
      <w:b/>
      <w:iCs w:val="0"/>
      <w:color w:val="0D0D0D" w:themeColor="text1" w:themeTint="F2"/>
    </w:rPr>
  </w:style>
  <w:style w:type="paragraph" w:styleId="Yltunniste">
    <w:name w:val="header"/>
    <w:basedOn w:val="Normaali"/>
    <w:link w:val="YltunnisteChar"/>
    <w:uiPriority w:val="99"/>
    <w:unhideWhenUsed/>
    <w:qFormat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Alatunniste">
    <w:name w:val="footer"/>
    <w:basedOn w:val="Normaali"/>
    <w:link w:val="AlatunnisteChar"/>
    <w:uiPriority w:val="99"/>
    <w:unhideWhenUsed/>
    <w:qFormat/>
    <w:pPr>
      <w:spacing w:before="240" w:after="0" w:line="240" w:lineRule="auto"/>
      <w:jc w:val="right"/>
    </w:pPr>
    <w:rPr>
      <w:b/>
      <w:bCs/>
      <w:caps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Pr>
      <w:b/>
      <w:bCs/>
      <w:caps/>
      <w:sz w:val="16"/>
      <w:szCs w:val="16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color w:val="3D4E07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Voimakaskorostus">
    <w:name w:val="Intense Emphasis"/>
    <w:basedOn w:val="Kappaleenoletusfontti"/>
    <w:uiPriority w:val="21"/>
    <w:semiHidden/>
    <w:unhideWhenUsed/>
    <w:qFormat/>
    <w:rPr>
      <w:b/>
      <w:i/>
      <w:iCs/>
      <w:color w:val="262626" w:themeColor="text1" w:themeTint="D9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pPr>
      <w:pBdr>
        <w:top w:val="single" w:sz="4" w:space="10" w:color="7C9E0E" w:themeColor="accent1"/>
        <w:bottom w:val="single" w:sz="4" w:space="10" w:color="7C9E0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Pr>
      <w:i/>
      <w:iCs/>
    </w:rPr>
  </w:style>
  <w:style w:type="character" w:styleId="Erottuvaviittaus">
    <w:name w:val="Intense Reference"/>
    <w:basedOn w:val="Kappaleenoletusfontti"/>
    <w:uiPriority w:val="32"/>
    <w:semiHidden/>
    <w:unhideWhenUsed/>
    <w:qFormat/>
    <w:rPr>
      <w:b/>
      <w:bCs/>
      <w:caps w:val="0"/>
      <w:smallCaps/>
      <w:color w:val="262626" w:themeColor="text1" w:themeTint="D9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sanenh\AppData\Roaming\Microsoft\Mallit\Perusansioluette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5048CE37534D37A8A51D9D831395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318514-B6AA-4124-85F6-833DDC396068}"/>
      </w:docPartPr>
      <w:docPartBody>
        <w:p w:rsidR="00165AAE" w:rsidRDefault="001814A5">
          <w:pPr>
            <w:pStyle w:val="A05048CE37534D37A8A51D9D8313954C"/>
          </w:pPr>
          <w:r>
            <w:rPr>
              <w:lang w:bidi="fi-FI"/>
            </w:rPr>
            <w:t>Oma nimi</w:t>
          </w:r>
        </w:p>
      </w:docPartBody>
    </w:docPart>
    <w:docPart>
      <w:docPartPr>
        <w:name w:val="EB62C7ACEFFB4D54AD0E912728C0F7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5F1977-A9B5-4795-947E-72A60CD89F12}"/>
      </w:docPartPr>
      <w:docPartBody>
        <w:p w:rsidR="00165AAE" w:rsidRDefault="001814A5">
          <w:pPr>
            <w:pStyle w:val="EB62C7ACEFFB4D54AD0E912728C0F715"/>
          </w:pPr>
          <w:r>
            <w:rPr>
              <w:lang w:bidi="fi-FI"/>
            </w:rPr>
            <w:t>Sähköposti</w:t>
          </w:r>
        </w:p>
      </w:docPartBody>
    </w:docPart>
    <w:docPart>
      <w:docPartPr>
        <w:name w:val="F967D2D161B741B483DF35DA620F32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3D9690-836C-4DA2-91B1-BC7ECCFDA87F}"/>
      </w:docPartPr>
      <w:docPartBody>
        <w:p w:rsidR="00165AAE" w:rsidRDefault="001814A5">
          <w:pPr>
            <w:pStyle w:val="F967D2D161B741B483DF35DA620F3237"/>
          </w:pPr>
          <w:r>
            <w:rPr>
              <w:lang w:bidi="fi-FI"/>
            </w:rPr>
            <w:t>Puhelin</w:t>
          </w:r>
        </w:p>
      </w:docPartBody>
    </w:docPart>
    <w:docPart>
      <w:docPartPr>
        <w:name w:val="7BB86776E27646ED9E51224DF68B59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192AC6-E689-49C5-9290-ABE03FE124A9}"/>
      </w:docPartPr>
      <w:docPartBody>
        <w:p w:rsidR="00165AAE" w:rsidRDefault="001814A5">
          <w:pPr>
            <w:pStyle w:val="7BB86776E27646ED9E51224DF68B59F8"/>
          </w:pPr>
          <w:r>
            <w:rPr>
              <w:lang w:bidi="fi-FI"/>
            </w:rPr>
            <w:t>Tutkinto</w:t>
          </w:r>
        </w:p>
      </w:docPartBody>
    </w:docPart>
    <w:docPart>
      <w:docPartPr>
        <w:name w:val="C2EC25C251BD42E99D33B43050A7B6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301494-A621-49A0-8B7F-DE02AB79022A}"/>
      </w:docPartPr>
      <w:docPartBody>
        <w:p w:rsidR="00165AAE" w:rsidRDefault="001814A5">
          <w:pPr>
            <w:pStyle w:val="C2EC25C251BD42E99D33B43050A7B6DB"/>
          </w:pPr>
          <w:r>
            <w:rPr>
              <w:lang w:bidi="fi-FI"/>
            </w:rPr>
            <w:t>Voit lisätä tähän esimerkiksi arvosanoja tai lyhyen yhteenvedon olennaisista kursseista, tunnustuksista ja koulumenestyksestä.</w:t>
          </w:r>
        </w:p>
      </w:docPartBody>
    </w:docPart>
    <w:docPart>
      <w:docPartPr>
        <w:name w:val="52220D74A5A74056A9D7B41FB20406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09191E-EEBA-41AD-B57A-A4984E91E220}"/>
      </w:docPartPr>
      <w:docPartBody>
        <w:p w:rsidR="00165AAE" w:rsidRDefault="001814A5">
          <w:pPr>
            <w:pStyle w:val="52220D74A5A74056A9D7B41FB20406FD"/>
          </w:pPr>
          <w:r>
            <w:rPr>
              <w:lang w:bidi="fi-FI"/>
            </w:rPr>
            <w:t>Jos olet esimerkiksi pitänyt esitelmän, josta sait hyvää palautetta, se kannattaa mainita tässä! Lisäksi tässä kohdassa voit osoittaa, että osaat tehdä yhteistyötä muiden kanssa.</w:t>
          </w:r>
        </w:p>
      </w:docPartBody>
    </w:docPart>
    <w:docPart>
      <w:docPartPr>
        <w:name w:val="FB13B4945EC340A8B44F50B27C3038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E2FAAA-1078-4886-8C4E-7BADFB1F8C78}"/>
      </w:docPartPr>
      <w:docPartBody>
        <w:p w:rsidR="00165AAE" w:rsidRDefault="001814A5" w:rsidP="001814A5">
          <w:pPr>
            <w:pStyle w:val="FB13B4945EC340A8B44F50B27C3038BB"/>
          </w:pPr>
          <w:r>
            <w:rPr>
              <w:rStyle w:val="Voimakas"/>
              <w:lang w:bidi="fi-FI"/>
            </w:rPr>
            <w:t>Suosittelijan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A5"/>
    <w:rsid w:val="00165AAE"/>
    <w:rsid w:val="001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05048CE37534D37A8A51D9D8313954C">
    <w:name w:val="A05048CE37534D37A8A51D9D8313954C"/>
  </w:style>
  <w:style w:type="paragraph" w:customStyle="1" w:styleId="EB62C7ACEFFB4D54AD0E912728C0F715">
    <w:name w:val="EB62C7ACEFFB4D54AD0E912728C0F715"/>
  </w:style>
  <w:style w:type="paragraph" w:customStyle="1" w:styleId="F967D2D161B741B483DF35DA620F3237">
    <w:name w:val="F967D2D161B741B483DF35DA620F3237"/>
  </w:style>
  <w:style w:type="paragraph" w:customStyle="1" w:styleId="D73A2D50EA8D41E090A76B44E390BAE5">
    <w:name w:val="D73A2D50EA8D41E090A76B44E390BAE5"/>
  </w:style>
  <w:style w:type="paragraph" w:customStyle="1" w:styleId="AD70EE6267C047CE86D2D6B87E0AF3AE">
    <w:name w:val="AD70EE6267C047CE86D2D6B87E0AF3AE"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AF161B1476C42AEAE26CDADE607B267">
    <w:name w:val="0AF161B1476C42AEAE26CDADE607B267"/>
  </w:style>
  <w:style w:type="character" w:styleId="Voimakas">
    <w:name w:val="Strong"/>
    <w:basedOn w:val="Kappaleenoletusfontti"/>
    <w:uiPriority w:val="5"/>
    <w:qFormat/>
    <w:rsid w:val="001814A5"/>
    <w:rPr>
      <w:b/>
      <w:bCs/>
    </w:rPr>
  </w:style>
  <w:style w:type="paragraph" w:customStyle="1" w:styleId="EC44CB3542FD4B9993318A1828DC5E06">
    <w:name w:val="EC44CB3542FD4B9993318A1828DC5E06"/>
  </w:style>
  <w:style w:type="paragraph" w:customStyle="1" w:styleId="E61DFB115EBF40D69BA865197EE79A7A">
    <w:name w:val="E61DFB115EBF40D69BA865197EE79A7A"/>
  </w:style>
  <w:style w:type="paragraph" w:customStyle="1" w:styleId="08B62D5C86874B37ACDAAF3273710A3A">
    <w:name w:val="08B62D5C86874B37ACDAAF3273710A3A"/>
  </w:style>
  <w:style w:type="paragraph" w:customStyle="1" w:styleId="09F5F334BE634DFB8EC23E7D7D552D2F">
    <w:name w:val="09F5F334BE634DFB8EC23E7D7D552D2F"/>
  </w:style>
  <w:style w:type="paragraph" w:customStyle="1" w:styleId="53D8D5DDCE4B41609A71FC3C956C389B">
    <w:name w:val="53D8D5DDCE4B41609A71FC3C956C389B"/>
  </w:style>
  <w:style w:type="paragraph" w:customStyle="1" w:styleId="604A2DCBEB3447FE951522907B0D8BCC">
    <w:name w:val="604A2DCBEB3447FE951522907B0D8BCC"/>
  </w:style>
  <w:style w:type="paragraph" w:customStyle="1" w:styleId="C6D17771296B491C8143922095C7A4A2">
    <w:name w:val="C6D17771296B491C8143922095C7A4A2"/>
  </w:style>
  <w:style w:type="paragraph" w:customStyle="1" w:styleId="7BB86776E27646ED9E51224DF68B59F8">
    <w:name w:val="7BB86776E27646ED9E51224DF68B59F8"/>
  </w:style>
  <w:style w:type="paragraph" w:customStyle="1" w:styleId="C2EC25C251BD42E99D33B43050A7B6DB">
    <w:name w:val="C2EC25C251BD42E99D33B43050A7B6DB"/>
  </w:style>
  <w:style w:type="paragraph" w:customStyle="1" w:styleId="52220D74A5A74056A9D7B41FB20406FD">
    <w:name w:val="52220D74A5A74056A9D7B41FB20406FD"/>
  </w:style>
  <w:style w:type="paragraph" w:customStyle="1" w:styleId="3D09AB2EC5304AB0B10363CA2B47F972">
    <w:name w:val="3D09AB2EC5304AB0B10363CA2B47F972"/>
  </w:style>
  <w:style w:type="paragraph" w:customStyle="1" w:styleId="6D6022811ABD4C1F94214C86282FE426">
    <w:name w:val="6D6022811ABD4C1F94214C86282FE426"/>
  </w:style>
  <w:style w:type="paragraph" w:customStyle="1" w:styleId="3E9D1B8D2F294C7BB11BA0A9674BCB3A">
    <w:name w:val="3E9D1B8D2F294C7BB11BA0A9674BCB3A"/>
  </w:style>
  <w:style w:type="paragraph" w:customStyle="1" w:styleId="D18A811A7ECE42448912B1025E45F427">
    <w:name w:val="D18A811A7ECE42448912B1025E45F427"/>
  </w:style>
  <w:style w:type="paragraph" w:customStyle="1" w:styleId="F2DA13E40FB044BC8F3C7969688B64F8">
    <w:name w:val="F2DA13E40FB044BC8F3C7969688B64F8"/>
  </w:style>
  <w:style w:type="paragraph" w:customStyle="1" w:styleId="8A991F1580D342EEA50E1C4DF4F895FB">
    <w:name w:val="8A991F1580D342EEA50E1C4DF4F895FB"/>
    <w:rsid w:val="001814A5"/>
  </w:style>
  <w:style w:type="paragraph" w:customStyle="1" w:styleId="FB13B4945EC340A8B44F50B27C3038BB">
    <w:name w:val="FB13B4945EC340A8B44F50B27C3038BB"/>
    <w:rsid w:val="00181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47B09-8068-449D-85EA-5C422B5A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Perusansioluettelo.dotx</Template>
  <TotalTime>58</TotalTime>
  <Pages>2</Pages>
  <Words>118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 + PICTURE</dc:creator>
  <cp:keywords/>
  <dc:description/>
  <cp:lastModifiedBy>Oksanen Hertta Juulia</cp:lastModifiedBy>
  <cp:revision>14</cp:revision>
  <dcterms:created xsi:type="dcterms:W3CDTF">2017-03-21T13:20:00Z</dcterms:created>
  <dcterms:modified xsi:type="dcterms:W3CDTF">2017-03-22T11:13:00Z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