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A6" w:rsidRPr="00FB5EC4" w:rsidRDefault="0001330D" w:rsidP="000664A6">
      <w:pPr>
        <w:pStyle w:val="Alatunniste"/>
        <w:tabs>
          <w:tab w:val="clear" w:pos="4819"/>
          <w:tab w:val="clear" w:pos="9638"/>
        </w:tabs>
        <w:spacing w:before="120"/>
        <w:ind w:right="140"/>
        <w:jc w:val="right"/>
        <w:rPr>
          <w:rFonts w:ascii="Segoe UI" w:hAnsi="Segoe UI" w:cs="Segoe UI"/>
          <w:b/>
          <w:i/>
          <w:color w:val="E10069"/>
          <w:sz w:val="28"/>
          <w:szCs w:val="28"/>
          <w:lang w:val="fi-FI"/>
        </w:rPr>
      </w:pPr>
      <w:bookmarkStart w:id="0" w:name="_GoBack"/>
      <w:bookmarkEnd w:id="0"/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D81FAB" wp14:editId="2843A030">
                <wp:simplePos x="0" y="0"/>
                <wp:positionH relativeFrom="column">
                  <wp:posOffset>-190499</wp:posOffset>
                </wp:positionH>
                <wp:positionV relativeFrom="paragraph">
                  <wp:posOffset>-95250</wp:posOffset>
                </wp:positionV>
                <wp:extent cx="5105400" cy="657225"/>
                <wp:effectExtent l="0" t="0" r="0" b="9525"/>
                <wp:wrapNone/>
                <wp:docPr id="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4A6" w:rsidRDefault="000664A6">
                            <w:pPr>
                              <w:rPr>
                                <w:rFonts w:ascii="Segoe UI" w:hAnsi="Segoe UI" w:cs="Segoe UI"/>
                                <w:sz w:val="52"/>
                                <w:szCs w:val="52"/>
                                <w:lang w:val="fi-FI"/>
                              </w:rPr>
                            </w:pPr>
                            <w:r w:rsidRPr="00207D88">
                              <w:rPr>
                                <w:rFonts w:ascii="Segoe UI" w:hAnsi="Segoe UI" w:cs="Segoe UI"/>
                                <w:sz w:val="52"/>
                                <w:szCs w:val="52"/>
                                <w:lang w:val="fi-FI"/>
                              </w:rPr>
                              <w:t>Yhteistyössä:</w:t>
                            </w:r>
                          </w:p>
                          <w:p w:rsidR="0001330D" w:rsidRPr="00207D88" w:rsidRDefault="0001330D">
                            <w:pPr>
                              <w:rPr>
                                <w:rFonts w:ascii="Segoe UI" w:hAnsi="Segoe UI" w:cs="Segoe UI"/>
                                <w:sz w:val="52"/>
                                <w:szCs w:val="5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81FA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-15pt;margin-top:-7.5pt;width:402pt;height:5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" filled="f" stroked="f" strokecolor="white">
                <v:textbox>
                  <w:txbxContent>
                    <w:p w:rsidR="000664A6" w:rsidRDefault="000664A6">
                      <w:pPr>
                        <w:rPr>
                          <w:rFonts w:ascii="Segoe UI" w:hAnsi="Segoe UI" w:cs="Segoe UI"/>
                          <w:sz w:val="52"/>
                          <w:szCs w:val="52"/>
                          <w:lang w:val="fi-FI"/>
                        </w:rPr>
                      </w:pPr>
                      <w:r w:rsidRPr="00207D88">
                        <w:rPr>
                          <w:rFonts w:ascii="Segoe UI" w:hAnsi="Segoe UI" w:cs="Segoe UI"/>
                          <w:sz w:val="52"/>
                          <w:szCs w:val="52"/>
                          <w:lang w:val="fi-FI"/>
                        </w:rPr>
                        <w:t>Yhteistyössä:</w:t>
                      </w:r>
                    </w:p>
                    <w:p w:rsidR="0001330D" w:rsidRPr="00207D88" w:rsidRDefault="0001330D">
                      <w:pPr>
                        <w:rPr>
                          <w:rFonts w:ascii="Segoe UI" w:hAnsi="Segoe UI" w:cs="Segoe UI"/>
                          <w:sz w:val="52"/>
                          <w:szCs w:val="52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6B3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5652CB3" wp14:editId="5570B202">
                <wp:simplePos x="0" y="0"/>
                <wp:positionH relativeFrom="page">
                  <wp:posOffset>180975</wp:posOffset>
                </wp:positionH>
                <wp:positionV relativeFrom="page">
                  <wp:posOffset>171450</wp:posOffset>
                </wp:positionV>
                <wp:extent cx="5048250" cy="7124700"/>
                <wp:effectExtent l="0" t="0" r="0" b="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7124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128BC" id="Rectangle 50" o:spid="_x0000_s1026" style="position:absolute;margin-left:14.25pt;margin-top:13.5pt;width:397.5pt;height:56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" filled="f" stroked="f" strokeweight="1pt">
                <w10:wrap anchorx="page" anchory="page"/>
              </v:rect>
            </w:pict>
          </mc:Fallback>
        </mc:AlternateContent>
      </w:r>
      <w:r w:rsidR="004926B3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F69CE8A" wp14:editId="79257FD6">
                <wp:simplePos x="0" y="0"/>
                <wp:positionH relativeFrom="page">
                  <wp:posOffset>5419725</wp:posOffset>
                </wp:positionH>
                <wp:positionV relativeFrom="page">
                  <wp:posOffset>161925</wp:posOffset>
                </wp:positionV>
                <wp:extent cx="5048250" cy="7124700"/>
                <wp:effectExtent l="0" t="0" r="0" b="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7124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6C6D7" id="Rectangle 50" o:spid="_x0000_s1026" style="position:absolute;margin-left:426.75pt;margin-top:12.75pt;width:397.5pt;height:56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" filled="f" stroked="f" strokeweight="1pt">
                <w10:wrap anchorx="page" anchory="page"/>
              </v:rect>
            </w:pict>
          </mc:Fallback>
        </mc:AlternateContent>
      </w:r>
      <w:r w:rsidR="00A14B91">
        <w:rPr>
          <w:noProof/>
          <w:lang w:val="fi-FI" w:eastAsia="fi-FI"/>
        </w:rPr>
        <w:drawing>
          <wp:anchor distT="0" distB="0" distL="114300" distR="114300" simplePos="0" relativeHeight="251656704" behindDoc="0" locked="0" layoutInCell="1" allowOverlap="1" wp14:anchorId="2EA630AD" wp14:editId="38A6211C">
            <wp:simplePos x="0" y="0"/>
            <wp:positionH relativeFrom="column">
              <wp:posOffset>6561455</wp:posOffset>
            </wp:positionH>
            <wp:positionV relativeFrom="paragraph">
              <wp:posOffset>-283210</wp:posOffset>
            </wp:positionV>
            <wp:extent cx="3260090" cy="1390650"/>
            <wp:effectExtent l="0" t="0" r="0" b="0"/>
            <wp:wrapNone/>
            <wp:docPr id="4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4A6">
        <w:rPr>
          <w:rFonts w:ascii="Tahoma" w:hAnsi="Tahoma" w:cs="Tahoma"/>
          <w:b/>
          <w:sz w:val="16"/>
          <w:szCs w:val="16"/>
          <w:lang w:val="fi-FI"/>
        </w:rPr>
        <w:tab/>
      </w:r>
      <w:r w:rsidR="000664A6">
        <w:rPr>
          <w:rFonts w:ascii="Tahoma" w:hAnsi="Tahoma" w:cs="Tahoma"/>
          <w:b/>
          <w:sz w:val="16"/>
          <w:szCs w:val="16"/>
          <w:lang w:val="fi-FI"/>
        </w:rPr>
        <w:tab/>
      </w:r>
    </w:p>
    <w:p w:rsidR="0001330D" w:rsidRDefault="0001330D" w:rsidP="004C1D65">
      <w:pPr>
        <w:pStyle w:val="Alatunniste"/>
        <w:tabs>
          <w:tab w:val="clear" w:pos="4819"/>
          <w:tab w:val="clear" w:pos="9638"/>
        </w:tabs>
        <w:spacing w:before="120"/>
        <w:ind w:right="140"/>
        <w:jc w:val="right"/>
        <w:rPr>
          <w:rFonts w:ascii="Tahoma" w:hAnsi="Tahoma" w:cs="Tahoma"/>
          <w:b/>
          <w:sz w:val="16"/>
          <w:szCs w:val="16"/>
          <w:lang w:val="fi-FI"/>
        </w:rPr>
      </w:pPr>
    </w:p>
    <w:p w:rsidR="004C1D65" w:rsidRPr="00FB5EC4" w:rsidRDefault="008A0700" w:rsidP="004C1D65">
      <w:pPr>
        <w:pStyle w:val="Alatunniste"/>
        <w:tabs>
          <w:tab w:val="clear" w:pos="4819"/>
          <w:tab w:val="clear" w:pos="9638"/>
        </w:tabs>
        <w:spacing w:before="120"/>
        <w:ind w:right="140"/>
        <w:jc w:val="right"/>
        <w:rPr>
          <w:rFonts w:ascii="Segoe UI" w:hAnsi="Segoe UI" w:cs="Segoe UI"/>
          <w:b/>
          <w:i/>
          <w:color w:val="E10069"/>
          <w:sz w:val="28"/>
          <w:szCs w:val="28"/>
          <w:lang w:val="fi-FI"/>
        </w:rPr>
      </w:pPr>
      <w:r>
        <w:rPr>
          <w:rFonts w:ascii="Tahoma" w:hAnsi="Tahoma" w:cs="Tahoma"/>
          <w:b/>
          <w:noProof/>
          <w:sz w:val="16"/>
          <w:szCs w:val="16"/>
          <w:lang w:val="fi-FI" w:eastAsia="fi-FI"/>
        </w:rPr>
        <w:drawing>
          <wp:anchor distT="0" distB="0" distL="114300" distR="114300" simplePos="0" relativeHeight="251653632" behindDoc="0" locked="0" layoutInCell="1" allowOverlap="1" wp14:anchorId="7A88C729" wp14:editId="6C4D599E">
            <wp:simplePos x="0" y="0"/>
            <wp:positionH relativeFrom="column">
              <wp:posOffset>625475</wp:posOffset>
            </wp:positionH>
            <wp:positionV relativeFrom="paragraph">
              <wp:posOffset>107315</wp:posOffset>
            </wp:positionV>
            <wp:extent cx="3879441" cy="464185"/>
            <wp:effectExtent l="0" t="0" r="6985" b="0"/>
            <wp:wrapNone/>
            <wp:docPr id="45" name="Kuv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lu_sik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441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B15">
        <w:rPr>
          <w:rFonts w:ascii="Tahoma" w:hAnsi="Tahoma" w:cs="Tahoma"/>
          <w:b/>
          <w:sz w:val="16"/>
          <w:szCs w:val="16"/>
          <w:lang w:val="fi-FI"/>
        </w:rPr>
        <w:tab/>
      </w:r>
    </w:p>
    <w:p w:rsidR="00A701BB" w:rsidRDefault="0001330D" w:rsidP="0001330D">
      <w:pPr>
        <w:pStyle w:val="EventHeaders"/>
        <w:spacing w:before="0" w:after="0"/>
        <w:jc w:val="left"/>
        <w:rPr>
          <w:noProof/>
          <w:lang w:val="fi-FI" w:eastAsia="fi-FI"/>
        </w:rPr>
      </w:pPr>
      <w:r>
        <w:rPr>
          <w:noProof/>
          <w:lang w:val="fi-FI" w:eastAsia="fi-FI" w:bidi="ar-SA"/>
        </w:rPr>
        <w:t xml:space="preserve">                                </w:t>
      </w:r>
      <w:r w:rsidR="00F301CD">
        <w:rPr>
          <w:noProof/>
          <w:lang w:val="fi-FI" w:eastAsia="fi-FI" w:bidi="ar-SA"/>
        </w:rPr>
        <w:t xml:space="preserve">    </w:t>
      </w:r>
      <w:r>
        <w:rPr>
          <w:noProof/>
          <w:lang w:val="fi-FI" w:eastAsia="fi-FI" w:bidi="ar-SA"/>
        </w:rPr>
        <w:t xml:space="preserve"> </w:t>
      </w:r>
    </w:p>
    <w:p w:rsidR="0001330D" w:rsidRDefault="00F11D84" w:rsidP="0001330D">
      <w:pPr>
        <w:pStyle w:val="EventHeaders"/>
        <w:spacing w:before="0" w:after="0"/>
        <w:jc w:val="left"/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1871EF4D" wp14:editId="65F61864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9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D6EA" id="Rectangle 5" o:spid="_x0000_s1026" style="position:absolute;margin-left:567.35pt;margin-top:234pt;width:108pt;height:54pt;z-index:25164953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1x8gIAAI4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CShZ1x&#10;8gIAAI4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A701BB" w:rsidRDefault="00DA46C0" w:rsidP="0001330D">
      <w:pPr>
        <w:pStyle w:val="EventHeaders"/>
        <w:jc w:val="left"/>
        <w:rPr>
          <w:noProof/>
          <w:lang w:val="fi-FI" w:eastAsia="fi-FI"/>
        </w:rPr>
      </w:pPr>
      <w:r>
        <w:rPr>
          <w:noProof/>
          <w:lang w:val="fi-FI" w:eastAsia="fi-FI" w:bidi="ar-SA"/>
        </w:rPr>
        <w:drawing>
          <wp:anchor distT="0" distB="0" distL="114300" distR="114300" simplePos="0" relativeHeight="251642368" behindDoc="0" locked="0" layoutInCell="1" allowOverlap="1" wp14:anchorId="483F8D59" wp14:editId="491E6B1E">
            <wp:simplePos x="0" y="0"/>
            <wp:positionH relativeFrom="column">
              <wp:posOffset>1323975</wp:posOffset>
            </wp:positionH>
            <wp:positionV relativeFrom="paragraph">
              <wp:posOffset>157480</wp:posOffset>
            </wp:positionV>
            <wp:extent cx="2597332" cy="1304925"/>
            <wp:effectExtent l="0" t="0" r="0" b="0"/>
            <wp:wrapNone/>
            <wp:docPr id="22" name="Kuva 22" descr="http://www.kulttuurivalve.fi/images/Mediapankki/Logot/Valv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lttuurivalve.fi/images/Mediapankki/Logot/Valv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32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9A" w:rsidRPr="0093649A">
        <w:rPr>
          <w:rFonts w:ascii="Tahoma" w:hAnsi="Tahoma" w:cs="Tahoma"/>
          <w:b w:val="0"/>
          <w:noProof/>
          <w:sz w:val="16"/>
          <w:szCs w:val="16"/>
          <w:lang w:val="fi-FI" w:eastAsia="fi-FI" w:bidi="ar-SA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158115</wp:posOffset>
                </wp:positionV>
                <wp:extent cx="3616325" cy="2438400"/>
                <wp:effectExtent l="0" t="0" r="3175" b="0"/>
                <wp:wrapSquare wrapText="bothSides"/>
                <wp:docPr id="2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49A" w:rsidRPr="0093649A" w:rsidRDefault="0093649A" w:rsidP="00771B96">
                            <w:pPr>
                              <w:rPr>
                                <w:rFonts w:ascii="Brush Script MT" w:hAnsi="Brush Script MT" w:cs="Segoe UI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 w:cs="Segoe UI"/>
                                <w:sz w:val="144"/>
                                <w:szCs w:val="144"/>
                              </w:rPr>
                              <w:t>“</w:t>
                            </w:r>
                            <w:r w:rsidRPr="0093649A">
                              <w:rPr>
                                <w:rFonts w:ascii="Brush Script MT" w:hAnsi="Brush Script MT" w:cs="Segoe UI"/>
                                <w:sz w:val="144"/>
                                <w:szCs w:val="144"/>
                              </w:rPr>
                              <w:t>Hetki</w:t>
                            </w:r>
                          </w:p>
                          <w:p w:rsidR="0093649A" w:rsidRPr="0093649A" w:rsidRDefault="0093649A" w:rsidP="00771B96">
                            <w:pPr>
                              <w:rPr>
                                <w:rFonts w:ascii="Brush Script MT" w:hAnsi="Brush Script MT" w:cs="Segoe UI"/>
                                <w:sz w:val="144"/>
                                <w:szCs w:val="144"/>
                              </w:rPr>
                            </w:pPr>
                            <w:r w:rsidRPr="0093649A">
                              <w:rPr>
                                <w:rFonts w:ascii="Brush Script MT" w:hAnsi="Brush Script MT" w:cs="Segoe UI"/>
                                <w:sz w:val="144"/>
                                <w:szCs w:val="144"/>
                              </w:rPr>
                              <w:t>Yhdessä</w:t>
                            </w:r>
                            <w:r>
                              <w:rPr>
                                <w:rFonts w:ascii="Brush Script MT" w:hAnsi="Brush Script MT" w:cs="Segoe UI"/>
                                <w:sz w:val="144"/>
                                <w:szCs w:val="14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5.25pt;margin-top:12.45pt;width:284.75pt;height:192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" stroked="f">
                <v:textbox>
                  <w:txbxContent>
                    <w:p w:rsidR="0093649A" w:rsidRPr="0093649A" w:rsidRDefault="0093649A" w:rsidP="00771B96">
                      <w:pPr>
                        <w:rPr>
                          <w:rFonts w:ascii="Brush Script MT" w:hAnsi="Brush Script MT" w:cs="Segoe UI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 w:cs="Segoe UI"/>
                          <w:sz w:val="144"/>
                          <w:szCs w:val="144"/>
                        </w:rPr>
                        <w:t>“</w:t>
                      </w:r>
                      <w:r w:rsidRPr="0093649A">
                        <w:rPr>
                          <w:rFonts w:ascii="Brush Script MT" w:hAnsi="Brush Script MT" w:cs="Segoe UI"/>
                          <w:sz w:val="144"/>
                          <w:szCs w:val="144"/>
                        </w:rPr>
                        <w:t>Hetki</w:t>
                      </w:r>
                    </w:p>
                    <w:p w:rsidR="0093649A" w:rsidRPr="0093649A" w:rsidRDefault="0093649A" w:rsidP="00771B96">
                      <w:pPr>
                        <w:rPr>
                          <w:rFonts w:ascii="Brush Script MT" w:hAnsi="Brush Script MT" w:cs="Segoe UI"/>
                          <w:sz w:val="144"/>
                          <w:szCs w:val="144"/>
                        </w:rPr>
                      </w:pPr>
                      <w:r w:rsidRPr="0093649A">
                        <w:rPr>
                          <w:rFonts w:ascii="Brush Script MT" w:hAnsi="Brush Script MT" w:cs="Segoe UI"/>
                          <w:sz w:val="144"/>
                          <w:szCs w:val="144"/>
                        </w:rPr>
                        <w:t>Yhdessä</w:t>
                      </w:r>
                      <w:r>
                        <w:rPr>
                          <w:rFonts w:ascii="Brush Script MT" w:hAnsi="Brush Script MT" w:cs="Segoe UI"/>
                          <w:sz w:val="144"/>
                          <w:szCs w:val="144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1BB" w:rsidRDefault="00A701BB" w:rsidP="0001330D">
      <w:pPr>
        <w:pStyle w:val="EventHeaders"/>
        <w:jc w:val="left"/>
        <w:rPr>
          <w:noProof/>
          <w:lang w:val="fi-FI" w:eastAsia="fi-FI"/>
        </w:rPr>
      </w:pPr>
    </w:p>
    <w:p w:rsidR="00723627" w:rsidRDefault="00DA46C0" w:rsidP="0001330D">
      <w:pPr>
        <w:pStyle w:val="EventHeaders"/>
        <w:jc w:val="left"/>
        <w:rPr>
          <w:noProof/>
          <w:lang w:val="fi-FI" w:eastAsia="fi-FI" w:bidi="ar-SA"/>
        </w:rPr>
      </w:pPr>
      <w:r>
        <w:rPr>
          <w:noProof/>
          <w:lang w:val="fi-FI" w:eastAsia="fi-FI" w:bidi="ar-SA"/>
        </w:rPr>
        <w:drawing>
          <wp:anchor distT="0" distB="0" distL="114300" distR="114300" simplePos="0" relativeHeight="251655680" behindDoc="1" locked="0" layoutInCell="1" allowOverlap="1" wp14:anchorId="1B6F82B6" wp14:editId="1FF62E46">
            <wp:simplePos x="0" y="0"/>
            <wp:positionH relativeFrom="column">
              <wp:posOffset>701041</wp:posOffset>
            </wp:positionH>
            <wp:positionV relativeFrom="paragraph">
              <wp:posOffset>3835400</wp:posOffset>
            </wp:positionV>
            <wp:extent cx="3867302" cy="523875"/>
            <wp:effectExtent l="0" t="0" r="0" b="0"/>
            <wp:wrapNone/>
            <wp:docPr id="37" name="Kuv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3" t="9444" r="39508" b="82014"/>
                    <a:stretch/>
                  </pic:blipFill>
                  <pic:spPr bwMode="auto">
                    <a:xfrm>
                      <a:off x="0" y="0"/>
                      <a:ext cx="3867302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i-FI" w:eastAsia="fi-FI" w:bidi="ar-SA"/>
        </w:rPr>
        <w:drawing>
          <wp:anchor distT="0" distB="0" distL="114300" distR="114300" simplePos="0" relativeHeight="251654656" behindDoc="0" locked="0" layoutInCell="1" allowOverlap="1" wp14:anchorId="425A0913" wp14:editId="131AE8FC">
            <wp:simplePos x="0" y="0"/>
            <wp:positionH relativeFrom="column">
              <wp:posOffset>1209675</wp:posOffset>
            </wp:positionH>
            <wp:positionV relativeFrom="paragraph">
              <wp:posOffset>892175</wp:posOffset>
            </wp:positionV>
            <wp:extent cx="2996136" cy="933450"/>
            <wp:effectExtent l="0" t="0" r="0" b="0"/>
            <wp:wrapNone/>
            <wp:docPr id="38" name="Kuv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lu-kiimingin-seurakunta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3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i-FI" w:eastAsia="fi-FI" w:bidi="ar-SA"/>
        </w:rPr>
        <w:drawing>
          <wp:anchor distT="0" distB="0" distL="114300" distR="114300" simplePos="0" relativeHeight="251657728" behindDoc="0" locked="0" layoutInCell="1" allowOverlap="1" wp14:anchorId="5720CA5D" wp14:editId="20004733">
            <wp:simplePos x="0" y="0"/>
            <wp:positionH relativeFrom="column">
              <wp:posOffset>1840865</wp:posOffset>
            </wp:positionH>
            <wp:positionV relativeFrom="paragraph">
              <wp:posOffset>1978025</wp:posOffset>
            </wp:positionV>
            <wp:extent cx="1613861" cy="1628775"/>
            <wp:effectExtent l="0" t="0" r="5715" b="0"/>
            <wp:wrapNone/>
            <wp:docPr id="47" name="Kuv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OL_logo_RGB_uusivari_is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861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EC6" w:rsidRPr="001D0A4F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68BF2D" wp14:editId="6F7ADA97">
                <wp:simplePos x="0" y="0"/>
                <wp:positionH relativeFrom="column">
                  <wp:posOffset>5895975</wp:posOffset>
                </wp:positionH>
                <wp:positionV relativeFrom="paragraph">
                  <wp:posOffset>1297940</wp:posOffset>
                </wp:positionV>
                <wp:extent cx="4171950" cy="695325"/>
                <wp:effectExtent l="0" t="0" r="0" b="0"/>
                <wp:wrapNone/>
                <wp:docPr id="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4F" w:rsidRPr="005D3EB8" w:rsidRDefault="001D0A4F">
                            <w:pPr>
                              <w:rPr>
                                <w:rFonts w:ascii="Edwardian Script ITC" w:hAnsi="Edwardian Script ITC"/>
                                <w:sz w:val="76"/>
                                <w:szCs w:val="7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BF2D" id="_x0000_s1028" type="#_x0000_t202" style="position:absolute;margin-left:464.25pt;margin-top:102.2pt;width:328.5pt;height:5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" filled="f" stroked="f">
                <v:textbox>
                  <w:txbxContent>
                    <w:p w:rsidR="001D0A4F" w:rsidRPr="005D3EB8" w:rsidRDefault="001D0A4F">
                      <w:pPr>
                        <w:rPr>
                          <w:rFonts w:ascii="Edwardian Script ITC" w:hAnsi="Edwardian Script ITC"/>
                          <w:sz w:val="76"/>
                          <w:szCs w:val="76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AD4">
        <w:rPr>
          <w:noProof/>
          <w:lang w:val="fi-FI" w:eastAsia="fi-FI" w:bidi="ar-SA"/>
        </w:rPr>
        <mc:AlternateContent>
          <mc:Choice Requires="wps">
            <w:drawing>
              <wp:anchor distT="36576" distB="36576" distL="36576" distR="36576" simplePos="0" relativeHeight="251673088" behindDoc="1" locked="0" layoutInCell="1" allowOverlap="1" wp14:anchorId="6CD90984" wp14:editId="5D4F0955">
                <wp:simplePos x="0" y="0"/>
                <wp:positionH relativeFrom="page">
                  <wp:posOffset>2445067</wp:posOffset>
                </wp:positionH>
                <wp:positionV relativeFrom="page">
                  <wp:posOffset>3146107</wp:posOffset>
                </wp:positionV>
                <wp:extent cx="7169150" cy="1180465"/>
                <wp:effectExtent l="3492" t="0" r="0" b="0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69150" cy="1180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B0B62"/>
                            </a:gs>
                            <a:gs pos="100000">
                              <a:srgbClr val="FFFFFF">
                                <a:alpha val="5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5534" id="Rectangle 63" o:spid="_x0000_s1026" style="position:absolute;margin-left:192.5pt;margin-top:247.7pt;width:564.5pt;height:92.95pt;rotation:-90;z-index:-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" fillcolor="#cb0b62" stroked="f" strokecolor="#c60" strokeweight=".5pt" insetpen="t">
                <v:fill o:opacity2=".5" rotate="t" focus="100%" type="gradient"/>
                <v:shadow color="#ccc"/>
                <v:textbox inset="2.85pt,2.85pt,2.85pt,2.85pt"/>
                <w10:wrap anchorx="page" anchory="page"/>
              </v:rect>
            </w:pict>
          </mc:Fallback>
        </mc:AlternateContent>
      </w:r>
      <w:r w:rsidR="00136AED">
        <w:rPr>
          <w:noProof/>
          <w:lang w:val="fi-FI" w:eastAsia="fi-FI" w:bidi="ar-SA"/>
        </w:rPr>
        <mc:AlternateContent>
          <mc:Choice Requires="wps">
            <w:drawing>
              <wp:anchor distT="36576" distB="36576" distL="36576" distR="36576" simplePos="0" relativeHeight="251672064" behindDoc="1" locked="0" layoutInCell="1" allowOverlap="1" wp14:anchorId="3C25EFCD" wp14:editId="166D50DC">
                <wp:simplePos x="0" y="0"/>
                <wp:positionH relativeFrom="page">
                  <wp:posOffset>-2910840</wp:posOffset>
                </wp:positionH>
                <wp:positionV relativeFrom="page">
                  <wp:posOffset>3272790</wp:posOffset>
                </wp:positionV>
                <wp:extent cx="7169150" cy="976630"/>
                <wp:effectExtent l="0" t="8890" r="3810" b="381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69150" cy="976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B0B62"/>
                            </a:gs>
                            <a:gs pos="100000">
                              <a:srgbClr val="FFFFFF">
                                <a:alpha val="5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F438" id="Rectangle 63" o:spid="_x0000_s1026" style="position:absolute;margin-left:-229.2pt;margin-top:257.7pt;width:564.5pt;height:76.9pt;rotation:-90;z-index:-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" fillcolor="#cb0b62" stroked="f" strokecolor="#c60" strokeweight=".5pt" insetpen="t">
                <v:fill o:opacity2=".5" rotate="t" focus="100%" type="gradient"/>
                <v:shadow color="#ccc"/>
                <v:textbox inset="2.85pt,2.85pt,2.85pt,2.85pt"/>
                <w10:wrap anchorx="page" anchory="page"/>
              </v:rect>
            </w:pict>
          </mc:Fallback>
        </mc:AlternateContent>
      </w:r>
      <w:r w:rsidR="00A1694B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C3C309" wp14:editId="431E3C89">
                <wp:simplePos x="0" y="0"/>
                <wp:positionH relativeFrom="column">
                  <wp:posOffset>5924550</wp:posOffset>
                </wp:positionH>
                <wp:positionV relativeFrom="paragraph">
                  <wp:posOffset>2863850</wp:posOffset>
                </wp:positionV>
                <wp:extent cx="4086225" cy="1504950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EFA" w:rsidRDefault="00162EFA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162EFA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Hyvinvointiviikko järjestetään</w:t>
                            </w:r>
                            <w:r w:rsidR="008F568C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162EFA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yhteistyössä eri toimijoiden kanssa ja sen tavoitteena on luoda hyvinvointia ja edistää siihen vaikuttavia tekijöitä kaikille kiiminkiläisille. Kaikki viikon toiminta on avointa ja maksutonta mainituille ryhmille.</w:t>
                            </w:r>
                          </w:p>
                          <w:p w:rsidR="00162EFA" w:rsidRPr="00162EFA" w:rsidRDefault="004F61C4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 xml:space="preserve"> Tule mukaan!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C309" id="_x0000_s1029" type="#_x0000_t202" style="position:absolute;margin-left:466.5pt;margin-top:225.5pt;width:321.75pt;height:1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" filled="f" stroked="f">
                <v:textbox>
                  <w:txbxContent>
                    <w:p w:rsidR="00162EFA" w:rsidRDefault="00162EFA">
                      <w:pP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</w:pPr>
                      <w:r w:rsidRPr="00162EFA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Hyvinvointiviikko järjestetään</w:t>
                      </w:r>
                      <w:r w:rsidR="008F568C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162EFA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yhteistyössä eri toimijoiden kanssa ja sen tavoitteena on luoda hyvinvointia ja edistää siihen vaikuttavia tekijöitä kaikille kiiminkiläisille. Kaikki viikon toiminta on avointa ja maksutonta mainituille ryhmille.</w:t>
                      </w:r>
                    </w:p>
                    <w:p w:rsidR="00162EFA" w:rsidRPr="00162EFA" w:rsidRDefault="004F61C4">
                      <w:pP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 xml:space="preserve"> Tule mukaan!</w:t>
                      </w:r>
                    </w:p>
                  </w:txbxContent>
                </v:textbox>
              </v:shape>
            </w:pict>
          </mc:Fallback>
        </mc:AlternateContent>
      </w:r>
      <w:r w:rsidR="00A1694B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052ECE" wp14:editId="33E18947">
                <wp:simplePos x="0" y="0"/>
                <wp:positionH relativeFrom="column">
                  <wp:posOffset>6210300</wp:posOffset>
                </wp:positionH>
                <wp:positionV relativeFrom="paragraph">
                  <wp:posOffset>2023745</wp:posOffset>
                </wp:positionV>
                <wp:extent cx="3609975" cy="819150"/>
                <wp:effectExtent l="0" t="0" r="0" b="0"/>
                <wp:wrapNone/>
                <wp:docPr id="1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DA5" w:rsidRDefault="001B4163" w:rsidP="00843A9C">
                            <w:pPr>
                              <w:rPr>
                                <w:rFonts w:ascii="Segoe UI" w:hAnsi="Segoe UI" w:cs="Segoe UI"/>
                                <w:sz w:val="44"/>
                                <w:szCs w:val="44"/>
                                <w:lang w:val="fi-FI"/>
                              </w:rPr>
                            </w:pPr>
                            <w:r w:rsidRPr="001B4163">
                              <w:rPr>
                                <w:rFonts w:ascii="Segoe UI" w:hAnsi="Segoe UI" w:cs="Segoe UI"/>
                                <w:sz w:val="44"/>
                                <w:szCs w:val="44"/>
                                <w:lang w:val="fi-FI"/>
                              </w:rPr>
                              <w:t>Kiimingin hyvinvointiviikko</w:t>
                            </w:r>
                          </w:p>
                          <w:p w:rsidR="00E01AA5" w:rsidRPr="001B4163" w:rsidRDefault="00D81808" w:rsidP="00843A9C">
                            <w:pPr>
                              <w:rPr>
                                <w:rFonts w:ascii="Segoe UI" w:hAnsi="Segoe UI" w:cs="Segoe UI"/>
                                <w:sz w:val="44"/>
                                <w:szCs w:val="44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44"/>
                                <w:szCs w:val="44"/>
                                <w:lang w:val="fi-FI"/>
                              </w:rPr>
                              <w:t>7</w:t>
                            </w:r>
                            <w:r w:rsidR="0093649A">
                              <w:rPr>
                                <w:rFonts w:ascii="Segoe UI" w:hAnsi="Segoe UI" w:cs="Segoe UI"/>
                                <w:sz w:val="44"/>
                                <w:szCs w:val="44"/>
                                <w:lang w:val="fi-FI"/>
                              </w:rPr>
                              <w:t>. – 14.4.2018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2ECE" id="_x0000_s1030" type="#_x0000_t202" style="position:absolute;margin-left:489pt;margin-top:159.35pt;width:284.2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" filled="f" stroked="f">
                <v:textbox>
                  <w:txbxContent>
                    <w:p w:rsidR="00D53DA5" w:rsidRDefault="001B4163" w:rsidP="00843A9C">
                      <w:pPr>
                        <w:rPr>
                          <w:rFonts w:ascii="Segoe UI" w:hAnsi="Segoe UI" w:cs="Segoe UI"/>
                          <w:sz w:val="44"/>
                          <w:szCs w:val="44"/>
                          <w:lang w:val="fi-FI"/>
                        </w:rPr>
                      </w:pPr>
                      <w:r w:rsidRPr="001B4163">
                        <w:rPr>
                          <w:rFonts w:ascii="Segoe UI" w:hAnsi="Segoe UI" w:cs="Segoe UI"/>
                          <w:sz w:val="44"/>
                          <w:szCs w:val="44"/>
                          <w:lang w:val="fi-FI"/>
                        </w:rPr>
                        <w:t>Kiimingin hyvinvointiviikko</w:t>
                      </w:r>
                    </w:p>
                    <w:p w:rsidR="00E01AA5" w:rsidRPr="001B4163" w:rsidRDefault="00D81808" w:rsidP="00843A9C">
                      <w:pPr>
                        <w:rPr>
                          <w:rFonts w:ascii="Segoe UI" w:hAnsi="Segoe UI" w:cs="Segoe UI"/>
                          <w:sz w:val="44"/>
                          <w:szCs w:val="44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sz w:val="44"/>
                          <w:szCs w:val="44"/>
                          <w:lang w:val="fi-FI"/>
                        </w:rPr>
                        <w:t>7</w:t>
                      </w:r>
                      <w:r w:rsidR="0093649A">
                        <w:rPr>
                          <w:rFonts w:ascii="Segoe UI" w:hAnsi="Segoe UI" w:cs="Segoe UI"/>
                          <w:sz w:val="44"/>
                          <w:szCs w:val="44"/>
                          <w:lang w:val="fi-FI"/>
                        </w:rPr>
                        <w:t>. – 14.4.2018</w:t>
                      </w:r>
                    </w:p>
                  </w:txbxContent>
                </v:textbox>
              </v:shape>
            </w:pict>
          </mc:Fallback>
        </mc:AlternateContent>
      </w:r>
      <w:r w:rsidR="00A1694B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5C26C2" wp14:editId="6047C2A2">
                <wp:simplePos x="0" y="0"/>
                <wp:positionH relativeFrom="column">
                  <wp:posOffset>6162675</wp:posOffset>
                </wp:positionH>
                <wp:positionV relativeFrom="paragraph">
                  <wp:posOffset>1917700</wp:posOffset>
                </wp:positionV>
                <wp:extent cx="3667125" cy="0"/>
                <wp:effectExtent l="0" t="0" r="9525" b="190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F5349" id="Suora yhdysviiva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151pt" to="774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" strokecolor="black [3213]" strokeweight="1.5pt"/>
            </w:pict>
          </mc:Fallback>
        </mc:AlternateContent>
      </w:r>
      <w:r w:rsidR="00A701BB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0298E5" wp14:editId="4AB04D13">
                <wp:simplePos x="0" y="0"/>
                <wp:positionH relativeFrom="column">
                  <wp:posOffset>3324225</wp:posOffset>
                </wp:positionH>
                <wp:positionV relativeFrom="paragraph">
                  <wp:posOffset>4619625</wp:posOffset>
                </wp:positionV>
                <wp:extent cx="1323975" cy="361950"/>
                <wp:effectExtent l="0" t="0" r="28575" b="1905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65" w:rsidRPr="004C1D65" w:rsidRDefault="004C1D65" w:rsidP="00EA3665">
                            <w:pPr>
                              <w:jc w:val="both"/>
                              <w:rPr>
                                <w:lang w:val="fi-FI"/>
                              </w:rPr>
                            </w:pPr>
                            <w:r w:rsidRPr="00FB5EC4">
                              <w:rPr>
                                <w:rFonts w:ascii="Segoe UI" w:hAnsi="Segoe UI" w:cs="Segoe UI"/>
                                <w:b/>
                                <w:i/>
                                <w:color w:val="E10069"/>
                                <w:sz w:val="28"/>
                                <w:szCs w:val="28"/>
                                <w:lang w:val="fi-FI"/>
                              </w:rPr>
                              <w:t>www.ouka.fi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98E5" id="_x0000_s1031" type="#_x0000_t202" style="position:absolute;margin-left:261.75pt;margin-top:363.75pt;width:104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" strokecolor="white">
                <v:textbox>
                  <w:txbxContent>
                    <w:p w:rsidR="004C1D65" w:rsidRPr="004C1D65" w:rsidRDefault="004C1D65" w:rsidP="00EA3665">
                      <w:pPr>
                        <w:jc w:val="both"/>
                        <w:rPr>
                          <w:lang w:val="fi-FI"/>
                        </w:rPr>
                      </w:pPr>
                      <w:r w:rsidRPr="00FB5EC4">
                        <w:rPr>
                          <w:rFonts w:ascii="Segoe UI" w:hAnsi="Segoe UI" w:cs="Segoe UI"/>
                          <w:b/>
                          <w:i/>
                          <w:color w:val="E10069"/>
                          <w:sz w:val="28"/>
                          <w:szCs w:val="28"/>
                          <w:lang w:val="fi-FI"/>
                        </w:rPr>
                        <w:t>www.ouka.fi</w:t>
                      </w:r>
                    </w:p>
                  </w:txbxContent>
                </v:textbox>
              </v:shape>
            </w:pict>
          </mc:Fallback>
        </mc:AlternateContent>
      </w:r>
      <w:r w:rsidR="00A701BB">
        <w:rPr>
          <w:noProof/>
          <w:lang w:val="fi-FI" w:eastAsia="fi-FI" w:bidi="ar-SA"/>
        </w:rPr>
        <w:drawing>
          <wp:anchor distT="0" distB="0" distL="114300" distR="114300" simplePos="0" relativeHeight="251668992" behindDoc="0" locked="0" layoutInCell="1" allowOverlap="1" wp14:anchorId="6889C178" wp14:editId="07D00432">
            <wp:simplePos x="0" y="0"/>
            <wp:positionH relativeFrom="column">
              <wp:posOffset>8491220</wp:posOffset>
            </wp:positionH>
            <wp:positionV relativeFrom="paragraph">
              <wp:posOffset>4548505</wp:posOffset>
            </wp:positionV>
            <wp:extent cx="1343025" cy="431165"/>
            <wp:effectExtent l="0" t="0" r="9525" b="6985"/>
            <wp:wrapNone/>
            <wp:docPr id="35" name="Kuva 35" descr="http://www.businessoulu.com/media/logot/cons_1772x569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sinessoulu.com/media/logot/cons_1772x569_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01F" w:rsidRPr="00947611">
        <w:rPr>
          <w:lang w:val="fi-FI"/>
        </w:rPr>
        <w:br w:type="page"/>
      </w:r>
    </w:p>
    <w:p w:rsidR="006F51AC" w:rsidRDefault="0095243B">
      <w:pPr>
        <w:pStyle w:val="EventHeaders"/>
        <w:rPr>
          <w:lang w:val="fi-FI"/>
        </w:rPr>
      </w:pPr>
      <w:r w:rsidRPr="006F51AC">
        <w:rPr>
          <w:noProof/>
          <w:lang w:val="fi-FI" w:eastAsia="fi-FI" w:bidi="ar-SA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182D81" wp14:editId="58968BBF">
                <wp:simplePos x="0" y="0"/>
                <wp:positionH relativeFrom="column">
                  <wp:posOffset>8115300</wp:posOffset>
                </wp:positionH>
                <wp:positionV relativeFrom="paragraph">
                  <wp:posOffset>-200025</wp:posOffset>
                </wp:positionV>
                <wp:extent cx="1908175" cy="4714875"/>
                <wp:effectExtent l="0" t="0" r="15875" b="28575"/>
                <wp:wrapNone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1CA" w:rsidRPr="00233D37" w:rsidRDefault="0093649A" w:rsidP="003C41CA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Lauantai 14.4</w:t>
                            </w:r>
                            <w:r w:rsidR="003C41CA" w:rsidRPr="00233D37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.</w:t>
                            </w:r>
                          </w:p>
                          <w:p w:rsidR="00372370" w:rsidRPr="00E6541D" w:rsidRDefault="00372370" w:rsidP="00372370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372370" w:rsidRPr="00E6541D" w:rsidRDefault="00015D9D" w:rsidP="00AC0961">
                            <w:pPr>
                              <w:spacing w:line="276" w:lineRule="auto"/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”Dandelian matka”</w:t>
                            </w:r>
                          </w:p>
                          <w:p w:rsidR="00372370" w:rsidRPr="00E6541D" w:rsidRDefault="00015D9D" w:rsidP="00372370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  <w:r w:rsidRPr="00AC0961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 xml:space="preserve">TunneSatu </w:t>
                            </w:r>
                            <w:r w:rsidR="00AC0961" w:rsidRPr="00AC0961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>–</w:t>
                            </w:r>
                            <w:r w:rsidRPr="00AC0961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>tuokio</w:t>
                            </w:r>
                            <w:r w:rsidR="00AC0961" w:rsidRPr="00AC0961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>, jossa tar</w:t>
                            </w:r>
                            <w:r w:rsidRPr="00AC0961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>inaa johdattavat koulutetut lasten tunnetaito-ohjaajat MM®</w:t>
                            </w:r>
                            <w:r w:rsidR="00AC0961" w:rsidRPr="00AC0961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>.</w:t>
                            </w:r>
                            <w:r w:rsidR="00AC0961" w:rsidRPr="00AC0961">
                              <w:rPr>
                                <w:sz w:val="22"/>
                                <w:szCs w:val="22"/>
                                <w:lang w:val="fi-FI"/>
                              </w:rPr>
                              <w:t xml:space="preserve"> </w:t>
                            </w:r>
                            <w:r w:rsidR="00AC0961" w:rsidRPr="00AC0961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 xml:space="preserve">Ilmoittautumiset Kiimingin kirjastoon tai sähköpostilla </w:t>
                            </w:r>
                            <w:r w:rsidR="00D8180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>tunnepolulla@gmail.com,</w:t>
                            </w:r>
                            <w:r w:rsidRPr="00015D9D"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  <w:br/>
                            </w:r>
                            <w:r w:rsidRPr="00D81808">
                              <w:rPr>
                                <w:rFonts w:ascii="Segoe UI" w:hAnsi="Segoe UI" w:cs="Segoe UI"/>
                                <w:lang w:val="fi-FI"/>
                              </w:rPr>
                              <w:t>Anne-Maria Palosaari</w:t>
                            </w:r>
                          </w:p>
                          <w:p w:rsidR="00372370" w:rsidRPr="00485808" w:rsidRDefault="00372370" w:rsidP="008A38D1">
                            <w:pPr>
                              <w:ind w:left="284" w:hanging="284"/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klo 10.00 </w:t>
                            </w:r>
                            <w:r w:rsidR="00AC0961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 </w:t>
                            </w:r>
                            <w:r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4-5 </w:t>
                            </w:r>
                            <w:r w:rsidR="008A38D1"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-vuotiaat </w:t>
                            </w:r>
                            <w:r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>oman aikuisen kanssa</w:t>
                            </w:r>
                          </w:p>
                          <w:p w:rsidR="00372370" w:rsidRPr="00485808" w:rsidRDefault="00372370" w:rsidP="00372370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klo 10.45 </w:t>
                            </w:r>
                            <w:r w:rsidR="00AC0961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 </w:t>
                            </w:r>
                            <w:r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>6-7 -vuotiaat</w:t>
                            </w:r>
                          </w:p>
                          <w:p w:rsidR="00372370" w:rsidRPr="00485808" w:rsidRDefault="00372370" w:rsidP="00372370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>klo 11.30</w:t>
                            </w:r>
                            <w:r w:rsidR="00AC0961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 </w:t>
                            </w:r>
                            <w:r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 7-8 </w:t>
                            </w:r>
                            <w:r w:rsidR="008A38D1"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>-</w:t>
                            </w:r>
                            <w:r w:rsidRPr="00485808">
                              <w:rPr>
                                <w:rFonts w:ascii="Segoe UI" w:hAnsi="Segoe UI" w:cs="Segoe UI"/>
                                <w:lang w:val="fi-FI"/>
                              </w:rPr>
                              <w:t>vuotiaat</w:t>
                            </w:r>
                          </w:p>
                          <w:p w:rsidR="00887669" w:rsidRPr="00485808" w:rsidRDefault="00887669" w:rsidP="00887669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  <w:r w:rsidRPr="00485808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(Syke-talo, auditorio)</w:t>
                            </w:r>
                          </w:p>
                          <w:p w:rsidR="003C41CA" w:rsidRPr="00372370" w:rsidRDefault="003C41CA" w:rsidP="003C41CA">
                            <w:pPr>
                              <w:jc w:val="left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2D81" id="_x0000_s1032" type="#_x0000_t202" style="position:absolute;left:0;text-align:left;margin-left:639pt;margin-top:-15.75pt;width:150.25pt;height:37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">
                <v:textbox>
                  <w:txbxContent>
                    <w:p w:rsidR="003C41CA" w:rsidRPr="00233D37" w:rsidRDefault="0093649A" w:rsidP="003C41CA">
                      <w:pP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Lauantai 14.4</w:t>
                      </w:r>
                      <w:r w:rsidR="003C41CA" w:rsidRPr="00233D37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.</w:t>
                      </w:r>
                    </w:p>
                    <w:p w:rsidR="00372370" w:rsidRPr="00E6541D" w:rsidRDefault="00372370" w:rsidP="00372370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372370" w:rsidRPr="00E6541D" w:rsidRDefault="00015D9D" w:rsidP="00AC0961">
                      <w:pPr>
                        <w:spacing w:line="276" w:lineRule="auto"/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”Dandelian matka”</w:t>
                      </w:r>
                    </w:p>
                    <w:p w:rsidR="00372370" w:rsidRPr="00E6541D" w:rsidRDefault="00015D9D" w:rsidP="00372370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  <w:r w:rsidRPr="00AC0961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 xml:space="preserve">TunneSatu </w:t>
                      </w:r>
                      <w:r w:rsidR="00AC0961" w:rsidRPr="00AC0961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>–</w:t>
                      </w:r>
                      <w:r w:rsidRPr="00AC0961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>tuokio</w:t>
                      </w:r>
                      <w:r w:rsidR="00AC0961" w:rsidRPr="00AC0961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>, jossa tar</w:t>
                      </w:r>
                      <w:r w:rsidRPr="00AC0961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>inaa johdattavat koulutetut lasten tunnetaito-ohjaajat MM®</w:t>
                      </w:r>
                      <w:r w:rsidR="00AC0961" w:rsidRPr="00AC0961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>.</w:t>
                      </w:r>
                      <w:r w:rsidR="00AC0961" w:rsidRPr="00AC0961">
                        <w:rPr>
                          <w:sz w:val="22"/>
                          <w:szCs w:val="22"/>
                          <w:lang w:val="fi-FI"/>
                        </w:rPr>
                        <w:t xml:space="preserve"> </w:t>
                      </w:r>
                      <w:r w:rsidR="00AC0961" w:rsidRPr="00AC0961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 xml:space="preserve">Ilmoittautumiset Kiimingin kirjastoon tai sähköpostilla </w:t>
                      </w:r>
                      <w:r w:rsidR="00D81808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>tunnepolulla@gmail.com,</w:t>
                      </w:r>
                      <w:r w:rsidRPr="00015D9D">
                        <w:rPr>
                          <w:rFonts w:ascii="Segoe UI" w:hAnsi="Segoe UI" w:cs="Segoe UI"/>
                          <w:i/>
                          <w:lang w:val="fi-FI"/>
                        </w:rPr>
                        <w:br/>
                      </w:r>
                      <w:r w:rsidRPr="00D81808">
                        <w:rPr>
                          <w:rFonts w:ascii="Segoe UI" w:hAnsi="Segoe UI" w:cs="Segoe UI"/>
                          <w:lang w:val="fi-FI"/>
                        </w:rPr>
                        <w:t>Anne-Maria Palosaari</w:t>
                      </w:r>
                    </w:p>
                    <w:p w:rsidR="00372370" w:rsidRPr="00485808" w:rsidRDefault="00372370" w:rsidP="008A38D1">
                      <w:pPr>
                        <w:ind w:left="284" w:hanging="284"/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485808">
                        <w:rPr>
                          <w:rFonts w:ascii="Segoe UI" w:hAnsi="Segoe UI" w:cs="Segoe UI"/>
                          <w:lang w:val="fi-FI"/>
                        </w:rPr>
                        <w:t xml:space="preserve">klo 10.00 </w:t>
                      </w:r>
                      <w:r w:rsidR="00AC0961">
                        <w:rPr>
                          <w:rFonts w:ascii="Segoe UI" w:hAnsi="Segoe UI" w:cs="Segoe UI"/>
                          <w:lang w:val="fi-FI"/>
                        </w:rPr>
                        <w:t xml:space="preserve"> </w:t>
                      </w:r>
                      <w:r w:rsidRPr="00485808">
                        <w:rPr>
                          <w:rFonts w:ascii="Segoe UI" w:hAnsi="Segoe UI" w:cs="Segoe UI"/>
                          <w:lang w:val="fi-FI"/>
                        </w:rPr>
                        <w:t xml:space="preserve">4-5 </w:t>
                      </w:r>
                      <w:r w:rsidR="008A38D1" w:rsidRPr="00485808">
                        <w:rPr>
                          <w:rFonts w:ascii="Segoe UI" w:hAnsi="Segoe UI" w:cs="Segoe UI"/>
                          <w:lang w:val="fi-FI"/>
                        </w:rPr>
                        <w:t xml:space="preserve">-vuotiaat </w:t>
                      </w:r>
                      <w:r w:rsidRPr="00485808">
                        <w:rPr>
                          <w:rFonts w:ascii="Segoe UI" w:hAnsi="Segoe UI" w:cs="Segoe UI"/>
                          <w:lang w:val="fi-FI"/>
                        </w:rPr>
                        <w:t>oman aikuisen kanssa</w:t>
                      </w:r>
                    </w:p>
                    <w:p w:rsidR="00372370" w:rsidRPr="00485808" w:rsidRDefault="00372370" w:rsidP="00372370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485808">
                        <w:rPr>
                          <w:rFonts w:ascii="Segoe UI" w:hAnsi="Segoe UI" w:cs="Segoe UI"/>
                          <w:lang w:val="fi-FI"/>
                        </w:rPr>
                        <w:t xml:space="preserve">klo 10.45 </w:t>
                      </w:r>
                      <w:r w:rsidR="00AC0961">
                        <w:rPr>
                          <w:rFonts w:ascii="Segoe UI" w:hAnsi="Segoe UI" w:cs="Segoe UI"/>
                          <w:lang w:val="fi-FI"/>
                        </w:rPr>
                        <w:t xml:space="preserve"> </w:t>
                      </w:r>
                      <w:r w:rsidRPr="00485808">
                        <w:rPr>
                          <w:rFonts w:ascii="Segoe UI" w:hAnsi="Segoe UI" w:cs="Segoe UI"/>
                          <w:lang w:val="fi-FI"/>
                        </w:rPr>
                        <w:t>6-7 -vuotiaat</w:t>
                      </w:r>
                    </w:p>
                    <w:p w:rsidR="00372370" w:rsidRPr="00485808" w:rsidRDefault="00372370" w:rsidP="00372370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485808">
                        <w:rPr>
                          <w:rFonts w:ascii="Segoe UI" w:hAnsi="Segoe UI" w:cs="Segoe UI"/>
                          <w:lang w:val="fi-FI"/>
                        </w:rPr>
                        <w:t>klo 11.30</w:t>
                      </w:r>
                      <w:r w:rsidR="00AC0961">
                        <w:rPr>
                          <w:rFonts w:ascii="Segoe UI" w:hAnsi="Segoe UI" w:cs="Segoe UI"/>
                          <w:lang w:val="fi-FI"/>
                        </w:rPr>
                        <w:t xml:space="preserve"> </w:t>
                      </w:r>
                      <w:r w:rsidRPr="00485808">
                        <w:rPr>
                          <w:rFonts w:ascii="Segoe UI" w:hAnsi="Segoe UI" w:cs="Segoe UI"/>
                          <w:lang w:val="fi-FI"/>
                        </w:rPr>
                        <w:t xml:space="preserve"> 7-8 </w:t>
                      </w:r>
                      <w:r w:rsidR="008A38D1" w:rsidRPr="00485808">
                        <w:rPr>
                          <w:rFonts w:ascii="Segoe UI" w:hAnsi="Segoe UI" w:cs="Segoe UI"/>
                          <w:lang w:val="fi-FI"/>
                        </w:rPr>
                        <w:t>-</w:t>
                      </w:r>
                      <w:r w:rsidRPr="00485808">
                        <w:rPr>
                          <w:rFonts w:ascii="Segoe UI" w:hAnsi="Segoe UI" w:cs="Segoe UI"/>
                          <w:lang w:val="fi-FI"/>
                        </w:rPr>
                        <w:t>vuotiaat</w:t>
                      </w:r>
                    </w:p>
                    <w:p w:rsidR="00887669" w:rsidRPr="00485808" w:rsidRDefault="00887669" w:rsidP="00887669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  <w:r w:rsidRPr="00485808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(Syke-talo, auditorio)</w:t>
                      </w:r>
                    </w:p>
                    <w:p w:rsidR="003C41CA" w:rsidRPr="00372370" w:rsidRDefault="003C41CA" w:rsidP="003C41CA">
                      <w:pPr>
                        <w:jc w:val="left"/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51AC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70FBE6" wp14:editId="277C76CE">
                <wp:simplePos x="0" y="0"/>
                <wp:positionH relativeFrom="column">
                  <wp:posOffset>3962400</wp:posOffset>
                </wp:positionH>
                <wp:positionV relativeFrom="paragraph">
                  <wp:posOffset>-200025</wp:posOffset>
                </wp:positionV>
                <wp:extent cx="1943735" cy="4724400"/>
                <wp:effectExtent l="0" t="0" r="18415" b="19050"/>
                <wp:wrapNone/>
                <wp:docPr id="2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72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AC" w:rsidRPr="00233D37" w:rsidRDefault="0093649A" w:rsidP="006F51AC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Torstai</w:t>
                            </w:r>
                            <w:r w:rsidR="006F51AC" w:rsidRPr="00233D37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12.4.</w:t>
                            </w:r>
                          </w:p>
                          <w:p w:rsidR="0095243B" w:rsidRPr="0095243B" w:rsidRDefault="0095243B" w:rsidP="006D5109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D73098" w:rsidRDefault="006D5109" w:rsidP="006D5109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klo 9.30</w:t>
                            </w:r>
                          </w:p>
                          <w:p w:rsidR="006D5109" w:rsidRPr="00D73098" w:rsidRDefault="00D73098" w:rsidP="006D5109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Terveysinfo lapsille</w:t>
                            </w:r>
                          </w:p>
                          <w:p w:rsidR="00525B93" w:rsidRPr="006D5109" w:rsidRDefault="004D351A" w:rsidP="00595A5C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  <w:t>Terveyspalvelut</w:t>
                            </w:r>
                            <w:r w:rsidR="006D5109" w:rsidRPr="00E6541D"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  <w:br/>
                            </w:r>
                            <w:r w:rsidR="006D5109"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(Syke-talo, auditorio)</w:t>
                            </w:r>
                          </w:p>
                          <w:p w:rsidR="006D5109" w:rsidRDefault="006D5109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D27258" w:rsidRDefault="007E069E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klo 10.0</w:t>
                            </w:r>
                            <w:r w:rsidR="00D27258">
                              <w:rPr>
                                <w:rFonts w:ascii="Segoe UI" w:hAnsi="Segoe UI" w:cs="Segoe UI"/>
                                <w:lang w:val="fi-FI"/>
                              </w:rPr>
                              <w:t>0</w:t>
                            </w:r>
                          </w:p>
                          <w:p w:rsidR="00D27258" w:rsidRP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Kodin paloturvallisuus</w:t>
                            </w:r>
                          </w:p>
                          <w:p w:rsidR="00D27258" w:rsidRP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D27258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>Jani Pitkänen, palotarkastaja</w:t>
                            </w:r>
                          </w:p>
                          <w:p w:rsidR="00D27258" w:rsidRP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  <w:r w:rsidRPr="00D27258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(Senioritalo)</w:t>
                            </w:r>
                          </w:p>
                          <w:p w:rsidR="00D27258" w:rsidRDefault="00D27258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416BCB" w:rsidRPr="00E6541D" w:rsidRDefault="00416BCB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E6541D">
                              <w:rPr>
                                <w:rFonts w:ascii="Segoe UI" w:hAnsi="Segoe UI" w:cs="Segoe UI"/>
                                <w:lang w:val="fi-FI"/>
                              </w:rPr>
                              <w:t>klo 18.00</w:t>
                            </w:r>
                          </w:p>
                          <w:p w:rsidR="00416BCB" w:rsidRPr="00D73098" w:rsidRDefault="00416BCB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D73098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Kotiseutuilta</w:t>
                            </w:r>
                            <w:r w:rsidR="00D73098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br/>
                            </w:r>
                            <w:r w:rsidR="00C7479B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Löytöjä kirjaston kokoelmista: </w:t>
                            </w:r>
                            <w:r w:rsidR="00C7479B">
                              <w:rPr>
                                <w:rFonts w:ascii="Segoe UI" w:hAnsi="Segoe UI" w:cs="Segoe UI"/>
                                <w:lang w:val="fi-FI"/>
                              </w:rPr>
                              <w:br/>
                              <w:t xml:space="preserve">Valokuvia ja digitoituja videoita vuosien varrelta </w:t>
                            </w:r>
                          </w:p>
                          <w:p w:rsidR="00416BCB" w:rsidRPr="00D73098" w:rsidRDefault="00416BCB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</w:pPr>
                            <w:r w:rsidRPr="00D73098"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  <w:t>Kirjasto</w:t>
                            </w:r>
                          </w:p>
                          <w:p w:rsidR="00416BCB" w:rsidRPr="00D73098" w:rsidRDefault="00416BCB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  <w:r w:rsidRPr="00D73098"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  <w:t>(Syke-talo, auditorio)</w:t>
                            </w:r>
                          </w:p>
                          <w:p w:rsidR="00696F64" w:rsidRPr="00D73098" w:rsidRDefault="00696F64" w:rsidP="00696F64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2B02BF" w:rsidRPr="004B5AAB" w:rsidRDefault="002B02BF" w:rsidP="001D6A04">
                            <w:pPr>
                              <w:jc w:val="left"/>
                              <w:rPr>
                                <w:rFonts w:ascii="Segoe UI" w:hAnsi="Segoe UI" w:cs="Segoe UI"/>
                                <w:color w:val="548DD4" w:themeColor="text2" w:themeTint="99"/>
                                <w:szCs w:val="20"/>
                                <w:lang w:val="fi-FI"/>
                              </w:rPr>
                            </w:pPr>
                          </w:p>
                          <w:p w:rsidR="00455286" w:rsidRPr="001D6A04" w:rsidRDefault="00455286" w:rsidP="001D6A04">
                            <w:pPr>
                              <w:jc w:val="left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FBE6" id="_x0000_s1033" type="#_x0000_t202" style="position:absolute;left:0;text-align:left;margin-left:312pt;margin-top:-15.75pt;width:153.05pt;height:37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" filled="f">
                <v:textbox>
                  <w:txbxContent>
                    <w:p w:rsidR="006F51AC" w:rsidRPr="00233D37" w:rsidRDefault="0093649A" w:rsidP="006F51AC">
                      <w:pP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Torstai</w:t>
                      </w:r>
                      <w:r w:rsidR="006F51AC" w:rsidRPr="00233D37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12.4.</w:t>
                      </w:r>
                    </w:p>
                    <w:p w:rsidR="0095243B" w:rsidRPr="0095243B" w:rsidRDefault="0095243B" w:rsidP="006D5109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D73098" w:rsidRDefault="006D5109" w:rsidP="006D5109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klo 9.30</w:t>
                      </w:r>
                    </w:p>
                    <w:p w:rsidR="006D5109" w:rsidRPr="00D73098" w:rsidRDefault="00D73098" w:rsidP="006D5109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Terveysinfo lapsille</w:t>
                      </w:r>
                    </w:p>
                    <w:p w:rsidR="00525B93" w:rsidRPr="006D5109" w:rsidRDefault="004D351A" w:rsidP="00595A5C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lang w:val="fi-FI"/>
                        </w:rPr>
                        <w:t>Terveyspalvelut</w:t>
                      </w:r>
                      <w:r w:rsidR="006D5109" w:rsidRPr="00E6541D"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  <w:br/>
                      </w:r>
                      <w:r w:rsidR="006D5109"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(Syke-talo, auditorio)</w:t>
                      </w:r>
                    </w:p>
                    <w:p w:rsidR="006D5109" w:rsidRDefault="006D5109" w:rsidP="00D27258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D27258" w:rsidRDefault="007E069E" w:rsidP="00D27258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klo 10.0</w:t>
                      </w:r>
                      <w:r w:rsidR="00D27258">
                        <w:rPr>
                          <w:rFonts w:ascii="Segoe UI" w:hAnsi="Segoe UI" w:cs="Segoe UI"/>
                          <w:lang w:val="fi-FI"/>
                        </w:rPr>
                        <w:t>0</w:t>
                      </w:r>
                    </w:p>
                    <w:p w:rsidR="00D27258" w:rsidRP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Kodin paloturvallisuus</w:t>
                      </w:r>
                    </w:p>
                    <w:p w:rsidR="00D27258" w:rsidRP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</w:pPr>
                      <w:r w:rsidRPr="00D27258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>Jani Pitkänen, palotarkastaja</w:t>
                      </w:r>
                    </w:p>
                    <w:p w:rsidR="00D27258" w:rsidRP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  <w:r w:rsidRPr="00D27258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(Senioritalo)</w:t>
                      </w:r>
                    </w:p>
                    <w:p w:rsidR="00D27258" w:rsidRDefault="00D27258" w:rsidP="00416BCB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416BCB" w:rsidRPr="00E6541D" w:rsidRDefault="00416BCB" w:rsidP="00416BCB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E6541D">
                        <w:rPr>
                          <w:rFonts w:ascii="Segoe UI" w:hAnsi="Segoe UI" w:cs="Segoe UI"/>
                          <w:lang w:val="fi-FI"/>
                        </w:rPr>
                        <w:t>klo 18.00</w:t>
                      </w:r>
                    </w:p>
                    <w:p w:rsidR="00416BCB" w:rsidRPr="00D73098" w:rsidRDefault="00416BCB" w:rsidP="00416BCB">
                      <w:pPr>
                        <w:jc w:val="left"/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</w:pPr>
                      <w:r w:rsidRPr="00D73098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Kotiseutuilta</w:t>
                      </w:r>
                      <w:r w:rsidR="00D73098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br/>
                      </w:r>
                      <w:r w:rsidR="00C7479B">
                        <w:rPr>
                          <w:rFonts w:ascii="Segoe UI" w:hAnsi="Segoe UI" w:cs="Segoe UI"/>
                          <w:lang w:val="fi-FI"/>
                        </w:rPr>
                        <w:t xml:space="preserve">Löytöjä kirjaston kokoelmista: </w:t>
                      </w:r>
                      <w:r w:rsidR="00C7479B">
                        <w:rPr>
                          <w:rFonts w:ascii="Segoe UI" w:hAnsi="Segoe UI" w:cs="Segoe UI"/>
                          <w:lang w:val="fi-FI"/>
                        </w:rPr>
                        <w:br/>
                        <w:t xml:space="preserve">Valokuvia ja digitoituja videoita vuosien varrelta </w:t>
                      </w:r>
                    </w:p>
                    <w:p w:rsidR="00416BCB" w:rsidRPr="00D73098" w:rsidRDefault="00416BCB" w:rsidP="00416BCB">
                      <w:pPr>
                        <w:jc w:val="left"/>
                        <w:rPr>
                          <w:rFonts w:ascii="Segoe UI" w:hAnsi="Segoe UI" w:cs="Segoe UI"/>
                          <w:i/>
                          <w:lang w:val="fi-FI"/>
                        </w:rPr>
                      </w:pPr>
                      <w:r w:rsidRPr="00D73098">
                        <w:rPr>
                          <w:rFonts w:ascii="Segoe UI" w:hAnsi="Segoe UI" w:cs="Segoe UI"/>
                          <w:i/>
                          <w:lang w:val="fi-FI"/>
                        </w:rPr>
                        <w:t>Kirjasto</w:t>
                      </w:r>
                    </w:p>
                    <w:p w:rsidR="00416BCB" w:rsidRPr="00D73098" w:rsidRDefault="00416BCB" w:rsidP="00416BCB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  <w:r w:rsidRPr="00D73098"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  <w:t>(Syke-talo, auditorio)</w:t>
                      </w:r>
                    </w:p>
                    <w:p w:rsidR="00696F64" w:rsidRPr="00D73098" w:rsidRDefault="00696F64" w:rsidP="00696F64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2B02BF" w:rsidRPr="004B5AAB" w:rsidRDefault="002B02BF" w:rsidP="001D6A04">
                      <w:pPr>
                        <w:jc w:val="left"/>
                        <w:rPr>
                          <w:rFonts w:ascii="Segoe UI" w:hAnsi="Segoe UI" w:cs="Segoe UI"/>
                          <w:color w:val="548DD4" w:themeColor="text2" w:themeTint="99"/>
                          <w:szCs w:val="20"/>
                          <w:lang w:val="fi-FI"/>
                        </w:rPr>
                      </w:pPr>
                    </w:p>
                    <w:p w:rsidR="00455286" w:rsidRPr="001D6A04" w:rsidRDefault="00455286" w:rsidP="001D6A04">
                      <w:pPr>
                        <w:jc w:val="left"/>
                        <w:rPr>
                          <w:rFonts w:ascii="Segoe UI" w:hAnsi="Segoe UI" w:cs="Segoe UI"/>
                          <w:sz w:val="20"/>
                          <w:szCs w:val="20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51AC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7C0F15" wp14:editId="0C5B534D">
                <wp:simplePos x="0" y="0"/>
                <wp:positionH relativeFrom="column">
                  <wp:posOffset>1828800</wp:posOffset>
                </wp:positionH>
                <wp:positionV relativeFrom="paragraph">
                  <wp:posOffset>-200025</wp:posOffset>
                </wp:positionV>
                <wp:extent cx="1943735" cy="2978150"/>
                <wp:effectExtent l="0" t="0" r="18415" b="1270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97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AC" w:rsidRPr="00E6541D" w:rsidRDefault="0093649A" w:rsidP="006F51AC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Tiistai</w:t>
                            </w:r>
                            <w:r w:rsidR="006F51AC" w:rsidRPr="00E6541D"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10.4</w:t>
                            </w:r>
                            <w:r w:rsidR="003C41CA" w:rsidRPr="00E6541D"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.</w:t>
                            </w:r>
                          </w:p>
                          <w:p w:rsidR="00092B6F" w:rsidRPr="0095243B" w:rsidRDefault="00092B6F" w:rsidP="00472679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</w:p>
                          <w:p w:rsidR="00D27258" w:rsidRDefault="00D27258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klo 12.30</w:t>
                            </w:r>
                          </w:p>
                          <w:p w:rsidR="00D27258" w:rsidRPr="00D27258" w:rsidRDefault="00D27258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 w:rsidRPr="00D27258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Musiikkia ja muistelua</w:t>
                            </w:r>
                          </w:p>
                          <w:p w:rsidR="00D27258" w:rsidRDefault="00D27258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Pekka Hakaheimo</w:t>
                            </w:r>
                          </w:p>
                          <w:p w:rsidR="00D27258" w:rsidRPr="00D27258" w:rsidRDefault="00D27258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  <w:r w:rsidRPr="00D27258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(Senioritalo)</w:t>
                            </w:r>
                          </w:p>
                          <w:p w:rsidR="00D27258" w:rsidRDefault="00D27258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416BCB" w:rsidRPr="00E6541D" w:rsidRDefault="00416BCB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E6541D">
                              <w:rPr>
                                <w:rFonts w:ascii="Segoe UI" w:hAnsi="Segoe UI" w:cs="Segoe UI"/>
                                <w:lang w:val="fi-FI"/>
                              </w:rPr>
                              <w:t>klo 13.00</w:t>
                            </w:r>
                          </w:p>
                          <w:p w:rsidR="00416BCB" w:rsidRPr="009C72D3" w:rsidRDefault="00416BCB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Elokuva</w:t>
                            </w:r>
                            <w:r w:rsidR="009C72D3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:</w:t>
                            </w:r>
                            <w:r w:rsidR="009C72D3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br/>
                            </w:r>
                            <w:r w:rsidRPr="009C72D3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Missä kuljimme kerran</w:t>
                            </w:r>
                            <w:r w:rsidR="009C72D3" w:rsidRPr="009C72D3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 xml:space="preserve"> </w:t>
                            </w:r>
                          </w:p>
                          <w:p w:rsidR="00416BCB" w:rsidRPr="00E6541D" w:rsidRDefault="00416BCB" w:rsidP="00416BCB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  <w:r w:rsidRPr="00E6541D"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  <w:t>Kirjasto</w:t>
                            </w:r>
                            <w:r w:rsidRPr="00E6541D"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  <w:br/>
                            </w:r>
                            <w:r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(Syke-talo, auditorio)</w:t>
                            </w:r>
                          </w:p>
                          <w:p w:rsidR="001C6633" w:rsidRPr="00E6541D" w:rsidRDefault="001C6633" w:rsidP="00472679">
                            <w:pPr>
                              <w:jc w:val="left"/>
                              <w:rPr>
                                <w:rFonts w:ascii="Segoe UI" w:hAnsi="Segoe UI" w:cs="Segoe UI"/>
                                <w:i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AD34D5" w:rsidRPr="001C6633" w:rsidRDefault="00AD34D5" w:rsidP="00472679">
                            <w:pPr>
                              <w:jc w:val="left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:rsidR="00CE7FF0" w:rsidRPr="0044230C" w:rsidRDefault="00CE7FF0" w:rsidP="00472679">
                            <w:pPr>
                              <w:jc w:val="left"/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0F15" id="_x0000_s1034" type="#_x0000_t202" style="position:absolute;left:0;text-align:left;margin-left:2in;margin-top:-15.75pt;width:153.05pt;height:23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" filled="f">
                <v:textbox>
                  <w:txbxContent>
                    <w:p w:rsidR="006F51AC" w:rsidRPr="00E6541D" w:rsidRDefault="0093649A" w:rsidP="006F51AC">
                      <w:pP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Tiistai</w:t>
                      </w:r>
                      <w:r w:rsidR="006F51AC" w:rsidRPr="00E6541D"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10.4</w:t>
                      </w:r>
                      <w:r w:rsidR="003C41CA" w:rsidRPr="00E6541D"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.</w:t>
                      </w:r>
                    </w:p>
                    <w:p w:rsidR="00092B6F" w:rsidRPr="0095243B" w:rsidRDefault="00092B6F" w:rsidP="00472679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</w:p>
                    <w:p w:rsidR="00D27258" w:rsidRDefault="00D27258" w:rsidP="00416BCB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klo 12.30</w:t>
                      </w:r>
                    </w:p>
                    <w:p w:rsidR="00D27258" w:rsidRPr="00D27258" w:rsidRDefault="00D27258" w:rsidP="00416BCB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 w:rsidRPr="00D27258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Musiikkia ja muistelua</w:t>
                      </w:r>
                    </w:p>
                    <w:p w:rsidR="00D27258" w:rsidRDefault="00D27258" w:rsidP="00416BCB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Pekka Hakaheimo</w:t>
                      </w:r>
                    </w:p>
                    <w:p w:rsidR="00D27258" w:rsidRPr="00D27258" w:rsidRDefault="00D27258" w:rsidP="00416BCB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  <w:r w:rsidRPr="00D27258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(Senioritalo)</w:t>
                      </w:r>
                    </w:p>
                    <w:p w:rsidR="00D27258" w:rsidRDefault="00D27258" w:rsidP="00416BCB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416BCB" w:rsidRPr="00E6541D" w:rsidRDefault="00416BCB" w:rsidP="00416BCB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E6541D">
                        <w:rPr>
                          <w:rFonts w:ascii="Segoe UI" w:hAnsi="Segoe UI" w:cs="Segoe UI"/>
                          <w:lang w:val="fi-FI"/>
                        </w:rPr>
                        <w:t>klo 13.00</w:t>
                      </w:r>
                    </w:p>
                    <w:p w:rsidR="00416BCB" w:rsidRPr="009C72D3" w:rsidRDefault="00416BCB" w:rsidP="00416BCB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Elokuva</w:t>
                      </w:r>
                      <w:r w:rsidR="009C72D3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:</w:t>
                      </w:r>
                      <w:r w:rsidR="009C72D3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br/>
                      </w:r>
                      <w:r w:rsidRPr="009C72D3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Missä kuljimme kerran</w:t>
                      </w:r>
                      <w:r w:rsidR="009C72D3" w:rsidRPr="009C72D3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 xml:space="preserve"> </w:t>
                      </w:r>
                    </w:p>
                    <w:p w:rsidR="00416BCB" w:rsidRPr="00E6541D" w:rsidRDefault="00416BCB" w:rsidP="00416BCB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  <w:r w:rsidRPr="00E6541D">
                        <w:rPr>
                          <w:rFonts w:ascii="Segoe UI" w:hAnsi="Segoe UI" w:cs="Segoe UI"/>
                          <w:i/>
                          <w:lang w:val="fi-FI"/>
                        </w:rPr>
                        <w:t>Kirjasto</w:t>
                      </w:r>
                      <w:r w:rsidRPr="00E6541D"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  <w:br/>
                      </w:r>
                      <w:r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(Syke-talo, auditorio)</w:t>
                      </w:r>
                    </w:p>
                    <w:p w:rsidR="001C6633" w:rsidRPr="00E6541D" w:rsidRDefault="001C6633" w:rsidP="00472679">
                      <w:pPr>
                        <w:jc w:val="left"/>
                        <w:rPr>
                          <w:rFonts w:ascii="Segoe UI" w:hAnsi="Segoe UI" w:cs="Segoe UI"/>
                          <w:i/>
                          <w:sz w:val="16"/>
                          <w:szCs w:val="16"/>
                          <w:lang w:val="fi-FI"/>
                        </w:rPr>
                      </w:pPr>
                    </w:p>
                    <w:p w:rsidR="00AD34D5" w:rsidRPr="001C6633" w:rsidRDefault="00AD34D5" w:rsidP="00472679">
                      <w:pPr>
                        <w:jc w:val="left"/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</w:pPr>
                    </w:p>
                    <w:p w:rsidR="00CE7FF0" w:rsidRPr="0044230C" w:rsidRDefault="00CE7FF0" w:rsidP="00472679">
                      <w:pPr>
                        <w:jc w:val="left"/>
                        <w:rPr>
                          <w:rFonts w:ascii="Segoe UI" w:hAnsi="Segoe UI" w:cs="Segoe UI"/>
                          <w:sz w:val="16"/>
                          <w:szCs w:val="16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51AC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3253A9" wp14:editId="6AC022B4">
                <wp:simplePos x="0" y="0"/>
                <wp:positionH relativeFrom="column">
                  <wp:posOffset>-285750</wp:posOffset>
                </wp:positionH>
                <wp:positionV relativeFrom="paragraph">
                  <wp:posOffset>-209549</wp:posOffset>
                </wp:positionV>
                <wp:extent cx="1933575" cy="1733550"/>
                <wp:effectExtent l="0" t="0" r="28575" b="1905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808" w:rsidRPr="0095243B" w:rsidRDefault="009C72D3" w:rsidP="0095243B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Lauantai</w:t>
                            </w:r>
                            <w:r w:rsidR="00485808" w:rsidRPr="00E6541D"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7</w:t>
                            </w:r>
                            <w:r w:rsidR="00485808"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.4</w:t>
                            </w:r>
                            <w:r w:rsidR="00485808" w:rsidRPr="00E6541D"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.</w:t>
                            </w:r>
                          </w:p>
                          <w:p w:rsidR="0095243B" w:rsidRPr="0095243B" w:rsidRDefault="0095243B" w:rsidP="009C72D3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9C72D3" w:rsidRPr="00E6541D" w:rsidRDefault="009C72D3" w:rsidP="009C72D3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E6541D">
                              <w:rPr>
                                <w:rFonts w:ascii="Segoe UI" w:hAnsi="Segoe UI" w:cs="Segoe UI"/>
                                <w:lang w:val="fi-FI"/>
                              </w:rPr>
                              <w:t>klo 13.00</w:t>
                            </w:r>
                          </w:p>
                          <w:p w:rsidR="009C72D3" w:rsidRPr="00E6541D" w:rsidRDefault="009C72D3" w:rsidP="009C72D3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Lasten leffalauantai: Autot 3</w:t>
                            </w:r>
                          </w:p>
                          <w:p w:rsidR="009C72D3" w:rsidRPr="00E6541D" w:rsidRDefault="009C72D3" w:rsidP="009C72D3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  <w:r w:rsidRPr="00E6541D"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  <w:t>Kirjasto</w:t>
                            </w:r>
                            <w:r w:rsidRPr="00E6541D"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  <w:br/>
                            </w:r>
                            <w:r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(Syke-talo, auditorio)</w:t>
                            </w:r>
                          </w:p>
                          <w:p w:rsidR="00485808" w:rsidRPr="00E6541D" w:rsidRDefault="00485808" w:rsidP="00485808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485808" w:rsidRPr="00E6541D" w:rsidRDefault="00485808" w:rsidP="00485808">
                            <w:pPr>
                              <w:pStyle w:val="EventHeaders"/>
                              <w:jc w:val="left"/>
                              <w:rPr>
                                <w:rFonts w:ascii="Segoe UI" w:hAnsi="Segoe UI" w:cs="Segoe UI"/>
                                <w:color w:val="4F81BD" w:themeColor="accen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53A9" id="_x0000_s1035" type="#_x0000_t202" style="position:absolute;left:0;text-align:left;margin-left:-22.5pt;margin-top:-16.5pt;width:152.25pt;height:13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" filled="f">
                <v:textbox>
                  <w:txbxContent>
                    <w:p w:rsidR="00485808" w:rsidRPr="0095243B" w:rsidRDefault="009C72D3" w:rsidP="0095243B">
                      <w:pP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Lauantai</w:t>
                      </w:r>
                      <w:r w:rsidR="00485808" w:rsidRPr="00E6541D"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7</w:t>
                      </w:r>
                      <w:r w:rsidR="00485808"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.4</w:t>
                      </w:r>
                      <w:r w:rsidR="00485808" w:rsidRPr="00E6541D"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.</w:t>
                      </w:r>
                    </w:p>
                    <w:p w:rsidR="0095243B" w:rsidRPr="0095243B" w:rsidRDefault="0095243B" w:rsidP="009C72D3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9C72D3" w:rsidRPr="00E6541D" w:rsidRDefault="009C72D3" w:rsidP="009C72D3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E6541D">
                        <w:rPr>
                          <w:rFonts w:ascii="Segoe UI" w:hAnsi="Segoe UI" w:cs="Segoe UI"/>
                          <w:lang w:val="fi-FI"/>
                        </w:rPr>
                        <w:t>klo 13.00</w:t>
                      </w:r>
                    </w:p>
                    <w:p w:rsidR="009C72D3" w:rsidRPr="00E6541D" w:rsidRDefault="009C72D3" w:rsidP="009C72D3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Lasten leffalauantai: Autot 3</w:t>
                      </w:r>
                    </w:p>
                    <w:p w:rsidR="009C72D3" w:rsidRPr="00E6541D" w:rsidRDefault="009C72D3" w:rsidP="009C72D3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  <w:r w:rsidRPr="00E6541D">
                        <w:rPr>
                          <w:rFonts w:ascii="Segoe UI" w:hAnsi="Segoe UI" w:cs="Segoe UI"/>
                          <w:i/>
                          <w:lang w:val="fi-FI"/>
                        </w:rPr>
                        <w:t>Kirjasto</w:t>
                      </w:r>
                      <w:r w:rsidRPr="00E6541D"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  <w:br/>
                      </w:r>
                      <w:r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(Syke-talo, auditorio)</w:t>
                      </w:r>
                    </w:p>
                    <w:p w:rsidR="00485808" w:rsidRPr="00E6541D" w:rsidRDefault="00485808" w:rsidP="00485808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485808" w:rsidRPr="00E6541D" w:rsidRDefault="00485808" w:rsidP="00485808">
                      <w:pPr>
                        <w:pStyle w:val="EventHeaders"/>
                        <w:jc w:val="left"/>
                        <w:rPr>
                          <w:rFonts w:ascii="Segoe UI" w:hAnsi="Segoe UI" w:cs="Segoe UI"/>
                          <w:color w:val="4F81BD" w:themeColor="accent1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51AC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ABD5A0" wp14:editId="332F3BDC">
                <wp:simplePos x="0" y="0"/>
                <wp:positionH relativeFrom="column">
                  <wp:posOffset>6115050</wp:posOffset>
                </wp:positionH>
                <wp:positionV relativeFrom="paragraph">
                  <wp:posOffset>-200026</wp:posOffset>
                </wp:positionV>
                <wp:extent cx="1860550" cy="4714875"/>
                <wp:effectExtent l="0" t="0" r="25400" b="28575"/>
                <wp:wrapNone/>
                <wp:docPr id="2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79" w:rsidRPr="00233D37" w:rsidRDefault="0093649A" w:rsidP="00472679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Perjantai</w:t>
                            </w:r>
                            <w:r w:rsidR="00472679" w:rsidRPr="00233D37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13.4</w:t>
                            </w:r>
                            <w:r w:rsidR="003C41CA" w:rsidRPr="00233D37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.</w:t>
                            </w:r>
                          </w:p>
                          <w:p w:rsidR="0095243B" w:rsidRPr="0095243B" w:rsidRDefault="0095243B" w:rsidP="009067D2">
                            <w:pPr>
                              <w:spacing w:line="276" w:lineRule="auto"/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7E069E" w:rsidRPr="00E6541D" w:rsidRDefault="007E069E" w:rsidP="009067D2">
                            <w:pPr>
                              <w:spacing w:line="276" w:lineRule="auto"/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klo 13-15</w:t>
                            </w:r>
                          </w:p>
                          <w:p w:rsidR="00F569C4" w:rsidRDefault="007E069E" w:rsidP="007E069E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7E069E">
                              <w:rPr>
                                <w:rFonts w:ascii="Segoe UI" w:hAnsi="Segoe UI" w:cs="Segoe UI"/>
                                <w:b/>
                                <w:i/>
                                <w:sz w:val="22"/>
                                <w:szCs w:val="22"/>
                                <w:lang w:val="fi-FI"/>
                              </w:rPr>
                              <w:t>Mangapaja Matsu-style</w:t>
                            </w:r>
                            <w:r w:rsidR="00B76DBD">
                              <w:rPr>
                                <w:rFonts w:ascii="Segoe UI" w:hAnsi="Segoe UI" w:cs="Segoe UI"/>
                                <w:b/>
                                <w:i/>
                                <w:sz w:val="22"/>
                                <w:szCs w:val="22"/>
                                <w:lang w:val="fi-FI"/>
                              </w:rPr>
                              <w:br/>
                            </w:r>
                            <w:r w:rsidR="00F569C4">
                              <w:rPr>
                                <w:rFonts w:ascii="Segoe UI" w:hAnsi="Segoe UI" w:cs="Segoe UI"/>
                                <w:lang w:val="fi-FI"/>
                              </w:rPr>
                              <w:t>Japanilaiseen populaarikulttuuriin keskittyvä tapahtuma kaikenikäisille.</w:t>
                            </w:r>
                          </w:p>
                          <w:p w:rsidR="007E069E" w:rsidRPr="00B76DBD" w:rsidRDefault="00B76DBD" w:rsidP="007E069E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Origameja,</w:t>
                            </w:r>
                            <w:r w:rsidR="00AC0961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askartelua, pinssipaja ym.</w:t>
                            </w:r>
                          </w:p>
                          <w:p w:rsidR="007E069E" w:rsidRPr="00E238B3" w:rsidRDefault="007E069E" w:rsidP="007E069E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  <w:r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 xml:space="preserve">(Syke-talo, </w:t>
                            </w:r>
                            <w:r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kirjasto</w:t>
                            </w:r>
                            <w:r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)</w:t>
                            </w:r>
                          </w:p>
                          <w:p w:rsidR="007E069E" w:rsidRDefault="007E069E" w:rsidP="00382353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382353" w:rsidRPr="00233D37" w:rsidRDefault="0093649A" w:rsidP="00382353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klo 14:1</w:t>
                            </w:r>
                            <w:r w:rsidR="00696F64" w:rsidRPr="00233D37">
                              <w:rPr>
                                <w:rFonts w:ascii="Segoe UI" w:hAnsi="Segoe UI" w:cs="Segoe UI"/>
                                <w:lang w:val="fi-FI"/>
                              </w:rPr>
                              <w:t>0</w:t>
                            </w:r>
                          </w:p>
                          <w:p w:rsidR="00382353" w:rsidRPr="00233D37" w:rsidRDefault="00233D37" w:rsidP="00382353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sz w:val="22"/>
                                <w:szCs w:val="22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  <w:sz w:val="22"/>
                                <w:szCs w:val="22"/>
                                <w:lang w:val="fi-FI"/>
                              </w:rPr>
                              <w:t>Koko perheen elokuva</w:t>
                            </w:r>
                          </w:p>
                          <w:p w:rsidR="008802B7" w:rsidRPr="00233D37" w:rsidRDefault="008802B7" w:rsidP="00382353">
                            <w:pPr>
                              <w:jc w:val="left"/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</w:pPr>
                            <w:r w:rsidRPr="00233D37"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  <w:t>Nuorisopalvelut</w:t>
                            </w:r>
                          </w:p>
                          <w:p w:rsidR="00472679" w:rsidRPr="00E238B3" w:rsidRDefault="00382353" w:rsidP="00472679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  <w:r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(Syke-talo</w:t>
                            </w:r>
                            <w:r w:rsidR="008802B7"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, audi</w:t>
                            </w:r>
                            <w:r w:rsidR="00696F64"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torio</w:t>
                            </w:r>
                            <w:r w:rsidRPr="00E238B3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)</w:t>
                            </w:r>
                          </w:p>
                          <w:p w:rsidR="00BE13A4" w:rsidRPr="0095243B" w:rsidRDefault="00BE13A4" w:rsidP="00472679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</w:p>
                          <w:p w:rsidR="00BE13A4" w:rsidRPr="00233D37" w:rsidRDefault="00BE13A4" w:rsidP="00BE13A4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 w:rsidRPr="00233D37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Nuorisotalo auki</w:t>
                            </w:r>
                          </w:p>
                          <w:p w:rsidR="00696F64" w:rsidRPr="00464674" w:rsidRDefault="0093649A" w:rsidP="00696F64">
                            <w:pPr>
                              <w:jc w:val="left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>klo 12-17</w:t>
                            </w:r>
                            <w:r w:rsidR="00233D37"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 </w:t>
                            </w:r>
                            <w:r w:rsidRPr="00464674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fi-FI"/>
                              </w:rPr>
                              <w:t>(1.-5</w:t>
                            </w:r>
                            <w:r w:rsidR="008802B7" w:rsidRPr="00464674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fi-FI"/>
                              </w:rPr>
                              <w:t>.lk)</w:t>
                            </w:r>
                          </w:p>
                          <w:p w:rsidR="0093649A" w:rsidRPr="00464674" w:rsidRDefault="0093649A" w:rsidP="00696F64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>klo 12-</w:t>
                            </w:r>
                            <w:r w:rsidR="00416BCB"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20 </w:t>
                            </w:r>
                            <w:r w:rsidR="00416BCB" w:rsidRPr="00464674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fi-FI"/>
                              </w:rPr>
                              <w:t>(6.lk)</w:t>
                            </w:r>
                          </w:p>
                          <w:p w:rsidR="008802B7" w:rsidRPr="00464674" w:rsidRDefault="008802B7" w:rsidP="00696F64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klo </w:t>
                            </w:r>
                            <w:r w:rsidR="00416BCB"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>17</w:t>
                            </w:r>
                            <w:r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>-</w:t>
                            </w:r>
                            <w:r w:rsidR="00416BCB"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>22</w:t>
                            </w:r>
                            <w:r w:rsidR="00233D37"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 </w:t>
                            </w:r>
                            <w:r w:rsidRPr="00464674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fi-FI"/>
                              </w:rPr>
                              <w:t>(7.lk-17v.)</w:t>
                            </w:r>
                            <w:r w:rsidR="00233D37" w:rsidRPr="00464674">
                              <w:rPr>
                                <w:rFonts w:ascii="Segoe UI" w:hAnsi="Segoe UI" w:cs="Segoe UI"/>
                                <w:lang w:val="fi-FI"/>
                              </w:rPr>
                              <w:t xml:space="preserve"> </w:t>
                            </w:r>
                          </w:p>
                          <w:p w:rsidR="00696F64" w:rsidRPr="00233D37" w:rsidRDefault="00696F64" w:rsidP="00696F64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</w:pPr>
                            <w:r w:rsidRPr="00233D37"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  <w:t>(Syke-talo</w:t>
                            </w:r>
                            <w:r w:rsidR="008802B7" w:rsidRPr="00233D37"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  <w:t>, nuorisotalo</w:t>
                            </w:r>
                            <w:r w:rsidRPr="00233D37">
                              <w:rPr>
                                <w:rFonts w:ascii="Segoe UI" w:hAnsi="Segoe UI" w:cs="Segoe UI"/>
                                <w:color w:val="365F91" w:themeColor="accent1" w:themeShade="BF"/>
                                <w:lang w:val="fi-FI"/>
                              </w:rPr>
                              <w:t>)</w:t>
                            </w:r>
                          </w:p>
                          <w:p w:rsidR="00696F64" w:rsidRPr="009E3832" w:rsidRDefault="00696F64" w:rsidP="00472679">
                            <w:pPr>
                              <w:jc w:val="left"/>
                              <w:rPr>
                                <w:rFonts w:ascii="Segoe UI" w:hAnsi="Segoe UI" w:cs="Segoe UI"/>
                                <w:color w:val="365F91" w:themeColor="accent1" w:themeShade="BF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D5A0" id="_x0000_s1036" type="#_x0000_t202" style="position:absolute;left:0;text-align:left;margin-left:481.5pt;margin-top:-15.75pt;width:146.5pt;height:37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">
                <v:textbox>
                  <w:txbxContent>
                    <w:p w:rsidR="00472679" w:rsidRPr="00233D37" w:rsidRDefault="0093649A" w:rsidP="00472679">
                      <w:pP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Perjantai</w:t>
                      </w:r>
                      <w:r w:rsidR="00472679" w:rsidRPr="00233D37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13.4</w:t>
                      </w:r>
                      <w:r w:rsidR="003C41CA" w:rsidRPr="00233D37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.</w:t>
                      </w:r>
                    </w:p>
                    <w:p w:rsidR="0095243B" w:rsidRPr="0095243B" w:rsidRDefault="0095243B" w:rsidP="009067D2">
                      <w:pPr>
                        <w:spacing w:line="276" w:lineRule="auto"/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7E069E" w:rsidRPr="00E6541D" w:rsidRDefault="007E069E" w:rsidP="009067D2">
                      <w:pPr>
                        <w:spacing w:line="276" w:lineRule="auto"/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klo 13-15</w:t>
                      </w:r>
                    </w:p>
                    <w:p w:rsidR="00F569C4" w:rsidRDefault="007E069E" w:rsidP="007E069E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7E069E">
                        <w:rPr>
                          <w:rFonts w:ascii="Segoe UI" w:hAnsi="Segoe UI" w:cs="Segoe UI"/>
                          <w:b/>
                          <w:i/>
                          <w:sz w:val="22"/>
                          <w:szCs w:val="22"/>
                          <w:lang w:val="fi-FI"/>
                        </w:rPr>
                        <w:t>Mangapaja Matsu-style</w:t>
                      </w:r>
                      <w:r w:rsidR="00B76DBD">
                        <w:rPr>
                          <w:rFonts w:ascii="Segoe UI" w:hAnsi="Segoe UI" w:cs="Segoe UI"/>
                          <w:b/>
                          <w:i/>
                          <w:sz w:val="22"/>
                          <w:szCs w:val="22"/>
                          <w:lang w:val="fi-FI"/>
                        </w:rPr>
                        <w:br/>
                      </w:r>
                      <w:r w:rsidR="00F569C4">
                        <w:rPr>
                          <w:rFonts w:ascii="Segoe UI" w:hAnsi="Segoe UI" w:cs="Segoe UI"/>
                          <w:lang w:val="fi-FI"/>
                        </w:rPr>
                        <w:t>Japanilaiseen populaarikulttuuriin keskittyvä tapahtuma kaikenikäisille.</w:t>
                      </w:r>
                    </w:p>
                    <w:p w:rsidR="007E069E" w:rsidRPr="00B76DBD" w:rsidRDefault="00B76DBD" w:rsidP="007E069E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Origameja,</w:t>
                      </w:r>
                      <w:r w:rsidR="00AC0961">
                        <w:rPr>
                          <w:rFonts w:ascii="Segoe UI" w:hAnsi="Segoe UI" w:cs="Segoe UI"/>
                          <w:lang w:val="fi-FI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lang w:val="fi-FI"/>
                        </w:rPr>
                        <w:t>askartelua, pinssipaja ym.</w:t>
                      </w:r>
                    </w:p>
                    <w:p w:rsidR="007E069E" w:rsidRPr="00E238B3" w:rsidRDefault="007E069E" w:rsidP="007E069E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  <w:r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 xml:space="preserve">(Syke-talo, </w:t>
                      </w:r>
                      <w:r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kirjasto</w:t>
                      </w:r>
                      <w:r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)</w:t>
                      </w:r>
                    </w:p>
                    <w:p w:rsidR="007E069E" w:rsidRDefault="007E069E" w:rsidP="00382353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382353" w:rsidRPr="00233D37" w:rsidRDefault="0093649A" w:rsidP="00382353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klo 14:1</w:t>
                      </w:r>
                      <w:r w:rsidR="00696F64" w:rsidRPr="00233D37">
                        <w:rPr>
                          <w:rFonts w:ascii="Segoe UI" w:hAnsi="Segoe UI" w:cs="Segoe UI"/>
                          <w:lang w:val="fi-FI"/>
                        </w:rPr>
                        <w:t>0</w:t>
                      </w:r>
                    </w:p>
                    <w:p w:rsidR="00382353" w:rsidRPr="00233D37" w:rsidRDefault="00233D37" w:rsidP="00382353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sz w:val="22"/>
                          <w:szCs w:val="22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  <w:sz w:val="22"/>
                          <w:szCs w:val="22"/>
                          <w:lang w:val="fi-FI"/>
                        </w:rPr>
                        <w:t>Koko perheen elokuva</w:t>
                      </w:r>
                    </w:p>
                    <w:p w:rsidR="008802B7" w:rsidRPr="00233D37" w:rsidRDefault="008802B7" w:rsidP="00382353">
                      <w:pPr>
                        <w:jc w:val="left"/>
                        <w:rPr>
                          <w:rFonts w:ascii="Segoe UI" w:hAnsi="Segoe UI" w:cs="Segoe UI"/>
                          <w:i/>
                          <w:lang w:val="fi-FI"/>
                        </w:rPr>
                      </w:pPr>
                      <w:r w:rsidRPr="00233D37">
                        <w:rPr>
                          <w:rFonts w:ascii="Segoe UI" w:hAnsi="Segoe UI" w:cs="Segoe UI"/>
                          <w:i/>
                          <w:lang w:val="fi-FI"/>
                        </w:rPr>
                        <w:t>Nuorisopalvelut</w:t>
                      </w:r>
                    </w:p>
                    <w:p w:rsidR="00472679" w:rsidRPr="00E238B3" w:rsidRDefault="00382353" w:rsidP="00472679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  <w:r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(Syke-talo</w:t>
                      </w:r>
                      <w:r w:rsidR="008802B7"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, audi</w:t>
                      </w:r>
                      <w:r w:rsidR="00696F64"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torio</w:t>
                      </w:r>
                      <w:r w:rsidRPr="00E238B3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)</w:t>
                      </w:r>
                    </w:p>
                    <w:p w:rsidR="00BE13A4" w:rsidRPr="0095243B" w:rsidRDefault="00BE13A4" w:rsidP="00472679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</w:p>
                    <w:p w:rsidR="00BE13A4" w:rsidRPr="00233D37" w:rsidRDefault="00BE13A4" w:rsidP="00BE13A4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 w:rsidRPr="00233D37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Nuorisotalo auki</w:t>
                      </w:r>
                    </w:p>
                    <w:p w:rsidR="00696F64" w:rsidRPr="00464674" w:rsidRDefault="0093649A" w:rsidP="00696F64">
                      <w:pPr>
                        <w:jc w:val="left"/>
                        <w:rPr>
                          <w:rFonts w:ascii="Segoe UI" w:hAnsi="Segoe UI" w:cs="Segoe UI"/>
                          <w:sz w:val="18"/>
                          <w:szCs w:val="18"/>
                          <w:lang w:val="fi-FI"/>
                        </w:rPr>
                      </w:pPr>
                      <w:r w:rsidRPr="00464674">
                        <w:rPr>
                          <w:rFonts w:ascii="Segoe UI" w:hAnsi="Segoe UI" w:cs="Segoe UI"/>
                          <w:lang w:val="fi-FI"/>
                        </w:rPr>
                        <w:t>klo 12-17</w:t>
                      </w:r>
                      <w:r w:rsidR="00233D37" w:rsidRPr="00464674">
                        <w:rPr>
                          <w:rFonts w:ascii="Segoe UI" w:hAnsi="Segoe UI" w:cs="Segoe UI"/>
                          <w:lang w:val="fi-FI"/>
                        </w:rPr>
                        <w:t xml:space="preserve"> </w:t>
                      </w:r>
                      <w:r w:rsidRPr="00464674">
                        <w:rPr>
                          <w:rFonts w:ascii="Segoe UI" w:hAnsi="Segoe UI" w:cs="Segoe UI"/>
                          <w:sz w:val="20"/>
                          <w:szCs w:val="20"/>
                          <w:lang w:val="fi-FI"/>
                        </w:rPr>
                        <w:t>(1.-5</w:t>
                      </w:r>
                      <w:r w:rsidR="008802B7" w:rsidRPr="00464674">
                        <w:rPr>
                          <w:rFonts w:ascii="Segoe UI" w:hAnsi="Segoe UI" w:cs="Segoe UI"/>
                          <w:sz w:val="20"/>
                          <w:szCs w:val="20"/>
                          <w:lang w:val="fi-FI"/>
                        </w:rPr>
                        <w:t>.lk)</w:t>
                      </w:r>
                    </w:p>
                    <w:p w:rsidR="0093649A" w:rsidRPr="00464674" w:rsidRDefault="0093649A" w:rsidP="00696F64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464674">
                        <w:rPr>
                          <w:rFonts w:ascii="Segoe UI" w:hAnsi="Segoe UI" w:cs="Segoe UI"/>
                          <w:lang w:val="fi-FI"/>
                        </w:rPr>
                        <w:t>klo 12-</w:t>
                      </w:r>
                      <w:r w:rsidR="00416BCB" w:rsidRPr="00464674">
                        <w:rPr>
                          <w:rFonts w:ascii="Segoe UI" w:hAnsi="Segoe UI" w:cs="Segoe UI"/>
                          <w:lang w:val="fi-FI"/>
                        </w:rPr>
                        <w:t xml:space="preserve">20 </w:t>
                      </w:r>
                      <w:r w:rsidR="00416BCB" w:rsidRPr="00464674">
                        <w:rPr>
                          <w:rFonts w:ascii="Segoe UI" w:hAnsi="Segoe UI" w:cs="Segoe UI"/>
                          <w:sz w:val="20"/>
                          <w:szCs w:val="20"/>
                          <w:lang w:val="fi-FI"/>
                        </w:rPr>
                        <w:t>(6.lk)</w:t>
                      </w:r>
                    </w:p>
                    <w:p w:rsidR="008802B7" w:rsidRPr="00464674" w:rsidRDefault="008802B7" w:rsidP="00696F64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 w:rsidRPr="00464674">
                        <w:rPr>
                          <w:rFonts w:ascii="Segoe UI" w:hAnsi="Segoe UI" w:cs="Segoe UI"/>
                          <w:lang w:val="fi-FI"/>
                        </w:rPr>
                        <w:t xml:space="preserve">klo </w:t>
                      </w:r>
                      <w:r w:rsidR="00416BCB" w:rsidRPr="00464674">
                        <w:rPr>
                          <w:rFonts w:ascii="Segoe UI" w:hAnsi="Segoe UI" w:cs="Segoe UI"/>
                          <w:lang w:val="fi-FI"/>
                        </w:rPr>
                        <w:t>17</w:t>
                      </w:r>
                      <w:r w:rsidRPr="00464674">
                        <w:rPr>
                          <w:rFonts w:ascii="Segoe UI" w:hAnsi="Segoe UI" w:cs="Segoe UI"/>
                          <w:lang w:val="fi-FI"/>
                        </w:rPr>
                        <w:t>-</w:t>
                      </w:r>
                      <w:r w:rsidR="00416BCB" w:rsidRPr="00464674">
                        <w:rPr>
                          <w:rFonts w:ascii="Segoe UI" w:hAnsi="Segoe UI" w:cs="Segoe UI"/>
                          <w:lang w:val="fi-FI"/>
                        </w:rPr>
                        <w:t>22</w:t>
                      </w:r>
                      <w:r w:rsidR="00233D37" w:rsidRPr="00464674">
                        <w:rPr>
                          <w:rFonts w:ascii="Segoe UI" w:hAnsi="Segoe UI" w:cs="Segoe UI"/>
                          <w:lang w:val="fi-FI"/>
                        </w:rPr>
                        <w:t xml:space="preserve"> </w:t>
                      </w:r>
                      <w:r w:rsidRPr="00464674">
                        <w:rPr>
                          <w:rFonts w:ascii="Segoe UI" w:hAnsi="Segoe UI" w:cs="Segoe UI"/>
                          <w:sz w:val="20"/>
                          <w:szCs w:val="20"/>
                          <w:lang w:val="fi-FI"/>
                        </w:rPr>
                        <w:t>(7.lk-17v.)</w:t>
                      </w:r>
                      <w:r w:rsidR="00233D37" w:rsidRPr="00464674">
                        <w:rPr>
                          <w:rFonts w:ascii="Segoe UI" w:hAnsi="Segoe UI" w:cs="Segoe UI"/>
                          <w:lang w:val="fi-FI"/>
                        </w:rPr>
                        <w:t xml:space="preserve"> </w:t>
                      </w:r>
                    </w:p>
                    <w:p w:rsidR="00696F64" w:rsidRPr="00233D37" w:rsidRDefault="00696F64" w:rsidP="00696F64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</w:pPr>
                      <w:r w:rsidRPr="00233D37"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  <w:t>(Syke-talo</w:t>
                      </w:r>
                      <w:r w:rsidR="008802B7" w:rsidRPr="00233D37"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  <w:t>, nuorisotalo</w:t>
                      </w:r>
                      <w:r w:rsidRPr="00233D37">
                        <w:rPr>
                          <w:rFonts w:ascii="Segoe UI" w:hAnsi="Segoe UI" w:cs="Segoe UI"/>
                          <w:color w:val="365F91" w:themeColor="accent1" w:themeShade="BF"/>
                          <w:lang w:val="fi-FI"/>
                        </w:rPr>
                        <w:t>)</w:t>
                      </w:r>
                    </w:p>
                    <w:p w:rsidR="00696F64" w:rsidRPr="009E3832" w:rsidRDefault="00696F64" w:rsidP="00472679">
                      <w:pPr>
                        <w:jc w:val="left"/>
                        <w:rPr>
                          <w:rFonts w:ascii="Segoe UI" w:hAnsi="Segoe UI" w:cs="Segoe UI"/>
                          <w:color w:val="365F91" w:themeColor="accent1" w:themeShade="BF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01F" w:rsidRPr="00947611" w:rsidRDefault="0095243B" w:rsidP="006F51AC">
      <w:pPr>
        <w:pStyle w:val="EventHeaders"/>
        <w:jc w:val="left"/>
        <w:rPr>
          <w:lang w:val="fi-FI"/>
        </w:rPr>
      </w:pPr>
      <w:r w:rsidRPr="002B02BF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907AFA" wp14:editId="56CA86C9">
                <wp:simplePos x="0" y="0"/>
                <wp:positionH relativeFrom="column">
                  <wp:posOffset>4838700</wp:posOffset>
                </wp:positionH>
                <wp:positionV relativeFrom="paragraph">
                  <wp:posOffset>4662805</wp:posOffset>
                </wp:positionV>
                <wp:extent cx="2165350" cy="1495425"/>
                <wp:effectExtent l="0" t="0" r="0" b="0"/>
                <wp:wrapNone/>
                <wp:docPr id="1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2BF" w:rsidRPr="00D10E1E" w:rsidRDefault="00E97881">
                            <w:pPr>
                              <w:rPr>
                                <w:rFonts w:ascii="Segoe UI" w:hAnsi="Segoe UI" w:cs="Segoe UI"/>
                                <w:b/>
                                <w:i/>
                                <w:sz w:val="40"/>
                                <w:szCs w:val="28"/>
                                <w:lang w:val="fi-FI"/>
                              </w:rPr>
                            </w:pPr>
                            <w:r w:rsidRPr="00801AD2">
                              <w:rPr>
                                <w:rFonts w:ascii="Segoe UI" w:hAnsi="Segoe UI" w:cs="Segoe UI"/>
                                <w:i/>
                                <w:sz w:val="28"/>
                                <w:szCs w:val="28"/>
                                <w:lang w:val="fi-FI"/>
                              </w:rPr>
                              <w:t>`</w:t>
                            </w:r>
                            <w:r w:rsidR="002B02BF" w:rsidRPr="00D10E1E">
                              <w:rPr>
                                <w:rFonts w:ascii="Segoe UI" w:hAnsi="Segoe UI" w:cs="Segoe UI"/>
                                <w:b/>
                                <w:sz w:val="48"/>
                                <w:szCs w:val="36"/>
                                <w:lang w:val="fi-FI"/>
                              </w:rPr>
                              <w:t>O</w:t>
                            </w:r>
                            <w:r w:rsidR="002B02BF" w:rsidRPr="00D10E1E">
                              <w:rPr>
                                <w:rFonts w:ascii="Segoe UI" w:hAnsi="Segoe UI" w:cs="Segoe UI"/>
                                <w:i/>
                                <w:sz w:val="40"/>
                                <w:szCs w:val="28"/>
                                <w:lang w:val="fi-FI"/>
                              </w:rPr>
                              <w:t>nni yksityistä, hyvinvointi yhteistä.</w:t>
                            </w:r>
                            <w:r w:rsidRPr="00D10E1E">
                              <w:rPr>
                                <w:rFonts w:ascii="Segoe UI" w:hAnsi="Segoe UI" w:cs="Segoe UI"/>
                                <w:i/>
                                <w:sz w:val="40"/>
                                <w:szCs w:val="28"/>
                                <w:lang w:val="fi-FI"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7AFA" id="_x0000_s1037" type="#_x0000_t202" style="position:absolute;margin-left:381pt;margin-top:367.15pt;width:170.5pt;height:11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" filled="f" stroked="f">
                <v:textbox>
                  <w:txbxContent>
                    <w:p w:rsidR="002B02BF" w:rsidRPr="00D10E1E" w:rsidRDefault="00E97881">
                      <w:pPr>
                        <w:rPr>
                          <w:rFonts w:ascii="Segoe UI" w:hAnsi="Segoe UI" w:cs="Segoe UI"/>
                          <w:b/>
                          <w:i/>
                          <w:sz w:val="40"/>
                          <w:szCs w:val="28"/>
                          <w:lang w:val="fi-FI"/>
                        </w:rPr>
                      </w:pPr>
                      <w:r w:rsidRPr="00801AD2">
                        <w:rPr>
                          <w:rFonts w:ascii="Segoe UI" w:hAnsi="Segoe UI" w:cs="Segoe UI"/>
                          <w:i/>
                          <w:sz w:val="28"/>
                          <w:szCs w:val="28"/>
                          <w:lang w:val="fi-FI"/>
                        </w:rPr>
                        <w:t>`</w:t>
                      </w:r>
                      <w:r w:rsidR="002B02BF" w:rsidRPr="00D10E1E">
                        <w:rPr>
                          <w:rFonts w:ascii="Segoe UI" w:hAnsi="Segoe UI" w:cs="Segoe UI"/>
                          <w:b/>
                          <w:sz w:val="48"/>
                          <w:szCs w:val="36"/>
                          <w:lang w:val="fi-FI"/>
                        </w:rPr>
                        <w:t>O</w:t>
                      </w:r>
                      <w:r w:rsidR="002B02BF" w:rsidRPr="00D10E1E">
                        <w:rPr>
                          <w:rFonts w:ascii="Segoe UI" w:hAnsi="Segoe UI" w:cs="Segoe UI"/>
                          <w:i/>
                          <w:sz w:val="40"/>
                          <w:szCs w:val="28"/>
                          <w:lang w:val="fi-FI"/>
                        </w:rPr>
                        <w:t>nni yksityistä, hyvinvointi yhteistä.</w:t>
                      </w:r>
                      <w:r w:rsidRPr="00D10E1E">
                        <w:rPr>
                          <w:rFonts w:ascii="Segoe UI" w:hAnsi="Segoe UI" w:cs="Segoe UI"/>
                          <w:i/>
                          <w:sz w:val="40"/>
                          <w:szCs w:val="28"/>
                          <w:lang w:val="fi-FI"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 w:bidi="ar-SA"/>
        </w:rPr>
        <w:drawing>
          <wp:anchor distT="0" distB="0" distL="114300" distR="114300" simplePos="0" relativeHeight="251652608" behindDoc="1" locked="0" layoutInCell="1" allowOverlap="1" wp14:anchorId="5BFCB8C6" wp14:editId="09497C45">
            <wp:simplePos x="0" y="0"/>
            <wp:positionH relativeFrom="column">
              <wp:posOffset>8027035</wp:posOffset>
            </wp:positionH>
            <wp:positionV relativeFrom="paragraph">
              <wp:posOffset>4380865</wp:posOffset>
            </wp:positionV>
            <wp:extent cx="2076450" cy="2076450"/>
            <wp:effectExtent l="0" t="0" r="0" b="0"/>
            <wp:wrapNone/>
            <wp:docPr id="32" name="Kuva 32" descr="https://pbs.twimg.com/profile_images/423816916440858624/wUJP3GHa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423816916440858624/wUJP3GHa_400x4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1AC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E125B1" wp14:editId="606FAD06">
                <wp:simplePos x="0" y="0"/>
                <wp:positionH relativeFrom="column">
                  <wp:posOffset>1828800</wp:posOffset>
                </wp:positionH>
                <wp:positionV relativeFrom="paragraph">
                  <wp:posOffset>2795906</wp:posOffset>
                </wp:positionV>
                <wp:extent cx="1943735" cy="3282950"/>
                <wp:effectExtent l="0" t="0" r="18415" b="1270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328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AC" w:rsidRPr="00E6541D" w:rsidRDefault="0093649A" w:rsidP="006F51AC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Keskiviikko</w:t>
                            </w:r>
                            <w:r w:rsidR="006F51AC" w:rsidRPr="00E6541D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11.4</w:t>
                            </w:r>
                            <w:r w:rsidR="003C41CA" w:rsidRPr="00E6541D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i-FI"/>
                              </w:rPr>
                              <w:t>.</w:t>
                            </w:r>
                          </w:p>
                          <w:p w:rsidR="006754A0" w:rsidRPr="0095243B" w:rsidRDefault="006754A0" w:rsidP="006754A0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</w:p>
                          <w:p w:rsid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klo 10.00</w:t>
                            </w:r>
                          </w:p>
                          <w:p w:rsidR="00D27258" w:rsidRP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Kiiminkijoen päiväkodin lapset vierailevat</w:t>
                            </w:r>
                          </w:p>
                          <w:p w:rsid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  <w:r w:rsidRPr="00D27258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(Senioritalo)</w:t>
                            </w:r>
                          </w:p>
                          <w:p w:rsid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</w:p>
                          <w:p w:rsid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klo 13.00</w:t>
                            </w:r>
                          </w:p>
                          <w:p w:rsid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Olkkarin rupatteluklupi</w:t>
                            </w:r>
                          </w:p>
                          <w:p w:rsidR="00D27258" w:rsidRDefault="009067D2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fi-FI"/>
                              </w:rPr>
                              <w:t>Tyynelän tyyssija -</w:t>
                            </w:r>
                            <w:r w:rsidR="00D27258">
                              <w:rPr>
                                <w:rFonts w:ascii="Segoe UI" w:hAnsi="Segoe UI" w:cs="Segoe UI"/>
                                <w:lang w:val="fi-FI"/>
                              </w:rPr>
                              <w:t>näytelmä</w:t>
                            </w:r>
                          </w:p>
                          <w:p w:rsidR="00D27258" w:rsidRP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  <w:r w:rsidRPr="00D27258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(Senioritalo)</w:t>
                            </w:r>
                          </w:p>
                          <w:p w:rsidR="00D27258" w:rsidRPr="00D27258" w:rsidRDefault="00D27258" w:rsidP="00D27258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</w:p>
                          <w:p w:rsidR="002A5BFB" w:rsidRPr="00CB4043" w:rsidRDefault="002A5BFB" w:rsidP="002A5BFB">
                            <w:pPr>
                              <w:jc w:val="left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:rsidR="002A5BFB" w:rsidRPr="006B5395" w:rsidRDefault="002A5BFB" w:rsidP="002A5BFB">
                            <w:pPr>
                              <w:jc w:val="left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2A5BFB" w:rsidRPr="00C665E5" w:rsidRDefault="002A5BFB" w:rsidP="002A5BFB">
                            <w:pPr>
                              <w:jc w:val="left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D83D60" w:rsidRPr="00D83D60" w:rsidRDefault="00D83D60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25B1" id="_x0000_s1038" type="#_x0000_t202" style="position:absolute;margin-left:2in;margin-top:220.15pt;width:153.05pt;height:25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" filled="f">
                <v:textbox>
                  <w:txbxContent>
                    <w:p w:rsidR="006F51AC" w:rsidRPr="00E6541D" w:rsidRDefault="0093649A" w:rsidP="006F51AC">
                      <w:pP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Keskiviikko</w:t>
                      </w:r>
                      <w:r w:rsidR="006F51AC" w:rsidRPr="00E6541D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11.4</w:t>
                      </w:r>
                      <w:r w:rsidR="003C41CA" w:rsidRPr="00E6541D">
                        <w:rPr>
                          <w:rFonts w:ascii="Segoe UI" w:hAnsi="Segoe UI" w:cs="Segoe UI"/>
                          <w:sz w:val="28"/>
                          <w:szCs w:val="28"/>
                          <w:lang w:val="fi-FI"/>
                        </w:rPr>
                        <w:t>.</w:t>
                      </w:r>
                    </w:p>
                    <w:p w:rsidR="006754A0" w:rsidRPr="0095243B" w:rsidRDefault="006754A0" w:rsidP="006754A0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</w:p>
                    <w:p w:rsid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klo 10.00</w:t>
                      </w:r>
                    </w:p>
                    <w:p w:rsidR="00D27258" w:rsidRP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Kiiminkijoen päiväkodin lapset vierailevat</w:t>
                      </w:r>
                    </w:p>
                    <w:p w:rsid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  <w:r w:rsidRPr="00D27258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(Senioritalo)</w:t>
                      </w:r>
                    </w:p>
                    <w:p w:rsid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</w:p>
                    <w:p w:rsid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klo 13.00</w:t>
                      </w:r>
                    </w:p>
                    <w:p w:rsid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Olkkarin rupatteluklupi</w:t>
                      </w:r>
                    </w:p>
                    <w:p w:rsidR="00D27258" w:rsidRDefault="009067D2" w:rsidP="00D27258">
                      <w:pPr>
                        <w:jc w:val="left"/>
                        <w:rPr>
                          <w:rFonts w:ascii="Segoe UI" w:hAnsi="Segoe UI" w:cs="Segoe UI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lang w:val="fi-FI"/>
                        </w:rPr>
                        <w:t>Tyynelän tyyssija -</w:t>
                      </w:r>
                      <w:r w:rsidR="00D27258">
                        <w:rPr>
                          <w:rFonts w:ascii="Segoe UI" w:hAnsi="Segoe UI" w:cs="Segoe UI"/>
                          <w:lang w:val="fi-FI"/>
                        </w:rPr>
                        <w:t>näytelmä</w:t>
                      </w:r>
                    </w:p>
                    <w:p w:rsidR="00D27258" w:rsidRP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  <w:r w:rsidRPr="00D27258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(Senioritalo)</w:t>
                      </w:r>
                    </w:p>
                    <w:p w:rsidR="00D27258" w:rsidRPr="00D27258" w:rsidRDefault="00D27258" w:rsidP="00D27258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</w:p>
                    <w:p w:rsidR="002A5BFB" w:rsidRPr="00CB4043" w:rsidRDefault="002A5BFB" w:rsidP="002A5BFB">
                      <w:pPr>
                        <w:jc w:val="left"/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</w:pPr>
                    </w:p>
                    <w:p w:rsidR="002A5BFB" w:rsidRPr="006B5395" w:rsidRDefault="002A5BFB" w:rsidP="002A5BFB">
                      <w:pPr>
                        <w:jc w:val="left"/>
                        <w:rPr>
                          <w:rFonts w:ascii="Segoe UI" w:hAnsi="Segoe UI" w:cs="Segoe UI"/>
                          <w:sz w:val="20"/>
                          <w:szCs w:val="20"/>
                          <w:lang w:val="fi-FI"/>
                        </w:rPr>
                      </w:pPr>
                    </w:p>
                    <w:p w:rsidR="002A5BFB" w:rsidRPr="00C665E5" w:rsidRDefault="002A5BFB" w:rsidP="002A5BFB">
                      <w:pPr>
                        <w:jc w:val="left"/>
                        <w:rPr>
                          <w:rFonts w:ascii="Segoe UI" w:hAnsi="Segoe UI" w:cs="Segoe UI"/>
                          <w:sz w:val="20"/>
                          <w:szCs w:val="20"/>
                          <w:lang w:val="fi-FI"/>
                        </w:rPr>
                      </w:pPr>
                    </w:p>
                    <w:p w:rsidR="00D83D60" w:rsidRPr="00D83D60" w:rsidRDefault="00D83D60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36576" distB="36576" distL="36576" distR="36576" simplePos="0" relativeHeight="251659776" behindDoc="1" locked="0" layoutInCell="1" allowOverlap="1" wp14:anchorId="23C0E1F8" wp14:editId="39A9AAC1">
                <wp:simplePos x="0" y="0"/>
                <wp:positionH relativeFrom="page">
                  <wp:posOffset>5294948</wp:posOffset>
                </wp:positionH>
                <wp:positionV relativeFrom="page">
                  <wp:posOffset>2056448</wp:posOffset>
                </wp:positionV>
                <wp:extent cx="278765" cy="10506709"/>
                <wp:effectExtent l="0" t="8255" r="0" b="0"/>
                <wp:wrapNone/>
                <wp:docPr id="3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8765" cy="1050670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B0B62"/>
                            </a:gs>
                            <a:gs pos="100000">
                              <a:srgbClr val="FFFFFF">
                                <a:alpha val="5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2C13" id="Rectangle 64" o:spid="_x0000_s1026" style="position:absolute;margin-left:416.95pt;margin-top:161.95pt;width:21.95pt;height:827.3pt;rotation:-90;z-index:-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" fillcolor="#cb0b62" stroked="f" strokecolor="#c60" strokeweight=".5pt" insetpen="t">
                <v:fill o:opacity2=".5" rotate="t" focus="100%" type="gradient"/>
                <v:shadow color="#ccc"/>
                <v:textbox inset="2.85pt,2.85pt,2.85pt,2.85pt"/>
                <w10:wrap anchorx="page" anchory="page"/>
              </v:rect>
            </w:pict>
          </mc:Fallback>
        </mc:AlternateContent>
      </w:r>
      <w:r w:rsidRPr="006F51AC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577D8F" wp14:editId="14787646">
                <wp:simplePos x="0" y="0"/>
                <wp:positionH relativeFrom="column">
                  <wp:posOffset>-285750</wp:posOffset>
                </wp:positionH>
                <wp:positionV relativeFrom="paragraph">
                  <wp:posOffset>1510030</wp:posOffset>
                </wp:positionV>
                <wp:extent cx="1943100" cy="4581525"/>
                <wp:effectExtent l="0" t="0" r="19050" b="28575"/>
                <wp:wrapNone/>
                <wp:docPr id="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96" w:rsidRPr="00CB00F3" w:rsidRDefault="00771B96" w:rsidP="00771B96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CB00F3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  <w:t>Hyvinvointiviikolla myös:</w:t>
                            </w:r>
                          </w:p>
                          <w:p w:rsidR="00771B96" w:rsidRPr="0095243B" w:rsidRDefault="00771B96" w:rsidP="00771B96">
                            <w:pPr>
                              <w:jc w:val="left"/>
                              <w:rPr>
                                <w:rFonts w:ascii="Segoe UI" w:hAnsi="Segoe UI" w:cs="Segoe UI"/>
                                <w:color w:val="548DD4" w:themeColor="text2" w:themeTint="99"/>
                                <w:lang w:val="fi-FI"/>
                              </w:rPr>
                            </w:pPr>
                          </w:p>
                          <w:p w:rsidR="0095243B" w:rsidRPr="00416BCB" w:rsidRDefault="0095243B" w:rsidP="0095243B">
                            <w:pPr>
                              <w:jc w:val="left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416BCB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>11.4. – 5.5.</w:t>
                            </w:r>
                            <w:r w:rsidRPr="00416BCB"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fi-FI"/>
                              </w:rPr>
                              <w:tab/>
                            </w:r>
                          </w:p>
                          <w:p w:rsidR="0095243B" w:rsidRPr="00814E27" w:rsidRDefault="0095243B" w:rsidP="0095243B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 w:rsidRPr="00814E27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 xml:space="preserve">Polkuja luovuuteen - Kiimingin lukion ja Jokirannan koulun oppilastöiden näyttely </w:t>
                            </w:r>
                          </w:p>
                          <w:p w:rsidR="0095243B" w:rsidRPr="00E238B3" w:rsidRDefault="0095243B" w:rsidP="0095243B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E238B3">
                              <w:rPr>
                                <w:rFonts w:ascii="Segoe UI" w:hAnsi="Segoe UI" w:cs="Segoe UI"/>
                                <w:color w:val="1F497D" w:themeColor="text2"/>
                                <w:sz w:val="22"/>
                                <w:szCs w:val="22"/>
                                <w:lang w:val="fi-FI"/>
                              </w:rPr>
                              <w:t>(Syke-talo, Galleria Oskari Jauhiainen)</w:t>
                            </w:r>
                          </w:p>
                          <w:p w:rsidR="0095243B" w:rsidRPr="0095243B" w:rsidRDefault="0095243B" w:rsidP="0095243B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lang w:val="fi-FI"/>
                              </w:rPr>
                            </w:pPr>
                          </w:p>
                          <w:p w:rsidR="0095243B" w:rsidRPr="00814E27" w:rsidRDefault="0095243B" w:rsidP="0095243B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</w:pPr>
                            <w:r w:rsidRPr="00814E27">
                              <w:rPr>
                                <w:rFonts w:ascii="Segoe UI" w:hAnsi="Segoe UI" w:cs="Segoe UI"/>
                                <w:b/>
                                <w:i/>
                                <w:lang w:val="fi-FI"/>
                              </w:rPr>
                              <w:t>Lautapeliviikko nuorisotalolla</w:t>
                            </w:r>
                          </w:p>
                          <w:p w:rsidR="0095243B" w:rsidRPr="00814E27" w:rsidRDefault="0095243B" w:rsidP="0095243B">
                            <w:pPr>
                              <w:jc w:val="left"/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</w:pPr>
                            <w:r w:rsidRPr="00814E27">
                              <w:rPr>
                                <w:rFonts w:ascii="Segoe UI" w:hAnsi="Segoe UI" w:cs="Segoe UI"/>
                                <w:i/>
                                <w:lang w:val="fi-FI"/>
                              </w:rPr>
                              <w:t>Nuorisopalvelut</w:t>
                            </w:r>
                          </w:p>
                          <w:p w:rsidR="0095243B" w:rsidRPr="0095243B" w:rsidRDefault="0095243B" w:rsidP="00771B96">
                            <w:pPr>
                              <w:jc w:val="left"/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</w:pPr>
                            <w:r w:rsidRPr="00814E27">
                              <w:rPr>
                                <w:rFonts w:ascii="Segoe UI" w:hAnsi="Segoe UI" w:cs="Segoe UI"/>
                                <w:color w:val="1F497D" w:themeColor="text2"/>
                                <w:lang w:val="fi-FI"/>
                              </w:rPr>
                              <w:t>(Syke-talo, nuorisotalo)</w:t>
                            </w:r>
                          </w:p>
                          <w:p w:rsidR="0095243B" w:rsidRDefault="0095243B" w:rsidP="00771B96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:rsidR="00771B96" w:rsidRPr="00CB00F3" w:rsidRDefault="0095243B" w:rsidP="00771B96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  <w:t xml:space="preserve">Kiimingin alueen päiväkodeilla sekä </w:t>
                            </w:r>
                            <w:r w:rsidR="00771B96" w:rsidRPr="00CB00F3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  <w:t>Kiiminkijoen ja Jokirannan koulu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  <w:t xml:space="preserve">illa </w:t>
                            </w:r>
                            <w:r w:rsidR="00771B96" w:rsidRPr="00CB00F3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  <w:t xml:space="preserve">oppilaat, henkilöstö ja muut toimijat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  <w:t>järjestävät</w:t>
                            </w:r>
                            <w:r w:rsidR="00771B96" w:rsidRPr="00CB00F3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  <w:lang w:val="fi-FI"/>
                              </w:rPr>
                              <w:t xml:space="preserve"> tapahtumia koko viikon ajan.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7D8F" id="_x0000_s1039" type="#_x0000_t202" style="position:absolute;margin-left:-22.5pt;margin-top:118.9pt;width:153pt;height:36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">
                <v:textbox>
                  <w:txbxContent>
                    <w:p w:rsidR="00771B96" w:rsidRPr="00CB00F3" w:rsidRDefault="00771B96" w:rsidP="00771B96">
                      <w:pPr>
                        <w:jc w:val="left"/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</w:pPr>
                      <w:r w:rsidRPr="00CB00F3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  <w:t>Hyvinvointiviikolla myös:</w:t>
                      </w:r>
                    </w:p>
                    <w:p w:rsidR="00771B96" w:rsidRPr="0095243B" w:rsidRDefault="00771B96" w:rsidP="00771B96">
                      <w:pPr>
                        <w:jc w:val="left"/>
                        <w:rPr>
                          <w:rFonts w:ascii="Segoe UI" w:hAnsi="Segoe UI" w:cs="Segoe UI"/>
                          <w:color w:val="548DD4" w:themeColor="text2" w:themeTint="99"/>
                          <w:lang w:val="fi-FI"/>
                        </w:rPr>
                      </w:pPr>
                    </w:p>
                    <w:p w:rsidR="0095243B" w:rsidRPr="00416BCB" w:rsidRDefault="0095243B" w:rsidP="0095243B">
                      <w:pPr>
                        <w:jc w:val="left"/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</w:pPr>
                      <w:r w:rsidRPr="00416BCB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>11.4. – 5.5.</w:t>
                      </w:r>
                      <w:r w:rsidRPr="00416BCB">
                        <w:rPr>
                          <w:rFonts w:ascii="Segoe UI" w:hAnsi="Segoe UI" w:cs="Segoe UI"/>
                          <w:sz w:val="22"/>
                          <w:szCs w:val="22"/>
                          <w:lang w:val="fi-FI"/>
                        </w:rPr>
                        <w:tab/>
                      </w:r>
                    </w:p>
                    <w:p w:rsidR="0095243B" w:rsidRPr="00814E27" w:rsidRDefault="0095243B" w:rsidP="0095243B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 w:rsidRPr="00814E27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 xml:space="preserve">Polkuja luovuuteen - Kiimingin lukion ja Jokirannan koulun oppilastöiden näyttely </w:t>
                      </w:r>
                    </w:p>
                    <w:p w:rsidR="0095243B" w:rsidRPr="00E238B3" w:rsidRDefault="0095243B" w:rsidP="0095243B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sz w:val="22"/>
                          <w:szCs w:val="22"/>
                          <w:lang w:val="fi-FI"/>
                        </w:rPr>
                      </w:pPr>
                      <w:r w:rsidRPr="00E238B3">
                        <w:rPr>
                          <w:rFonts w:ascii="Segoe UI" w:hAnsi="Segoe UI" w:cs="Segoe UI"/>
                          <w:color w:val="1F497D" w:themeColor="text2"/>
                          <w:sz w:val="22"/>
                          <w:szCs w:val="22"/>
                          <w:lang w:val="fi-FI"/>
                        </w:rPr>
                        <w:t>(Syke-talo, Galleria Oskari Jauhiainen)</w:t>
                      </w:r>
                    </w:p>
                    <w:p w:rsidR="0095243B" w:rsidRPr="0095243B" w:rsidRDefault="0095243B" w:rsidP="0095243B">
                      <w:pPr>
                        <w:jc w:val="left"/>
                        <w:rPr>
                          <w:rFonts w:ascii="Segoe UI" w:hAnsi="Segoe UI" w:cs="Segoe UI"/>
                          <w:b/>
                          <w:lang w:val="fi-FI"/>
                        </w:rPr>
                      </w:pPr>
                    </w:p>
                    <w:p w:rsidR="0095243B" w:rsidRPr="00814E27" w:rsidRDefault="0095243B" w:rsidP="0095243B">
                      <w:pPr>
                        <w:jc w:val="left"/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</w:pPr>
                      <w:r w:rsidRPr="00814E27">
                        <w:rPr>
                          <w:rFonts w:ascii="Segoe UI" w:hAnsi="Segoe UI" w:cs="Segoe UI"/>
                          <w:b/>
                          <w:i/>
                          <w:lang w:val="fi-FI"/>
                        </w:rPr>
                        <w:t>Lautapeliviikko nuorisotalolla</w:t>
                      </w:r>
                    </w:p>
                    <w:p w:rsidR="0095243B" w:rsidRPr="00814E27" w:rsidRDefault="0095243B" w:rsidP="0095243B">
                      <w:pPr>
                        <w:jc w:val="left"/>
                        <w:rPr>
                          <w:rFonts w:ascii="Segoe UI" w:hAnsi="Segoe UI" w:cs="Segoe UI"/>
                          <w:i/>
                          <w:lang w:val="fi-FI"/>
                        </w:rPr>
                      </w:pPr>
                      <w:r w:rsidRPr="00814E27">
                        <w:rPr>
                          <w:rFonts w:ascii="Segoe UI" w:hAnsi="Segoe UI" w:cs="Segoe UI"/>
                          <w:i/>
                          <w:lang w:val="fi-FI"/>
                        </w:rPr>
                        <w:t>Nuorisopalvelut</w:t>
                      </w:r>
                    </w:p>
                    <w:p w:rsidR="0095243B" w:rsidRPr="0095243B" w:rsidRDefault="0095243B" w:rsidP="00771B96">
                      <w:pPr>
                        <w:jc w:val="left"/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</w:pPr>
                      <w:r w:rsidRPr="00814E27">
                        <w:rPr>
                          <w:rFonts w:ascii="Segoe UI" w:hAnsi="Segoe UI" w:cs="Segoe UI"/>
                          <w:color w:val="1F497D" w:themeColor="text2"/>
                          <w:lang w:val="fi-FI"/>
                        </w:rPr>
                        <w:t>(Syke-talo, nuorisotalo)</w:t>
                      </w:r>
                    </w:p>
                    <w:p w:rsidR="0095243B" w:rsidRDefault="0095243B" w:rsidP="00771B96">
                      <w:pPr>
                        <w:jc w:val="left"/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</w:pPr>
                    </w:p>
                    <w:p w:rsidR="00771B96" w:rsidRPr="00CB00F3" w:rsidRDefault="0095243B" w:rsidP="00771B96">
                      <w:pPr>
                        <w:jc w:val="left"/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  <w:t xml:space="preserve">Kiimingin alueen päiväkodeilla sekä </w:t>
                      </w:r>
                      <w:r w:rsidR="00771B96" w:rsidRPr="00CB00F3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  <w:t>Kiiminkijoen ja Jokirannan koulu</w:t>
                      </w: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  <w:t xml:space="preserve">illa </w:t>
                      </w:r>
                      <w:r w:rsidR="00771B96" w:rsidRPr="00CB00F3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  <w:t xml:space="preserve">oppilaat, henkilöstö ja muut toimijat </w:t>
                      </w: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  <w:t>järjestävät</w:t>
                      </w:r>
                      <w:r w:rsidR="00771B96" w:rsidRPr="00CB00F3">
                        <w:rPr>
                          <w:rFonts w:ascii="Segoe UI" w:hAnsi="Segoe UI" w:cs="Segoe UI"/>
                          <w:b/>
                          <w:sz w:val="22"/>
                          <w:szCs w:val="22"/>
                          <w:lang w:val="fi-FI"/>
                        </w:rPr>
                        <w:t xml:space="preserve"> tapahtumia koko viikon ajan. </w:t>
                      </w:r>
                    </w:p>
                  </w:txbxContent>
                </v:textbox>
              </v:shape>
            </w:pict>
          </mc:Fallback>
        </mc:AlternateContent>
      </w:r>
      <w:r w:rsidR="0053568A"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6F277C" wp14:editId="384AB89B">
                <wp:simplePos x="0" y="0"/>
                <wp:positionH relativeFrom="column">
                  <wp:posOffset>-114935</wp:posOffset>
                </wp:positionH>
                <wp:positionV relativeFrom="paragraph">
                  <wp:posOffset>6052502</wp:posOffset>
                </wp:positionV>
                <wp:extent cx="1704975" cy="400050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B15" w:rsidRPr="0053568A" w:rsidRDefault="00EA3B15" w:rsidP="00F35CE3">
                            <w:pPr>
                              <w:rPr>
                                <w:sz w:val="32"/>
                                <w:szCs w:val="32"/>
                                <w:lang w:val="fi-FI"/>
                              </w:rPr>
                            </w:pPr>
                            <w:r w:rsidRPr="0053568A">
                              <w:rPr>
                                <w:rFonts w:ascii="Segoe UI" w:hAnsi="Segoe UI" w:cs="Segoe UI"/>
                                <w:b/>
                                <w:i/>
                                <w:color w:val="E10069"/>
                                <w:sz w:val="32"/>
                                <w:szCs w:val="32"/>
                                <w:lang w:val="fi-FI"/>
                              </w:rPr>
                              <w:t>www.ouka.fi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277C" id="_x0000_s1040" type="#_x0000_t202" style="position:absolute;margin-left:-9.05pt;margin-top:476.55pt;width:134.25pt;height:3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" filled="f" stroked="f">
                <v:textbox>
                  <w:txbxContent>
                    <w:p w:rsidR="00EA3B15" w:rsidRPr="0053568A" w:rsidRDefault="00EA3B15" w:rsidP="00F35CE3">
                      <w:pPr>
                        <w:rPr>
                          <w:sz w:val="32"/>
                          <w:szCs w:val="32"/>
                          <w:lang w:val="fi-FI"/>
                        </w:rPr>
                      </w:pPr>
                      <w:r w:rsidRPr="0053568A">
                        <w:rPr>
                          <w:rFonts w:ascii="Segoe UI" w:hAnsi="Segoe UI" w:cs="Segoe UI"/>
                          <w:b/>
                          <w:i/>
                          <w:color w:val="E10069"/>
                          <w:sz w:val="32"/>
                          <w:szCs w:val="32"/>
                          <w:lang w:val="fi-FI"/>
                        </w:rPr>
                        <w:t>www.ouka.fi</w:t>
                      </w:r>
                    </w:p>
                  </w:txbxContent>
                </v:textbox>
              </v:shape>
            </w:pict>
          </mc:Fallback>
        </mc:AlternateContent>
      </w:r>
      <w:r w:rsidR="00F11D84">
        <w:rPr>
          <w:noProof/>
          <w:lang w:val="fi-FI" w:eastAsia="fi-FI" w:bidi="ar-SA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904F014" wp14:editId="7D7B1B75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2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B536" id="Rectangle 20" o:spid="_x0000_s1026" style="position:absolute;margin-left:567.35pt;margin-top:234pt;width:108pt;height:54pt;z-index:25165158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Kc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5C301F" w:rsidRPr="00947611" w:rsidSect="001B4163">
      <w:pgSz w:w="16839" w:h="11907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0DB" w:rsidRDefault="004E40DB" w:rsidP="00ED2455">
      <w:r>
        <w:separator/>
      </w:r>
    </w:p>
  </w:endnote>
  <w:endnote w:type="continuationSeparator" w:id="0">
    <w:p w:rsidR="004E40DB" w:rsidRDefault="004E40DB" w:rsidP="00E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0DB" w:rsidRDefault="004E40DB" w:rsidP="00ED2455">
      <w:r>
        <w:separator/>
      </w:r>
    </w:p>
  </w:footnote>
  <w:footnote w:type="continuationSeparator" w:id="0">
    <w:p w:rsidR="004E40DB" w:rsidRDefault="004E40DB" w:rsidP="00ED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A6C5C"/>
    <w:multiLevelType w:val="hybridMultilevel"/>
    <w:tmpl w:val="DD20AC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9"/>
    <w:rsid w:val="0000009F"/>
    <w:rsid w:val="00000101"/>
    <w:rsid w:val="0001330D"/>
    <w:rsid w:val="00015D9D"/>
    <w:rsid w:val="00021EB4"/>
    <w:rsid w:val="00022467"/>
    <w:rsid w:val="00025AFA"/>
    <w:rsid w:val="00026117"/>
    <w:rsid w:val="00030126"/>
    <w:rsid w:val="00041CD4"/>
    <w:rsid w:val="00050040"/>
    <w:rsid w:val="00065C4D"/>
    <w:rsid w:val="000664A6"/>
    <w:rsid w:val="0007138E"/>
    <w:rsid w:val="000724A4"/>
    <w:rsid w:val="00092B6F"/>
    <w:rsid w:val="000B304C"/>
    <w:rsid w:val="000D1A7A"/>
    <w:rsid w:val="000D1CE6"/>
    <w:rsid w:val="000D47F4"/>
    <w:rsid w:val="000E210D"/>
    <w:rsid w:val="000E714C"/>
    <w:rsid w:val="000E77E9"/>
    <w:rsid w:val="001072AA"/>
    <w:rsid w:val="00135671"/>
    <w:rsid w:val="00136AED"/>
    <w:rsid w:val="00140EC4"/>
    <w:rsid w:val="001532CF"/>
    <w:rsid w:val="001562C6"/>
    <w:rsid w:val="00162EFA"/>
    <w:rsid w:val="001726B2"/>
    <w:rsid w:val="00182FA9"/>
    <w:rsid w:val="00183CAE"/>
    <w:rsid w:val="001B4163"/>
    <w:rsid w:val="001C1FF2"/>
    <w:rsid w:val="001C5504"/>
    <w:rsid w:val="001C6633"/>
    <w:rsid w:val="001D0A4F"/>
    <w:rsid w:val="001D47AB"/>
    <w:rsid w:val="001D6A04"/>
    <w:rsid w:val="001F49EE"/>
    <w:rsid w:val="001F4BD8"/>
    <w:rsid w:val="001F4E18"/>
    <w:rsid w:val="002008F1"/>
    <w:rsid w:val="0020636A"/>
    <w:rsid w:val="00207D88"/>
    <w:rsid w:val="00211792"/>
    <w:rsid w:val="00227B4B"/>
    <w:rsid w:val="00230FFE"/>
    <w:rsid w:val="00233AD4"/>
    <w:rsid w:val="00233D37"/>
    <w:rsid w:val="00252EB5"/>
    <w:rsid w:val="00253C52"/>
    <w:rsid w:val="00274CBE"/>
    <w:rsid w:val="002917DF"/>
    <w:rsid w:val="00293F50"/>
    <w:rsid w:val="002A5BFB"/>
    <w:rsid w:val="002A79EB"/>
    <w:rsid w:val="002B02BF"/>
    <w:rsid w:val="002B12F9"/>
    <w:rsid w:val="002B3C5F"/>
    <w:rsid w:val="002B49AA"/>
    <w:rsid w:val="002C112C"/>
    <w:rsid w:val="002C210F"/>
    <w:rsid w:val="002C2236"/>
    <w:rsid w:val="002D51A5"/>
    <w:rsid w:val="002E2353"/>
    <w:rsid w:val="002E4945"/>
    <w:rsid w:val="002F27FC"/>
    <w:rsid w:val="00301A26"/>
    <w:rsid w:val="003067E8"/>
    <w:rsid w:val="003227FE"/>
    <w:rsid w:val="00323009"/>
    <w:rsid w:val="003420ED"/>
    <w:rsid w:val="00345FE6"/>
    <w:rsid w:val="00353C31"/>
    <w:rsid w:val="00364750"/>
    <w:rsid w:val="003712F3"/>
    <w:rsid w:val="00372370"/>
    <w:rsid w:val="00373860"/>
    <w:rsid w:val="00382353"/>
    <w:rsid w:val="00390E00"/>
    <w:rsid w:val="003924AA"/>
    <w:rsid w:val="003954D1"/>
    <w:rsid w:val="003A48AC"/>
    <w:rsid w:val="003C41CA"/>
    <w:rsid w:val="003D5601"/>
    <w:rsid w:val="003E4DCD"/>
    <w:rsid w:val="003E5140"/>
    <w:rsid w:val="00416BCB"/>
    <w:rsid w:val="004251F2"/>
    <w:rsid w:val="0043182C"/>
    <w:rsid w:val="0044170D"/>
    <w:rsid w:val="0044230C"/>
    <w:rsid w:val="00447CBB"/>
    <w:rsid w:val="00453410"/>
    <w:rsid w:val="00455286"/>
    <w:rsid w:val="00464674"/>
    <w:rsid w:val="00465C18"/>
    <w:rsid w:val="00472679"/>
    <w:rsid w:val="00477A5E"/>
    <w:rsid w:val="0048208C"/>
    <w:rsid w:val="00485808"/>
    <w:rsid w:val="00490CA8"/>
    <w:rsid w:val="004926B3"/>
    <w:rsid w:val="004A2178"/>
    <w:rsid w:val="004B1EBC"/>
    <w:rsid w:val="004B5AAB"/>
    <w:rsid w:val="004C1D65"/>
    <w:rsid w:val="004D351A"/>
    <w:rsid w:val="004E3DE7"/>
    <w:rsid w:val="004E40DB"/>
    <w:rsid w:val="004E41F2"/>
    <w:rsid w:val="004E7358"/>
    <w:rsid w:val="004F139A"/>
    <w:rsid w:val="004F61C4"/>
    <w:rsid w:val="00501767"/>
    <w:rsid w:val="005017F8"/>
    <w:rsid w:val="00503AE7"/>
    <w:rsid w:val="00520E62"/>
    <w:rsid w:val="00521275"/>
    <w:rsid w:val="00525B93"/>
    <w:rsid w:val="0053568A"/>
    <w:rsid w:val="005419C9"/>
    <w:rsid w:val="00550C14"/>
    <w:rsid w:val="00557941"/>
    <w:rsid w:val="00560004"/>
    <w:rsid w:val="00561457"/>
    <w:rsid w:val="0058003E"/>
    <w:rsid w:val="00590EC4"/>
    <w:rsid w:val="00594204"/>
    <w:rsid w:val="00595A5C"/>
    <w:rsid w:val="005B1049"/>
    <w:rsid w:val="005C1867"/>
    <w:rsid w:val="005C301F"/>
    <w:rsid w:val="005C6FDA"/>
    <w:rsid w:val="005D3EB8"/>
    <w:rsid w:val="005D6045"/>
    <w:rsid w:val="005E047D"/>
    <w:rsid w:val="005F32EA"/>
    <w:rsid w:val="0060096C"/>
    <w:rsid w:val="00613DD7"/>
    <w:rsid w:val="00615C66"/>
    <w:rsid w:val="006520B6"/>
    <w:rsid w:val="006522D4"/>
    <w:rsid w:val="00654B22"/>
    <w:rsid w:val="006754A0"/>
    <w:rsid w:val="00681D30"/>
    <w:rsid w:val="00684B53"/>
    <w:rsid w:val="006923FC"/>
    <w:rsid w:val="00694C60"/>
    <w:rsid w:val="0069546D"/>
    <w:rsid w:val="00696F64"/>
    <w:rsid w:val="006B1D01"/>
    <w:rsid w:val="006B262C"/>
    <w:rsid w:val="006B5395"/>
    <w:rsid w:val="006C2861"/>
    <w:rsid w:val="006D5109"/>
    <w:rsid w:val="006D66F6"/>
    <w:rsid w:val="006D7D6E"/>
    <w:rsid w:val="006F51AC"/>
    <w:rsid w:val="00700F58"/>
    <w:rsid w:val="00714185"/>
    <w:rsid w:val="00717F4F"/>
    <w:rsid w:val="00723627"/>
    <w:rsid w:val="0072567F"/>
    <w:rsid w:val="00735201"/>
    <w:rsid w:val="00745276"/>
    <w:rsid w:val="00745F23"/>
    <w:rsid w:val="00763BDE"/>
    <w:rsid w:val="00771B96"/>
    <w:rsid w:val="00780A4F"/>
    <w:rsid w:val="0078772F"/>
    <w:rsid w:val="0079480B"/>
    <w:rsid w:val="007A0AAF"/>
    <w:rsid w:val="007A6F59"/>
    <w:rsid w:val="007A6F9D"/>
    <w:rsid w:val="007C26EB"/>
    <w:rsid w:val="007D212F"/>
    <w:rsid w:val="007D73EA"/>
    <w:rsid w:val="007E069E"/>
    <w:rsid w:val="008004C9"/>
    <w:rsid w:val="00801AD2"/>
    <w:rsid w:val="00813741"/>
    <w:rsid w:val="00814E27"/>
    <w:rsid w:val="008313F1"/>
    <w:rsid w:val="0083414D"/>
    <w:rsid w:val="008422EA"/>
    <w:rsid w:val="00843A9C"/>
    <w:rsid w:val="0086295C"/>
    <w:rsid w:val="008632E8"/>
    <w:rsid w:val="008802B7"/>
    <w:rsid w:val="00886443"/>
    <w:rsid w:val="00887669"/>
    <w:rsid w:val="008912FF"/>
    <w:rsid w:val="008A0700"/>
    <w:rsid w:val="008A38D1"/>
    <w:rsid w:val="008B0AC4"/>
    <w:rsid w:val="008C2BE2"/>
    <w:rsid w:val="008F568C"/>
    <w:rsid w:val="00903FE7"/>
    <w:rsid w:val="00906328"/>
    <w:rsid w:val="009067D2"/>
    <w:rsid w:val="00910D31"/>
    <w:rsid w:val="0092490B"/>
    <w:rsid w:val="00925932"/>
    <w:rsid w:val="0093053B"/>
    <w:rsid w:val="0093649A"/>
    <w:rsid w:val="00947611"/>
    <w:rsid w:val="00951DF2"/>
    <w:rsid w:val="0095243B"/>
    <w:rsid w:val="009552E6"/>
    <w:rsid w:val="00981088"/>
    <w:rsid w:val="009941C1"/>
    <w:rsid w:val="009A4779"/>
    <w:rsid w:val="009B3D87"/>
    <w:rsid w:val="009B54EF"/>
    <w:rsid w:val="009C18D3"/>
    <w:rsid w:val="009C72D3"/>
    <w:rsid w:val="009E1CFA"/>
    <w:rsid w:val="009E3832"/>
    <w:rsid w:val="00A075FC"/>
    <w:rsid w:val="00A14B91"/>
    <w:rsid w:val="00A1694B"/>
    <w:rsid w:val="00A262CB"/>
    <w:rsid w:val="00A328FA"/>
    <w:rsid w:val="00A3624A"/>
    <w:rsid w:val="00A44587"/>
    <w:rsid w:val="00A6071E"/>
    <w:rsid w:val="00A701BB"/>
    <w:rsid w:val="00A810BB"/>
    <w:rsid w:val="00A84673"/>
    <w:rsid w:val="00A92D13"/>
    <w:rsid w:val="00A95550"/>
    <w:rsid w:val="00AB3046"/>
    <w:rsid w:val="00AB5A67"/>
    <w:rsid w:val="00AC011A"/>
    <w:rsid w:val="00AC0961"/>
    <w:rsid w:val="00AD34D5"/>
    <w:rsid w:val="00AD4EBB"/>
    <w:rsid w:val="00AF3588"/>
    <w:rsid w:val="00B12D03"/>
    <w:rsid w:val="00B17E8C"/>
    <w:rsid w:val="00B278CF"/>
    <w:rsid w:val="00B30437"/>
    <w:rsid w:val="00B42884"/>
    <w:rsid w:val="00B76DBD"/>
    <w:rsid w:val="00B83526"/>
    <w:rsid w:val="00BC2E24"/>
    <w:rsid w:val="00BC6695"/>
    <w:rsid w:val="00BC6BF1"/>
    <w:rsid w:val="00BD7529"/>
    <w:rsid w:val="00BE13A4"/>
    <w:rsid w:val="00C06ED6"/>
    <w:rsid w:val="00C1730E"/>
    <w:rsid w:val="00C20BD5"/>
    <w:rsid w:val="00C21525"/>
    <w:rsid w:val="00C24FCF"/>
    <w:rsid w:val="00C35C35"/>
    <w:rsid w:val="00C45856"/>
    <w:rsid w:val="00C51EAE"/>
    <w:rsid w:val="00C63D2A"/>
    <w:rsid w:val="00C64913"/>
    <w:rsid w:val="00C665E5"/>
    <w:rsid w:val="00C7479B"/>
    <w:rsid w:val="00C75F3C"/>
    <w:rsid w:val="00C82189"/>
    <w:rsid w:val="00C85261"/>
    <w:rsid w:val="00C91C73"/>
    <w:rsid w:val="00CA1C06"/>
    <w:rsid w:val="00CA232A"/>
    <w:rsid w:val="00CA2454"/>
    <w:rsid w:val="00CB00F3"/>
    <w:rsid w:val="00CB4043"/>
    <w:rsid w:val="00CD4FC5"/>
    <w:rsid w:val="00CD71A3"/>
    <w:rsid w:val="00CE1B78"/>
    <w:rsid w:val="00CE7974"/>
    <w:rsid w:val="00CE7FF0"/>
    <w:rsid w:val="00CF1556"/>
    <w:rsid w:val="00CF1AF8"/>
    <w:rsid w:val="00CF2EB8"/>
    <w:rsid w:val="00D0085D"/>
    <w:rsid w:val="00D04EBD"/>
    <w:rsid w:val="00D10E1E"/>
    <w:rsid w:val="00D1787E"/>
    <w:rsid w:val="00D21669"/>
    <w:rsid w:val="00D22D06"/>
    <w:rsid w:val="00D24E13"/>
    <w:rsid w:val="00D27258"/>
    <w:rsid w:val="00D51768"/>
    <w:rsid w:val="00D53DA5"/>
    <w:rsid w:val="00D71638"/>
    <w:rsid w:val="00D73098"/>
    <w:rsid w:val="00D77B21"/>
    <w:rsid w:val="00D81808"/>
    <w:rsid w:val="00D83D60"/>
    <w:rsid w:val="00DA46C0"/>
    <w:rsid w:val="00DC2520"/>
    <w:rsid w:val="00DC6F62"/>
    <w:rsid w:val="00E01AA5"/>
    <w:rsid w:val="00E043EB"/>
    <w:rsid w:val="00E07A84"/>
    <w:rsid w:val="00E11535"/>
    <w:rsid w:val="00E238B3"/>
    <w:rsid w:val="00E32DD9"/>
    <w:rsid w:val="00E32E00"/>
    <w:rsid w:val="00E6541D"/>
    <w:rsid w:val="00E716FC"/>
    <w:rsid w:val="00E81CEB"/>
    <w:rsid w:val="00E825A7"/>
    <w:rsid w:val="00E97881"/>
    <w:rsid w:val="00EA0A53"/>
    <w:rsid w:val="00EA3665"/>
    <w:rsid w:val="00EA3B15"/>
    <w:rsid w:val="00EA3E60"/>
    <w:rsid w:val="00EB0ECF"/>
    <w:rsid w:val="00EB7A07"/>
    <w:rsid w:val="00EC6FF5"/>
    <w:rsid w:val="00ED2455"/>
    <w:rsid w:val="00EF0B8B"/>
    <w:rsid w:val="00EF7402"/>
    <w:rsid w:val="00F05B3C"/>
    <w:rsid w:val="00F11D84"/>
    <w:rsid w:val="00F301CD"/>
    <w:rsid w:val="00F35CE3"/>
    <w:rsid w:val="00F458BF"/>
    <w:rsid w:val="00F47D3D"/>
    <w:rsid w:val="00F5577F"/>
    <w:rsid w:val="00F569C4"/>
    <w:rsid w:val="00F86DC3"/>
    <w:rsid w:val="00F9062F"/>
    <w:rsid w:val="00FA3708"/>
    <w:rsid w:val="00FC319B"/>
    <w:rsid w:val="00FD4F2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percent:400;mso-height-percent:200;mso-width-relative:margin;mso-height-relative:margin" fill="f" fillcolor="white" strokecolor="white">
      <v:fill color="white" on="f"/>
      <v:stroke color="white"/>
      <v:textbox style="mso-fit-shape-to-text:t"/>
      <o:colormru v:ext="edit" colors="#f5f5dc"/>
    </o:shapedefaults>
    <o:shapelayout v:ext="edit">
      <o:idmap v:ext="edit" data="1"/>
    </o:shapelayout>
  </w:shapeDefaults>
  <w:decimalSymbol w:val=","/>
  <w:listSeparator w:val=";"/>
  <w15:docId w15:val="{FAE663B2-B3E8-42AE-B34E-4624D21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6D5109"/>
    <w:pPr>
      <w:jc w:val="center"/>
    </w:pPr>
    <w:rPr>
      <w:rFonts w:ascii="Verdana" w:hAnsi="Verdana" w:cs="Verdana , sans-serif"/>
      <w:sz w:val="24"/>
      <w:szCs w:val="24"/>
      <w:lang w:val="en-US" w:eastAsia="en-US"/>
    </w:rPr>
  </w:style>
  <w:style w:type="paragraph" w:styleId="Otsikko3">
    <w:name w:val="heading 3"/>
    <w:basedOn w:val="Normaali"/>
    <w:next w:val="Normaali"/>
    <w:link w:val="Otsikko3Char"/>
    <w:qFormat/>
    <w:rsid w:val="00447CBB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rsid w:val="00447CBB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Seliteteksti">
    <w:name w:val="Balloon Text"/>
    <w:basedOn w:val="Normaali"/>
    <w:link w:val="SelitetekstiChar"/>
    <w:semiHidden/>
    <w:rsid w:val="00447C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47CBB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ali"/>
    <w:rsid w:val="00447CBB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ali"/>
    <w:rsid w:val="00447CBB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447CBB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447CBB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447CBB"/>
    <w:pPr>
      <w:spacing w:before="60" w:after="60"/>
      <w:jc w:val="left"/>
    </w:pPr>
  </w:style>
  <w:style w:type="paragraph" w:customStyle="1" w:styleId="EventHeaders">
    <w:name w:val="Event Headers"/>
    <w:basedOn w:val="Names"/>
    <w:rsid w:val="00447CBB"/>
    <w:pPr>
      <w:spacing w:before="240" w:after="60"/>
    </w:pPr>
    <w:rPr>
      <w:b/>
      <w:color w:val="A55032"/>
      <w:sz w:val="24"/>
      <w:szCs w:val="24"/>
    </w:rPr>
  </w:style>
  <w:style w:type="table" w:styleId="TaulukkoRuudukko">
    <w:name w:val="Table Grid"/>
    <w:basedOn w:val="Normaalitaulukko"/>
    <w:rsid w:val="00447CBB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ED245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ED2455"/>
    <w:rPr>
      <w:rFonts w:ascii="Verdana" w:hAnsi="Verdana" w:cs="Verdana , sans-serif"/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rsid w:val="00ED245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ED2455"/>
    <w:rPr>
      <w:rFonts w:ascii="Verdana" w:hAnsi="Verdana" w:cs="Verdana , sans-serif"/>
      <w:sz w:val="24"/>
      <w:szCs w:val="24"/>
      <w:lang w:val="en-US" w:eastAsia="en-US"/>
    </w:rPr>
  </w:style>
  <w:style w:type="paragraph" w:customStyle="1" w:styleId="Oletus">
    <w:name w:val="Oletus"/>
    <w:rsid w:val="00E11535"/>
    <w:rPr>
      <w:rFonts w:ascii="Helvetica" w:eastAsia="Arial Unicode MS" w:hAnsi="Helvetica" w:cs="Arial Unicode MS"/>
      <w:color w:val="000000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026117"/>
    <w:rPr>
      <w:rFonts w:ascii="Times New Roman" w:hAnsi="Times New Roman" w:cs="Times New Roman" w:hint="default"/>
      <w:color w:val="000000"/>
      <w:u w:val="single"/>
    </w:rPr>
  </w:style>
  <w:style w:type="paragraph" w:styleId="Eivli">
    <w:name w:val="No Spacing"/>
    <w:link w:val="EivliChar"/>
    <w:uiPriority w:val="1"/>
    <w:qFormat/>
    <w:rsid w:val="00026117"/>
    <w:rPr>
      <w:rFonts w:ascii="Calibri" w:hAnsi="Calibri"/>
      <w:sz w:val="22"/>
      <w:szCs w:val="22"/>
      <w:lang w:eastAsia="en-US"/>
    </w:rPr>
  </w:style>
  <w:style w:type="character" w:customStyle="1" w:styleId="4n-j">
    <w:name w:val="_4n-j"/>
    <w:basedOn w:val="Kappaleenoletusfontti"/>
    <w:rsid w:val="00026117"/>
    <w:rPr>
      <w:rFonts w:ascii="Times New Roman" w:hAnsi="Times New Roman" w:cs="Times New Roman" w:hint="default"/>
    </w:rPr>
  </w:style>
  <w:style w:type="paragraph" w:styleId="Luettelokappale">
    <w:name w:val="List Paragraph"/>
    <w:basedOn w:val="Normaali"/>
    <w:uiPriority w:val="34"/>
    <w:qFormat/>
    <w:rsid w:val="00CA232A"/>
    <w:pPr>
      <w:ind w:left="720"/>
      <w:jc w:val="left"/>
    </w:pPr>
    <w:rPr>
      <w:rFonts w:ascii="Calibri" w:hAnsi="Calibri" w:cs="Times New Roman"/>
      <w:sz w:val="22"/>
      <w:szCs w:val="22"/>
      <w:lang w:val="fi-FI"/>
    </w:rPr>
  </w:style>
  <w:style w:type="character" w:customStyle="1" w:styleId="EivliChar">
    <w:name w:val="Ei väliä Char"/>
    <w:basedOn w:val="Kappaleenoletusfontti"/>
    <w:link w:val="Eivli"/>
    <w:uiPriority w:val="1"/>
    <w:rsid w:val="0093649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uaht4\AppData\Roaming\Microsoft\Mallit\Business%20event%20schedule(2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schedule(2)</Template>
  <TotalTime>0</TotalTime>
  <Pages>2</Pages>
  <Words>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Ahtonen Juho</dc:creator>
  <cp:lastModifiedBy>Pietiläinen Eeva-Liisa</cp:lastModifiedBy>
  <cp:revision>2</cp:revision>
  <cp:lastPrinted>2016-09-23T14:31:00Z</cp:lastPrinted>
  <dcterms:created xsi:type="dcterms:W3CDTF">2018-04-03T18:46:00Z</dcterms:created>
  <dcterms:modified xsi:type="dcterms:W3CDTF">2018-04-03T18:46:00Z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TC060861611035</vt:lpwstr>
  </property>
</Properties>
</file>