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A2CCD" w14:textId="77777777" w:rsidR="00320EC9" w:rsidRDefault="00320EC9" w:rsidP="005651DA">
      <w:pPr>
        <w:pStyle w:val="Otsikko1"/>
        <w:ind w:left="397" w:hanging="397"/>
        <w:rPr>
          <w:rFonts w:eastAsia="Calibri"/>
        </w:rPr>
      </w:pPr>
      <w:bookmarkStart w:id="0" w:name="Henkilon_nimi"/>
      <w:r>
        <w:rPr>
          <w:rFonts w:eastAsia="Calibri"/>
        </w:rPr>
        <w:t xml:space="preserve">SOPIMUS: </w:t>
      </w:r>
      <w:r w:rsidRPr="008B4A65">
        <w:rPr>
          <w:rFonts w:eastAsia="Calibri"/>
        </w:rPr>
        <w:t xml:space="preserve">OMAN LAITTEEN KÄYTTÖ </w:t>
      </w:r>
      <w:r>
        <w:rPr>
          <w:rFonts w:eastAsia="Calibri"/>
        </w:rPr>
        <w:t>ETÄ</w:t>
      </w:r>
      <w:r w:rsidRPr="008B4A65">
        <w:rPr>
          <w:rFonts w:eastAsia="Calibri"/>
        </w:rPr>
        <w:t xml:space="preserve">OPETUKSESSA </w:t>
      </w:r>
    </w:p>
    <w:p w14:paraId="10D59E20" w14:textId="77777777" w:rsidR="00320EC9" w:rsidRDefault="00320EC9" w:rsidP="00320EC9">
      <w:pPr>
        <w:pStyle w:val="Otsikko1"/>
        <w:ind w:left="3005" w:firstLine="907"/>
        <w:jc w:val="left"/>
        <w:rPr>
          <w:rFonts w:eastAsia="Calibri"/>
        </w:rPr>
      </w:pPr>
      <w:r>
        <w:rPr>
          <w:rFonts w:eastAsia="Calibri"/>
        </w:rPr>
        <w:t xml:space="preserve">2021-2022 </w:t>
      </w:r>
    </w:p>
    <w:p w14:paraId="6E1FE972" w14:textId="77777777" w:rsidR="00320EC9" w:rsidRPr="00320EC9" w:rsidRDefault="00320EC9" w:rsidP="00320EC9"/>
    <w:p w14:paraId="594BA09D" w14:textId="77777777" w:rsidR="00320EC9" w:rsidRPr="008B4A65" w:rsidRDefault="00320EC9" w:rsidP="005651DA">
      <w:pPr>
        <w:spacing w:after="100" w:afterAutospacing="1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B4A65">
        <w:rPr>
          <w:rFonts w:ascii="Calibri" w:eastAsia="Calibri" w:hAnsi="Calibri" w:cs="Times New Roman"/>
          <w:sz w:val="20"/>
          <w:szCs w:val="20"/>
        </w:rPr>
        <w:t xml:space="preserve">Suostumus </w:t>
      </w:r>
      <w:r>
        <w:rPr>
          <w:rFonts w:ascii="Calibri" w:eastAsia="Calibri" w:hAnsi="Calibri" w:cs="Times New Roman"/>
          <w:sz w:val="20"/>
          <w:szCs w:val="20"/>
        </w:rPr>
        <w:t xml:space="preserve">Laukaan </w:t>
      </w:r>
      <w:r w:rsidRPr="008B4A65">
        <w:rPr>
          <w:rFonts w:ascii="Calibri" w:eastAsia="Calibri" w:hAnsi="Calibri" w:cs="Times New Roman"/>
          <w:sz w:val="20"/>
          <w:szCs w:val="20"/>
        </w:rPr>
        <w:t xml:space="preserve">perusopetuksen oppilaan omien tietoteknisten laitteiden käyttämiseen mahdollisen etäopetusjakson aikana </w:t>
      </w:r>
    </w:p>
    <w:p w14:paraId="455D9DF2" w14:textId="0A834D12" w:rsidR="00320EC9" w:rsidRDefault="00320EC9" w:rsidP="005651DA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B4A65">
        <w:rPr>
          <w:rFonts w:ascii="Calibri" w:eastAsia="Calibri" w:hAnsi="Calibri" w:cs="Times New Roman"/>
          <w:sz w:val="20"/>
          <w:szCs w:val="20"/>
        </w:rPr>
        <w:t>Oppilas:</w:t>
      </w:r>
      <w:r w:rsidR="00AF7D3F">
        <w:rPr>
          <w:rFonts w:ascii="Calibri" w:eastAsia="Calibri" w:hAnsi="Calibri" w:cs="Times New Roman"/>
          <w:sz w:val="20"/>
          <w:szCs w:val="20"/>
        </w:rPr>
        <w:tab/>
      </w:r>
      <w:r w:rsidR="00AF7D3F">
        <w:rPr>
          <w:rFonts w:ascii="Calibri" w:eastAsia="Calibri" w:hAnsi="Calibri" w:cs="Times New Roman"/>
          <w:sz w:val="20"/>
          <w:szCs w:val="20"/>
        </w:rPr>
        <w:tab/>
        <w:t>______________________________________________________________</w:t>
      </w:r>
    </w:p>
    <w:p w14:paraId="338130DF" w14:textId="72AF78E3" w:rsidR="00320EC9" w:rsidRPr="008B4A65" w:rsidRDefault="00320EC9" w:rsidP="005651DA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B4A65">
        <w:rPr>
          <w:rFonts w:ascii="Calibri" w:eastAsia="Calibri" w:hAnsi="Calibri" w:cs="Times New Roman"/>
          <w:sz w:val="20"/>
          <w:szCs w:val="20"/>
        </w:rPr>
        <w:t>Koulu ja luokka: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AF7D3F">
        <w:rPr>
          <w:rFonts w:ascii="Calibri" w:eastAsia="Calibri" w:hAnsi="Calibri" w:cs="Times New Roman"/>
          <w:sz w:val="20"/>
          <w:szCs w:val="20"/>
        </w:rPr>
        <w:tab/>
        <w:t>______________________________________________________________</w:t>
      </w:r>
    </w:p>
    <w:p w14:paraId="7E3C9A53" w14:textId="77777777" w:rsidR="00320EC9" w:rsidRPr="009415E1" w:rsidRDefault="00320EC9" w:rsidP="005651DA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B4A65">
        <w:rPr>
          <w:rFonts w:ascii="Calibri" w:eastAsia="Calibri" w:hAnsi="Calibri" w:cs="Times New Roman"/>
          <w:sz w:val="20"/>
          <w:szCs w:val="20"/>
        </w:rPr>
        <w:t xml:space="preserve">Perusopetuslain 20 a §:n mukaan </w:t>
      </w:r>
      <w:r w:rsidRPr="00323AD6">
        <w:rPr>
          <w:rFonts w:ascii="Calibri" w:eastAsia="Calibri" w:hAnsi="Calibri" w:cs="Times New Roman"/>
          <w:sz w:val="20"/>
          <w:szCs w:val="20"/>
        </w:rPr>
        <w:t>1.8.2021-31.7.2022</w:t>
      </w:r>
      <w:r>
        <w:rPr>
          <w:rFonts w:ascii="Calibri" w:eastAsia="Calibri" w:hAnsi="Calibri" w:cs="Times New Roman"/>
          <w:sz w:val="20"/>
          <w:szCs w:val="20"/>
        </w:rPr>
        <w:t xml:space="preserve"> mahdollisten </w:t>
      </w:r>
      <w:r w:rsidRPr="008B4A65">
        <w:rPr>
          <w:rFonts w:ascii="Calibri" w:eastAsia="Calibri" w:hAnsi="Calibri" w:cs="Times New Roman"/>
          <w:sz w:val="20"/>
          <w:szCs w:val="20"/>
        </w:rPr>
        <w:t>poikkeuksellisien opetusjärjestelyiden aikana opetuksessa tarvittavat laitteet, yhteydet ja materiaalit ovat perusopetuksen oppilaille maksuttomia. Lähtökohtana on, että opetuksessa käytetään koulun laitteita, mutta myös oppilaan omaa laitetta voidaan käyttää osana ope</w:t>
      </w:r>
      <w:r w:rsidRPr="008B4A65">
        <w:rPr>
          <w:rFonts w:ascii="Calibri" w:eastAsia="Calibri" w:hAnsi="Calibri" w:cs="Times New Roman"/>
          <w:sz w:val="20"/>
          <w:szCs w:val="20"/>
        </w:rPr>
        <w:lastRenderedPageBreak/>
        <w:t>tusta. Alle 15-vuotiaan osalta huoltaja päättää, voiko lapsi käyttää mobiililaitettaan tai kotoa löytyviä laitteita etäopetuksessa. Viisitoista vuotta täyttänyt päättää lähtökohtaisesti itse, käyttääkö hän mobiililaitetta</w:t>
      </w:r>
      <w:r>
        <w:rPr>
          <w:rFonts w:ascii="Calibri" w:eastAsia="Calibri" w:hAnsi="Calibri" w:cs="Times New Roman"/>
          <w:sz w:val="20"/>
          <w:szCs w:val="20"/>
        </w:rPr>
        <w:t xml:space="preserve">an </w:t>
      </w:r>
      <w:r w:rsidRPr="008B4A65">
        <w:rPr>
          <w:rFonts w:ascii="Calibri" w:eastAsia="Calibri" w:hAnsi="Calibri" w:cs="Times New Roman"/>
          <w:sz w:val="20"/>
          <w:szCs w:val="20"/>
        </w:rPr>
        <w:t xml:space="preserve">etäopetuksessa. Opetuksen järjestäjä ei voi edellyttää, että huoltajat hankkivat oppilaille poikkeuksellisissa opetusjärjestelyissä tarvittavat laitteet, vaan omien laitteiden käytön on perustuttava suostumukseen. Opetuksen </w:t>
      </w:r>
      <w:r w:rsidRPr="00A00D54">
        <w:rPr>
          <w:rFonts w:ascii="Calibri" w:eastAsia="Calibri" w:hAnsi="Calibri" w:cs="Times New Roman"/>
          <w:sz w:val="20"/>
          <w:szCs w:val="20"/>
        </w:rPr>
        <w:t>järjestäjä huolehtii jo</w:t>
      </w:r>
      <w:r w:rsidRPr="008B4A65">
        <w:rPr>
          <w:rFonts w:ascii="Calibri" w:eastAsia="Calibri" w:hAnsi="Calibri" w:cs="Times New Roman"/>
          <w:sz w:val="20"/>
          <w:szCs w:val="20"/>
        </w:rPr>
        <w:t>kaiselle niitä tarvitsevalle oppilaalle laitteet, yhteydet ja materiaalit.</w:t>
      </w:r>
    </w:p>
    <w:p w14:paraId="75F94EA5" w14:textId="77777777" w:rsidR="00320EC9" w:rsidRPr="009415E1" w:rsidRDefault="00320EC9" w:rsidP="005651DA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15E1">
        <w:rPr>
          <w:rFonts w:ascii="Calibri" w:eastAsia="Calibri" w:hAnsi="Calibri" w:cs="Times New Roman"/>
          <w:sz w:val="20"/>
          <w:szCs w:val="20"/>
        </w:rPr>
        <w:t xml:space="preserve">Tällä sopimuksella omaa laitetta voidaan käyttää myös siinä tilanteessa, että oppilas on karanteenissa, eristyksessä tai </w:t>
      </w:r>
      <w:r>
        <w:rPr>
          <w:rFonts w:ascii="Calibri" w:eastAsia="Calibri" w:hAnsi="Calibri" w:cs="Times New Roman"/>
          <w:sz w:val="20"/>
          <w:szCs w:val="20"/>
        </w:rPr>
        <w:t>hän on etäopetuksessa, koska kuuluu riskiryhmään tai hänen perheenjäsenensä kuuluu riskiryhmään</w:t>
      </w:r>
      <w:r w:rsidRPr="00DA52AD">
        <w:rPr>
          <w:rFonts w:ascii="Calibri" w:eastAsia="Calibri" w:hAnsi="Calibri" w:cs="Times New Roman"/>
          <w:sz w:val="20"/>
          <w:szCs w:val="20"/>
        </w:rPr>
        <w:t>.</w:t>
      </w:r>
    </w:p>
    <w:p w14:paraId="784B10BD" w14:textId="77777777" w:rsidR="00320EC9" w:rsidRPr="009415E1" w:rsidRDefault="00320EC9" w:rsidP="005651DA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15E1">
        <w:rPr>
          <w:rFonts w:ascii="Calibri" w:eastAsia="Calibri" w:hAnsi="Calibri" w:cs="Times New Roman"/>
          <w:sz w:val="20"/>
          <w:szCs w:val="20"/>
        </w:rPr>
        <w:t>Allekirjoittamalla tämän asiakirjan huoltaja antaa suostumuksensa siihen, että oppilas voi käyttää seuraavia tietoteknisiä laitteita (jatkossa Laite) etäopetuksessa tässä jäljempänä todettujen käyttöehtojen ja periaatteiden mukaisesti (rasti ne laitteet, joihin suostumus annetaan)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69E028" w14:textId="77777777" w:rsidR="00AF7D3F" w:rsidRPr="00AF7D3F" w:rsidRDefault="00AF7D3F" w:rsidP="00AF7D3F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7D3F">
        <w:rPr>
          <w:rFonts w:ascii="Calibri" w:eastAsia="Calibri" w:hAnsi="Calibri" w:cs="Times New Roman"/>
          <w:sz w:val="20"/>
          <w:szCs w:val="20"/>
        </w:rPr>
        <w:t xml:space="preserve">□ puhelin </w:t>
      </w:r>
    </w:p>
    <w:p w14:paraId="3FC94615" w14:textId="77777777" w:rsidR="00AF7D3F" w:rsidRPr="00AF7D3F" w:rsidRDefault="00AF7D3F" w:rsidP="00AF7D3F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7D3F">
        <w:rPr>
          <w:rFonts w:ascii="Calibri" w:eastAsia="Calibri" w:hAnsi="Calibri" w:cs="Times New Roman"/>
          <w:sz w:val="20"/>
          <w:szCs w:val="20"/>
        </w:rPr>
        <w:t>□ puhelimessa on käytettävissä internetyhteys</w:t>
      </w:r>
    </w:p>
    <w:p w14:paraId="27926EAB" w14:textId="77777777" w:rsidR="00AF7D3F" w:rsidRPr="00AF7D3F" w:rsidRDefault="00AF7D3F" w:rsidP="00AF7D3F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7D3F">
        <w:rPr>
          <w:rFonts w:ascii="Calibri" w:eastAsia="Calibri" w:hAnsi="Calibri" w:cs="Times New Roman"/>
          <w:sz w:val="20"/>
          <w:szCs w:val="20"/>
        </w:rPr>
        <w:t>□ tabletti</w:t>
      </w:r>
    </w:p>
    <w:p w14:paraId="37AC6432" w14:textId="77777777" w:rsidR="00AF7D3F" w:rsidRPr="00AF7D3F" w:rsidRDefault="00AF7D3F" w:rsidP="00AF7D3F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7D3F">
        <w:rPr>
          <w:rFonts w:ascii="Calibri" w:eastAsia="Calibri" w:hAnsi="Calibri" w:cs="Times New Roman"/>
          <w:sz w:val="20"/>
          <w:szCs w:val="20"/>
        </w:rPr>
        <w:t>□ tabletissa on käytettävissä internetyhteys</w:t>
      </w:r>
    </w:p>
    <w:p w14:paraId="6B8CB657" w14:textId="77777777" w:rsidR="00AF7D3F" w:rsidRPr="00AF7D3F" w:rsidRDefault="00AF7D3F" w:rsidP="00AF7D3F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7D3F">
        <w:rPr>
          <w:rFonts w:ascii="Calibri" w:eastAsia="Calibri" w:hAnsi="Calibri" w:cs="Times New Roman"/>
          <w:sz w:val="20"/>
          <w:szCs w:val="20"/>
        </w:rPr>
        <w:t xml:space="preserve">□ tietokone </w:t>
      </w:r>
    </w:p>
    <w:p w14:paraId="103C2231" w14:textId="77777777" w:rsidR="00AF7D3F" w:rsidRPr="00AF7D3F" w:rsidRDefault="00AF7D3F" w:rsidP="00AF7D3F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7D3F">
        <w:rPr>
          <w:rFonts w:ascii="Calibri" w:eastAsia="Calibri" w:hAnsi="Calibri" w:cs="Times New Roman"/>
          <w:sz w:val="20"/>
          <w:szCs w:val="20"/>
        </w:rPr>
        <w:t>□ tietokoneessa on käytettävissä internetyhteys</w:t>
      </w:r>
    </w:p>
    <w:p w14:paraId="6DF86B91" w14:textId="77777777" w:rsidR="00AF7D3F" w:rsidRPr="00AF7D3F" w:rsidRDefault="00AF7D3F" w:rsidP="00AF7D3F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7D3F">
        <w:rPr>
          <w:rFonts w:ascii="Calibri" w:eastAsia="Calibri" w:hAnsi="Calibri" w:cs="Times New Roman"/>
          <w:sz w:val="20"/>
          <w:szCs w:val="20"/>
        </w:rPr>
        <w:t xml:space="preserve">□ muu mobiililaite: _______________________  </w:t>
      </w:r>
    </w:p>
    <w:p w14:paraId="6E439B99" w14:textId="77777777" w:rsidR="00AF7D3F" w:rsidRPr="00AF7D3F" w:rsidRDefault="00AF7D3F" w:rsidP="00AF7D3F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7D3F">
        <w:rPr>
          <w:rFonts w:ascii="Calibri" w:eastAsia="Calibri" w:hAnsi="Calibri" w:cs="Times New Roman"/>
          <w:sz w:val="20"/>
          <w:szCs w:val="20"/>
        </w:rPr>
        <w:t>□ muussa laitteessa on käytettävissä internetyhteys</w:t>
      </w:r>
    </w:p>
    <w:p w14:paraId="32B53B96" w14:textId="77777777" w:rsidR="00AF7D3F" w:rsidRPr="00AF7D3F" w:rsidRDefault="00AF7D3F" w:rsidP="00AF7D3F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7D3F">
        <w:rPr>
          <w:rFonts w:ascii="Calibri" w:eastAsia="Calibri" w:hAnsi="Calibri" w:cs="Times New Roman"/>
          <w:sz w:val="20"/>
          <w:szCs w:val="20"/>
        </w:rPr>
        <w:t>□ kotona on käytettävissä internetyhteys</w:t>
      </w:r>
    </w:p>
    <w:p w14:paraId="0414C54C" w14:textId="121AD034" w:rsidR="00320EC9" w:rsidRDefault="00320EC9" w:rsidP="005651DA">
      <w:pPr>
        <w:spacing w:line="276" w:lineRule="auto"/>
        <w:ind w:left="1304"/>
        <w:jc w:val="both"/>
        <w:rPr>
          <w:rFonts w:ascii="Calibri" w:eastAsia="Calibri" w:hAnsi="Calibri" w:cs="Times New Roman"/>
          <w:sz w:val="20"/>
          <w:szCs w:val="20"/>
        </w:rPr>
      </w:pPr>
    </w:p>
    <w:p w14:paraId="2BE19A26" w14:textId="77777777" w:rsidR="00320EC9" w:rsidRPr="009415E1" w:rsidRDefault="00320EC9" w:rsidP="005651DA">
      <w:pPr>
        <w:spacing w:before="24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Laitteen opetusk</w:t>
      </w:r>
      <w:r w:rsidRPr="009415E1">
        <w:rPr>
          <w:rFonts w:ascii="Calibri" w:eastAsia="Calibri" w:hAnsi="Calibri" w:cs="Times New Roman"/>
          <w:sz w:val="20"/>
          <w:szCs w:val="20"/>
        </w:rPr>
        <w:t xml:space="preserve">äyttö tapahtuu opettajan antamia ohjeita noudattaen. Laitteiden käytön etäopetuksessa tulee olla lain, hyvien tapojen ja näiden käyttöehtojen mukaista. Koulu ei vastaa </w:t>
      </w:r>
      <w:r>
        <w:rPr>
          <w:rFonts w:ascii="Calibri" w:eastAsia="Calibri" w:hAnsi="Calibri" w:cs="Times New Roman"/>
          <w:sz w:val="20"/>
          <w:szCs w:val="20"/>
        </w:rPr>
        <w:t>L</w:t>
      </w:r>
      <w:r w:rsidRPr="009415E1">
        <w:rPr>
          <w:rFonts w:ascii="Calibri" w:eastAsia="Calibri" w:hAnsi="Calibri" w:cs="Times New Roman"/>
          <w:sz w:val="20"/>
          <w:szCs w:val="20"/>
        </w:rPr>
        <w:t xml:space="preserve">aitteen katoamisesta. Mikäli Laite tai ohjelmisto rikkoutuu oppilaan omassa käytössä, vastaa hän itse tai Laitteen muu omistaja vahingosta.  </w:t>
      </w:r>
    </w:p>
    <w:p w14:paraId="08E37DB9" w14:textId="77777777" w:rsidR="00320EC9" w:rsidRPr="009415E1" w:rsidRDefault="00320EC9" w:rsidP="005651DA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9415E1">
        <w:rPr>
          <w:rFonts w:ascii="Calibri" w:eastAsia="Calibri" w:hAnsi="Calibri" w:cs="Times New Roman"/>
          <w:sz w:val="20"/>
          <w:szCs w:val="20"/>
        </w:rPr>
        <w:t xml:space="preserve">Tämä suostumus on voimassa </w:t>
      </w:r>
      <w:r>
        <w:rPr>
          <w:rFonts w:ascii="Calibri" w:eastAsia="Calibri" w:hAnsi="Calibri" w:cs="Times New Roman"/>
          <w:sz w:val="20"/>
          <w:szCs w:val="20"/>
        </w:rPr>
        <w:t>lukuvuoden</w:t>
      </w:r>
      <w:r w:rsidRPr="009415E1">
        <w:rPr>
          <w:rFonts w:ascii="Calibri" w:eastAsia="Calibri" w:hAnsi="Calibri" w:cs="Times New Roman"/>
          <w:sz w:val="20"/>
          <w:szCs w:val="20"/>
        </w:rPr>
        <w:t xml:space="preserve"> 202</w:t>
      </w:r>
      <w:r>
        <w:rPr>
          <w:rFonts w:ascii="Calibri" w:eastAsia="Calibri" w:hAnsi="Calibri" w:cs="Times New Roman"/>
          <w:sz w:val="20"/>
          <w:szCs w:val="20"/>
        </w:rPr>
        <w:t>1-2022</w:t>
      </w:r>
      <w:r w:rsidRPr="009415E1">
        <w:rPr>
          <w:rFonts w:ascii="Calibri" w:eastAsia="Calibri" w:hAnsi="Calibri" w:cs="Times New Roman"/>
          <w:sz w:val="20"/>
          <w:szCs w:val="20"/>
        </w:rPr>
        <w:t>. Suostumus voidaan peruuttaa ilmoittamalla siitä kirjallisesti koululle</w:t>
      </w:r>
      <w:r>
        <w:rPr>
          <w:rFonts w:ascii="Calibri" w:eastAsia="Calibri" w:hAnsi="Calibri" w:cs="Times New Roman"/>
          <w:sz w:val="20"/>
          <w:szCs w:val="20"/>
        </w:rPr>
        <w:t>.</w:t>
      </w:r>
      <w:r w:rsidRPr="009415E1">
        <w:rPr>
          <w:rFonts w:ascii="Calibri" w:eastAsia="Calibri" w:hAnsi="Calibri" w:cs="Times New Roman"/>
          <w:sz w:val="20"/>
          <w:szCs w:val="20"/>
        </w:rPr>
        <w:t xml:space="preserve">  </w:t>
      </w:r>
    </w:p>
    <w:p w14:paraId="1A5AD47D" w14:textId="3C1DE448" w:rsidR="00320EC9" w:rsidRDefault="00320EC9" w:rsidP="005651DA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9415E1">
        <w:rPr>
          <w:rFonts w:ascii="Calibri" w:eastAsia="Calibri" w:hAnsi="Calibri" w:cs="Times New Roman"/>
          <w:sz w:val="20"/>
          <w:szCs w:val="20"/>
        </w:rPr>
        <w:lastRenderedPageBreak/>
        <w:t>Päiväy</w:t>
      </w:r>
      <w:r>
        <w:rPr>
          <w:rFonts w:ascii="Calibri" w:eastAsia="Calibri" w:hAnsi="Calibri" w:cs="Times New Roman"/>
          <w:sz w:val="20"/>
          <w:szCs w:val="20"/>
        </w:rPr>
        <w:t xml:space="preserve">s: </w:t>
      </w:r>
      <w:r w:rsidR="00AF7D3F">
        <w:rPr>
          <w:rStyle w:val="Paikkamerkkiteksti"/>
          <w:u w:val="single"/>
        </w:rPr>
        <w:t>___________________________________________________</w:t>
      </w:r>
    </w:p>
    <w:p w14:paraId="29966E51" w14:textId="77777777" w:rsidR="00C357CA" w:rsidRDefault="00320EC9" w:rsidP="005651DA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9415E1">
        <w:rPr>
          <w:rFonts w:ascii="Calibri" w:eastAsia="Calibri" w:hAnsi="Calibri" w:cs="Times New Roman"/>
          <w:sz w:val="20"/>
          <w:szCs w:val="20"/>
        </w:rPr>
        <w:t>Huoltajan/huoltajien allekirjoitus ja nimen selvennys</w:t>
      </w:r>
      <w:bookmarkEnd w:id="0"/>
    </w:p>
    <w:p w14:paraId="0B12E807" w14:textId="6D679AF4" w:rsidR="00C357CA" w:rsidRDefault="00B83116" w:rsidP="00B83116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___________________________________________________________________________________________________</w:t>
      </w:r>
    </w:p>
    <w:p w14:paraId="6F5C1CC5" w14:textId="0288F6CC" w:rsidR="00320EC9" w:rsidRPr="009415E1" w:rsidRDefault="00320EC9" w:rsidP="005651DA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bookmarkStart w:id="1" w:name="_GoBack"/>
      <w:bookmarkEnd w:id="1"/>
    </w:p>
    <w:p w14:paraId="3BC8B5AA" w14:textId="77777777" w:rsidR="00520412" w:rsidRPr="00DE587D" w:rsidRDefault="00520412" w:rsidP="00520412">
      <w:pPr>
        <w:rPr>
          <w:vertAlign w:val="superscript"/>
        </w:rPr>
      </w:pPr>
    </w:p>
    <w:sectPr w:rsidR="00520412" w:rsidRPr="00DE587D" w:rsidSect="00D01741">
      <w:headerReference w:type="even" r:id="rId10"/>
      <w:headerReference w:type="default" r:id="rId11"/>
      <w:footerReference w:type="default" r:id="rId12"/>
      <w:pgSz w:w="11900" w:h="16840"/>
      <w:pgMar w:top="567" w:right="567" w:bottom="5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2BF6C" w14:textId="77777777" w:rsidR="00531F8B" w:rsidRDefault="00531F8B" w:rsidP="00D31256">
      <w:r>
        <w:separator/>
      </w:r>
    </w:p>
  </w:endnote>
  <w:endnote w:type="continuationSeparator" w:id="0">
    <w:p w14:paraId="43AC23BB" w14:textId="77777777" w:rsidR="00531F8B" w:rsidRDefault="00531F8B" w:rsidP="00D3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0DF51" w14:textId="77777777" w:rsidR="00A51F6E" w:rsidRDefault="00A51F6E">
    <w:pPr>
      <w:pStyle w:val="Alatunniste"/>
      <w:rPr>
        <w:sz w:val="20"/>
        <w:szCs w:val="20"/>
      </w:rPr>
    </w:pPr>
  </w:p>
  <w:p w14:paraId="26D3FFAB" w14:textId="77777777" w:rsidR="00A51F6E" w:rsidRDefault="00A51F6E">
    <w:pPr>
      <w:pStyle w:val="Alatunniste"/>
      <w:rPr>
        <w:sz w:val="20"/>
        <w:szCs w:val="20"/>
      </w:rPr>
    </w:pPr>
  </w:p>
  <w:p w14:paraId="2E040369" w14:textId="77777777" w:rsidR="00A51F6E" w:rsidRDefault="00A51F6E">
    <w:pPr>
      <w:pStyle w:val="Alatunniste"/>
      <w:rPr>
        <w:sz w:val="20"/>
        <w:szCs w:val="20"/>
      </w:rPr>
    </w:pPr>
  </w:p>
  <w:p w14:paraId="6B03A723" w14:textId="77777777" w:rsidR="00A51F6E" w:rsidRDefault="00A51F6E">
    <w:pPr>
      <w:pStyle w:val="Alatunniste"/>
      <w:rPr>
        <w:sz w:val="20"/>
        <w:szCs w:val="20"/>
      </w:rPr>
    </w:pPr>
  </w:p>
  <w:p w14:paraId="062FDB4F" w14:textId="77777777" w:rsidR="00190B11" w:rsidRDefault="00A51F6E" w:rsidP="00190B11">
    <w:pPr>
      <w:pStyle w:val="Alatunniste"/>
      <w:pBdr>
        <w:top w:val="single" w:sz="8" w:space="1" w:color="auto"/>
      </w:pBdr>
      <w:tabs>
        <w:tab w:val="clear" w:pos="4819"/>
        <w:tab w:val="clear" w:pos="9638"/>
      </w:tabs>
      <w:rPr>
        <w:sz w:val="20"/>
        <w:szCs w:val="20"/>
      </w:rPr>
    </w:pPr>
    <w:r w:rsidRPr="00AA46BF">
      <w:rPr>
        <w:b/>
        <w:sz w:val="20"/>
        <w:szCs w:val="20"/>
      </w:rPr>
      <w:t>Laukaan kunta</w:t>
    </w:r>
    <w:r w:rsidR="00190B11">
      <w:rPr>
        <w:sz w:val="20"/>
        <w:szCs w:val="20"/>
      </w:rPr>
      <w:tab/>
    </w:r>
    <w:r w:rsidR="00190B11">
      <w:rPr>
        <w:sz w:val="20"/>
        <w:szCs w:val="20"/>
      </w:rPr>
      <w:tab/>
      <w:t>014 267 5000</w:t>
    </w:r>
    <w:r w:rsidR="00190B11">
      <w:rPr>
        <w:sz w:val="20"/>
        <w:szCs w:val="20"/>
      </w:rPr>
      <w:tab/>
    </w:r>
    <w:r w:rsidR="00190B11">
      <w:rPr>
        <w:sz w:val="20"/>
        <w:szCs w:val="20"/>
      </w:rPr>
      <w:tab/>
    </w:r>
    <w:r w:rsidR="00190B11" w:rsidRPr="00080724">
      <w:rPr>
        <w:sz w:val="20"/>
        <w:szCs w:val="20"/>
      </w:rPr>
      <w:t>www.laukaa.fi</w:t>
    </w:r>
    <w:r w:rsidR="00190B11" w:rsidRPr="00080724">
      <w:rPr>
        <w:sz w:val="20"/>
        <w:szCs w:val="20"/>
      </w:rPr>
      <w:tab/>
    </w:r>
    <w:r w:rsidR="00190B11">
      <w:rPr>
        <w:sz w:val="20"/>
        <w:szCs w:val="20"/>
      </w:rPr>
      <w:tab/>
      <w:t xml:space="preserve">Y-tunnus </w:t>
    </w:r>
    <w:r w:rsidR="00E0504F">
      <w:rPr>
        <w:sz w:val="20"/>
        <w:szCs w:val="20"/>
      </w:rPr>
      <w:t>0176478-2</w:t>
    </w:r>
  </w:p>
  <w:p w14:paraId="74FD2742" w14:textId="77777777" w:rsidR="00190B11" w:rsidRDefault="007A00B4" w:rsidP="00190B11">
    <w:pPr>
      <w:pStyle w:val="Alatunniste"/>
      <w:pBdr>
        <w:top w:val="single" w:sz="8" w:space="1" w:color="auto"/>
      </w:pBdr>
      <w:tabs>
        <w:tab w:val="clear" w:pos="4819"/>
        <w:tab w:val="clear" w:pos="9638"/>
      </w:tabs>
      <w:rPr>
        <w:sz w:val="20"/>
        <w:szCs w:val="20"/>
      </w:rPr>
    </w:pPr>
    <w:r>
      <w:rPr>
        <w:sz w:val="20"/>
        <w:szCs w:val="20"/>
      </w:rPr>
      <w:t>Laukaantie 14, PL 6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190B11" w:rsidRPr="00190B11">
      <w:rPr>
        <w:sz w:val="20"/>
        <w:szCs w:val="20"/>
      </w:rPr>
      <w:t>etunimi.sukunimi@laukaa.fi</w:t>
    </w:r>
    <w:r w:rsidR="00AA46BF">
      <w:rPr>
        <w:sz w:val="20"/>
        <w:szCs w:val="20"/>
      </w:rPr>
      <w:tab/>
    </w:r>
  </w:p>
  <w:p w14:paraId="2ED80CB5" w14:textId="77777777" w:rsidR="00A51F6E" w:rsidRPr="00A51F6E" w:rsidRDefault="00190B11" w:rsidP="00190B11">
    <w:pPr>
      <w:pStyle w:val="Alatunniste"/>
      <w:pBdr>
        <w:top w:val="single" w:sz="8" w:space="1" w:color="auto"/>
      </w:pBdr>
      <w:tabs>
        <w:tab w:val="clear" w:pos="4819"/>
        <w:tab w:val="clear" w:pos="9638"/>
      </w:tabs>
      <w:rPr>
        <w:sz w:val="20"/>
        <w:szCs w:val="20"/>
      </w:rPr>
    </w:pPr>
    <w:r>
      <w:rPr>
        <w:sz w:val="20"/>
        <w:szCs w:val="20"/>
      </w:rPr>
      <w:t>41341 Laukaa</w:t>
    </w:r>
    <w:r w:rsidR="00A51F6E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1F3BC" w14:textId="77777777" w:rsidR="00531F8B" w:rsidRDefault="00531F8B" w:rsidP="00D31256">
      <w:r>
        <w:separator/>
      </w:r>
    </w:p>
  </w:footnote>
  <w:footnote w:type="continuationSeparator" w:id="0">
    <w:p w14:paraId="1DCBC2EC" w14:textId="77777777" w:rsidR="00531F8B" w:rsidRDefault="00531F8B" w:rsidP="00D3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4146E" w14:textId="77777777" w:rsidR="00A51F6E" w:rsidRDefault="00A51F6E" w:rsidP="002B264B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AC0B154" w14:textId="77777777" w:rsidR="00D31256" w:rsidRDefault="00D31256" w:rsidP="00A51F6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A8981" w14:textId="77777777" w:rsidR="00D31256" w:rsidRDefault="00CF3142" w:rsidP="00A51F6E">
    <w:pPr>
      <w:pStyle w:val="Yltunniste"/>
      <w:tabs>
        <w:tab w:val="clear" w:pos="4819"/>
        <w:tab w:val="clear" w:pos="9638"/>
      </w:tabs>
      <w:ind w:right="360"/>
      <w:rPr>
        <w:b/>
      </w:rPr>
    </w:pPr>
    <w:r>
      <w:rPr>
        <w:b/>
        <w:noProof/>
        <w:lang w:eastAsia="fi-FI"/>
      </w:rPr>
      <w:drawing>
        <wp:anchor distT="0" distB="0" distL="114300" distR="114300" simplePos="0" relativeHeight="251658240" behindDoc="0" locked="0" layoutInCell="1" allowOverlap="1" wp14:anchorId="26E1F497" wp14:editId="4571127B">
          <wp:simplePos x="0" y="0"/>
          <wp:positionH relativeFrom="column">
            <wp:posOffset>2540</wp:posOffset>
          </wp:positionH>
          <wp:positionV relativeFrom="paragraph">
            <wp:posOffset>-9525</wp:posOffset>
          </wp:positionV>
          <wp:extent cx="1118870" cy="708660"/>
          <wp:effectExtent l="0" t="0" r="0" b="2540"/>
          <wp:wrapThrough wrapText="bothSides">
            <wp:wrapPolygon edited="0">
              <wp:start x="3432" y="0"/>
              <wp:lineTo x="0" y="3097"/>
              <wp:lineTo x="0" y="20903"/>
              <wp:lineTo x="1961" y="20903"/>
              <wp:lineTo x="21085" y="19355"/>
              <wp:lineTo x="21085" y="13161"/>
              <wp:lineTo x="16182" y="12387"/>
              <wp:lineTo x="6375" y="0"/>
              <wp:lineTo x="5884" y="0"/>
              <wp:lineTo x="3432" y="0"/>
            </wp:wrapPolygon>
          </wp:wrapThrough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B11">
      <w:rPr>
        <w:b/>
      </w:rPr>
      <w:tab/>
    </w:r>
    <w:r w:rsidR="00190B11">
      <w:rPr>
        <w:b/>
      </w:rPr>
      <w:tab/>
    </w:r>
    <w:r w:rsidR="00DE587D">
      <w:rPr>
        <w:b/>
      </w:rPr>
      <w:t>Laukaan kunta</w:t>
    </w:r>
    <w:r w:rsidR="007E4D49">
      <w:rPr>
        <w:b/>
      </w:rPr>
      <w:tab/>
    </w:r>
  </w:p>
  <w:p w14:paraId="3FA9C459" w14:textId="77777777" w:rsidR="00CF3142" w:rsidRDefault="00A071E7" w:rsidP="00A51F6E">
    <w:pPr>
      <w:pStyle w:val="Yltunniste"/>
      <w:tabs>
        <w:tab w:val="clear" w:pos="4819"/>
        <w:tab w:val="clear" w:pos="9638"/>
      </w:tabs>
      <w:ind w:right="360"/>
    </w:pPr>
    <w:r>
      <w:tab/>
    </w:r>
  </w:p>
  <w:p w14:paraId="6EDE63CB" w14:textId="77777777" w:rsidR="00DE587D" w:rsidRDefault="002703DC" w:rsidP="00A51F6E">
    <w:pPr>
      <w:pStyle w:val="Yltunniste"/>
      <w:tabs>
        <w:tab w:val="clear" w:pos="4819"/>
        <w:tab w:val="clear" w:pos="9638"/>
      </w:tabs>
      <w:ind w:right="360"/>
    </w:pPr>
    <w:r>
      <w:tab/>
    </w:r>
    <w:r w:rsidR="00DE587D">
      <w:t>Perusopetus</w:t>
    </w:r>
  </w:p>
  <w:p w14:paraId="64A75E4D" w14:textId="77777777" w:rsidR="00A51F6E" w:rsidRPr="00A51F6E" w:rsidRDefault="00A51F6E" w:rsidP="00A51F6E">
    <w:pPr>
      <w:pStyle w:val="Yltunniste"/>
      <w:tabs>
        <w:tab w:val="clear" w:pos="4819"/>
        <w:tab w:val="clear" w:pos="9638"/>
      </w:tabs>
      <w:ind w:right="360"/>
    </w:pPr>
    <w:r>
      <w:tab/>
    </w:r>
    <w:r w:rsidR="00A071E7">
      <w:tab/>
    </w:r>
    <w:r w:rsidR="00DE587D">
      <w:t>3</w:t>
    </w:r>
    <w:r w:rsidR="00424DE6">
      <w:t>.</w:t>
    </w:r>
    <w:r w:rsidR="00DE587D">
      <w:t>8</w:t>
    </w:r>
    <w:r w:rsidR="00424DE6">
      <w:t>.202</w:t>
    </w:r>
    <w:r w:rsidR="00DE587D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8B"/>
    <w:rsid w:val="00070410"/>
    <w:rsid w:val="00080724"/>
    <w:rsid w:val="00086030"/>
    <w:rsid w:val="00143895"/>
    <w:rsid w:val="001642EC"/>
    <w:rsid w:val="00190B11"/>
    <w:rsid w:val="001B0BFC"/>
    <w:rsid w:val="001E08E4"/>
    <w:rsid w:val="002703DC"/>
    <w:rsid w:val="00312C79"/>
    <w:rsid w:val="00320EC9"/>
    <w:rsid w:val="00356BFF"/>
    <w:rsid w:val="003C1981"/>
    <w:rsid w:val="004014FA"/>
    <w:rsid w:val="00424DE6"/>
    <w:rsid w:val="00426894"/>
    <w:rsid w:val="00482A1D"/>
    <w:rsid w:val="004E3D88"/>
    <w:rsid w:val="0050757E"/>
    <w:rsid w:val="00520412"/>
    <w:rsid w:val="00521A23"/>
    <w:rsid w:val="00531F8B"/>
    <w:rsid w:val="00557505"/>
    <w:rsid w:val="00584F20"/>
    <w:rsid w:val="005E54DD"/>
    <w:rsid w:val="005F761C"/>
    <w:rsid w:val="00611295"/>
    <w:rsid w:val="00652991"/>
    <w:rsid w:val="006B15CC"/>
    <w:rsid w:val="006B6559"/>
    <w:rsid w:val="00735A79"/>
    <w:rsid w:val="007828AB"/>
    <w:rsid w:val="007A00B4"/>
    <w:rsid w:val="007E4D49"/>
    <w:rsid w:val="00847245"/>
    <w:rsid w:val="008B720D"/>
    <w:rsid w:val="009B1316"/>
    <w:rsid w:val="00A071E7"/>
    <w:rsid w:val="00A51F6E"/>
    <w:rsid w:val="00A72D43"/>
    <w:rsid w:val="00AA46BF"/>
    <w:rsid w:val="00AD5970"/>
    <w:rsid w:val="00AF7D3F"/>
    <w:rsid w:val="00B0461D"/>
    <w:rsid w:val="00B24238"/>
    <w:rsid w:val="00B5063F"/>
    <w:rsid w:val="00B60668"/>
    <w:rsid w:val="00B83116"/>
    <w:rsid w:val="00BB52CA"/>
    <w:rsid w:val="00BB6124"/>
    <w:rsid w:val="00BC77E9"/>
    <w:rsid w:val="00BD74A3"/>
    <w:rsid w:val="00BE23C7"/>
    <w:rsid w:val="00C357CA"/>
    <w:rsid w:val="00C52B13"/>
    <w:rsid w:val="00C62306"/>
    <w:rsid w:val="00C73599"/>
    <w:rsid w:val="00CF3142"/>
    <w:rsid w:val="00D01741"/>
    <w:rsid w:val="00D31256"/>
    <w:rsid w:val="00D71851"/>
    <w:rsid w:val="00D977F2"/>
    <w:rsid w:val="00DD1EDC"/>
    <w:rsid w:val="00DE587D"/>
    <w:rsid w:val="00E0504F"/>
    <w:rsid w:val="00E32F1D"/>
    <w:rsid w:val="00E72CBF"/>
    <w:rsid w:val="00E80215"/>
    <w:rsid w:val="00E96768"/>
    <w:rsid w:val="00EA166E"/>
    <w:rsid w:val="00EB2046"/>
    <w:rsid w:val="00EB4F8F"/>
    <w:rsid w:val="00EE7443"/>
    <w:rsid w:val="00EF0D5E"/>
    <w:rsid w:val="00FA1773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47A475"/>
  <w14:defaultImageDpi w14:val="32767"/>
  <w15:docId w15:val="{D88A2390-908A-4E6D-AD36-2581F7EF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E587D"/>
  </w:style>
  <w:style w:type="paragraph" w:styleId="Otsikko1">
    <w:name w:val="heading 1"/>
    <w:basedOn w:val="Normaali"/>
    <w:next w:val="Normaali"/>
    <w:link w:val="Otsikko1Char"/>
    <w:uiPriority w:val="9"/>
    <w:qFormat/>
    <w:rsid w:val="00DE587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676D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E587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E587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E58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E58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E58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E58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E5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E587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3125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31256"/>
  </w:style>
  <w:style w:type="paragraph" w:styleId="Alatunniste">
    <w:name w:val="footer"/>
    <w:basedOn w:val="Normaali"/>
    <w:link w:val="AlatunnisteChar"/>
    <w:uiPriority w:val="99"/>
    <w:unhideWhenUsed/>
    <w:rsid w:val="00D3125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31256"/>
  </w:style>
  <w:style w:type="character" w:styleId="Sivunumero">
    <w:name w:val="page number"/>
    <w:basedOn w:val="Kappaleenoletusfontti"/>
    <w:uiPriority w:val="99"/>
    <w:semiHidden/>
    <w:unhideWhenUsed/>
    <w:rsid w:val="00652991"/>
  </w:style>
  <w:style w:type="character" w:customStyle="1" w:styleId="Otsikko1Char">
    <w:name w:val="Otsikko 1 Char"/>
    <w:basedOn w:val="Kappaleenoletusfontti"/>
    <w:link w:val="Otsikko1"/>
    <w:uiPriority w:val="9"/>
    <w:rsid w:val="00DE587D"/>
    <w:rPr>
      <w:rFonts w:asciiTheme="majorHAnsi" w:eastAsiaTheme="majorEastAsia" w:hAnsiTheme="majorHAnsi" w:cstheme="majorBidi"/>
      <w:color w:val="00676D" w:themeColor="accent1" w:themeShade="BF"/>
      <w:sz w:val="40"/>
      <w:szCs w:val="40"/>
    </w:rPr>
  </w:style>
  <w:style w:type="character" w:styleId="Hyperlinkki">
    <w:name w:val="Hyperlink"/>
    <w:basedOn w:val="Kappaleenoletusfontti"/>
    <w:uiPriority w:val="99"/>
    <w:unhideWhenUsed/>
    <w:rsid w:val="00190B11"/>
    <w:rPr>
      <w:color w:val="008A92" w:themeColor="hyperlink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190B11"/>
  </w:style>
  <w:style w:type="character" w:styleId="Voimakas">
    <w:name w:val="Strong"/>
    <w:basedOn w:val="Kappaleenoletusfontti"/>
    <w:uiPriority w:val="22"/>
    <w:qFormat/>
    <w:rsid w:val="00DE587D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071E7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071E7"/>
    <w:rPr>
      <w:rFonts w:ascii="Times New Roman" w:hAnsi="Times New Roman" w:cs="Times New Roman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080724"/>
    <w:rPr>
      <w:color w:val="D9E5EC" w:themeColor="followedHyperlink"/>
      <w:u w:val="single"/>
    </w:rPr>
  </w:style>
  <w:style w:type="paragraph" w:styleId="Otsikko">
    <w:name w:val="Title"/>
    <w:basedOn w:val="Normaali"/>
    <w:next w:val="Normaali"/>
    <w:link w:val="OtsikkoChar"/>
    <w:uiPriority w:val="10"/>
    <w:qFormat/>
    <w:rsid w:val="00DE587D"/>
    <w:pPr>
      <w:pBdr>
        <w:top w:val="single" w:sz="6" w:space="8" w:color="EEE300" w:themeColor="accent3"/>
        <w:bottom w:val="single" w:sz="6" w:space="8" w:color="EEE30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C3C3C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DE587D"/>
    <w:rPr>
      <w:rFonts w:asciiTheme="majorHAnsi" w:eastAsiaTheme="majorEastAsia" w:hAnsiTheme="majorHAnsi" w:cstheme="majorBidi"/>
      <w:caps/>
      <w:color w:val="3C3C3C" w:themeColor="text2"/>
      <w:spacing w:val="30"/>
      <w:sz w:val="72"/>
      <w:szCs w:val="72"/>
    </w:rPr>
  </w:style>
  <w:style w:type="character" w:customStyle="1" w:styleId="Otsikko2Char">
    <w:name w:val="Otsikko 2 Char"/>
    <w:basedOn w:val="Kappaleenoletusfontti"/>
    <w:link w:val="Otsikko2"/>
    <w:uiPriority w:val="9"/>
    <w:rsid w:val="00DE587D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DE587D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E587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E587D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E587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E587D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E58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E587D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DE587D"/>
    <w:pPr>
      <w:spacing w:line="240" w:lineRule="auto"/>
    </w:pPr>
    <w:rPr>
      <w:b/>
      <w:bCs/>
      <w:color w:val="9F9F9F" w:themeColor="text1" w:themeTint="BF"/>
      <w:sz w:val="16"/>
      <w:szCs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E587D"/>
    <w:pPr>
      <w:numPr>
        <w:ilvl w:val="1"/>
      </w:numPr>
      <w:jc w:val="center"/>
    </w:pPr>
    <w:rPr>
      <w:color w:val="3C3C3C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E587D"/>
    <w:rPr>
      <w:color w:val="3C3C3C" w:themeColor="text2"/>
      <w:sz w:val="28"/>
      <w:szCs w:val="28"/>
    </w:rPr>
  </w:style>
  <w:style w:type="character" w:styleId="Korostus">
    <w:name w:val="Emphasis"/>
    <w:basedOn w:val="Kappaleenoletusfontti"/>
    <w:uiPriority w:val="20"/>
    <w:qFormat/>
    <w:rsid w:val="00DE587D"/>
    <w:rPr>
      <w:i/>
      <w:iCs/>
      <w:color w:val="7F7F7F" w:themeColor="text1"/>
    </w:rPr>
  </w:style>
  <w:style w:type="paragraph" w:styleId="Eivli">
    <w:name w:val="No Spacing"/>
    <w:uiPriority w:val="1"/>
    <w:qFormat/>
    <w:rsid w:val="00DE587D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DE587D"/>
    <w:pPr>
      <w:spacing w:before="160"/>
      <w:ind w:left="720" w:right="720"/>
      <w:jc w:val="center"/>
    </w:pPr>
    <w:rPr>
      <w:i/>
      <w:iCs/>
      <w:color w:val="B2A900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DE587D"/>
    <w:rPr>
      <w:i/>
      <w:iCs/>
      <w:color w:val="B2A900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E587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676D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E587D"/>
    <w:rPr>
      <w:rFonts w:asciiTheme="majorHAnsi" w:eastAsiaTheme="majorEastAsia" w:hAnsiTheme="majorHAnsi" w:cstheme="majorBidi"/>
      <w:caps/>
      <w:color w:val="00676D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DE587D"/>
    <w:rPr>
      <w:i/>
      <w:iCs/>
      <w:color w:val="ABABAB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DE587D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DE587D"/>
    <w:rPr>
      <w:caps w:val="0"/>
      <w:smallCaps/>
      <w:color w:val="9F9F9F" w:themeColor="text1" w:themeTint="BF"/>
      <w:spacing w:val="0"/>
      <w:u w:val="single" w:color="BEBEBE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DE587D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DE587D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E587D"/>
    <w:pPr>
      <w:outlineLvl w:val="9"/>
    </w:pPr>
  </w:style>
  <w:style w:type="character" w:styleId="Paikkamerkkiteksti">
    <w:name w:val="Placeholder Text"/>
    <w:basedOn w:val="Kappaleenoletusfontti"/>
    <w:uiPriority w:val="99"/>
    <w:semiHidden/>
    <w:rsid w:val="00320E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iestint&#228;\Asiakirja-ja_esitepohjat\Asiakirjapohjat_word\KIRJEPOHJA.dotx" TargetMode="External"/></Relationships>
</file>

<file path=word/theme/theme1.xml><?xml version="1.0" encoding="utf-8"?>
<a:theme xmlns:a="http://schemas.openxmlformats.org/drawingml/2006/main" name="Office-teema">
  <a:themeElements>
    <a:clrScheme name="Laukaa_rgb">
      <a:dk1>
        <a:srgbClr val="7F7F7F"/>
      </a:dk1>
      <a:lt1>
        <a:srgbClr val="FFFFFF"/>
      </a:lt1>
      <a:dk2>
        <a:srgbClr val="3C3C3C"/>
      </a:dk2>
      <a:lt2>
        <a:srgbClr val="FFFFFF"/>
      </a:lt2>
      <a:accent1>
        <a:srgbClr val="008A92"/>
      </a:accent1>
      <a:accent2>
        <a:srgbClr val="D73B5C"/>
      </a:accent2>
      <a:accent3>
        <a:srgbClr val="EEE300"/>
      </a:accent3>
      <a:accent4>
        <a:srgbClr val="30B7BC"/>
      </a:accent4>
      <a:accent5>
        <a:srgbClr val="00A37D"/>
      </a:accent5>
      <a:accent6>
        <a:srgbClr val="F08261"/>
      </a:accent6>
      <a:hlink>
        <a:srgbClr val="008A92"/>
      </a:hlink>
      <a:folHlink>
        <a:srgbClr val="D9E5EC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0A224C77D4C7440AE6E0645692F6137" ma:contentTypeVersion="41" ma:contentTypeDescription="Luo uusi asiakirja." ma:contentTypeScope="" ma:versionID="0f008f7ba0e44403bf9558e1d394d7a7">
  <xsd:schema xmlns:xsd="http://www.w3.org/2001/XMLSchema" xmlns:xs="http://www.w3.org/2001/XMLSchema" xmlns:p="http://schemas.microsoft.com/office/2006/metadata/properties" xmlns:ns3="b7c9bb89-6f57-43d0-86b4-385d22e6e260" xmlns:ns4="8e64ebea-64c1-4cc1-b2a0-64dd3dec6a3f" targetNamespace="http://schemas.microsoft.com/office/2006/metadata/properties" ma:root="true" ma:fieldsID="daa4577f89865531a49682662ce00a5f" ns3:_="" ns4:_="">
    <xsd:import namespace="b7c9bb89-6f57-43d0-86b4-385d22e6e260"/>
    <xsd:import namespace="8e64ebea-64c1-4cc1-b2a0-64dd3dec6a3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bb89-6f57-43d0-86b4-385d22e6e26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Leaders" ma:index="3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4ebea-64c1-4cc1-b2a0-64dd3dec6a3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b7c9bb89-6f57-43d0-86b4-385d22e6e260" xsi:nil="true"/>
    <Invited_Leaders xmlns="b7c9bb89-6f57-43d0-86b4-385d22e6e260" xsi:nil="true"/>
    <FolderType xmlns="b7c9bb89-6f57-43d0-86b4-385d22e6e260" xsi:nil="true"/>
    <Students xmlns="b7c9bb89-6f57-43d0-86b4-385d22e6e260">
      <UserInfo>
        <DisplayName/>
        <AccountId xsi:nil="true"/>
        <AccountType/>
      </UserInfo>
    </Students>
    <Is_Collaboration_Space_Locked xmlns="b7c9bb89-6f57-43d0-86b4-385d22e6e260" xsi:nil="true"/>
    <AppVersion xmlns="b7c9bb89-6f57-43d0-86b4-385d22e6e260" xsi:nil="true"/>
    <Student_Groups xmlns="b7c9bb89-6f57-43d0-86b4-385d22e6e260">
      <UserInfo>
        <DisplayName/>
        <AccountId xsi:nil="true"/>
        <AccountType/>
      </UserInfo>
    </Student_Groups>
    <Math_Settings xmlns="b7c9bb89-6f57-43d0-86b4-385d22e6e260" xsi:nil="true"/>
    <Teams_Channel_Section_Location xmlns="b7c9bb89-6f57-43d0-86b4-385d22e6e260" xsi:nil="true"/>
    <Owner xmlns="b7c9bb89-6f57-43d0-86b4-385d22e6e260">
      <UserInfo>
        <DisplayName/>
        <AccountId xsi:nil="true"/>
        <AccountType/>
      </UserInfo>
    </Owner>
    <Has_Teacher_Only_SectionGroup xmlns="b7c9bb89-6f57-43d0-86b4-385d22e6e260" xsi:nil="true"/>
    <Member_Groups xmlns="b7c9bb89-6f57-43d0-86b4-385d22e6e260">
      <UserInfo>
        <DisplayName/>
        <AccountId xsi:nil="true"/>
        <AccountType/>
      </UserInfo>
    </Member_Groups>
    <DefaultSectionNames xmlns="b7c9bb89-6f57-43d0-86b4-385d22e6e260" xsi:nil="true"/>
    <NotebookType xmlns="b7c9bb89-6f57-43d0-86b4-385d22e6e260" xsi:nil="true"/>
    <Teachers xmlns="b7c9bb89-6f57-43d0-86b4-385d22e6e260">
      <UserInfo>
        <DisplayName/>
        <AccountId xsi:nil="true"/>
        <AccountType/>
      </UserInfo>
    </Teachers>
    <Leaders xmlns="b7c9bb89-6f57-43d0-86b4-385d22e6e260">
      <UserInfo>
        <DisplayName/>
        <AccountId xsi:nil="true"/>
        <AccountType/>
      </UserInfo>
    </Leaders>
    <Templates xmlns="b7c9bb89-6f57-43d0-86b4-385d22e6e260" xsi:nil="true"/>
    <Members xmlns="b7c9bb89-6f57-43d0-86b4-385d22e6e260">
      <UserInfo>
        <DisplayName/>
        <AccountId xsi:nil="true"/>
        <AccountType/>
      </UserInfo>
    </Members>
    <Has_Leaders_Only_SectionGroup xmlns="b7c9bb89-6f57-43d0-86b4-385d22e6e260" xsi:nil="true"/>
    <Invited_Members xmlns="b7c9bb89-6f57-43d0-86b4-385d22e6e260" xsi:nil="true"/>
    <Invited_Teachers xmlns="b7c9bb89-6f57-43d0-86b4-385d22e6e260" xsi:nil="true"/>
    <Invited_Students xmlns="b7c9bb89-6f57-43d0-86b4-385d22e6e260" xsi:nil="true"/>
    <IsNotebookLocked xmlns="b7c9bb89-6f57-43d0-86b4-385d22e6e260" xsi:nil="true"/>
    <LMS_Mappings xmlns="b7c9bb89-6f57-43d0-86b4-385d22e6e260" xsi:nil="true"/>
    <CultureName xmlns="b7c9bb89-6f57-43d0-86b4-385d22e6e260" xsi:nil="true"/>
    <Distribution_Groups xmlns="b7c9bb89-6f57-43d0-86b4-385d22e6e260" xsi:nil="true"/>
    <Self_Registration_Enabled xmlns="b7c9bb89-6f57-43d0-86b4-385d22e6e2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0C3D1F-0C22-40A1-AC5A-B06573EA0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9bb89-6f57-43d0-86b4-385d22e6e260"/>
    <ds:schemaRef ds:uri="8e64ebea-64c1-4cc1-b2a0-64dd3dec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CC603-20C0-4CE9-9694-F6DAF4638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3160-E6D6-4987-94E8-BBD52ACA60EC}">
  <ds:schemaRefs>
    <ds:schemaRef ds:uri="b7c9bb89-6f57-43d0-86b4-385d22e6e2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64ebea-64c1-4cc1-b2a0-64dd3dec6a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63C4CC-B00F-4571-A898-14D64296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</Template>
  <TotalTime>1</TotalTime>
  <Pages>2</Pages>
  <Words>296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Hilkamo</dc:creator>
  <cp:keywords/>
  <dc:description>Laukaa asiakirja, logo - Kamua Oy</dc:description>
  <cp:lastModifiedBy>Päivi Katainen</cp:lastModifiedBy>
  <cp:revision>2</cp:revision>
  <cp:lastPrinted>2016-11-28T13:51:00Z</cp:lastPrinted>
  <dcterms:created xsi:type="dcterms:W3CDTF">2022-01-08T13:50:00Z</dcterms:created>
  <dcterms:modified xsi:type="dcterms:W3CDTF">2022-01-08T13:50:00Z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0x010100B0A224C77D4C7440AE6E0645692F6137</vt:lpwstr>
  </property>
</Properties>
</file>