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Sydän-Laukaan koulun oppilaskunnan hallituksen kokous 24.3.2011 Klo 12.15-12.55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Kokoushuoneessa</w:t>
      </w:r>
    </w:p>
    <w:p w:rsidR="00997BE9" w:rsidRDefault="00997BE9">
      <w:pPr>
        <w:rPr>
          <w:sz w:val="24"/>
          <w:szCs w:val="24"/>
          <w:lang w:val="en-US"/>
        </w:rPr>
      </w:pP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Läsnä: Denis, Saija, Ville, Emma, Hanna, Noora, Anna ja Sara</w:t>
      </w:r>
    </w:p>
    <w:p w:rsidR="00997BE9" w:rsidRDefault="00997BE9">
      <w:pPr>
        <w:rPr>
          <w:sz w:val="24"/>
          <w:szCs w:val="24"/>
          <w:lang w:val="en-US"/>
        </w:rPr>
      </w:pP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Käsittelimme seuraavia asioita:</w:t>
      </w:r>
    </w:p>
    <w:p w:rsidR="00997BE9" w:rsidRDefault="00997BE9">
      <w:pPr>
        <w:rPr>
          <w:sz w:val="24"/>
          <w:szCs w:val="24"/>
          <w:lang w:val="en-US"/>
        </w:rPr>
      </w:pP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Villen mäkirieha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- Villellä oli idea, että järjestäisimme tapahtuman koulun taakse mäkeen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- tapahtuma sisältäisi mm. snoukkakisan, jossa laskuvälineen saisi itse valita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- opskut myisivät jotain herkkua 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- tapahtuma olisi kaikille avoin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- mietimme, tapahtuisiko tämä vapaa-ajalla vai ei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- tiedotuksesta huolehtisimme niin, että jakaisimme ilmoituksia eri paikkoihin     kylälle</w:t>
      </w:r>
    </w:p>
    <w:p w:rsidR="00997BE9" w:rsidRDefault="00997BE9">
      <w:pPr>
        <w:rPr>
          <w:sz w:val="24"/>
          <w:szCs w:val="24"/>
          <w:lang w:val="en-US"/>
        </w:rPr>
      </w:pP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Hallituksen säännöt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- kokouksissa pysytään aiheessa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- jokaisella oikeus omaan mielipiteeseen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- kaikille ideoille mahdollisuus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- otetaan huomioon rahatilanne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- kokouksista ilmoitetaan ajoissa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- pitää ilmoittaa, jos ei pääse kokoukseen</w:t>
      </w:r>
    </w:p>
    <w:p w:rsidR="00997BE9" w:rsidRDefault="00997BE9">
      <w:pPr>
        <w:rPr>
          <w:sz w:val="24"/>
          <w:szCs w:val="24"/>
          <w:lang w:val="en-US"/>
        </w:rPr>
      </w:pP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Lisäksi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- listattiin tulevat asiat seinälle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- pohdimme ysien aamukampaa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- muistakaa 5€ seuraavaan kokoukseen!</w:t>
      </w:r>
    </w:p>
    <w:p w:rsidR="00997BE9" w:rsidRDefault="00997BE9">
      <w:pPr>
        <w:rPr>
          <w:sz w:val="24"/>
          <w:szCs w:val="24"/>
          <w:lang w:val="en-US"/>
        </w:rPr>
      </w:pPr>
    </w:p>
    <w:p w:rsidR="00997BE9" w:rsidRDefault="00997BE9">
      <w:pPr>
        <w:rPr>
          <w:sz w:val="24"/>
          <w:szCs w:val="24"/>
          <w:lang w:val="en-US"/>
        </w:rPr>
      </w:pP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Allekirjoitukset: 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___________________        ___________________</w:t>
      </w: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puheenjohtaja                               sihteeri</w:t>
      </w:r>
    </w:p>
    <w:p w:rsidR="00997BE9" w:rsidRDefault="00997BE9">
      <w:pPr>
        <w:rPr>
          <w:sz w:val="24"/>
          <w:szCs w:val="24"/>
          <w:lang w:val="en-US"/>
        </w:rPr>
      </w:pPr>
    </w:p>
    <w:p w:rsidR="00997BE9" w:rsidRDefault="00997B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___________________         ___________________</w:t>
      </w:r>
    </w:p>
    <w:p w:rsidR="00997BE9" w:rsidRDefault="00997BE9" w:rsidP="00577FE3">
      <w:r>
        <w:rPr>
          <w:sz w:val="24"/>
          <w:szCs w:val="24"/>
          <w:lang w:val="en-US"/>
        </w:rPr>
        <w:t xml:space="preserve">                                   pöytäkirjantarkastaja                pöytäkirjantarkastaja </w:t>
      </w:r>
    </w:p>
    <w:sectPr w:rsidR="00997BE9" w:rsidSect="00577FE3">
      <w:headerReference w:type="default" r:id="rId6"/>
      <w:footerReference w:type="default" r:id="rId7"/>
      <w:pgSz w:w="11905" w:h="16837"/>
      <w:pgMar w:top="1440" w:right="1797" w:bottom="1440" w:left="1797" w:header="708" w:footer="864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BE9" w:rsidRDefault="00997BE9">
      <w:r>
        <w:separator/>
      </w:r>
    </w:p>
  </w:endnote>
  <w:endnote w:type="continuationSeparator" w:id="0">
    <w:p w:rsidR="00997BE9" w:rsidRDefault="00997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E9" w:rsidRDefault="00997BE9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BE9" w:rsidRDefault="00997BE9">
      <w:r>
        <w:separator/>
      </w:r>
    </w:p>
  </w:footnote>
  <w:footnote w:type="continuationSeparator" w:id="0">
    <w:p w:rsidR="00997BE9" w:rsidRDefault="00997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E9" w:rsidRDefault="00997BE9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577FE3"/>
    <w:rsid w:val="00577FE3"/>
    <w:rsid w:val="008F7B5E"/>
    <w:rsid w:val="0099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148</Words>
  <Characters>1205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Sydän-Laukaan koulun oppilaskunnan hallituksen kokous 24</dc:title>
  <dc:subject/>
  <dc:creator/>
  <cp:keywords/>
  <dc:description/>
  <cp:lastModifiedBy>joannat</cp:lastModifiedBy>
  <cp:revision>2</cp:revision>
  <dcterms:created xsi:type="dcterms:W3CDTF">2011-03-25T09:26:00Z</dcterms:created>
  <dcterms:modified xsi:type="dcterms:W3CDTF">2011-03-25T09:26:00Z</dcterms:modified>
</cp:coreProperties>
</file>