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4B316" w14:textId="6DB3716E" w:rsidR="00B2154A" w:rsidRPr="00E258EF" w:rsidRDefault="006D5E9A">
      <w:pPr>
        <w:pStyle w:val="Otsikko1"/>
        <w:rPr>
          <w:rStyle w:val="Otsikko1Char"/>
          <w:b/>
          <w:sz w:val="44"/>
          <w:szCs w:val="44"/>
        </w:rPr>
      </w:pPr>
      <w:r>
        <w:rPr>
          <w:b/>
          <w:sz w:val="44"/>
          <w:szCs w:val="44"/>
        </w:rPr>
        <w:t xml:space="preserve">SYDÄMELLISESTI </w:t>
      </w:r>
      <w:bookmarkStart w:id="0" w:name="_GoBack"/>
      <w:bookmarkEnd w:id="0"/>
      <w:r w:rsidR="00E258EF" w:rsidRPr="00E258EF">
        <w:rPr>
          <w:b/>
          <w:sz w:val="44"/>
          <w:szCs w:val="44"/>
        </w:rPr>
        <w:t>TERVETULOA</w:t>
      </w:r>
    </w:p>
    <w:p w14:paraId="6E871D18" w14:textId="77777777" w:rsidR="00B2154A" w:rsidRDefault="00E258EF">
      <w:pPr>
        <w:pStyle w:val="Alaotsikko"/>
      </w:pPr>
      <w:r>
        <w:t>Satavuon koulun</w:t>
      </w:r>
    </w:p>
    <w:p w14:paraId="50741435" w14:textId="34E213F3" w:rsidR="00B2154A" w:rsidRPr="00DF3068" w:rsidRDefault="00DF3068">
      <w:pPr>
        <w:pStyle w:val="Otsikko"/>
        <w:rPr>
          <w:sz w:val="96"/>
          <w:szCs w:val="96"/>
        </w:rPr>
      </w:pPr>
      <w:r>
        <w:rPr>
          <w:sz w:val="96"/>
          <w:szCs w:val="96"/>
        </w:rPr>
        <w:t>k</w:t>
      </w:r>
      <w:r w:rsidR="00E258EF" w:rsidRPr="00DF3068">
        <w:rPr>
          <w:sz w:val="96"/>
          <w:szCs w:val="96"/>
        </w:rPr>
        <w:t>evätjuhlaan</w:t>
      </w:r>
    </w:p>
    <w:p w14:paraId="10382413" w14:textId="0E8FE7F0" w:rsidR="00B2154A" w:rsidRPr="00DF3068" w:rsidRDefault="00DF3068">
      <w:pPr>
        <w:rPr>
          <w:sz w:val="28"/>
          <w:szCs w:val="28"/>
        </w:rPr>
      </w:pPr>
      <w:r w:rsidRPr="00DF3068">
        <w:rPr>
          <w:sz w:val="28"/>
          <w:szCs w:val="28"/>
        </w:rPr>
        <w:t>Juhlan kesto n.1h</w:t>
      </w:r>
    </w:p>
    <w:tbl>
      <w:tblPr>
        <w:tblStyle w:val="TaulukkoRuudukko"/>
        <w:tblW w:w="6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04" w:type="dxa"/>
          <w:right w:w="0" w:type="dxa"/>
        </w:tblCellMar>
        <w:tblLook w:val="06A0" w:firstRow="1" w:lastRow="0" w:firstColumn="1" w:lastColumn="0" w:noHBand="1" w:noVBand="1"/>
        <w:tblDescription w:val="Asettelutaulukko tapahtuman sijaintia, päivämäärää ja kellonaikaa varten"/>
      </w:tblPr>
      <w:tblGrid>
        <w:gridCol w:w="1701"/>
        <w:gridCol w:w="4779"/>
      </w:tblGrid>
      <w:tr w:rsidR="00EF656C" w14:paraId="1F4FFFD9" w14:textId="77777777" w:rsidTr="00814EC0">
        <w:sdt>
          <w:sdtPr>
            <w:alias w:val="Paikka:"/>
            <w:tag w:val="Paikka:"/>
            <w:id w:val="-1212797164"/>
            <w:placeholder>
              <w:docPart w:val="A21964919F3C4F9F999EFC55F598D7D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54CCB92E" w14:textId="77777777" w:rsidR="00EF656C" w:rsidRDefault="00EF656C" w:rsidP="00EF656C">
                <w:pPr>
                  <w:pStyle w:val="Otsikko2"/>
                  <w:outlineLvl w:val="1"/>
                </w:pPr>
                <w:r w:rsidRPr="00EF656C">
                  <w:rPr>
                    <w:lang w:bidi="fi-FI"/>
                  </w:rPr>
                  <w:t>Paikka:</w:t>
                </w:r>
              </w:p>
            </w:tc>
          </w:sdtContent>
        </w:sdt>
        <w:tc>
          <w:tcPr>
            <w:tcW w:w="4779" w:type="dxa"/>
          </w:tcPr>
          <w:p w14:paraId="4CE8F01A" w14:textId="77777777" w:rsidR="00EF656C" w:rsidRDefault="00E258EF" w:rsidP="00EF656C">
            <w:pPr>
              <w:pStyle w:val="Otsikko3"/>
              <w:outlineLvl w:val="2"/>
            </w:pPr>
            <w:r>
              <w:t>Satavuon koulu</w:t>
            </w:r>
          </w:p>
        </w:tc>
      </w:tr>
      <w:tr w:rsidR="00EF656C" w14:paraId="63BA2CD6" w14:textId="77777777" w:rsidTr="00814EC0">
        <w:sdt>
          <w:sdtPr>
            <w:alias w:val="Ajankohta:"/>
            <w:tag w:val="Ajankohta:"/>
            <w:id w:val="1473170454"/>
            <w:placeholder>
              <w:docPart w:val="94E6A9D78988424D9FE9515AF0F0409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5B16D89C" w14:textId="77777777" w:rsidR="00EF656C" w:rsidRDefault="00EF656C" w:rsidP="00EF656C">
                <w:pPr>
                  <w:pStyle w:val="Otsikko2"/>
                  <w:outlineLvl w:val="1"/>
                </w:pPr>
                <w:r w:rsidRPr="00EF656C">
                  <w:rPr>
                    <w:lang w:bidi="fi-FI"/>
                  </w:rPr>
                  <w:t>Ajankohta:</w:t>
                </w:r>
              </w:p>
            </w:tc>
          </w:sdtContent>
        </w:sdt>
        <w:tc>
          <w:tcPr>
            <w:tcW w:w="4779" w:type="dxa"/>
          </w:tcPr>
          <w:p w14:paraId="1680BC08" w14:textId="77777777" w:rsidR="00EF656C" w:rsidRDefault="00E258EF" w:rsidP="00EF656C">
            <w:pPr>
              <w:pStyle w:val="Otsikko3"/>
              <w:outlineLvl w:val="2"/>
            </w:pPr>
            <w:r>
              <w:t>4.6.2022</w:t>
            </w:r>
          </w:p>
        </w:tc>
      </w:tr>
      <w:tr w:rsidR="00EF656C" w14:paraId="6AE39895" w14:textId="77777777" w:rsidTr="00814EC0">
        <w:sdt>
          <w:sdtPr>
            <w:alias w:val="Aika:"/>
            <w:tag w:val="Aika:"/>
            <w:id w:val="-72972727"/>
            <w:placeholder>
              <w:docPart w:val="9E2B3136A85C44D7A6148AB3465D1E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7856F4D7" w14:textId="77777777" w:rsidR="00EF656C" w:rsidRDefault="00EF656C" w:rsidP="00EF656C">
                <w:pPr>
                  <w:pStyle w:val="Otsikko2"/>
                  <w:outlineLvl w:val="1"/>
                </w:pPr>
                <w:r w:rsidRPr="00EF656C">
                  <w:rPr>
                    <w:lang w:bidi="fi-FI"/>
                  </w:rPr>
                  <w:t>Aika:</w:t>
                </w:r>
              </w:p>
            </w:tc>
          </w:sdtContent>
        </w:sdt>
        <w:tc>
          <w:tcPr>
            <w:tcW w:w="4779" w:type="dxa"/>
          </w:tcPr>
          <w:p w14:paraId="777F4A79" w14:textId="140892C8" w:rsidR="00EF656C" w:rsidRDefault="00E258EF" w:rsidP="00EF656C">
            <w:pPr>
              <w:pStyle w:val="Otsikko3"/>
              <w:outlineLvl w:val="2"/>
            </w:pPr>
            <w:r>
              <w:t>9.30</w:t>
            </w:r>
            <w:r w:rsidR="006D5E9A">
              <w:t>.</w:t>
            </w:r>
          </w:p>
          <w:p w14:paraId="3AFBD9E9" w14:textId="3215558A" w:rsidR="00DF3068" w:rsidRDefault="00DF3068" w:rsidP="00EF656C">
            <w:pPr>
              <w:pStyle w:val="Otsikko3"/>
              <w:outlineLvl w:val="2"/>
            </w:pPr>
          </w:p>
        </w:tc>
      </w:tr>
    </w:tbl>
    <w:p w14:paraId="38617D45" w14:textId="77777777" w:rsidR="00CC3476" w:rsidRDefault="00CC3476" w:rsidP="00761050"/>
    <w:sectPr w:rsidR="00CC3476" w:rsidSect="00B502D1">
      <w:headerReference w:type="default" r:id="rId10"/>
      <w:pgSz w:w="11906" w:h="16838" w:code="9"/>
      <w:pgMar w:top="1440" w:right="4320" w:bottom="65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9DAE" w14:textId="77777777" w:rsidR="00E258EF" w:rsidRDefault="00E258EF">
      <w:pPr>
        <w:spacing w:after="0" w:line="240" w:lineRule="auto"/>
      </w:pPr>
      <w:r>
        <w:separator/>
      </w:r>
    </w:p>
  </w:endnote>
  <w:endnote w:type="continuationSeparator" w:id="0">
    <w:p w14:paraId="07D7FD27" w14:textId="77777777" w:rsidR="00E258EF" w:rsidRDefault="00E2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6723D" w14:textId="77777777" w:rsidR="00E258EF" w:rsidRDefault="00E258EF">
      <w:pPr>
        <w:spacing w:after="0" w:line="240" w:lineRule="auto"/>
      </w:pPr>
      <w:r>
        <w:separator/>
      </w:r>
    </w:p>
  </w:footnote>
  <w:footnote w:type="continuationSeparator" w:id="0">
    <w:p w14:paraId="6299A624" w14:textId="77777777" w:rsidR="00E258EF" w:rsidRDefault="00E2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6C41" w14:textId="77777777" w:rsidR="00B2154A" w:rsidRDefault="000B311E">
    <w:pPr>
      <w:pStyle w:val="Yltunniste"/>
    </w:pPr>
    <w:r>
      <w:rPr>
        <w:noProof/>
        <w:lang w:bidi="fi-FI"/>
      </w:rPr>
      <w:drawing>
        <wp:anchor distT="0" distB="0" distL="114300" distR="114300" simplePos="0" relativeHeight="251659264" behindDoc="1" locked="0" layoutInCell="1" allowOverlap="1" wp14:anchorId="72DECBFF" wp14:editId="6844E966">
          <wp:simplePos x="0" y="0"/>
          <wp:positionH relativeFrom="page">
            <wp:posOffset>347241</wp:posOffset>
          </wp:positionH>
          <wp:positionV relativeFrom="page">
            <wp:posOffset>462987</wp:posOffset>
          </wp:positionV>
          <wp:extent cx="6858000" cy="9861631"/>
          <wp:effectExtent l="0" t="0" r="0" b="6350"/>
          <wp:wrapNone/>
          <wp:docPr id="1" name="Kuva 1" descr="Taustakuva, joka esittää kania, joka lepää puun alla ja jonka ympärillä on keltaisia, punaisia ja vaaleanpunaisia kukkia ja rehevää kasvillisuu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RFLYER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365" cy="98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F246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544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02EA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D06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1C72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CE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304E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2EA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0A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16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EF"/>
    <w:rsid w:val="000B311E"/>
    <w:rsid w:val="00216E12"/>
    <w:rsid w:val="00403F5F"/>
    <w:rsid w:val="00476DE2"/>
    <w:rsid w:val="005F2353"/>
    <w:rsid w:val="00664719"/>
    <w:rsid w:val="006D5E9A"/>
    <w:rsid w:val="00751E7B"/>
    <w:rsid w:val="00761050"/>
    <w:rsid w:val="007A09C9"/>
    <w:rsid w:val="007B021C"/>
    <w:rsid w:val="007B0291"/>
    <w:rsid w:val="00814EC0"/>
    <w:rsid w:val="00944F24"/>
    <w:rsid w:val="0099027E"/>
    <w:rsid w:val="009F4A0B"/>
    <w:rsid w:val="00A252CE"/>
    <w:rsid w:val="00B2154A"/>
    <w:rsid w:val="00B502D1"/>
    <w:rsid w:val="00CC3476"/>
    <w:rsid w:val="00D219AF"/>
    <w:rsid w:val="00D26034"/>
    <w:rsid w:val="00DF3068"/>
    <w:rsid w:val="00E258EF"/>
    <w:rsid w:val="00E65747"/>
    <w:rsid w:val="00EF656C"/>
    <w:rsid w:val="00F2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C83B4"/>
  <w15:chartTrackingRefBased/>
  <w15:docId w15:val="{9AE69B02-AC88-4902-B542-27DFD759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C7103A" w:themeColor="accent1" w:themeShade="BF"/>
        <w:sz w:val="22"/>
        <w:szCs w:val="22"/>
        <w:lang w:val="fi-FI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9027E"/>
    <w:pPr>
      <w:contextualSpacing/>
    </w:pPr>
  </w:style>
  <w:style w:type="paragraph" w:styleId="Otsikko1">
    <w:name w:val="heading 1"/>
    <w:basedOn w:val="Normaali"/>
    <w:link w:val="Otsikko1Char"/>
    <w:uiPriority w:val="9"/>
    <w:qFormat/>
    <w:rsid w:val="0099027E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rsid w:val="0099027E"/>
    <w:pPr>
      <w:widowControl w:val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tsikko3">
    <w:name w:val="heading 3"/>
    <w:basedOn w:val="Normaali"/>
    <w:link w:val="Otsikko3Char"/>
    <w:uiPriority w:val="9"/>
    <w:unhideWhenUsed/>
    <w:qFormat/>
    <w:rsid w:val="0099027E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uiPriority w:val="10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Otsikko">
    <w:name w:val="Title"/>
    <w:basedOn w:val="Normaali"/>
    <w:uiPriority w:val="10"/>
    <w:qFormat/>
    <w:pPr>
      <w:spacing w:after="480" w:line="240" w:lineRule="auto"/>
      <w:ind w:right="-720"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Voimakas">
    <w:name w:val="Strong"/>
    <w:basedOn w:val="Kappaleenoletusfontti"/>
    <w:uiPriority w:val="11"/>
    <w:qFormat/>
    <w:rPr>
      <w:b w:val="0"/>
      <w:bCs w:val="0"/>
      <w:color w:val="6E4119" w:themeColor="text2"/>
      <w:sz w:val="30"/>
      <w:szCs w:val="3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Pr>
      <w:color w:val="EE325D" w:themeColor="accent1"/>
      <w:kern w:val="22"/>
    </w:rPr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Pr>
      <w:color w:val="EE325D" w:themeColor="accent1"/>
      <w:kern w:val="22"/>
    </w:rPr>
  </w:style>
  <w:style w:type="character" w:customStyle="1" w:styleId="Otsikko1Char">
    <w:name w:val="Otsikko 1 Char"/>
    <w:basedOn w:val="Kappaleenoletusfontti"/>
    <w:link w:val="Otsikko1"/>
    <w:uiPriority w:val="9"/>
    <w:rsid w:val="0099027E"/>
    <w:rPr>
      <w:rFonts w:asciiTheme="majorHAnsi" w:eastAsiaTheme="majorEastAsia" w:hAnsiTheme="majorHAnsi" w:cstheme="majorBidi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9027E"/>
    <w:rPr>
      <w:rFonts w:asciiTheme="majorHAnsi" w:eastAsiaTheme="majorEastAsia" w:hAnsiTheme="majorHAnsi" w:cstheme="majorBidi"/>
      <w:b/>
      <w:sz w:val="28"/>
      <w:szCs w:val="26"/>
    </w:rPr>
  </w:style>
  <w:style w:type="table" w:styleId="TaulukkoRuudukko">
    <w:name w:val="Table Grid"/>
    <w:basedOn w:val="Normaalitaulukko"/>
    <w:uiPriority w:val="39"/>
    <w:rsid w:val="00EF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99027E"/>
    <w:rPr>
      <w:rFonts w:asciiTheme="majorHAnsi" w:eastAsiaTheme="majorEastAsia" w:hAnsiTheme="majorHAnsi" w:cstheme="majorBidi"/>
      <w:b/>
      <w:color w:val="6E4119" w:themeColor="text2"/>
      <w:sz w:val="28"/>
      <w:szCs w:val="24"/>
    </w:rPr>
  </w:style>
  <w:style w:type="paragraph" w:styleId="Lohkoteksti">
    <w:name w:val="Block Text"/>
    <w:basedOn w:val="Normaali"/>
    <w:uiPriority w:val="1"/>
    <w:semiHidden/>
    <w:unhideWhenUsed/>
    <w:qFormat/>
    <w:rsid w:val="00761050"/>
    <w:pPr>
      <w:pBdr>
        <w:top w:val="single" w:sz="2" w:space="10" w:color="C7103A" w:themeColor="accent1" w:themeShade="BF" w:shadow="1"/>
        <w:left w:val="single" w:sz="2" w:space="10" w:color="C7103A" w:themeColor="accent1" w:themeShade="BF" w:shadow="1"/>
        <w:bottom w:val="single" w:sz="2" w:space="10" w:color="C7103A" w:themeColor="accent1" w:themeShade="BF" w:shadow="1"/>
        <w:right w:val="single" w:sz="2" w:space="10" w:color="C7103A" w:themeColor="accent1" w:themeShade="BF" w:shadow="1"/>
      </w:pBdr>
      <w:ind w:left="1152" w:right="1152"/>
    </w:pPr>
    <w:rPr>
      <w:i/>
      <w:i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761050"/>
    <w:rPr>
      <w:i/>
      <w:iCs/>
      <w:color w:val="C7103A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761050"/>
    <w:pPr>
      <w:pBdr>
        <w:top w:val="single" w:sz="4" w:space="10" w:color="C7103A" w:themeColor="accent1" w:themeShade="BF"/>
        <w:bottom w:val="single" w:sz="4" w:space="10" w:color="C7103A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761050"/>
    <w:rPr>
      <w:i/>
      <w:iCs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761050"/>
    <w:rPr>
      <w:b/>
      <w:bCs/>
      <w:caps w:val="0"/>
      <w:smallCaps/>
      <w:color w:val="C7103A" w:themeColor="accent1" w:themeShade="BF"/>
      <w:spacing w:val="5"/>
    </w:rPr>
  </w:style>
  <w:style w:type="character" w:styleId="AvattuHyperlinkki">
    <w:name w:val="FollowedHyperlink"/>
    <w:basedOn w:val="Kappaleenoletusfontti"/>
    <w:uiPriority w:val="99"/>
    <w:semiHidden/>
    <w:unhideWhenUsed/>
    <w:rsid w:val="00761050"/>
    <w:rPr>
      <w:color w:val="1B5E7B" w:themeColor="accent5" w:themeShade="80"/>
      <w:u w:val="single"/>
    </w:rPr>
  </w:style>
  <w:style w:type="character" w:styleId="Hyperlinkki">
    <w:name w:val="Hyperlink"/>
    <w:basedOn w:val="Kappaleenoletusfontti"/>
    <w:uiPriority w:val="99"/>
    <w:semiHidden/>
    <w:unhideWhenUsed/>
    <w:rsid w:val="00761050"/>
    <w:rPr>
      <w:color w:val="15485E" w:themeColor="background2" w:themeShade="40"/>
      <w:u w:val="single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7610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850B26" w:themeColor="accent1" w:themeShade="80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761050"/>
    <w:rPr>
      <w:rFonts w:asciiTheme="majorHAnsi" w:eastAsiaTheme="majorEastAsia" w:hAnsiTheme="majorHAnsi" w:cstheme="majorBidi"/>
      <w:color w:val="850B26" w:themeColor="accent1" w:themeShade="80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u\AppData\Roaming\Microsoft\Templates\Kev&#228;isen%20juhlan%20lehti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1964919F3C4F9F999EFC55F598D7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DEBAB5-42A1-4E01-AC18-4B7C030C6078}"/>
      </w:docPartPr>
      <w:docPartBody>
        <w:p w:rsidR="00736E22" w:rsidRDefault="00736E22">
          <w:pPr>
            <w:pStyle w:val="A21964919F3C4F9F999EFC55F598D7DC"/>
          </w:pPr>
          <w:r w:rsidRPr="00EF656C">
            <w:rPr>
              <w:lang w:bidi="fi-FI"/>
            </w:rPr>
            <w:t>Paikka:</w:t>
          </w:r>
        </w:p>
      </w:docPartBody>
    </w:docPart>
    <w:docPart>
      <w:docPartPr>
        <w:name w:val="94E6A9D78988424D9FE9515AF0F040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746ABF-EABB-4F4A-ACC2-759475B0804C}"/>
      </w:docPartPr>
      <w:docPartBody>
        <w:p w:rsidR="00736E22" w:rsidRDefault="00736E22">
          <w:pPr>
            <w:pStyle w:val="94E6A9D78988424D9FE9515AF0F04099"/>
          </w:pPr>
          <w:r w:rsidRPr="00EF656C">
            <w:rPr>
              <w:lang w:bidi="fi-FI"/>
            </w:rPr>
            <w:t>Ajankohta:</w:t>
          </w:r>
        </w:p>
      </w:docPartBody>
    </w:docPart>
    <w:docPart>
      <w:docPartPr>
        <w:name w:val="9E2B3136A85C44D7A6148AB3465D1E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301AD2-F3D0-4889-82B4-8CC7097AA972}"/>
      </w:docPartPr>
      <w:docPartBody>
        <w:p w:rsidR="00736E22" w:rsidRDefault="00736E22">
          <w:pPr>
            <w:pStyle w:val="9E2B3136A85C44D7A6148AB3465D1ED5"/>
          </w:pPr>
          <w:r w:rsidRPr="00EF656C">
            <w:rPr>
              <w:lang w:bidi="fi-FI"/>
            </w:rPr>
            <w:t>Aika: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22"/>
    <w:rsid w:val="0073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pPr>
      <w:keepNext/>
      <w:keepLines/>
      <w:spacing w:after="200" w:line="360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ja-JP"/>
    </w:rPr>
  </w:style>
  <w:style w:type="paragraph" w:customStyle="1" w:styleId="C30A18A1B3854A05BBB0615604FFAC7A">
    <w:name w:val="C30A18A1B3854A05BBB0615604FFAC7A"/>
  </w:style>
  <w:style w:type="paragraph" w:customStyle="1" w:styleId="2BE1D756205C43EF96F255DE84FACE90">
    <w:name w:val="2BE1D756205C43EF96F255DE84FACE90"/>
  </w:style>
  <w:style w:type="paragraph" w:customStyle="1" w:styleId="BB36FEBBF1DF4D9F8C51B0BF7551434F">
    <w:name w:val="BB36FEBBF1DF4D9F8C51B0BF7551434F"/>
  </w:style>
  <w:style w:type="paragraph" w:customStyle="1" w:styleId="C65AF100449740268DADFD9F107E5039">
    <w:name w:val="C65AF100449740268DADFD9F107E5039"/>
  </w:style>
  <w:style w:type="paragraph" w:customStyle="1" w:styleId="A21964919F3C4F9F999EFC55F598D7DC">
    <w:name w:val="A21964919F3C4F9F999EFC55F598D7DC"/>
  </w:style>
  <w:style w:type="paragraph" w:customStyle="1" w:styleId="4D64471F0EF64C4BA5E7C1F7899ACB2A">
    <w:name w:val="4D64471F0EF64C4BA5E7C1F7899ACB2A"/>
  </w:style>
  <w:style w:type="paragraph" w:customStyle="1" w:styleId="94E6A9D78988424D9FE9515AF0F04099">
    <w:name w:val="94E6A9D78988424D9FE9515AF0F04099"/>
  </w:style>
  <w:style w:type="paragraph" w:customStyle="1" w:styleId="191C3050DBB94233A4488D62D54DEFA6">
    <w:name w:val="191C3050DBB94233A4488D62D54DEFA6"/>
  </w:style>
  <w:style w:type="paragraph" w:customStyle="1" w:styleId="9E2B3136A85C44D7A6148AB3465D1ED5">
    <w:name w:val="9E2B3136A85C44D7A6148AB3465D1ED5"/>
  </w:style>
  <w:style w:type="paragraph" w:customStyle="1" w:styleId="AE1ACF9BFA2B452D94FEB933D302F584">
    <w:name w:val="AE1ACF9BFA2B452D94FEB933D302F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0" ma:contentTypeDescription="Luo uusi asiakirja." ma:contentTypeScope="" ma:versionID="21414fdf7b06207d3a92680b640e8fba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4aade6b87adfd6e6da7fef06f9452e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EAC92-0E72-4C09-8AE2-83C130EC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4F4B1-3AC5-4265-9EDF-5E3C5B601211}">
  <ds:schemaRefs>
    <ds:schemaRef ds:uri="38901abc-afb0-40ff-ad47-0584b58eb7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900d826-b6da-425e-b656-28ca384901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B500C3-83E6-498F-9748-9051D0F6A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Keväisen juhlan lehtinen</Template>
  <TotalTime>142</TotalTime>
  <Pages>1</Pages>
  <Words>15</Words>
  <Characters>124</Characters>
  <Application>Microsoft Office Word</Application>
  <DocSecurity>0</DocSecurity>
  <Lines>1</Lines>
  <Paragraphs>1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SYDÄMELLISESTI TERVETULOA</vt:lpstr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Lummi-Hiekka</dc:creator>
  <cp:keywords/>
  <dc:description/>
  <cp:lastModifiedBy>Mari Lummi-Hiekka</cp:lastModifiedBy>
  <cp:revision>3</cp:revision>
  <dcterms:created xsi:type="dcterms:W3CDTF">2022-05-11T07:53:00Z</dcterms:created>
  <dcterms:modified xsi:type="dcterms:W3CDTF">2022-05-19T09:05:00Z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