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8" w:rsidRPr="00531D27" w:rsidRDefault="00E17B52" w:rsidP="00E17B52">
      <w:pPr>
        <w:ind w:left="993"/>
        <w:rPr>
          <w:rFonts w:ascii="Georgia" w:hAnsi="Georgia"/>
          <w:sz w:val="24"/>
          <w:szCs w:val="24"/>
        </w:rPr>
      </w:pPr>
      <w:bookmarkStart w:id="0" w:name="_GoBack"/>
      <w:bookmarkEnd w:id="0"/>
      <w:r w:rsidRPr="00531D27">
        <w:rPr>
          <w:rFonts w:ascii="Georgia" w:hAnsi="Georgia"/>
          <w:b/>
          <w:sz w:val="24"/>
          <w:szCs w:val="24"/>
        </w:rPr>
        <w:t xml:space="preserve">Perusopetuksen </w:t>
      </w:r>
      <w:r w:rsidR="00024478" w:rsidRPr="00531D27">
        <w:rPr>
          <w:rFonts w:ascii="Georgia" w:hAnsi="Georgia"/>
          <w:b/>
          <w:sz w:val="24"/>
          <w:szCs w:val="24"/>
        </w:rPr>
        <w:t>rehtorikokous</w:t>
      </w:r>
      <w:r w:rsidR="00024478" w:rsidRPr="00531D27">
        <w:rPr>
          <w:rFonts w:ascii="Georgia" w:hAnsi="Georgia"/>
          <w:sz w:val="24"/>
          <w:szCs w:val="24"/>
        </w:rPr>
        <w:t xml:space="preserve">  </w:t>
      </w:r>
    </w:p>
    <w:p w:rsidR="005E77B8" w:rsidRPr="00531D27" w:rsidRDefault="005E77B8" w:rsidP="00E17B52">
      <w:pPr>
        <w:ind w:left="993"/>
        <w:rPr>
          <w:rFonts w:ascii="Georgia" w:hAnsi="Georgia"/>
          <w:sz w:val="24"/>
          <w:szCs w:val="24"/>
        </w:rPr>
      </w:pPr>
    </w:p>
    <w:p w:rsidR="005567F1" w:rsidRPr="00531D27" w:rsidRDefault="00ED6FF4" w:rsidP="00E17B52">
      <w:pPr>
        <w:ind w:left="99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30</w:t>
      </w:r>
      <w:r w:rsidR="009E400A">
        <w:rPr>
          <w:rFonts w:ascii="Georgia" w:hAnsi="Georgia"/>
          <w:sz w:val="24"/>
          <w:szCs w:val="24"/>
        </w:rPr>
        <w:t>.11.2016 klo 12.30</w:t>
      </w:r>
      <w:r w:rsidR="003A2364">
        <w:rPr>
          <w:rFonts w:ascii="Georgia" w:hAnsi="Georgia"/>
          <w:sz w:val="24"/>
          <w:szCs w:val="24"/>
        </w:rPr>
        <w:t xml:space="preserve"> – 15.2</w:t>
      </w:r>
      <w:r w:rsidR="00AE3044">
        <w:rPr>
          <w:rFonts w:ascii="Georgia" w:hAnsi="Georgia"/>
          <w:sz w:val="24"/>
          <w:szCs w:val="24"/>
        </w:rPr>
        <w:t>0</w:t>
      </w:r>
      <w:r w:rsidR="00327E64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Musiikkikeskus, auditorio</w:t>
      </w:r>
    </w:p>
    <w:p w:rsidR="008940A5" w:rsidRPr="004C4F0B" w:rsidRDefault="008940A5" w:rsidP="004C4F0B">
      <w:pPr>
        <w:ind w:left="993"/>
        <w:rPr>
          <w:rFonts w:ascii="Georgia" w:hAnsi="Georgia"/>
          <w:b/>
          <w:sz w:val="24"/>
          <w:szCs w:val="24"/>
        </w:rPr>
      </w:pPr>
    </w:p>
    <w:p w:rsidR="00024478" w:rsidRDefault="00024478" w:rsidP="00FF1DB2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531D27">
        <w:rPr>
          <w:rFonts w:ascii="Georgia" w:hAnsi="Georgia"/>
          <w:sz w:val="24"/>
          <w:szCs w:val="24"/>
        </w:rPr>
        <w:t>Kokouksen avaus</w:t>
      </w:r>
    </w:p>
    <w:p w:rsidR="006B4159" w:rsidRPr="00327E64" w:rsidRDefault="000D0456" w:rsidP="00327E64">
      <w:pPr>
        <w:pStyle w:val="Luettelokappale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327E64">
        <w:rPr>
          <w:rFonts w:ascii="Georgia" w:hAnsi="Georgia"/>
          <w:sz w:val="24"/>
          <w:szCs w:val="24"/>
        </w:rPr>
        <w:t>Leena Auvinen avasi kokouksen</w:t>
      </w:r>
    </w:p>
    <w:p w:rsidR="006A728D" w:rsidRPr="006A728D" w:rsidRDefault="006A728D" w:rsidP="006A728D">
      <w:pPr>
        <w:rPr>
          <w:rFonts w:ascii="Georgia" w:hAnsi="Georgia"/>
          <w:sz w:val="24"/>
          <w:szCs w:val="24"/>
        </w:rPr>
      </w:pPr>
    </w:p>
    <w:p w:rsidR="00ED6FF4" w:rsidRDefault="00ED6FF4" w:rsidP="008940A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proofErr w:type="spellStart"/>
      <w:r w:rsidRPr="00ED6FF4">
        <w:rPr>
          <w:rFonts w:ascii="Georgia" w:hAnsi="Georgia"/>
          <w:sz w:val="24"/>
          <w:szCs w:val="24"/>
        </w:rPr>
        <w:t>StarSoftin</w:t>
      </w:r>
      <w:proofErr w:type="spellEnd"/>
      <w:r w:rsidRPr="00ED6FF4">
        <w:rPr>
          <w:rFonts w:ascii="Georgia" w:hAnsi="Georgia"/>
          <w:sz w:val="24"/>
          <w:szCs w:val="24"/>
        </w:rPr>
        <w:t xml:space="preserve"> formatiivisen arvioinnin työkalun </w:t>
      </w:r>
      <w:proofErr w:type="gramStart"/>
      <w:r w:rsidRPr="00ED6FF4">
        <w:rPr>
          <w:rFonts w:ascii="Georgia" w:hAnsi="Georgia"/>
          <w:sz w:val="24"/>
          <w:szCs w:val="24"/>
        </w:rPr>
        <w:t>esittely</w:t>
      </w:r>
      <w:r w:rsidR="006A728D">
        <w:rPr>
          <w:rFonts w:ascii="Georgia" w:hAnsi="Georgia"/>
          <w:sz w:val="24"/>
          <w:szCs w:val="24"/>
        </w:rPr>
        <w:t xml:space="preserve"> </w:t>
      </w:r>
      <w:r w:rsidR="00500590">
        <w:rPr>
          <w:rFonts w:ascii="Georgia" w:hAnsi="Georgia"/>
          <w:sz w:val="24"/>
          <w:szCs w:val="24"/>
        </w:rPr>
        <w:t xml:space="preserve"> ja</w:t>
      </w:r>
      <w:proofErr w:type="gramEnd"/>
      <w:r w:rsidR="00500590">
        <w:rPr>
          <w:rFonts w:ascii="Georgia" w:hAnsi="Georgia"/>
          <w:sz w:val="24"/>
          <w:szCs w:val="24"/>
        </w:rPr>
        <w:t xml:space="preserve"> keskustelu</w:t>
      </w:r>
    </w:p>
    <w:p w:rsidR="006A728D" w:rsidRDefault="000D0456" w:rsidP="006A728D">
      <w:pPr>
        <w:pStyle w:val="Luettelokappale"/>
        <w:ind w:left="166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Taina Vainio, Jussi Kukkola ja Sami Varis </w:t>
      </w:r>
    </w:p>
    <w:p w:rsidR="000D0456" w:rsidRDefault="000D0456" w:rsidP="000D0456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Formatiivisen arvioinnin määritelmä </w:t>
      </w:r>
      <w:proofErr w:type="spellStart"/>
      <w:r>
        <w:rPr>
          <w:rFonts w:ascii="Georgia" w:hAnsi="Georgia"/>
          <w:sz w:val="24"/>
          <w:szCs w:val="24"/>
        </w:rPr>
        <w:t>opsista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0D0456" w:rsidRDefault="000D0456" w:rsidP="000C4103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Ryhmäkeskustelut koulujen nykykäytänteistä</w:t>
      </w:r>
      <w:r w:rsidR="005775CF">
        <w:rPr>
          <w:rFonts w:ascii="Georgia" w:hAnsi="Georgia"/>
          <w:sz w:val="24"/>
          <w:szCs w:val="24"/>
        </w:rPr>
        <w:t xml:space="preserve"> </w:t>
      </w:r>
    </w:p>
    <w:p w:rsidR="000C4103" w:rsidRPr="00167576" w:rsidRDefault="00167576" w:rsidP="00167576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Materiaalilinkki: </w:t>
      </w:r>
      <w:hyperlink r:id="rId10" w:history="1">
        <w:r w:rsidRPr="00167576">
          <w:rPr>
            <w:rStyle w:val="Hyperlinkki"/>
            <w:rFonts w:ascii="Georgia" w:hAnsi="Georgia"/>
            <w:sz w:val="24"/>
            <w:szCs w:val="24"/>
          </w:rPr>
          <w:t>https://sway.com/drwgCsGtPeckbVRL</w:t>
        </w:r>
      </w:hyperlink>
    </w:p>
    <w:p w:rsidR="000C4103" w:rsidRPr="000C4103" w:rsidRDefault="000C4103" w:rsidP="000C4103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proofErr w:type="spellStart"/>
      <w:r w:rsidRPr="000C4103">
        <w:rPr>
          <w:rFonts w:ascii="Georgia" w:hAnsi="Georgia"/>
          <w:sz w:val="24"/>
          <w:szCs w:val="24"/>
        </w:rPr>
        <w:t>Visma-työkalun</w:t>
      </w:r>
      <w:proofErr w:type="spellEnd"/>
      <w:r w:rsidRPr="000C4103">
        <w:rPr>
          <w:rFonts w:ascii="Georgia" w:hAnsi="Georgia"/>
          <w:sz w:val="24"/>
          <w:szCs w:val="24"/>
        </w:rPr>
        <w:t xml:space="preserve"> </w:t>
      </w:r>
      <w:proofErr w:type="spellStart"/>
      <w:r w:rsidRPr="000C4103">
        <w:rPr>
          <w:rFonts w:ascii="Georgia" w:hAnsi="Georgia"/>
          <w:sz w:val="24"/>
          <w:szCs w:val="24"/>
        </w:rPr>
        <w:t>pilotointiin</w:t>
      </w:r>
      <w:proofErr w:type="spellEnd"/>
      <w:r w:rsidRPr="000C4103">
        <w:rPr>
          <w:rFonts w:ascii="Georgia" w:hAnsi="Georgia"/>
          <w:sz w:val="24"/>
          <w:szCs w:val="24"/>
        </w:rPr>
        <w:t xml:space="preserve"> </w:t>
      </w:r>
      <w:r w:rsidR="00327E64">
        <w:rPr>
          <w:rFonts w:ascii="Georgia" w:hAnsi="Georgia"/>
          <w:sz w:val="24"/>
          <w:szCs w:val="24"/>
        </w:rPr>
        <w:t xml:space="preserve">lähtevät mukaan </w:t>
      </w:r>
      <w:r w:rsidRPr="000C4103">
        <w:rPr>
          <w:rFonts w:ascii="Georgia" w:hAnsi="Georgia"/>
          <w:sz w:val="24"/>
          <w:szCs w:val="24"/>
        </w:rPr>
        <w:t>Palonurm</w:t>
      </w:r>
      <w:r>
        <w:rPr>
          <w:rFonts w:ascii="Georgia" w:hAnsi="Georgia"/>
          <w:sz w:val="24"/>
          <w:szCs w:val="24"/>
        </w:rPr>
        <w:t xml:space="preserve">en, Snellmanin, </w:t>
      </w:r>
      <w:proofErr w:type="spellStart"/>
      <w:r>
        <w:rPr>
          <w:rFonts w:ascii="Georgia" w:hAnsi="Georgia"/>
          <w:sz w:val="24"/>
          <w:szCs w:val="24"/>
        </w:rPr>
        <w:t>Pulkonkosken</w:t>
      </w:r>
      <w:proofErr w:type="spellEnd"/>
      <w:r>
        <w:rPr>
          <w:rFonts w:ascii="Georgia" w:hAnsi="Georgia"/>
          <w:sz w:val="24"/>
          <w:szCs w:val="24"/>
        </w:rPr>
        <w:t xml:space="preserve">, Pajulahden, Martti Ahtisaaren, Pyörön, </w:t>
      </w:r>
      <w:proofErr w:type="spellStart"/>
      <w:r>
        <w:rPr>
          <w:rFonts w:ascii="Georgia" w:hAnsi="Georgia"/>
          <w:sz w:val="24"/>
          <w:szCs w:val="24"/>
        </w:rPr>
        <w:t>Puijonsarven</w:t>
      </w:r>
      <w:proofErr w:type="spellEnd"/>
      <w:r>
        <w:rPr>
          <w:rFonts w:ascii="Georgia" w:hAnsi="Georgia"/>
          <w:sz w:val="24"/>
          <w:szCs w:val="24"/>
        </w:rPr>
        <w:t xml:space="preserve">, Riistaveden, </w:t>
      </w:r>
      <w:proofErr w:type="spellStart"/>
      <w:r>
        <w:rPr>
          <w:rFonts w:ascii="Georgia" w:hAnsi="Georgia"/>
          <w:sz w:val="24"/>
          <w:szCs w:val="24"/>
        </w:rPr>
        <w:t>Jynkänlahden</w:t>
      </w:r>
      <w:proofErr w:type="spellEnd"/>
      <w:r>
        <w:rPr>
          <w:rFonts w:ascii="Georgia" w:hAnsi="Georgia"/>
          <w:sz w:val="24"/>
          <w:szCs w:val="24"/>
        </w:rPr>
        <w:t>, Minna Canthin ja Maaninkajärven koulut.</w:t>
      </w:r>
    </w:p>
    <w:p w:rsidR="006A728D" w:rsidRDefault="006A728D" w:rsidP="006A728D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6A728D" w:rsidRDefault="006A728D" w:rsidP="008940A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Primuksen päivittäminen</w:t>
      </w:r>
    </w:p>
    <w:p w:rsidR="00ED6FF4" w:rsidRDefault="000C4103" w:rsidP="000C4103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Primustyöryhmä kokoontuu tammikuussa</w:t>
      </w:r>
    </w:p>
    <w:p w:rsidR="000C4103" w:rsidRDefault="000C4103" w:rsidP="000C4103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Kehittämisajatukset Sarille ja Antille</w:t>
      </w:r>
    </w:p>
    <w:p w:rsidR="006A728D" w:rsidRDefault="006A728D" w:rsidP="00ED6FF4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8940A5" w:rsidRDefault="00ED6FF4" w:rsidP="008940A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Tilannekatsaus koulutuspoliittiseen ohjelmaan</w:t>
      </w:r>
    </w:p>
    <w:p w:rsidR="00432CD3" w:rsidRPr="003D74BF" w:rsidRDefault="000C4103" w:rsidP="003D74BF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Leena avasi koulutuspoliittisen ohjelman valmistelua</w:t>
      </w:r>
      <w:r w:rsidR="003D74BF">
        <w:rPr>
          <w:rFonts w:ascii="Georgia" w:hAnsi="Georgia"/>
          <w:sz w:val="24"/>
          <w:szCs w:val="24"/>
        </w:rPr>
        <w:t xml:space="preserve"> ja käytiin ryhmi</w:t>
      </w:r>
      <w:r w:rsidR="003D74BF">
        <w:rPr>
          <w:rFonts w:ascii="Georgia" w:hAnsi="Georgia"/>
          <w:sz w:val="24"/>
          <w:szCs w:val="24"/>
        </w:rPr>
        <w:t>s</w:t>
      </w:r>
      <w:r w:rsidR="003D74BF">
        <w:rPr>
          <w:rFonts w:ascii="Georgia" w:hAnsi="Georgia"/>
          <w:sz w:val="24"/>
          <w:szCs w:val="24"/>
        </w:rPr>
        <w:t>sä keskustelut keskeisistä aiheista.</w:t>
      </w:r>
      <w:r w:rsidR="00327E64">
        <w:rPr>
          <w:rFonts w:ascii="Georgia" w:hAnsi="Georgia"/>
          <w:sz w:val="24"/>
          <w:szCs w:val="24"/>
        </w:rPr>
        <w:t xml:space="preserve"> Opetusjohtaja laatii yhteenvedon pohdinnoista. Ohjelman käsittely jatkuu poliittisten päättäjien kanssa.</w:t>
      </w:r>
    </w:p>
    <w:p w:rsidR="006A728D" w:rsidRDefault="006A728D" w:rsidP="00432CD3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B42118" w:rsidRPr="006A728D" w:rsidRDefault="00432CD3" w:rsidP="006A728D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Aluerehto</w:t>
      </w:r>
      <w:r w:rsidR="003D74BF">
        <w:rPr>
          <w:rFonts w:ascii="Georgia" w:hAnsi="Georgia"/>
          <w:sz w:val="24"/>
          <w:szCs w:val="24"/>
        </w:rPr>
        <w:t xml:space="preserve">rijärjestelmän arviointi </w:t>
      </w:r>
    </w:p>
    <w:p w:rsidR="00432CD3" w:rsidRDefault="003D74BF" w:rsidP="003D74BF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Sari esitteli eri kaupunkien organisaatiomalleja, liite linkkeineen tutu</w:t>
      </w:r>
      <w:r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tuttavaksi</w:t>
      </w:r>
    </w:p>
    <w:p w:rsidR="003D74BF" w:rsidRDefault="003D74BF" w:rsidP="003D74BF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SurveyPal-kysely</w:t>
      </w:r>
      <w:proofErr w:type="spellEnd"/>
      <w:r>
        <w:rPr>
          <w:rFonts w:ascii="Georgia" w:hAnsi="Georgia"/>
          <w:sz w:val="24"/>
          <w:szCs w:val="24"/>
        </w:rPr>
        <w:t xml:space="preserve"> lähetetään rehtoreille vastattavaksi</w:t>
      </w:r>
      <w:r w:rsidR="003A2364">
        <w:rPr>
          <w:rFonts w:ascii="Georgia" w:hAnsi="Georgia"/>
          <w:sz w:val="24"/>
          <w:szCs w:val="24"/>
        </w:rPr>
        <w:t xml:space="preserve"> tällä viikolla</w:t>
      </w:r>
    </w:p>
    <w:p w:rsidR="006A728D" w:rsidRDefault="006A728D" w:rsidP="00432CD3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432CD3" w:rsidRDefault="00432CD3" w:rsidP="00432CD3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Rekrytointi</w:t>
      </w:r>
      <w:r w:rsidR="006A728D">
        <w:rPr>
          <w:rFonts w:ascii="Georgia" w:hAnsi="Georgia"/>
          <w:sz w:val="24"/>
          <w:szCs w:val="24"/>
        </w:rPr>
        <w:t>in liittyvät asiat</w:t>
      </w:r>
    </w:p>
    <w:p w:rsidR="00B42118" w:rsidRDefault="003D74BF" w:rsidP="003D74BF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Rekrytoinnin 1. vaihe on käynnistynyt. Täyttölupahakemuksia on tullut vain muutama. Perusopetuksen johtotiimi sekä Leenan tiimi ovat kä</w:t>
      </w:r>
      <w:r>
        <w:rPr>
          <w:rFonts w:ascii="Georgia" w:hAnsi="Georgia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>neet läpi koulujen alustavat rekrytointisuunnitelmat. Ylä- ja yhtenäi</w:t>
      </w:r>
      <w:r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koulujen rehtorit kokoontuvat torstaina tarkastelemaan tuntitilannetta ja rekrytoinnin tarvetta kaupunkitasolla. </w:t>
      </w:r>
    </w:p>
    <w:p w:rsidR="003C16D1" w:rsidRDefault="003C16D1" w:rsidP="003C16D1">
      <w:pPr>
        <w:rPr>
          <w:rFonts w:ascii="Georgia" w:hAnsi="Georgia"/>
          <w:sz w:val="24"/>
          <w:szCs w:val="24"/>
        </w:rPr>
      </w:pPr>
    </w:p>
    <w:p w:rsidR="003C16D1" w:rsidRDefault="003C16D1" w:rsidP="003C16D1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Muut/</w:t>
      </w:r>
      <w:proofErr w:type="gramStart"/>
      <w:r>
        <w:rPr>
          <w:rFonts w:ascii="Georgia" w:hAnsi="Georgia"/>
          <w:sz w:val="24"/>
          <w:szCs w:val="24"/>
        </w:rPr>
        <w:t>tiedotettavat  asiat</w:t>
      </w:r>
      <w:proofErr w:type="gramEnd"/>
    </w:p>
    <w:p w:rsidR="00630450" w:rsidRPr="00327E64" w:rsidRDefault="003D74BF" w:rsidP="00327E64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327E64">
        <w:rPr>
          <w:rFonts w:ascii="Georgia" w:hAnsi="Georgia"/>
          <w:sz w:val="24"/>
          <w:szCs w:val="24"/>
        </w:rPr>
        <w:t>Leena nosti esille Uskonnottomat ry:n yhteydenotot koulujen käytä</w:t>
      </w:r>
      <w:r w:rsidRPr="00327E64">
        <w:rPr>
          <w:rFonts w:ascii="Georgia" w:hAnsi="Georgia"/>
          <w:sz w:val="24"/>
          <w:szCs w:val="24"/>
        </w:rPr>
        <w:t>n</w:t>
      </w:r>
      <w:r w:rsidRPr="00327E64">
        <w:rPr>
          <w:rFonts w:ascii="Georgia" w:hAnsi="Georgia"/>
          <w:sz w:val="24"/>
          <w:szCs w:val="24"/>
        </w:rPr>
        <w:t xml:space="preserve">nöistä uskonnollisten tilaisuuksien ym. toiminnan osalta. Kerrataan ja kootaan asiaan kuuluvat lait, asetukset ja </w:t>
      </w:r>
      <w:proofErr w:type="spellStart"/>
      <w:r w:rsidRPr="00327E64">
        <w:rPr>
          <w:rFonts w:ascii="Georgia" w:hAnsi="Georgia"/>
          <w:sz w:val="24"/>
          <w:szCs w:val="24"/>
        </w:rPr>
        <w:t>OPH:n</w:t>
      </w:r>
      <w:proofErr w:type="spellEnd"/>
      <w:r w:rsidRPr="00327E64">
        <w:rPr>
          <w:rFonts w:ascii="Georgia" w:hAnsi="Georgia"/>
          <w:sz w:val="24"/>
          <w:szCs w:val="24"/>
        </w:rPr>
        <w:t xml:space="preserve"> ohjeet. </w:t>
      </w:r>
      <w:r w:rsidR="00327E64">
        <w:rPr>
          <w:rFonts w:ascii="Georgia" w:hAnsi="Georgia"/>
          <w:sz w:val="24"/>
          <w:szCs w:val="24"/>
        </w:rPr>
        <w:t>(Leena poistui tapaamaan kiinalaisia vieraita, kiitti yhteistyöstä ja toivotti hyvää jo</w:t>
      </w:r>
      <w:r w:rsidR="00327E64">
        <w:rPr>
          <w:rFonts w:ascii="Georgia" w:hAnsi="Georgia"/>
          <w:sz w:val="24"/>
          <w:szCs w:val="24"/>
        </w:rPr>
        <w:t>u</w:t>
      </w:r>
      <w:r w:rsidR="00327E64">
        <w:rPr>
          <w:rFonts w:ascii="Georgia" w:hAnsi="Georgia"/>
          <w:sz w:val="24"/>
          <w:szCs w:val="24"/>
        </w:rPr>
        <w:t>lun aikaa)</w:t>
      </w:r>
    </w:p>
    <w:p w:rsidR="00ED6FF4" w:rsidRPr="00327E64" w:rsidRDefault="00630450" w:rsidP="00327E64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r w:rsidRPr="00327E64">
        <w:rPr>
          <w:rFonts w:ascii="Georgia" w:hAnsi="Georgia"/>
          <w:sz w:val="24"/>
          <w:szCs w:val="24"/>
        </w:rPr>
        <w:t xml:space="preserve">Sari kertoi </w:t>
      </w:r>
      <w:proofErr w:type="spellStart"/>
      <w:r w:rsidR="00ED6FF4" w:rsidRPr="00327E64">
        <w:rPr>
          <w:rFonts w:ascii="Georgia" w:hAnsi="Georgia"/>
          <w:sz w:val="24"/>
          <w:szCs w:val="24"/>
        </w:rPr>
        <w:t>Taidetestaajat-hank</w:t>
      </w:r>
      <w:r w:rsidRPr="00327E64">
        <w:rPr>
          <w:rFonts w:ascii="Georgia" w:hAnsi="Georgia"/>
          <w:sz w:val="24"/>
          <w:szCs w:val="24"/>
        </w:rPr>
        <w:t>keesta</w:t>
      </w:r>
      <w:proofErr w:type="spellEnd"/>
      <w:r w:rsidR="00ED6FF4" w:rsidRPr="00327E64">
        <w:rPr>
          <w:rFonts w:ascii="Georgia" w:hAnsi="Georgia"/>
          <w:sz w:val="24"/>
          <w:szCs w:val="24"/>
        </w:rPr>
        <w:t>: 8. luokkien kulttuurivierailut</w:t>
      </w:r>
      <w:r w:rsidR="003D74BF" w:rsidRPr="00327E64">
        <w:rPr>
          <w:rFonts w:ascii="Georgia" w:hAnsi="Georgia"/>
          <w:sz w:val="24"/>
          <w:szCs w:val="24"/>
        </w:rPr>
        <w:t xml:space="preserve"> syyslukukaudella</w:t>
      </w:r>
      <w:r w:rsidRPr="00327E64">
        <w:rPr>
          <w:rFonts w:ascii="Georgia" w:hAnsi="Georgia"/>
          <w:sz w:val="24"/>
          <w:szCs w:val="24"/>
        </w:rPr>
        <w:t xml:space="preserve"> 2017 Kuopion kohteisiin</w:t>
      </w:r>
      <w:r w:rsidR="003D74BF" w:rsidRPr="00327E64">
        <w:rPr>
          <w:rFonts w:ascii="Georgia" w:hAnsi="Georgia"/>
          <w:sz w:val="24"/>
          <w:szCs w:val="24"/>
        </w:rPr>
        <w:t>, kevätlukukaudella pääka</w:t>
      </w:r>
      <w:r w:rsidR="003D74BF" w:rsidRPr="00327E64">
        <w:rPr>
          <w:rFonts w:ascii="Georgia" w:hAnsi="Georgia"/>
          <w:sz w:val="24"/>
          <w:szCs w:val="24"/>
        </w:rPr>
        <w:t>u</w:t>
      </w:r>
      <w:r w:rsidR="003D74BF" w:rsidRPr="00327E64">
        <w:rPr>
          <w:rFonts w:ascii="Georgia" w:hAnsi="Georgia"/>
          <w:sz w:val="24"/>
          <w:szCs w:val="24"/>
        </w:rPr>
        <w:t>punkiseudulle</w:t>
      </w:r>
    </w:p>
    <w:p w:rsidR="00033635" w:rsidRPr="00327E64" w:rsidRDefault="00033635" w:rsidP="00327E64">
      <w:pPr>
        <w:pStyle w:val="Luettelokappale"/>
        <w:numPr>
          <w:ilvl w:val="0"/>
          <w:numId w:val="28"/>
        </w:numPr>
        <w:rPr>
          <w:rFonts w:ascii="Georgia" w:hAnsi="Georgia"/>
          <w:sz w:val="24"/>
          <w:szCs w:val="24"/>
        </w:rPr>
      </w:pPr>
      <w:proofErr w:type="spellStart"/>
      <w:r w:rsidRPr="00327E64">
        <w:rPr>
          <w:rFonts w:ascii="Georgia" w:hAnsi="Georgia"/>
          <w:sz w:val="24"/>
          <w:szCs w:val="24"/>
        </w:rPr>
        <w:lastRenderedPageBreak/>
        <w:t>ESS-tapahtumien</w:t>
      </w:r>
      <w:proofErr w:type="spellEnd"/>
      <w:r w:rsidRPr="00327E64">
        <w:rPr>
          <w:rFonts w:ascii="Georgia" w:hAnsi="Georgia"/>
          <w:sz w:val="24"/>
          <w:szCs w:val="24"/>
        </w:rPr>
        <w:t xml:space="preserve"> hyväksyminen</w:t>
      </w:r>
      <w:r w:rsidR="000D0456" w:rsidRPr="00327E64">
        <w:rPr>
          <w:rFonts w:ascii="Georgia" w:hAnsi="Georgia"/>
          <w:sz w:val="24"/>
          <w:szCs w:val="24"/>
        </w:rPr>
        <w:t xml:space="preserve">: henkilöstöä </w:t>
      </w:r>
      <w:r w:rsidR="00FD1AFA" w:rsidRPr="00327E64">
        <w:rPr>
          <w:rFonts w:ascii="Georgia" w:hAnsi="Georgia"/>
          <w:sz w:val="24"/>
          <w:szCs w:val="24"/>
        </w:rPr>
        <w:t xml:space="preserve">muistutettava </w:t>
      </w:r>
      <w:r w:rsidR="000D0456" w:rsidRPr="00327E64">
        <w:rPr>
          <w:rFonts w:ascii="Georgia" w:hAnsi="Georgia"/>
          <w:sz w:val="24"/>
          <w:szCs w:val="24"/>
        </w:rPr>
        <w:t>kuitta</w:t>
      </w:r>
      <w:r w:rsidR="000D0456" w:rsidRPr="00327E64">
        <w:rPr>
          <w:rFonts w:ascii="Georgia" w:hAnsi="Georgia"/>
          <w:sz w:val="24"/>
          <w:szCs w:val="24"/>
        </w:rPr>
        <w:t>a</w:t>
      </w:r>
      <w:r w:rsidR="000D0456" w:rsidRPr="00327E64">
        <w:rPr>
          <w:rFonts w:ascii="Georgia" w:hAnsi="Georgia"/>
          <w:sz w:val="24"/>
          <w:szCs w:val="24"/>
        </w:rPr>
        <w:t xml:space="preserve">maan </w:t>
      </w:r>
      <w:proofErr w:type="spellStart"/>
      <w:r w:rsidR="000D0456" w:rsidRPr="00327E64">
        <w:rPr>
          <w:rFonts w:ascii="Georgia" w:hAnsi="Georgia"/>
          <w:sz w:val="24"/>
          <w:szCs w:val="24"/>
        </w:rPr>
        <w:t>ESS:ssä</w:t>
      </w:r>
      <w:proofErr w:type="spellEnd"/>
      <w:r w:rsidR="000D0456" w:rsidRPr="00327E64">
        <w:rPr>
          <w:rFonts w:ascii="Georgia" w:hAnsi="Georgia"/>
          <w:sz w:val="24"/>
          <w:szCs w:val="24"/>
        </w:rPr>
        <w:t xml:space="preserve"> olevat tapahtumat, ettei asioita jää/ole ”Kesken”-tilassa. On tärkeää, että esimerkiksi poissaolot ja opetusateriat on ilmoitettu ja kuitattu eteenpäin esimiehen hyväksyttäväksi hyvissä ajoin ennen vu</w:t>
      </w:r>
      <w:r w:rsidR="000D0456" w:rsidRPr="00327E64">
        <w:rPr>
          <w:rFonts w:ascii="Georgia" w:hAnsi="Georgia"/>
          <w:sz w:val="24"/>
          <w:szCs w:val="24"/>
        </w:rPr>
        <w:t>o</w:t>
      </w:r>
      <w:r w:rsidR="000D0456" w:rsidRPr="00327E64">
        <w:rPr>
          <w:rFonts w:ascii="Georgia" w:hAnsi="Georgia"/>
          <w:sz w:val="24"/>
          <w:szCs w:val="24"/>
        </w:rPr>
        <w:t>den vaihdetta.</w:t>
      </w:r>
    </w:p>
    <w:p w:rsidR="0015717A" w:rsidRPr="006B4159" w:rsidRDefault="0015717A" w:rsidP="0015717A">
      <w:pPr>
        <w:pStyle w:val="Luettelokappale"/>
        <w:ind w:left="3328"/>
        <w:rPr>
          <w:rFonts w:ascii="Georgia" w:hAnsi="Georgia"/>
          <w:sz w:val="24"/>
          <w:szCs w:val="24"/>
        </w:rPr>
      </w:pPr>
    </w:p>
    <w:p w:rsidR="009E5484" w:rsidRDefault="009E5484" w:rsidP="001A58D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531D27">
        <w:rPr>
          <w:rFonts w:ascii="Georgia" w:hAnsi="Georgia"/>
          <w:sz w:val="24"/>
          <w:szCs w:val="24"/>
        </w:rPr>
        <w:t>Kokouksen päättäminen</w:t>
      </w:r>
    </w:p>
    <w:p w:rsidR="00ED6FF4" w:rsidRDefault="00327E64" w:rsidP="00327E64">
      <w:pPr>
        <w:pStyle w:val="Luettelokappale"/>
        <w:numPr>
          <w:ilvl w:val="0"/>
          <w:numId w:val="28"/>
        </w:numPr>
        <w:rPr>
          <w:lang w:eastAsia="fi-FI"/>
        </w:rPr>
      </w:pPr>
      <w:r>
        <w:rPr>
          <w:rFonts w:ascii="Georgia" w:hAnsi="Georgia"/>
          <w:sz w:val="24"/>
          <w:szCs w:val="24"/>
        </w:rPr>
        <w:t>Sari päätti kokouksen 15:20</w:t>
      </w:r>
    </w:p>
    <w:p w:rsidR="00ED6FF4" w:rsidRDefault="00ED6FF4" w:rsidP="006901C5">
      <w:pPr>
        <w:tabs>
          <w:tab w:val="left" w:pos="2355"/>
        </w:tabs>
        <w:rPr>
          <w:lang w:eastAsia="fi-FI"/>
        </w:rPr>
      </w:pPr>
    </w:p>
    <w:p w:rsidR="00033635" w:rsidRDefault="00033635" w:rsidP="006901C5">
      <w:pPr>
        <w:tabs>
          <w:tab w:val="left" w:pos="2355"/>
        </w:tabs>
        <w:rPr>
          <w:lang w:eastAsia="fi-FI"/>
        </w:rPr>
      </w:pPr>
    </w:p>
    <w:p w:rsidR="006901C5" w:rsidRDefault="006901C5" w:rsidP="006901C5">
      <w:pPr>
        <w:tabs>
          <w:tab w:val="left" w:pos="2355"/>
        </w:tabs>
        <w:rPr>
          <w:lang w:eastAsia="fi-FI"/>
        </w:rPr>
      </w:pPr>
      <w:r>
        <w:rPr>
          <w:lang w:eastAsia="fi-FI"/>
        </w:rPr>
        <w:t>Osallistujat: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Titta Kaukonen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Esa Miettinen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apulaisrehtori Maija Svärd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Erja Kokkonen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Kemppinen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Harri Korteniemi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Anu Collan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Hannu Rönkkö</w:t>
      </w:r>
      <w:r w:rsidR="004F373D">
        <w:rPr>
          <w:lang w:eastAsia="fi-FI"/>
        </w:rPr>
        <w:tab/>
        <w:t>x</w:t>
      </w:r>
      <w:r>
        <w:rPr>
          <w:lang w:eastAsia="fi-FI"/>
        </w:rPr>
        <w:tab/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Jussi Kukkola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Taina Vainio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Outi Karikoski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Jorma Kinnunen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vs. rehtori Anne Peltola-Juvonen 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Martti Kettunen</w:t>
      </w:r>
      <w:r w:rsidR="004F373D">
        <w:rPr>
          <w:lang w:eastAsia="fi-FI"/>
        </w:rPr>
        <w:tab/>
        <w:t>x</w:t>
      </w:r>
      <w:r>
        <w:rPr>
          <w:lang w:eastAsia="fi-FI"/>
        </w:rPr>
        <w:t xml:space="preserve"> </w:t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Jari Karttunen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vs. rehtori Sanna Matilainen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Eija Rautiainen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Oranen</w:t>
      </w:r>
      <w:r w:rsidR="005775CF">
        <w:rPr>
          <w:lang w:eastAsia="fi-FI"/>
        </w:rPr>
        <w:tab/>
        <w:t>poissa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Jukka Raiskinmäki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Veli-Pekka Tikka</w:t>
      </w:r>
      <w:r w:rsidR="004F373D">
        <w:rPr>
          <w:lang w:eastAsia="fi-FI"/>
        </w:rPr>
        <w:tab/>
      </w:r>
      <w:r w:rsidR="00327E64">
        <w:rPr>
          <w:lang w:eastAsia="fi-FI"/>
        </w:rPr>
        <w:t>saapui n. klo 14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Eeva-Kaarina Kemppainen</w:t>
      </w:r>
      <w:r w:rsidR="004F373D">
        <w:rPr>
          <w:lang w:eastAsia="fi-FI"/>
        </w:rPr>
        <w:t xml:space="preserve"> x</w:t>
      </w:r>
    </w:p>
    <w:p w:rsidR="00432CD3" w:rsidRDefault="00432CD3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Jorma Partanen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Saila Tirkkonen</w:t>
      </w:r>
      <w:r w:rsidR="004F373D">
        <w:rPr>
          <w:lang w:eastAsia="fi-FI"/>
        </w:rPr>
        <w:tab/>
        <w:t>poissa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Riitta Cederberg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Sami Varis</w:t>
      </w:r>
      <w:r>
        <w:rPr>
          <w:lang w:eastAsia="fi-FI"/>
        </w:rPr>
        <w:tab/>
      </w:r>
      <w:r w:rsidR="004F373D">
        <w:rPr>
          <w:lang w:eastAsia="fi-FI"/>
        </w:rPr>
        <w:t>x</w:t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Simo Snellman</w:t>
      </w:r>
      <w:r w:rsidR="004F373D">
        <w:rPr>
          <w:lang w:eastAsia="fi-FI"/>
        </w:rPr>
        <w:tab/>
        <w:t>poissa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Heikki Kinnunen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Sakari Koistinen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Lehtonen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Jaana Jääskeläinen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Marianne Liimatainen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Mika Kuitunen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Riikka Karttunen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Jaana Kujala</w:t>
      </w:r>
      <w:r w:rsidR="004F373D">
        <w:rPr>
          <w:lang w:eastAsia="fi-FI"/>
        </w:rPr>
        <w:tab/>
        <w:t>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lukio-opetuspäällikkö Antti Kervinen</w:t>
      </w:r>
      <w:r w:rsidR="004F373D">
        <w:rPr>
          <w:lang w:eastAsia="fi-FI"/>
        </w:rPr>
        <w:t xml:space="preserve"> 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perusopetuspäällikkö Sari Ihalainen</w:t>
      </w:r>
      <w:r w:rsidR="004F373D">
        <w:rPr>
          <w:lang w:eastAsia="fi-FI"/>
        </w:rPr>
        <w:t xml:space="preserve"> x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vs. suunnittelija Karoliina Peltola </w:t>
      </w:r>
      <w:r w:rsidR="004F373D">
        <w:rPr>
          <w:lang w:eastAsia="fi-FI"/>
        </w:rPr>
        <w:t>(alussa paikalla)</w:t>
      </w:r>
    </w:p>
    <w:p w:rsidR="006901C5" w:rsidRPr="004F373D" w:rsidRDefault="006901C5" w:rsidP="004F373D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opetusjohtaja Leena Auvinen</w:t>
      </w:r>
      <w:r w:rsidR="004F373D">
        <w:rPr>
          <w:lang w:eastAsia="fi-FI"/>
        </w:rPr>
        <w:t xml:space="preserve"> x</w:t>
      </w:r>
      <w:r w:rsidR="007F4438">
        <w:rPr>
          <w:lang w:eastAsia="fi-FI"/>
        </w:rPr>
        <w:tab/>
      </w:r>
    </w:p>
    <w:sectPr w:rsidR="006901C5" w:rsidRPr="004F373D" w:rsidSect="00EA54E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7" w:right="1134" w:bottom="141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A3" w:rsidRDefault="00AB0EA3" w:rsidP="004E5121">
      <w:r>
        <w:separator/>
      </w:r>
    </w:p>
  </w:endnote>
  <w:endnote w:type="continuationSeparator" w:id="0">
    <w:p w:rsidR="00AB0EA3" w:rsidRDefault="00AB0EA3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634775" w:rsidP="00A6213E">
    <w:pPr>
      <w:pStyle w:val="Alatunniste"/>
      <w:tabs>
        <w:tab w:val="clear" w:pos="4513"/>
        <w:tab w:val="clear" w:pos="9026"/>
        <w:tab w:val="left" w:pos="9072"/>
      </w:tabs>
    </w:pPr>
  </w:p>
  <w:p w:rsidR="00634775" w:rsidRDefault="00634775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402"/>
      <w:gridCol w:w="992"/>
      <w:gridCol w:w="1417"/>
      <w:gridCol w:w="2552"/>
    </w:tblGrid>
    <w:tr w:rsidR="00634775" w:rsidTr="007C709C">
      <w:tc>
        <w:tcPr>
          <w:tcW w:w="9923" w:type="dxa"/>
          <w:gridSpan w:val="5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</w:pPr>
          <w:r>
            <w:rPr>
              <w:rFonts w:ascii="Adobe Garamond Pro" w:hAnsi="Adobe Garamond Pro"/>
              <w:b/>
              <w:noProof/>
              <w:sz w:val="17"/>
              <w:lang w:eastAsia="fi-FI"/>
            </w:rPr>
            <w:drawing>
              <wp:inline distT="0" distB="0" distL="0" distR="0" wp14:anchorId="4D362CE2" wp14:editId="3264C6AC">
                <wp:extent cx="6115685" cy="106680"/>
                <wp:effectExtent l="0" t="0" r="0" b="7620"/>
                <wp:docPr id="6" name="Kuva 6" descr="palk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palk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68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4775" w:rsidTr="007C709C">
      <w:tc>
        <w:tcPr>
          <w:tcW w:w="1560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Postiosoite</w:t>
          </w:r>
        </w:p>
      </w:tc>
      <w:tc>
        <w:tcPr>
          <w:tcW w:w="3402" w:type="dxa"/>
        </w:tcPr>
        <w:p w:rsidR="00634775" w:rsidRDefault="00235F5E" w:rsidP="004837A4">
          <w:pPr>
            <w:pStyle w:val="Alatunniste"/>
            <w:tabs>
              <w:tab w:val="clear" w:pos="4513"/>
              <w:tab w:val="clear" w:pos="9026"/>
            </w:tabs>
            <w:ind w:right="-143"/>
          </w:pPr>
          <w:sdt>
            <w:sdtPr>
              <w:rPr>
                <w:sz w:val="17"/>
                <w:szCs w:val="17"/>
              </w:rPr>
              <w:tag w:val="ToOrgUnit.Addresses.Address"/>
              <w:id w:val="10015"/>
              <w:placeholder>
                <w:docPart w:val="DefaultPlaceholder_22675703"/>
              </w:placeholder>
              <w:dataBinding w:prefixMappings="xmlns:gbs='http://www.software-innovation.no/growBusinessDocument'" w:xpath="/gbs:GrowBusinessDocument/gbs:ToOrgUnit.AddressesJOINEX.Address[@gbs:key='10015']" w:storeItemID="{769C4D30-A3C9-4E95-A270-1DFEF5F6366B}"/>
              <w:text/>
            </w:sdtPr>
            <w:sdtEndPr/>
            <w:sdtContent>
              <w:r w:rsidR="00634775">
                <w:rPr>
                  <w:sz w:val="17"/>
                  <w:szCs w:val="17"/>
                </w:rPr>
                <w:t>PL 228</w:t>
              </w:r>
            </w:sdtContent>
          </w:sdt>
          <w:r w:rsidR="00634775">
            <w:rPr>
              <w:sz w:val="17"/>
              <w:szCs w:val="17"/>
            </w:rPr>
            <w:t xml:space="preserve"> </w:t>
          </w:r>
          <w:r w:rsidR="00634775">
            <w:rPr>
              <w:b/>
              <w:color w:val="FF0000"/>
              <w:sz w:val="17"/>
              <w:szCs w:val="17"/>
            </w:rPr>
            <w:t>|</w:t>
          </w:r>
          <w:r w:rsidR="00634775">
            <w:rPr>
              <w:sz w:val="17"/>
              <w:szCs w:val="17"/>
            </w:rPr>
            <w:t xml:space="preserve"> </w:t>
          </w:r>
          <w:sdt>
            <w:sdtPr>
              <w:rPr>
                <w:sz w:val="17"/>
                <w:szCs w:val="17"/>
              </w:rPr>
              <w:tag w:val="ToOrgUnit.Addresses.Zip"/>
              <w:id w:val="10016"/>
              <w:placeholder>
                <w:docPart w:val="DefaultPlaceholder_22675703"/>
              </w:placeholder>
              <w:dataBinding w:prefixMappings="xmlns:gbs='http://www.software-innovation.no/growBusinessDocument'" w:xpath="/gbs:GrowBusinessDocument/gbs:ToOrgUnit.AddressesJOINEX.Zip[@gbs:key='10016']" w:storeItemID="{769C4D30-A3C9-4E95-A270-1DFEF5F6366B}"/>
              <w:text/>
            </w:sdtPr>
            <w:sdtEndPr/>
            <w:sdtContent>
              <w:r w:rsidR="00634775">
                <w:rPr>
                  <w:sz w:val="17"/>
                  <w:szCs w:val="17"/>
                </w:rPr>
                <w:t>70101 KUOPIO</w:t>
              </w:r>
            </w:sdtContent>
          </w:sdt>
        </w:p>
      </w:tc>
      <w:tc>
        <w:tcPr>
          <w:tcW w:w="992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Puhelin</w:t>
          </w:r>
        </w:p>
      </w:tc>
      <w:tc>
        <w:tcPr>
          <w:tcW w:w="1417" w:type="dxa"/>
        </w:tcPr>
        <w:p w:rsidR="00634775" w:rsidRDefault="00222664" w:rsidP="004837A4">
          <w:pPr>
            <w:pStyle w:val="Alatunniste"/>
            <w:tabs>
              <w:tab w:val="clear" w:pos="4513"/>
              <w:tab w:val="clear" w:pos="9026"/>
            </w:tabs>
            <w:ind w:right="-143"/>
          </w:pPr>
          <w:proofErr w:type="gramStart"/>
          <w:r>
            <w:rPr>
              <w:sz w:val="17"/>
              <w:szCs w:val="17"/>
            </w:rPr>
            <w:t>044  7184003</w:t>
          </w:r>
          <w:proofErr w:type="gramEnd"/>
        </w:p>
      </w:tc>
      <w:tc>
        <w:tcPr>
          <w:tcW w:w="2552" w:type="dxa"/>
        </w:tcPr>
        <w:p w:rsidR="00634775" w:rsidRDefault="00222664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sz w:val="17"/>
              <w:szCs w:val="17"/>
            </w:rPr>
            <w:t>leena.auvinen@kuopio.fi</w:t>
          </w:r>
        </w:p>
      </w:tc>
    </w:tr>
    <w:tr w:rsidR="00634775" w:rsidTr="007C709C">
      <w:tc>
        <w:tcPr>
          <w:tcW w:w="1560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Käyntiosoite</w:t>
          </w:r>
        </w:p>
      </w:tc>
      <w:tc>
        <w:tcPr>
          <w:tcW w:w="3402" w:type="dxa"/>
        </w:tcPr>
        <w:p w:rsidR="00634775" w:rsidRDefault="00222664" w:rsidP="007C709C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sz w:val="17"/>
              <w:szCs w:val="17"/>
            </w:rPr>
            <w:t>Vuorikatu 27</w:t>
          </w:r>
        </w:p>
      </w:tc>
      <w:tc>
        <w:tcPr>
          <w:tcW w:w="992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</w:p>
      </w:tc>
      <w:tc>
        <w:tcPr>
          <w:tcW w:w="1417" w:type="dxa"/>
        </w:tcPr>
        <w:sdt>
          <w:sdtPr>
            <w:rPr>
              <w:sz w:val="17"/>
              <w:szCs w:val="17"/>
            </w:rPr>
            <w:tag w:val="ToOrgUnit.TeleObjects.Text"/>
            <w:id w:val="10021"/>
            <w:placeholder>
              <w:docPart w:val="DefaultPlaceholder_22675703"/>
            </w:placeholder>
            <w:dataBinding w:prefixMappings="xmlns:gbs='http://www.software-innovation.no/growBusinessDocument'" w:xpath="/gbs:GrowBusinessDocument/gbs:ToOrgUnit.TeleObjectsJOINEX.Text[@gbs:key='10021']" w:storeItemID="{769C4D30-A3C9-4E95-A270-1DFEF5F6366B}"/>
            <w:text/>
          </w:sdtPr>
          <w:sdtEndPr/>
          <w:sdtContent>
            <w:p w:rsidR="00634775" w:rsidRDefault="00634775" w:rsidP="004837A4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</w:pPr>
              <w:r>
                <w:rPr>
                  <w:sz w:val="17"/>
                  <w:szCs w:val="17"/>
                </w:rPr>
                <w:t xml:space="preserve">  </w:t>
              </w:r>
            </w:p>
          </w:sdtContent>
        </w:sdt>
      </w:tc>
      <w:tc>
        <w:tcPr>
          <w:tcW w:w="2552" w:type="dxa"/>
        </w:tcPr>
        <w:p w:rsidR="00634775" w:rsidRDefault="00634775" w:rsidP="007C709C">
          <w:pPr>
            <w:rPr>
              <w:sz w:val="17"/>
              <w:szCs w:val="17"/>
            </w:rPr>
          </w:pPr>
        </w:p>
      </w:tc>
    </w:tr>
  </w:tbl>
  <w:p w:rsidR="00634775" w:rsidRDefault="00634775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A3" w:rsidRDefault="00AB0EA3" w:rsidP="004E5121">
      <w:r>
        <w:separator/>
      </w:r>
    </w:p>
  </w:footnote>
  <w:footnote w:type="continuationSeparator" w:id="0">
    <w:p w:rsidR="00AB0EA3" w:rsidRDefault="00AB0EA3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235F5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2051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4150"/>
      <w:gridCol w:w="2586"/>
      <w:gridCol w:w="1293"/>
      <w:gridCol w:w="1405"/>
    </w:tblGrid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Pr="00927556" w:rsidRDefault="00634775" w:rsidP="007C0EEF">
          <w:pPr>
            <w:rPr>
              <w:b/>
            </w:rPr>
          </w:pPr>
          <w:r w:rsidRPr="00927556">
            <w:rPr>
              <w:b/>
            </w:rPr>
            <w:t>Kuopion kaupunki</w:t>
          </w:r>
        </w:p>
      </w:tc>
      <w:tc>
        <w:tcPr>
          <w:tcW w:w="2586" w:type="dxa"/>
        </w:tcPr>
        <w:p w:rsidR="00634775" w:rsidRPr="00FF19F7" w:rsidRDefault="00634775" w:rsidP="00882755">
          <w:pPr>
            <w:rPr>
              <w:b/>
            </w:rPr>
          </w:pPr>
        </w:p>
      </w:tc>
      <w:tc>
        <w:tcPr>
          <w:tcW w:w="1293" w:type="dxa"/>
        </w:tcPr>
        <w:p w:rsidR="00634775" w:rsidRPr="007C0EEF" w:rsidRDefault="00634775" w:rsidP="00927556"/>
      </w:tc>
      <w:tc>
        <w:tcPr>
          <w:tcW w:w="1405" w:type="dxa"/>
        </w:tcPr>
        <w:p w:rsidR="00634775" w:rsidRDefault="00634775" w:rsidP="0090277D"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35F5E">
            <w:rPr>
              <w:noProof/>
            </w:rPr>
            <w:t>1</w:t>
          </w:r>
          <w:r>
            <w:fldChar w:fldCharType="end"/>
          </w:r>
          <w:r w:rsidR="0090277D">
            <w:t xml:space="preserve"> </w:t>
          </w: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Pr="00CC06E1" w:rsidRDefault="00634775" w:rsidP="007C0EEF">
          <w:pPr>
            <w:rPr>
              <w:sz w:val="20"/>
            </w:rPr>
          </w:pPr>
        </w:p>
      </w:tc>
      <w:tc>
        <w:tcPr>
          <w:tcW w:w="2586" w:type="dxa"/>
        </w:tcPr>
        <w:p w:rsidR="00634775" w:rsidRPr="007C0EEF" w:rsidRDefault="00634775" w:rsidP="007C0EEF"/>
      </w:tc>
      <w:tc>
        <w:tcPr>
          <w:tcW w:w="2698" w:type="dxa"/>
          <w:gridSpan w:val="2"/>
        </w:tcPr>
        <w:p w:rsidR="00634775" w:rsidRPr="00CC06E1" w:rsidRDefault="00634775" w:rsidP="00645295">
          <w:pPr>
            <w:rPr>
              <w:sz w:val="20"/>
            </w:rPr>
          </w:pP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Default="00FB5A8E" w:rsidP="00882755">
          <w:pPr>
            <w:rPr>
              <w:sz w:val="20"/>
            </w:rPr>
          </w:pPr>
          <w:r>
            <w:rPr>
              <w:sz w:val="20"/>
            </w:rPr>
            <w:t>Perusopetus ja nuorisopalvelut</w:t>
          </w:r>
        </w:p>
        <w:p w:rsidR="00FB5A8E" w:rsidRPr="00CC06E1" w:rsidRDefault="00FB5A8E" w:rsidP="00882755">
          <w:pPr>
            <w:rPr>
              <w:sz w:val="20"/>
            </w:rPr>
          </w:pPr>
          <w:r>
            <w:rPr>
              <w:sz w:val="20"/>
            </w:rPr>
            <w:t>Lukiokoulutus ja toisen asteen yhteistyö</w:t>
          </w:r>
        </w:p>
      </w:tc>
      <w:tc>
        <w:tcPr>
          <w:tcW w:w="2586" w:type="dxa"/>
        </w:tcPr>
        <w:p w:rsidR="00634775" w:rsidRPr="007C0EEF" w:rsidRDefault="00634775" w:rsidP="007C0EEF"/>
      </w:tc>
      <w:tc>
        <w:tcPr>
          <w:tcW w:w="2698" w:type="dxa"/>
          <w:gridSpan w:val="2"/>
        </w:tcPr>
        <w:p w:rsidR="00634775" w:rsidRPr="00CC06E1" w:rsidRDefault="00327E64" w:rsidP="00FF19F7">
          <w:pPr>
            <w:rPr>
              <w:sz w:val="20"/>
            </w:rPr>
          </w:pPr>
          <w:r>
            <w:rPr>
              <w:sz w:val="20"/>
            </w:rPr>
            <w:t>Muistio</w:t>
          </w: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Pr="00CC06E1" w:rsidRDefault="00634775" w:rsidP="00882755">
          <w:pPr>
            <w:rPr>
              <w:sz w:val="20"/>
            </w:rPr>
          </w:pPr>
        </w:p>
      </w:tc>
      <w:tc>
        <w:tcPr>
          <w:tcW w:w="2586" w:type="dxa"/>
        </w:tcPr>
        <w:sdt>
          <w:sdtPr>
            <w:tag w:val="DocumentDate"/>
            <w:id w:val="10025"/>
            <w:placeholder>
              <w:docPart w:val="DefaultPlaceholder_22675705"/>
            </w:placeholder>
            <w:dataBinding w:prefixMappings="xmlns:gbs='http://www.software-innovation.no/growBusinessDocument'" w:xpath="/gbs:GrowBusinessDocument/gbs:DocumentDate[@gbs:key='10025']" w:storeItemID="{769C4D30-A3C9-4E95-A270-1DFEF5F6366B}"/>
            <w:date w:fullDate="2016-11-3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634775" w:rsidRPr="007C0EEF" w:rsidRDefault="00327E64" w:rsidP="00ED6FF4">
              <w:r>
                <w:t>30</w:t>
              </w:r>
              <w:r w:rsidR="00ED6FF4">
                <w:t>.11</w:t>
              </w:r>
              <w:r w:rsidR="00FB5A8E">
                <w:t>.201</w:t>
              </w:r>
              <w:r w:rsidR="005567F1">
                <w:t>6</w:t>
              </w:r>
            </w:p>
          </w:sdtContent>
        </w:sdt>
      </w:tc>
      <w:tc>
        <w:tcPr>
          <w:tcW w:w="2698" w:type="dxa"/>
          <w:gridSpan w:val="2"/>
        </w:tcPr>
        <w:sdt>
          <w:sdtPr>
            <w:rPr>
              <w:sz w:val="20"/>
            </w:rPr>
            <w:tag w:val="ToAccessCode.Description"/>
            <w:id w:val="10027"/>
            <w:placeholder>
              <w:docPart w:val="DefaultPlaceholder_22675703"/>
            </w:placeholder>
            <w:dataBinding w:prefixMappings="xmlns:gbs='http://www.software-innovation.no/growBusinessDocument'" w:xpath="/gbs:GrowBusinessDocument/gbs:ToAccessCodeJOINEX.Description[@gbs:key='10027']" w:storeItemID="{769C4D30-A3C9-4E95-A270-1DFEF5F6366B}"/>
            <w:text/>
          </w:sdtPr>
          <w:sdtEndPr/>
          <w:sdtContent>
            <w:p w:rsidR="00634775" w:rsidRPr="00CC06E1" w:rsidRDefault="00634775" w:rsidP="00A4286E">
              <w:pPr>
                <w:rPr>
                  <w:sz w:val="20"/>
                </w:rPr>
              </w:pPr>
              <w:r>
                <w:rPr>
                  <w:sz w:val="20"/>
                </w:rPr>
                <w:t xml:space="preserve">  </w:t>
              </w:r>
            </w:p>
          </w:sdtContent>
        </w:sdt>
      </w:tc>
    </w:tr>
  </w:tbl>
  <w:p w:rsidR="00634775" w:rsidRDefault="00634775" w:rsidP="007C0EEF">
    <w:r>
      <w:rPr>
        <w:noProof/>
        <w:lang w:eastAsia="fi-FI"/>
      </w:rPr>
      <w:drawing>
        <wp:anchor distT="0" distB="0" distL="114300" distR="114300" simplePos="0" relativeHeight="251664384" behindDoc="1" locked="1" layoutInCell="1" allowOverlap="1" wp14:anchorId="23E382DB" wp14:editId="6A1FDF2D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680400" cy="673200"/>
          <wp:effectExtent l="0" t="0" r="5715" b="0"/>
          <wp:wrapNone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235F5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2050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125E4E77"/>
    <w:multiLevelType w:val="hybridMultilevel"/>
    <w:tmpl w:val="D560592C"/>
    <w:lvl w:ilvl="0" w:tplc="040B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18245628"/>
    <w:multiLevelType w:val="hybridMultilevel"/>
    <w:tmpl w:val="C5ACF424"/>
    <w:lvl w:ilvl="0" w:tplc="8836E174"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1E222D6A"/>
    <w:multiLevelType w:val="hybridMultilevel"/>
    <w:tmpl w:val="E93AEB08"/>
    <w:lvl w:ilvl="0" w:tplc="040B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28574ABB"/>
    <w:multiLevelType w:val="hybridMultilevel"/>
    <w:tmpl w:val="64A6A4FC"/>
    <w:lvl w:ilvl="0" w:tplc="9B162456">
      <w:start w:val="8"/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289C29FC"/>
    <w:multiLevelType w:val="hybridMultilevel"/>
    <w:tmpl w:val="CDD85292"/>
    <w:lvl w:ilvl="0" w:tplc="040B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6">
    <w:nsid w:val="29777AC0"/>
    <w:multiLevelType w:val="hybridMultilevel"/>
    <w:tmpl w:val="A606C830"/>
    <w:lvl w:ilvl="0" w:tplc="50F2A76E"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354544D3"/>
    <w:multiLevelType w:val="multilevel"/>
    <w:tmpl w:val="F46A0F9A"/>
    <w:numStyleLink w:val="IstMerkittyluetteloC2"/>
  </w:abstractNum>
  <w:abstractNum w:abstractNumId="8">
    <w:nsid w:val="3CB93CB3"/>
    <w:multiLevelType w:val="multilevel"/>
    <w:tmpl w:val="E5D6D534"/>
    <w:numStyleLink w:val="IstMerkittyluetteloC0"/>
  </w:abstractNum>
  <w:abstractNum w:abstractNumId="9">
    <w:nsid w:val="4E3805C0"/>
    <w:multiLevelType w:val="hybridMultilevel"/>
    <w:tmpl w:val="D7DA84A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>
    <w:nsid w:val="50D00155"/>
    <w:multiLevelType w:val="multilevel"/>
    <w:tmpl w:val="D2D24B80"/>
    <w:lvl w:ilvl="0">
      <w:start w:val="1"/>
      <w:numFmt w:val="decimal"/>
      <w:pStyle w:val="IstNumOtsikko1"/>
      <w:suff w:val="space"/>
      <w:lvlText w:val="%1"/>
      <w:lvlJc w:val="left"/>
      <w:pPr>
        <w:ind w:left="425" w:hanging="425"/>
      </w:pPr>
      <w:rPr>
        <w:rFonts w:ascii="Georgia" w:hAnsi="Georgia" w:hint="default"/>
        <w:sz w:val="26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2CA60C8"/>
    <w:multiLevelType w:val="hybridMultilevel"/>
    <w:tmpl w:val="677A379A"/>
    <w:lvl w:ilvl="0" w:tplc="2F263122">
      <w:start w:val="8"/>
      <w:numFmt w:val="bullet"/>
      <w:lvlText w:val="-"/>
      <w:lvlJc w:val="left"/>
      <w:pPr>
        <w:ind w:left="2024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55613580"/>
    <w:multiLevelType w:val="hybridMultilevel"/>
    <w:tmpl w:val="63566F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>
    <w:nsid w:val="5B2B46E7"/>
    <w:multiLevelType w:val="hybridMultilevel"/>
    <w:tmpl w:val="0BFE8354"/>
    <w:lvl w:ilvl="0" w:tplc="2F926A64">
      <w:start w:val="1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A26AD"/>
    <w:multiLevelType w:val="hybridMultilevel"/>
    <w:tmpl w:val="9C06FEB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5">
    <w:nsid w:val="5E454B36"/>
    <w:multiLevelType w:val="hybridMultilevel"/>
    <w:tmpl w:val="387E90B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6">
    <w:nsid w:val="6265091D"/>
    <w:multiLevelType w:val="hybridMultilevel"/>
    <w:tmpl w:val="67F81072"/>
    <w:lvl w:ilvl="0" w:tplc="91F03040">
      <w:start w:val="12"/>
      <w:numFmt w:val="bullet"/>
      <w:lvlText w:val="-"/>
      <w:lvlJc w:val="left"/>
      <w:pPr>
        <w:ind w:left="1664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634E62AA"/>
    <w:multiLevelType w:val="hybridMultilevel"/>
    <w:tmpl w:val="7C983510"/>
    <w:lvl w:ilvl="0" w:tplc="AC62AAF8">
      <w:start w:val="12"/>
      <w:numFmt w:val="bullet"/>
      <w:lvlText w:val="-"/>
      <w:lvlJc w:val="left"/>
      <w:pPr>
        <w:ind w:left="1664" w:hanging="360"/>
      </w:pPr>
      <w:rPr>
        <w:rFonts w:ascii="Georgia" w:eastAsiaTheme="minorHAnsi" w:hAnsi="Georgia" w:cstheme="minorHAns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667B4947"/>
    <w:multiLevelType w:val="hybridMultilevel"/>
    <w:tmpl w:val="865E230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9">
    <w:nsid w:val="67364AE1"/>
    <w:multiLevelType w:val="hybridMultilevel"/>
    <w:tmpl w:val="DDBE4A7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A9407CC"/>
    <w:multiLevelType w:val="hybridMultilevel"/>
    <w:tmpl w:val="78C49396"/>
    <w:lvl w:ilvl="0" w:tplc="6CF67BA2">
      <w:start w:val="8"/>
      <w:numFmt w:val="bullet"/>
      <w:lvlText w:val=""/>
      <w:lvlJc w:val="left"/>
      <w:pPr>
        <w:ind w:left="2715" w:hanging="360"/>
      </w:pPr>
      <w:rPr>
        <w:rFonts w:ascii="Wingdings" w:eastAsiaTheme="minorHAnsi" w:hAnsi="Wingdings" w:cstheme="minorHAns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2">
    <w:nsid w:val="6CC46BBC"/>
    <w:multiLevelType w:val="hybridMultilevel"/>
    <w:tmpl w:val="52307DE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8D0E02"/>
    <w:multiLevelType w:val="multilevel"/>
    <w:tmpl w:val="8E10770E"/>
    <w:numStyleLink w:val="IstmerkittyluetteloC1"/>
  </w:abstractNum>
  <w:abstractNum w:abstractNumId="24">
    <w:nsid w:val="743553EC"/>
    <w:multiLevelType w:val="hybridMultilevel"/>
    <w:tmpl w:val="B60EC4A6"/>
    <w:lvl w:ilvl="0" w:tplc="B8E22E4E">
      <w:start w:val="8"/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>
    <w:nsid w:val="74541DB9"/>
    <w:multiLevelType w:val="hybridMultilevel"/>
    <w:tmpl w:val="7A56DC3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6">
    <w:nsid w:val="75CF618A"/>
    <w:multiLevelType w:val="multilevel"/>
    <w:tmpl w:val="F46A0F9A"/>
    <w:styleLink w:val="IstMerkittyluetteloC2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7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>
    <w:nsid w:val="7C010A5C"/>
    <w:multiLevelType w:val="hybridMultilevel"/>
    <w:tmpl w:val="635A01AE"/>
    <w:lvl w:ilvl="0" w:tplc="859675A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7"/>
  </w:num>
  <w:num w:numId="5">
    <w:abstractNumId w:val="8"/>
  </w:num>
  <w:num w:numId="6">
    <w:abstractNumId w:val="20"/>
  </w:num>
  <w:num w:numId="7">
    <w:abstractNumId w:val="10"/>
  </w:num>
  <w:num w:numId="8">
    <w:abstractNumId w:val="23"/>
  </w:num>
  <w:num w:numId="9">
    <w:abstractNumId w:val="22"/>
  </w:num>
  <w:num w:numId="10">
    <w:abstractNumId w:val="13"/>
  </w:num>
  <w:num w:numId="11">
    <w:abstractNumId w:val="17"/>
  </w:num>
  <w:num w:numId="12">
    <w:abstractNumId w:val="16"/>
  </w:num>
  <w:num w:numId="13">
    <w:abstractNumId w:val="28"/>
  </w:num>
  <w:num w:numId="14">
    <w:abstractNumId w:val="4"/>
  </w:num>
  <w:num w:numId="15">
    <w:abstractNumId w:val="24"/>
  </w:num>
  <w:num w:numId="16">
    <w:abstractNumId w:val="21"/>
  </w:num>
  <w:num w:numId="17">
    <w:abstractNumId w:val="11"/>
  </w:num>
  <w:num w:numId="18">
    <w:abstractNumId w:val="18"/>
  </w:num>
  <w:num w:numId="19">
    <w:abstractNumId w:val="15"/>
  </w:num>
  <w:num w:numId="20">
    <w:abstractNumId w:val="3"/>
  </w:num>
  <w:num w:numId="21">
    <w:abstractNumId w:val="19"/>
  </w:num>
  <w:num w:numId="22">
    <w:abstractNumId w:val="9"/>
  </w:num>
  <w:num w:numId="23">
    <w:abstractNumId w:val="25"/>
  </w:num>
  <w:num w:numId="24">
    <w:abstractNumId w:val="1"/>
  </w:num>
  <w:num w:numId="25">
    <w:abstractNumId w:val="5"/>
  </w:num>
  <w:num w:numId="26">
    <w:abstractNumId w:val="14"/>
  </w:num>
  <w:num w:numId="27">
    <w:abstractNumId w:val="12"/>
  </w:num>
  <w:num w:numId="28">
    <w:abstractNumId w:val="6"/>
  </w:num>
  <w:num w:numId="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87"/>
    <w:rsid w:val="00000552"/>
    <w:rsid w:val="00016C87"/>
    <w:rsid w:val="0002324E"/>
    <w:rsid w:val="00024478"/>
    <w:rsid w:val="00025F0A"/>
    <w:rsid w:val="00033635"/>
    <w:rsid w:val="000348C6"/>
    <w:rsid w:val="00045225"/>
    <w:rsid w:val="0007100D"/>
    <w:rsid w:val="000800F9"/>
    <w:rsid w:val="00097165"/>
    <w:rsid w:val="000A1F87"/>
    <w:rsid w:val="000B4D6A"/>
    <w:rsid w:val="000B7BDE"/>
    <w:rsid w:val="000C16D1"/>
    <w:rsid w:val="000C4103"/>
    <w:rsid w:val="000D0456"/>
    <w:rsid w:val="000D0689"/>
    <w:rsid w:val="000D5063"/>
    <w:rsid w:val="000E34FE"/>
    <w:rsid w:val="000E4D9B"/>
    <w:rsid w:val="000E6346"/>
    <w:rsid w:val="00115A70"/>
    <w:rsid w:val="00117586"/>
    <w:rsid w:val="0012165A"/>
    <w:rsid w:val="00126F95"/>
    <w:rsid w:val="00133DA4"/>
    <w:rsid w:val="00136A37"/>
    <w:rsid w:val="00147A3B"/>
    <w:rsid w:val="00157064"/>
    <w:rsid w:val="0015717A"/>
    <w:rsid w:val="00167576"/>
    <w:rsid w:val="00177DB6"/>
    <w:rsid w:val="001834C2"/>
    <w:rsid w:val="00193077"/>
    <w:rsid w:val="001950E9"/>
    <w:rsid w:val="00195B07"/>
    <w:rsid w:val="001A58D5"/>
    <w:rsid w:val="001C07D7"/>
    <w:rsid w:val="001C10FF"/>
    <w:rsid w:val="001C6573"/>
    <w:rsid w:val="001E090B"/>
    <w:rsid w:val="001E7A76"/>
    <w:rsid w:val="001F1429"/>
    <w:rsid w:val="001F451D"/>
    <w:rsid w:val="001F6930"/>
    <w:rsid w:val="002031DD"/>
    <w:rsid w:val="00222664"/>
    <w:rsid w:val="00233E40"/>
    <w:rsid w:val="00235F5E"/>
    <w:rsid w:val="00236531"/>
    <w:rsid w:val="00236D25"/>
    <w:rsid w:val="00244659"/>
    <w:rsid w:val="00245D07"/>
    <w:rsid w:val="00255F35"/>
    <w:rsid w:val="0026375C"/>
    <w:rsid w:val="00263B2B"/>
    <w:rsid w:val="002738EE"/>
    <w:rsid w:val="00274517"/>
    <w:rsid w:val="00285711"/>
    <w:rsid w:val="00285AA4"/>
    <w:rsid w:val="002878FF"/>
    <w:rsid w:val="00291009"/>
    <w:rsid w:val="00293165"/>
    <w:rsid w:val="00296577"/>
    <w:rsid w:val="002B2ADE"/>
    <w:rsid w:val="002B7A90"/>
    <w:rsid w:val="002C481D"/>
    <w:rsid w:val="002D405F"/>
    <w:rsid w:val="002E0405"/>
    <w:rsid w:val="002E74C1"/>
    <w:rsid w:val="002F6C84"/>
    <w:rsid w:val="00302F47"/>
    <w:rsid w:val="00306DA0"/>
    <w:rsid w:val="003202E5"/>
    <w:rsid w:val="0032443B"/>
    <w:rsid w:val="00327E64"/>
    <w:rsid w:val="003323BA"/>
    <w:rsid w:val="00381A11"/>
    <w:rsid w:val="0038530D"/>
    <w:rsid w:val="0039795D"/>
    <w:rsid w:val="003A0257"/>
    <w:rsid w:val="003A2364"/>
    <w:rsid w:val="003A6153"/>
    <w:rsid w:val="003B0F8C"/>
    <w:rsid w:val="003C05C8"/>
    <w:rsid w:val="003C16D1"/>
    <w:rsid w:val="003C1CC3"/>
    <w:rsid w:val="003D46C9"/>
    <w:rsid w:val="003D74BF"/>
    <w:rsid w:val="003E07C5"/>
    <w:rsid w:val="003F0CE8"/>
    <w:rsid w:val="00410420"/>
    <w:rsid w:val="0041764E"/>
    <w:rsid w:val="00421CC4"/>
    <w:rsid w:val="00423094"/>
    <w:rsid w:val="00423C00"/>
    <w:rsid w:val="004317D0"/>
    <w:rsid w:val="00432A34"/>
    <w:rsid w:val="00432CD3"/>
    <w:rsid w:val="0045072F"/>
    <w:rsid w:val="0045181F"/>
    <w:rsid w:val="00472845"/>
    <w:rsid w:val="004837A4"/>
    <w:rsid w:val="00485B13"/>
    <w:rsid w:val="00486200"/>
    <w:rsid w:val="004A09BC"/>
    <w:rsid w:val="004B3A1E"/>
    <w:rsid w:val="004B4097"/>
    <w:rsid w:val="004C4F0B"/>
    <w:rsid w:val="004D52E1"/>
    <w:rsid w:val="004E0530"/>
    <w:rsid w:val="004E5121"/>
    <w:rsid w:val="004E6E45"/>
    <w:rsid w:val="004F0F2E"/>
    <w:rsid w:val="004F2E2A"/>
    <w:rsid w:val="004F3020"/>
    <w:rsid w:val="004F373D"/>
    <w:rsid w:val="004F6748"/>
    <w:rsid w:val="00500590"/>
    <w:rsid w:val="00500E8B"/>
    <w:rsid w:val="005026F8"/>
    <w:rsid w:val="00511D4F"/>
    <w:rsid w:val="005158EE"/>
    <w:rsid w:val="005274D9"/>
    <w:rsid w:val="00531D27"/>
    <w:rsid w:val="0053306D"/>
    <w:rsid w:val="00546618"/>
    <w:rsid w:val="00546897"/>
    <w:rsid w:val="005567F1"/>
    <w:rsid w:val="00566707"/>
    <w:rsid w:val="005775CF"/>
    <w:rsid w:val="00581A6D"/>
    <w:rsid w:val="00581C0B"/>
    <w:rsid w:val="0058443E"/>
    <w:rsid w:val="00593685"/>
    <w:rsid w:val="005B36E4"/>
    <w:rsid w:val="005C14B4"/>
    <w:rsid w:val="005C53A4"/>
    <w:rsid w:val="005C59C1"/>
    <w:rsid w:val="005D5680"/>
    <w:rsid w:val="005E77B8"/>
    <w:rsid w:val="005F753D"/>
    <w:rsid w:val="006111C7"/>
    <w:rsid w:val="00613E7F"/>
    <w:rsid w:val="00630450"/>
    <w:rsid w:val="00634775"/>
    <w:rsid w:val="00645295"/>
    <w:rsid w:val="006705AA"/>
    <w:rsid w:val="006824D0"/>
    <w:rsid w:val="006901C5"/>
    <w:rsid w:val="006910B0"/>
    <w:rsid w:val="00691210"/>
    <w:rsid w:val="00691D5A"/>
    <w:rsid w:val="006977CF"/>
    <w:rsid w:val="006A728D"/>
    <w:rsid w:val="006A78B5"/>
    <w:rsid w:val="006B02E7"/>
    <w:rsid w:val="006B17AF"/>
    <w:rsid w:val="006B4159"/>
    <w:rsid w:val="006B7E2C"/>
    <w:rsid w:val="006C27CD"/>
    <w:rsid w:val="006C692E"/>
    <w:rsid w:val="006D06C6"/>
    <w:rsid w:val="006D5937"/>
    <w:rsid w:val="006E2A87"/>
    <w:rsid w:val="006F00C6"/>
    <w:rsid w:val="006F5766"/>
    <w:rsid w:val="007304B0"/>
    <w:rsid w:val="00742D61"/>
    <w:rsid w:val="0074622C"/>
    <w:rsid w:val="0075555B"/>
    <w:rsid w:val="007A1E33"/>
    <w:rsid w:val="007B7DC1"/>
    <w:rsid w:val="007C0EEF"/>
    <w:rsid w:val="007C709C"/>
    <w:rsid w:val="007D1764"/>
    <w:rsid w:val="007E2B2A"/>
    <w:rsid w:val="007E7EC8"/>
    <w:rsid w:val="007F3507"/>
    <w:rsid w:val="007F4438"/>
    <w:rsid w:val="00804863"/>
    <w:rsid w:val="0082053D"/>
    <w:rsid w:val="00827E0D"/>
    <w:rsid w:val="008363D4"/>
    <w:rsid w:val="008527B1"/>
    <w:rsid w:val="00854CE8"/>
    <w:rsid w:val="0085686D"/>
    <w:rsid w:val="00882755"/>
    <w:rsid w:val="00882CFE"/>
    <w:rsid w:val="008869A5"/>
    <w:rsid w:val="00890777"/>
    <w:rsid w:val="008940A5"/>
    <w:rsid w:val="008C280F"/>
    <w:rsid w:val="008C431E"/>
    <w:rsid w:val="008C6E65"/>
    <w:rsid w:val="008D4346"/>
    <w:rsid w:val="008D43C8"/>
    <w:rsid w:val="008D7F41"/>
    <w:rsid w:val="008F2252"/>
    <w:rsid w:val="0090277D"/>
    <w:rsid w:val="00906538"/>
    <w:rsid w:val="00923A1B"/>
    <w:rsid w:val="00927556"/>
    <w:rsid w:val="009418ED"/>
    <w:rsid w:val="009742E6"/>
    <w:rsid w:val="009834F7"/>
    <w:rsid w:val="009862EA"/>
    <w:rsid w:val="00990FD8"/>
    <w:rsid w:val="009B482C"/>
    <w:rsid w:val="009C0BD2"/>
    <w:rsid w:val="009D22C1"/>
    <w:rsid w:val="009E3E99"/>
    <w:rsid w:val="009E400A"/>
    <w:rsid w:val="009E5484"/>
    <w:rsid w:val="009F06DA"/>
    <w:rsid w:val="009F1A3F"/>
    <w:rsid w:val="00A0035E"/>
    <w:rsid w:val="00A07EFA"/>
    <w:rsid w:val="00A22C47"/>
    <w:rsid w:val="00A4286E"/>
    <w:rsid w:val="00A4358A"/>
    <w:rsid w:val="00A51809"/>
    <w:rsid w:val="00A6004B"/>
    <w:rsid w:val="00A6213E"/>
    <w:rsid w:val="00A957A8"/>
    <w:rsid w:val="00AA6ED8"/>
    <w:rsid w:val="00AA7A43"/>
    <w:rsid w:val="00AB0EA3"/>
    <w:rsid w:val="00AB5C4A"/>
    <w:rsid w:val="00AC7563"/>
    <w:rsid w:val="00AD37BB"/>
    <w:rsid w:val="00AD5B43"/>
    <w:rsid w:val="00AE3044"/>
    <w:rsid w:val="00B04DE3"/>
    <w:rsid w:val="00B1448B"/>
    <w:rsid w:val="00B16931"/>
    <w:rsid w:val="00B27222"/>
    <w:rsid w:val="00B341A9"/>
    <w:rsid w:val="00B42118"/>
    <w:rsid w:val="00B45870"/>
    <w:rsid w:val="00B536DC"/>
    <w:rsid w:val="00B53A4C"/>
    <w:rsid w:val="00B567DB"/>
    <w:rsid w:val="00B821CF"/>
    <w:rsid w:val="00B9111A"/>
    <w:rsid w:val="00BA7A65"/>
    <w:rsid w:val="00BB645A"/>
    <w:rsid w:val="00BC0CFE"/>
    <w:rsid w:val="00BC4F4E"/>
    <w:rsid w:val="00BD3941"/>
    <w:rsid w:val="00BE1C99"/>
    <w:rsid w:val="00C10378"/>
    <w:rsid w:val="00C165A4"/>
    <w:rsid w:val="00C279D2"/>
    <w:rsid w:val="00C5264B"/>
    <w:rsid w:val="00C61125"/>
    <w:rsid w:val="00C708F9"/>
    <w:rsid w:val="00C7716E"/>
    <w:rsid w:val="00C848BD"/>
    <w:rsid w:val="00C84C59"/>
    <w:rsid w:val="00C92FC7"/>
    <w:rsid w:val="00C978B6"/>
    <w:rsid w:val="00CA4AC3"/>
    <w:rsid w:val="00CC06E1"/>
    <w:rsid w:val="00CC7926"/>
    <w:rsid w:val="00CD1C46"/>
    <w:rsid w:val="00CD7527"/>
    <w:rsid w:val="00CE06ED"/>
    <w:rsid w:val="00CE22F6"/>
    <w:rsid w:val="00CE4B68"/>
    <w:rsid w:val="00D22359"/>
    <w:rsid w:val="00D331FD"/>
    <w:rsid w:val="00D3335E"/>
    <w:rsid w:val="00D44D34"/>
    <w:rsid w:val="00D505EF"/>
    <w:rsid w:val="00D52875"/>
    <w:rsid w:val="00D6653C"/>
    <w:rsid w:val="00D71DB7"/>
    <w:rsid w:val="00D842DA"/>
    <w:rsid w:val="00D85BDC"/>
    <w:rsid w:val="00D91ACC"/>
    <w:rsid w:val="00DB50F2"/>
    <w:rsid w:val="00DC59C3"/>
    <w:rsid w:val="00DC6724"/>
    <w:rsid w:val="00DD2883"/>
    <w:rsid w:val="00DF1087"/>
    <w:rsid w:val="00DF7BAB"/>
    <w:rsid w:val="00E17B52"/>
    <w:rsid w:val="00E216D9"/>
    <w:rsid w:val="00E21BA6"/>
    <w:rsid w:val="00E3478C"/>
    <w:rsid w:val="00E43166"/>
    <w:rsid w:val="00E468C3"/>
    <w:rsid w:val="00E51C7C"/>
    <w:rsid w:val="00E566D1"/>
    <w:rsid w:val="00E65A6B"/>
    <w:rsid w:val="00E7182A"/>
    <w:rsid w:val="00E725AB"/>
    <w:rsid w:val="00E822C5"/>
    <w:rsid w:val="00E8493F"/>
    <w:rsid w:val="00E85491"/>
    <w:rsid w:val="00E92847"/>
    <w:rsid w:val="00EA54EA"/>
    <w:rsid w:val="00EA7D44"/>
    <w:rsid w:val="00EC334F"/>
    <w:rsid w:val="00EC5C17"/>
    <w:rsid w:val="00EC7273"/>
    <w:rsid w:val="00ED0343"/>
    <w:rsid w:val="00ED6FF4"/>
    <w:rsid w:val="00EE53BB"/>
    <w:rsid w:val="00EF0F25"/>
    <w:rsid w:val="00EF4E44"/>
    <w:rsid w:val="00F209BB"/>
    <w:rsid w:val="00F20F48"/>
    <w:rsid w:val="00F270F9"/>
    <w:rsid w:val="00F3002D"/>
    <w:rsid w:val="00F30741"/>
    <w:rsid w:val="00F3254F"/>
    <w:rsid w:val="00F54F43"/>
    <w:rsid w:val="00F63E1E"/>
    <w:rsid w:val="00F72265"/>
    <w:rsid w:val="00F72494"/>
    <w:rsid w:val="00F85A45"/>
    <w:rsid w:val="00F86CCC"/>
    <w:rsid w:val="00FB580B"/>
    <w:rsid w:val="00FB5A8E"/>
    <w:rsid w:val="00FD1AFA"/>
    <w:rsid w:val="00FE760F"/>
    <w:rsid w:val="00FF19F7"/>
    <w:rsid w:val="00FF1DB2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7F41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nhideWhenUsed/>
    <w:qFormat/>
    <w:locked/>
    <w:rsid w:val="0082053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2053D"/>
    <w:rPr>
      <w:rFonts w:eastAsiaTheme="majorEastAsia" w:cstheme="majorBidi"/>
      <w:spacing w:val="5"/>
      <w:kern w:val="28"/>
      <w:sz w:val="52"/>
      <w:szCs w:val="52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1"/>
    <w:uiPriority w:val="2"/>
    <w:qFormat/>
    <w:rsid w:val="00BC4F4E"/>
    <w:pPr>
      <w:spacing w:before="0"/>
    </w:pPr>
    <w:rPr>
      <w:color w:val="auto"/>
      <w:sz w:val="26"/>
    </w:rPr>
  </w:style>
  <w:style w:type="paragraph" w:customStyle="1" w:styleId="IstOtsikko2">
    <w:name w:val="Ist_Otsikko 2"/>
    <w:basedOn w:val="Normaali"/>
    <w:next w:val="IstKappaleC1"/>
    <w:uiPriority w:val="2"/>
    <w:qFormat/>
    <w:rsid w:val="006C27CD"/>
    <w:pPr>
      <w:ind w:left="1304"/>
    </w:pPr>
    <w:rPr>
      <w:rFonts w:asciiTheme="majorHAnsi" w:hAnsiTheme="majorHAnsi"/>
      <w:b/>
      <w:sz w:val="24"/>
    </w:rPr>
  </w:style>
  <w:style w:type="paragraph" w:customStyle="1" w:styleId="IstOtsikko3">
    <w:name w:val="Ist_Otsikko 3"/>
    <w:basedOn w:val="Otsikko3"/>
    <w:next w:val="IstKappaleC1"/>
    <w:uiPriority w:val="2"/>
    <w:qFormat/>
    <w:rsid w:val="00A0035E"/>
    <w:pPr>
      <w:spacing w:before="0"/>
      <w:ind w:left="1304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1"/>
    <w:uiPriority w:val="3"/>
    <w:qFormat/>
    <w:rsid w:val="00A0035E"/>
    <w:pPr>
      <w:numPr>
        <w:numId w:val="7"/>
      </w:numPr>
      <w:ind w:left="0" w:firstLine="0"/>
      <w:outlineLvl w:val="0"/>
    </w:pPr>
    <w:rPr>
      <w:rFonts w:asciiTheme="majorHAnsi" w:hAnsiTheme="majorHAnsi"/>
      <w:b/>
      <w:sz w:val="26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5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4"/>
      </w:numPr>
      <w:spacing w:before="120" w:after="120"/>
    </w:pPr>
  </w:style>
  <w:style w:type="paragraph" w:customStyle="1" w:styleId="IstNumOtsikko2">
    <w:name w:val="Ist_Num_Otsikko 2"/>
    <w:basedOn w:val="Normaali"/>
    <w:next w:val="IstKappaleC1"/>
    <w:uiPriority w:val="3"/>
    <w:qFormat/>
    <w:rsid w:val="00A0035E"/>
    <w:pPr>
      <w:numPr>
        <w:ilvl w:val="1"/>
        <w:numId w:val="7"/>
      </w:numPr>
      <w:ind w:left="1304" w:firstLine="0"/>
      <w:outlineLvl w:val="1"/>
    </w:pPr>
    <w:rPr>
      <w:rFonts w:asciiTheme="majorHAnsi" w:hAnsiTheme="majorHAnsi"/>
      <w:b/>
      <w:sz w:val="24"/>
    </w:rPr>
  </w:style>
  <w:style w:type="paragraph" w:customStyle="1" w:styleId="IstNumOtsikko3">
    <w:name w:val="Ist_Num_Otsikko 3"/>
    <w:basedOn w:val="Normaali"/>
    <w:next w:val="IstKappaleC1"/>
    <w:uiPriority w:val="3"/>
    <w:qFormat/>
    <w:rsid w:val="00A0035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Otsikko"/>
    <w:next w:val="IstKappaleC1"/>
    <w:qFormat/>
    <w:rsid w:val="007C709C"/>
    <w:pPr>
      <w:spacing w:after="0"/>
    </w:pPr>
    <w:rPr>
      <w:b/>
      <w:sz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000FF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B45870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3A61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61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6153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61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6153"/>
    <w:rPr>
      <w:rFonts w:asciiTheme="minorHAnsi" w:hAnsiTheme="minorHAnsi"/>
      <w:b/>
      <w:bCs/>
      <w:sz w:val="20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67576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6757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7F41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nhideWhenUsed/>
    <w:qFormat/>
    <w:locked/>
    <w:rsid w:val="0082053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2053D"/>
    <w:rPr>
      <w:rFonts w:eastAsiaTheme="majorEastAsia" w:cstheme="majorBidi"/>
      <w:spacing w:val="5"/>
      <w:kern w:val="28"/>
      <w:sz w:val="52"/>
      <w:szCs w:val="52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1"/>
    <w:uiPriority w:val="2"/>
    <w:qFormat/>
    <w:rsid w:val="00BC4F4E"/>
    <w:pPr>
      <w:spacing w:before="0"/>
    </w:pPr>
    <w:rPr>
      <w:color w:val="auto"/>
      <w:sz w:val="26"/>
    </w:rPr>
  </w:style>
  <w:style w:type="paragraph" w:customStyle="1" w:styleId="IstOtsikko2">
    <w:name w:val="Ist_Otsikko 2"/>
    <w:basedOn w:val="Normaali"/>
    <w:next w:val="IstKappaleC1"/>
    <w:uiPriority w:val="2"/>
    <w:qFormat/>
    <w:rsid w:val="006C27CD"/>
    <w:pPr>
      <w:ind w:left="1304"/>
    </w:pPr>
    <w:rPr>
      <w:rFonts w:asciiTheme="majorHAnsi" w:hAnsiTheme="majorHAnsi"/>
      <w:b/>
      <w:sz w:val="24"/>
    </w:rPr>
  </w:style>
  <w:style w:type="paragraph" w:customStyle="1" w:styleId="IstOtsikko3">
    <w:name w:val="Ist_Otsikko 3"/>
    <w:basedOn w:val="Otsikko3"/>
    <w:next w:val="IstKappaleC1"/>
    <w:uiPriority w:val="2"/>
    <w:qFormat/>
    <w:rsid w:val="00A0035E"/>
    <w:pPr>
      <w:spacing w:before="0"/>
      <w:ind w:left="1304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1"/>
    <w:uiPriority w:val="3"/>
    <w:qFormat/>
    <w:rsid w:val="00A0035E"/>
    <w:pPr>
      <w:numPr>
        <w:numId w:val="7"/>
      </w:numPr>
      <w:ind w:left="0" w:firstLine="0"/>
      <w:outlineLvl w:val="0"/>
    </w:pPr>
    <w:rPr>
      <w:rFonts w:asciiTheme="majorHAnsi" w:hAnsiTheme="majorHAnsi"/>
      <w:b/>
      <w:sz w:val="26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5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4"/>
      </w:numPr>
      <w:spacing w:before="120" w:after="120"/>
    </w:pPr>
  </w:style>
  <w:style w:type="paragraph" w:customStyle="1" w:styleId="IstNumOtsikko2">
    <w:name w:val="Ist_Num_Otsikko 2"/>
    <w:basedOn w:val="Normaali"/>
    <w:next w:val="IstKappaleC1"/>
    <w:uiPriority w:val="3"/>
    <w:qFormat/>
    <w:rsid w:val="00A0035E"/>
    <w:pPr>
      <w:numPr>
        <w:ilvl w:val="1"/>
        <w:numId w:val="7"/>
      </w:numPr>
      <w:ind w:left="1304" w:firstLine="0"/>
      <w:outlineLvl w:val="1"/>
    </w:pPr>
    <w:rPr>
      <w:rFonts w:asciiTheme="majorHAnsi" w:hAnsiTheme="majorHAnsi"/>
      <w:b/>
      <w:sz w:val="24"/>
    </w:rPr>
  </w:style>
  <w:style w:type="paragraph" w:customStyle="1" w:styleId="IstNumOtsikko3">
    <w:name w:val="Ist_Num_Otsikko 3"/>
    <w:basedOn w:val="Normaali"/>
    <w:next w:val="IstKappaleC1"/>
    <w:uiPriority w:val="3"/>
    <w:qFormat/>
    <w:rsid w:val="00A0035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Otsikko"/>
    <w:next w:val="IstKappaleC1"/>
    <w:qFormat/>
    <w:rsid w:val="007C709C"/>
    <w:pPr>
      <w:spacing w:after="0"/>
    </w:pPr>
    <w:rPr>
      <w:b/>
      <w:sz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000FF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B45870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3A61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61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6153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61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6153"/>
    <w:rPr>
      <w:rFonts w:asciiTheme="minorHAnsi" w:hAnsiTheme="minorHAnsi"/>
      <w:b/>
      <w:bCs/>
      <w:sz w:val="20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67576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6757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sway.com/drwgCsGtPeckbVR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74BB-EE5E-4BB8-BE69-FC5EC007BB5A}"/>
      </w:docPartPr>
      <w:docPartBody>
        <w:p w:rsidR="00604659" w:rsidRDefault="0019296F">
          <w:r w:rsidRPr="00E23C61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2291-3209-4D3D-8D6A-2B464B56ACBA}"/>
      </w:docPartPr>
      <w:docPartBody>
        <w:p w:rsidR="00A6799C" w:rsidRDefault="00E372A0">
          <w:r w:rsidRPr="00E23C61">
            <w:rPr>
              <w:rStyle w:val="Paikkamerkkitekst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6D31"/>
    <w:rsid w:val="00041034"/>
    <w:rsid w:val="000813AA"/>
    <w:rsid w:val="000E7400"/>
    <w:rsid w:val="000F392B"/>
    <w:rsid w:val="00106D31"/>
    <w:rsid w:val="0019296F"/>
    <w:rsid w:val="003400B0"/>
    <w:rsid w:val="003B0738"/>
    <w:rsid w:val="003B457E"/>
    <w:rsid w:val="003F0917"/>
    <w:rsid w:val="004B5BF2"/>
    <w:rsid w:val="00555011"/>
    <w:rsid w:val="005B4194"/>
    <w:rsid w:val="00604659"/>
    <w:rsid w:val="006F20EA"/>
    <w:rsid w:val="00793C83"/>
    <w:rsid w:val="008A332E"/>
    <w:rsid w:val="008C4F5A"/>
    <w:rsid w:val="008F3CE6"/>
    <w:rsid w:val="00976A12"/>
    <w:rsid w:val="009A0E85"/>
    <w:rsid w:val="009F08B9"/>
    <w:rsid w:val="00A6799C"/>
    <w:rsid w:val="00AB53D4"/>
    <w:rsid w:val="00B05577"/>
    <w:rsid w:val="00B67D55"/>
    <w:rsid w:val="00C06C72"/>
    <w:rsid w:val="00C266CE"/>
    <w:rsid w:val="00CE2418"/>
    <w:rsid w:val="00D81939"/>
    <w:rsid w:val="00D929C5"/>
    <w:rsid w:val="00E372A0"/>
    <w:rsid w:val="00E450BE"/>
    <w:rsid w:val="00E54123"/>
    <w:rsid w:val="00E86906"/>
    <w:rsid w:val="00F32866"/>
    <w:rsid w:val="00F74F2D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6D31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5011"/>
    <w:rPr>
      <w:color w:val="808080"/>
    </w:rPr>
  </w:style>
  <w:style w:type="paragraph" w:customStyle="1" w:styleId="ADE03A85A5244AD7BF4B4C73B1E08418">
    <w:name w:val="ADE03A85A5244AD7BF4B4C73B1E08418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">
    <w:name w:val="E983F1BD459E428487799A83C8C1D637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1">
    <w:name w:val="E983F1BD459E428487799A83C8C1D6371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2">
    <w:name w:val="E983F1BD459E428487799A83C8C1D6372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">
    <w:name w:val="56AE1F8DC9AE4889AC3EB5B792531BF4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1">
    <w:name w:val="56AE1F8DC9AE4889AC3EB5B792531BF41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2">
    <w:name w:val="56AE1F8DC9AE4889AC3EB5B792531BF42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3">
    <w:name w:val="56AE1F8DC9AE4889AC3EB5B792531BF43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4">
    <w:name w:val="56AE1F8DC9AE4889AC3EB5B792531BF44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10EDC8A696194E6C9BAF9792A9EFFC48">
    <w:name w:val="10EDC8A696194E6C9BAF9792A9EFFC48"/>
    <w:rsid w:val="008F3CE6"/>
  </w:style>
  <w:style w:type="paragraph" w:customStyle="1" w:styleId="56AE1F8DC9AE4889AC3EB5B792531BF45">
    <w:name w:val="56AE1F8DC9AE4889AC3EB5B792531BF45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6">
    <w:name w:val="56AE1F8DC9AE4889AC3EB5B792531BF46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7">
    <w:name w:val="56AE1F8DC9AE4889AC3EB5B792531BF47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8">
    <w:name w:val="56AE1F8DC9AE4889AC3EB5B792531BF48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9">
    <w:name w:val="56AE1F8DC9AE4889AC3EB5B792531BF49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">
    <w:name w:val="A2BE6B874C724EEAA22973AB94B34E2A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">
    <w:name w:val="D43D2BB53F474D0F8901AA85F5D6B868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0">
    <w:name w:val="56AE1F8DC9AE4889AC3EB5B792531BF410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1">
    <w:name w:val="A2BE6B874C724EEAA22973AB94B34E2A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1">
    <w:name w:val="D43D2BB53F474D0F8901AA85F5D6B868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">
    <w:name w:val="65C24AAF12204DC88C04F49965C82615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">
    <w:name w:val="910A40859FD94595A5152DE1FFD1F092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">
    <w:name w:val="E80A35AAC0E4448DA64793C7F69DD16A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">
    <w:name w:val="F393E7876E52467CA63131CB34094F09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1">
    <w:name w:val="56AE1F8DC9AE4889AC3EB5B792531BF41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2">
    <w:name w:val="A2BE6B874C724EEAA22973AB94B34E2A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2">
    <w:name w:val="D43D2BB53F474D0F8901AA85F5D6B868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1">
    <w:name w:val="65C24AAF12204DC88C04F49965C82615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1">
    <w:name w:val="910A40859FD94595A5152DE1FFD1F092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1">
    <w:name w:val="E80A35AAC0E4448DA64793C7F69DD16A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1">
    <w:name w:val="F393E7876E52467CA63131CB34094F09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D3D520F486441E6A2AF7C72FDCB89A0">
    <w:name w:val="0D3D520F486441E6A2AF7C72FDCB89A0"/>
    <w:rsid w:val="008C4F5A"/>
    <w:pPr>
      <w:widowControl w:val="0"/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BFE6BABB2F2C449790D106163DB3DCC4">
    <w:name w:val="BFE6BABB2F2C449790D106163DB3DCC4"/>
    <w:rsid w:val="008C4F5A"/>
    <w:pPr>
      <w:widowControl w:val="0"/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56AE1F8DC9AE4889AC3EB5B792531BF412">
    <w:name w:val="56AE1F8DC9AE4889AC3EB5B792531BF41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3">
    <w:name w:val="A2BE6B874C724EEAA22973AB94B34E2A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3">
    <w:name w:val="D43D2BB53F474D0F8901AA85F5D6B868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2">
    <w:name w:val="65C24AAF12204DC88C04F49965C82615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2">
    <w:name w:val="910A40859FD94595A5152DE1FFD1F092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2">
    <w:name w:val="E80A35AAC0E4448DA64793C7F69DD16A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2">
    <w:name w:val="F393E7876E52467CA63131CB34094F09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3">
    <w:name w:val="56AE1F8DC9AE4889AC3EB5B792531BF41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4">
    <w:name w:val="A2BE6B874C724EEAA22973AB94B34E2A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4">
    <w:name w:val="D43D2BB53F474D0F8901AA85F5D6B868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3">
    <w:name w:val="65C24AAF12204DC88C04F49965C82615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3">
    <w:name w:val="910A40859FD94595A5152DE1FFD1F092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3">
    <w:name w:val="E80A35AAC0E4448DA64793C7F69DD16A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3">
    <w:name w:val="F393E7876E52467CA63131CB34094F09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4">
    <w:name w:val="56AE1F8DC9AE4889AC3EB5B792531BF41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5">
    <w:name w:val="A2BE6B874C724EEAA22973AB94B34E2A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5">
    <w:name w:val="D43D2BB53F474D0F8901AA85F5D6B868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4">
    <w:name w:val="65C24AAF12204DC88C04F49965C82615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4">
    <w:name w:val="910A40859FD94595A5152DE1FFD1F092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4">
    <w:name w:val="E80A35AAC0E4448DA64793C7F69DD16A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4">
    <w:name w:val="F393E7876E52467CA63131CB34094F09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5">
    <w:name w:val="56AE1F8DC9AE4889AC3EB5B792531BF41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EDC8A696194E6C9BAF9792A9EFFC481">
    <w:name w:val="10EDC8A696194E6C9BAF9792A9EFFC481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6">
    <w:name w:val="A2BE6B874C724EEAA22973AB94B34E2A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6">
    <w:name w:val="D43D2BB53F474D0F8901AA85F5D6B868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5">
    <w:name w:val="65C24AAF12204DC88C04F49965C82615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5">
    <w:name w:val="910A40859FD94595A5152DE1FFD1F092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5">
    <w:name w:val="E80A35AAC0E4448DA64793C7F69DD16A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5">
    <w:name w:val="F393E7876E52467CA63131CB34094F09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6">
    <w:name w:val="56AE1F8DC9AE4889AC3EB5B792531BF41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7">
    <w:name w:val="A2BE6B874C724EEAA22973AB94B34E2A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7">
    <w:name w:val="D43D2BB53F474D0F8901AA85F5D6B868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6">
    <w:name w:val="65C24AAF12204DC88C04F49965C82615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6">
    <w:name w:val="910A40859FD94595A5152DE1FFD1F092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6">
    <w:name w:val="E80A35AAC0E4448DA64793C7F69DD16A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6">
    <w:name w:val="F393E7876E52467CA63131CB34094F09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7">
    <w:name w:val="56AE1F8DC9AE4889AC3EB5B792531BF41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8">
    <w:name w:val="A2BE6B874C724EEAA22973AB94B34E2A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8">
    <w:name w:val="D43D2BB53F474D0F8901AA85F5D6B868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">
    <w:name w:val="8D39C402CF214C409FB8BB9E04F39F5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7">
    <w:name w:val="65C24AAF12204DC88C04F49965C82615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7">
    <w:name w:val="910A40859FD94595A5152DE1FFD1F092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7">
    <w:name w:val="E80A35AAC0E4448DA64793C7F69DD16A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7">
    <w:name w:val="F393E7876E52467CA63131CB34094F09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8">
    <w:name w:val="56AE1F8DC9AE4889AC3EB5B792531BF41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9">
    <w:name w:val="A2BE6B874C724EEAA22973AB94B34E2A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9">
    <w:name w:val="D43D2BB53F474D0F8901AA85F5D6B868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1">
    <w:name w:val="8D39C402CF214C409FB8BB9E04F39F561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8">
    <w:name w:val="65C24AAF12204DC88C04F49965C82615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8">
    <w:name w:val="910A40859FD94595A5152DE1FFD1F092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8">
    <w:name w:val="E80A35AAC0E4448DA64793C7F69DD16A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8">
    <w:name w:val="F393E7876E52467CA63131CB34094F09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9">
    <w:name w:val="56AE1F8DC9AE4889AC3EB5B792531BF41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10">
    <w:name w:val="A2BE6B874C724EEAA22973AB94B34E2A10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2">
    <w:name w:val="8D39C402CF214C409FB8BB9E04F39F562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9">
    <w:name w:val="65C24AAF12204DC88C04F49965C826159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9">
    <w:name w:val="910A40859FD94595A5152DE1FFD1F0929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4AD9063BE1184243B9C29828773B3A45">
    <w:name w:val="4AD9063BE1184243B9C29828773B3A45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DD1898A844384373A8E97CF04A713DDA">
    <w:name w:val="DD1898A844384373A8E97CF04A713DDA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B999CAE9BF8E4808A4D2B476321FABF3">
    <w:name w:val="B999CAE9BF8E4808A4D2B476321FABF3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881C627940924660BBA98BDA2BC8160B">
    <w:name w:val="881C627940924660BBA98BDA2BC8160B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445A0470A9DF4A9FBDF7E756FB4FF27D">
    <w:name w:val="445A0470A9DF4A9FBDF7E756FB4FF27D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uopion kaupunki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10510" gbs:entity="Document" gbs:templateDesignerVersion="3.1 F">
  <gbs:ToActivityContactJOINEX.Name2 gbs:loadFromGrowBusiness="OnEdit" gbs:saveInGrowBusiness="False" gbs:connected="true" gbs:recno="" gbs:entity="" gbs:datatype="string" gbs:key="10000" gbs:joinex="[JOINEX=[ToRole] {!OJEX!}=6]" gbs:removeContentControl="0">Pekka Vähäkangas</gbs:ToActivityContactJOINEX.Name2>
  <gbs:ToActivityContactJOINEX.Name gbs:loadFromGrowBusiness="OnEdit" gbs:saveInGrowBusiness="False" gbs:connected="true" gbs:recno="" gbs:entity="" gbs:datatype="string" gbs:key="10001" gbs:joinex="[JOINEX=[ToRole] {!OJEX!}=6]" gbs:removeContentControl="0">Konsernipalvelu</gbs:ToActivityContactJOINEX.Name>
  <gbs:ToActivityContactJOINEX.Address gbs:loadFromGrowBusiness="OnEdit" gbs:saveInGrowBusiness="False" gbs:connected="true" gbs:recno="" gbs:entity="" gbs:datatype="string" gbs:key="10002" gbs:removeContentControl="0" gbs:joinex="[JOINEX=[ToRole] {!OJEX!}=6]">PL 228</gbs:ToActivityContactJOINEX.Address>
  <gbs:ToActivityContactJOINEX.Zip gbs:loadFromGrowBusiness="OnEdit" gbs:saveInGrowBusiness="False" gbs:connected="true" gbs:recno="" gbs:entity="" gbs:datatype="string" gbs:key="10003" gbs:removeContentControl="0" gbs:joinex="[JOINEX=[ToRole] {!OJEX!}=6]">70101 KUOPIO</gbs:ToActivityContactJOINEX.Zip>
  <gbs:ReferenceNo gbs:loadFromGrowBusiness="OnEdit" gbs:saveInGrowBusiness="False" gbs:connected="true" gbs:recno="" gbs:entity="" gbs:datatype="string" gbs:key="10004" gbs:removeContentControl="0">
  </gbs:ReferenceNo>
  <gbs:Title gbs:loadFromGrowBusiness="OnEdit" gbs:saveInGrowBusiness="False" gbs:connected="true" gbs:recno="" gbs:entity="" gbs:datatype="string" gbs:key="10005" gbs:removeContentControl="0">Kasvun ja oppimisen palvelualueen johtotiimi</gbs:Title>
  <gbs:ToActivityContactJOINEX.ToContactperson.SearchName gbs:loadFromGrowBusiness="OnEdit" gbs:saveInGrowBusiness="False" gbs:connected="true" gbs:recno="" gbs:entity="" gbs:datatype="string" gbs:key="10006" gbs:joinex="[JOINEX=[ToRole] {!OJEX!}=5]" gbs:removeContentControl="0">Tuula Tirkkonen</gbs:ToActivityContactJOINEX.ToContactperson.SearchName>
  <gbs:ToActivityContactJOINEX.ToContactperson.SearchName gbs:loadFromGrowBusiness="OnEdit" gbs:saveInGrowBusiness="False" gbs:connected="true" gbs:recno="" gbs:entity="" gbs:datatype="string" gbs:key="10007" gbs:joinex="[JOINEX=[ToRole] {!OJEX!}=96007]" gbs:removeContentControl="0">
  </gbs:ToActivityContactJOINEX.ToContactperson.SearchName>
  <gbs:Lists>
    <gbs:MultipleLines>
      <gbs:ToVersion.FileConnection.ToFile gbs:name="Attachments" gbs:removeList="False" gbs:loadFromGrowBusiness="OnEdit" gbs:saveInGrowBusiness="False" gbs:entity="File">
        <gbs:MultipleLineID gbs:metaName="ToVersion.FileConnection.ToFile.Recno">
          <gbs:value gbs:id="1"/>
        </gbs:MultipleLineID>
        <gbs:Criteria xmlns:gbs="http://www.software-innovation.no/growBusinessDocument" gbs:operator="and">
          <gbs:Criterion gbs:field="//ToFileVersion::Active" gbs:operator="=">1</gbs:Criterion>
          <gbs:Criterion gbs:field="//VersionConnection//ToRelationType::Recno" gbs:operator="=">2</gbs:Criterion>
          <gbs:Criterion gbs:field="//ToVersionFormat::Recno" gbs:operator="!=">3</gbs:Criterion>
        </gbs:Criteria>
        <gbs:ToVersion.FileConnection.ToFile.Comment gbs:removeContentControl="0">
          <gbs:value gbs:key="10008" gbs:id="1" gbs:loadFromGrowBusiness="OnEdit" gbs:saveInGrowBusiness="False" gbs:recno="" gbs:entity="" gbs:datatype="string" gbs:removeContentControl="0">
          </gbs:value>
        </gbs:ToVersion.FileConnection.ToFile.Comment>
      </gbs:ToVersion.FileConnection.ToFile>
      <gbs:ToActivityContact gbs:name="Jakelu" gbs:removeList="False" gbs:loadFromGrowBusiness="OnEdit" gbs:saveInGrowBusiness="False" gbs:entity="ActivityContact" gbs:removeContentControl="0">
        <gbs:MultipleLineID gbs:metaName="ToActivityContact.Recno">
          <gbs:value gbs:id="1">243952</gbs:value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6</gbs:Criterion>
        </gbs:Criteria>
        <gbs:ToActivityContact.Name gbs:removeContentControl="0">
          <gbs:value gbs:key="10009" gbs:id="1" gbs:loadFromGrowBusiness="OnEdit" gbs:saveInGrowBusiness="False" gbs:recno="" gbs:entity="" gbs:datatype="string" gbs:removeContentControl="0">Konsernipalvelu</gbs:value>
        </gbs:ToActivityContact.Name>
        <gbs:ToActivityContact.Name2>
          <gbs:value gbs:key="10010" gbs:id="1" gbs:loadFromGrowBusiness="OnEdit" gbs:saveInGrowBusiness="False" gbs:recno="" gbs:entity="" gbs:datatype="string" gbs:removeContentControl="0">Pekka Vähäkangas</gbs:value>
        </gbs:ToActivityContact.Name2>
      </gbs:ToActivityContact>
      <gbs:ToActivityContact gbs:name="Tiedoksi" gbs:removeList="False" gbs:loadFromGrowBusiness="OnEdit" gbs:saveInGrowBusiness="False" gbs:entity="ActivityContact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8</gbs:Criterion>
        </gbs:Criteria>
        <gbs:ToActivityContact.Name gbs:removeContentControl="0">
          <gbs:value gbs:key="10011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2" gbs:id="1" gbs:loadFromGrowBusiness="OnEdit" gbs:saveInGrowBusiness="False" gbs:recno="" gbs:entity="" gbs:datatype="string" gbs:removeContentControl="0">
          </gbs:value>
        </gbs:ToActivityContact.Name2>
      </gbs:ToActivityContact>
    </gbs:MultipleLines>
  </gbs:Lists>
  <gbs:ToActivityContactJOINEX.ToContactperson.Title gbs:loadFromGrowBusiness="OnEdit" gbs:saveInGrowBusiness="False" gbs:connected="true" gbs:recno="" gbs:entity="" gbs:datatype="string" gbs:key="10013" gbs:joinex="[JOINEX=[ToRole] {!OJEX!}=96007]" gbs:removeContentControl="0">
  </gbs:ToActivityContactJOINEX.ToContactperson.Title>
  <gbs:ToActivityContactJOINEX.ToContactperson.Title gbs:loadFromGrowBusiness="OnEdit" gbs:saveInGrowBusiness="False" gbs:connected="true" gbs:recno="" gbs:entity="" gbs:datatype="string" gbs:key="10014" gbs:joinex="[JOINEX=[ToRole] {!OJEX!}=5]" gbs:removeContentControl="0">johdon sihteeri</gbs:ToActivityContactJOINEX.ToContactperson.Title>
  <gbs:ToOrgUnit.AddressesJOINEX.Address gbs:loadFromGrowBusiness="OnEdit" gbs:saveInGrowBusiness="False" gbs:connected="true" gbs:recno="" gbs:entity="" gbs:datatype="string" gbs:key="10015" gbs:joinex="[JOINEX=[TypeID] {!OJEX!}=2]" gbs:removeContentControl="0">PL 228</gbs:ToOrgUnit.AddressesJOINEX.Address>
  <gbs:ToOrgUnit.AddressesJOINEX.Zip gbs:loadFromGrowBusiness="OnEdit" gbs:saveInGrowBusiness="False" gbs:connected="true" gbs:recno="" gbs:entity="" gbs:datatype="string" gbs:key="10016" gbs:joinex="[JOINEX=[TypeID] {!OJEX!}=2]" gbs:removeContentControl="0">70101 KUOPIO</gbs:ToOrgUnit.AddressesJOINEX.Zip>
  <gbs:ToOrgUnit.AddressesJOINEX.Address gbs:loadFromGrowBusiness="OnEdit" gbs:saveInGrowBusiness="False" gbs:connected="true" gbs:recno="" gbs:entity="" gbs:datatype="string" gbs:key="10017" gbs:joinex="[JOINEX=[TypeID] {!OJEX!}=5]" gbs:removeContentControl="0">Tulliportinkatu 31</gbs:ToOrgUnit.AddressesJOINEX.Address>
  <gbs:ToOrgUnit.AddressesJOINEX.Address gbs:loadFromGrowBusiness="OnEdit" gbs:saveInGrowBusiness="False" gbs:connected="true" gbs:recno="" gbs:entity="" gbs:datatype="string" gbs:key="10018" gbs:joinex="[JOINEX=[TypeID] {!OJEX!}=1]" gbs:removeContentControl="0">
  </gbs:ToOrgUnit.AddressesJOINEX.Address>
  <gbs:ToOrgUnit.AddressesJOINEX.Zip gbs:loadFromGrowBusiness="OnEdit" gbs:saveInGrowBusiness="False" gbs:connected="true" gbs:recno="" gbs:entity="" gbs:datatype="string" gbs:key="10019" gbs:joinex="[JOINEX=[TypeID] {!OJEX!}=1]" gbs:removeContentControl="0">
  </gbs:ToOrgUnit.AddressesJOINEX.Zip>
  <gbs:ToOrgUnit.TeleObjectsJOINEX.Text gbs:loadFromGrowBusiness="OnEdit" gbs:saveInGrowBusiness="False" gbs:connected="true" gbs:recno="" gbs:entity="" gbs:datatype="string" gbs:key="10020" gbs:joinex="[JOINEX=[TypeID] {!OJEX!}=1]" gbs:removeContentControl="0">017 18 2111</gbs:ToOrgUnit.TeleObjectsJOINEX.Text>
  <gbs:ToOrgUnit.TeleObjectsJOINEX.Text gbs:loadFromGrowBusiness="OnEdit" gbs:saveInGrowBusiness="False" gbs:connected="true" gbs:recno="" gbs:entity="" gbs:datatype="string" gbs:key="10021" gbs:joinex="[JOINEX=[TypeID] {!OJEX!}=2]" gbs:removeContentControl="0">  </gbs:ToOrgUnit.TeleObjectsJOINEX.Text>
  <gbs:ToActivityContactJOINEX.ToContactperson.SearchName gbs:loadFromGrowBusiness="OnEdit" gbs:saveInGrowBusiness="False" gbs:connected="true" gbs:recno="" gbs:entity="" gbs:datatype="string" gbs:key="10022" gbs:joinex="[JOINEX=[ToRole] {!OJEX!}=5]" gbs:removeContentControl="0">Opetusjohtaja</gbs:ToActivityContactJOINEX.ToContactperson.SearchName>
  <gbs:ToActivityContactJOINEX.ToContactperson.ToEmployer.SearchName gbs:loadFromGrowBusiness="OnEdit" gbs:saveInGrowBusiness="False" gbs:connected="true" gbs:recno="" gbs:entity="" gbs:datatype="string" gbs:key="10023" gbs:joinex="[JOINEX=[ToRole] {!OJEX!}=5]" gbs:removeContentControl="0">Lukiokoulutus</gbs:ToActivityContactJOINEX.ToContactperson.ToEmployer.SearchName>
  <gbs:ToDocumentCategory.Description gbs:loadFromGrowBusiness="OnEdit" gbs:saveInGrowBusiness="False" gbs:connected="true" gbs:recno="" gbs:entity="" gbs:datatype="string" gbs:key="10024" gbs:removeContentControl="0">Kutsu</gbs:ToDocumentCategory.Description>
  <gbs:DocumentDate gbs:loadFromGrowBusiness="OnEdit" gbs:saveInGrowBusiness="False" gbs:connected="true" gbs:recno="" gbs:entity="" gbs:datatype="date" gbs:key="10025" gbs:removeContentControl="0">2016-11-30T00:00:00</gbs:DocumentDate>
  <gbs:ToCase.ToClassCodes.ToClassCode.Code gbs:loadFromGrowBusiness="OnEdit" gbs:saveInGrowBusiness="False" gbs:connected="true" gbs:recno="" gbs:entity="" gbs:datatype="string" gbs:key="10026" gbs:removeContentControl="0">00.02.04</gbs:ToCase.ToClassCodes.ToClassCode.Code>
  <gbs:ToAccessCodeJOINEX.Description gbs:loadFromGrowBusiness="OnEdit" gbs:saveInGrowBusiness="False" gbs:connected="true" gbs:recno="" gbs:entity="" gbs:datatype="string" gbs:key="10027" gbs:removeContentControl="0" gbs:joinex="[JOINEX=[Recno] {!OJEX!}&gt;0]">
  </gbs:ToAccessCodeJOINEX.Description>
  <gbs:ToCase.Name gbs:loadFromGrowBusiness="OnEdit" gbs:saveInGrowBusiness="False" gbs:connected="true" gbs:recno="" gbs:entity="" gbs:datatype="string" gbs:key="10028" gbs:removeContentControl="0">2088/2012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4D30-A3C9-4E95-A270-1DFEF5F6366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3383261-FC0F-44DE-B187-8FD1E5E3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B998471E.dotm</Template>
  <TotalTime>0</TotalTime>
  <Pages>2</Pages>
  <Words>383</Words>
  <Characters>3104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Tirkkonen</dc:creator>
  <dc:description>Helena Mönkkönen 26.10.2011</dc:description>
  <cp:lastModifiedBy>Leinonen Karoliina</cp:lastModifiedBy>
  <cp:revision>2</cp:revision>
  <cp:lastPrinted>2011-10-26T08:43:00Z</cp:lastPrinted>
  <dcterms:created xsi:type="dcterms:W3CDTF">2016-12-02T06:04:00Z</dcterms:created>
  <dcterms:modified xsi:type="dcterms:W3CDTF">2016-12-02T06:04:00Z</dcterms:modified>
  <cp:category>Daha versio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210510</vt:lpwstr>
  </property>
  <property fmtid="{D5CDD505-2E9C-101B-9397-08002B2CF9AE}" pid="3" name="templateId">
    <vt:lpwstr>
    </vt:lpwstr>
  </property>
  <property fmtid="{D5CDD505-2E9C-101B-9397-08002B2CF9AE}" pid="4" name="templateFilePath">
    <vt:lpwstr>\\gallia\dfs\D360_prodDocProd\templates\Kirje.dotx</vt:lpwstr>
  </property>
  <property fmtid="{D5CDD505-2E9C-101B-9397-08002B2CF9AE}" pid="5" name="filePathOneNote">
    <vt:lpwstr>\\gallia\dfs\D360_prodWork\onenote\gallia\tirkk_tu\</vt:lpwstr>
  </property>
  <property fmtid="{D5CDD505-2E9C-101B-9397-08002B2CF9AE}" pid="6" name="comment">
    <vt:lpwstr>Kasvun ja oppimisen palvelualueen johtotiimi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Tuula Tirkkonen</vt:lpwstr>
  </property>
  <property fmtid="{D5CDD505-2E9C-101B-9397-08002B2CF9AE}" pid="11" name="modifiedBy">
    <vt:lpwstr>Tuula Tirkkonen</vt:lpwstr>
  </property>
  <property fmtid="{D5CDD505-2E9C-101B-9397-08002B2CF9AE}" pid="12" name="serverName">
    <vt:lpwstr>d360.kuopio.fi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d360.kuopio.fi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221132</vt:lpwstr>
  </property>
  <property fmtid="{D5CDD505-2E9C-101B-9397-08002B2CF9AE}" pid="19" name="VerID">
    <vt:lpwstr>0</vt:lpwstr>
  </property>
  <property fmtid="{D5CDD505-2E9C-101B-9397-08002B2CF9AE}" pid="20" name="FilePath">
    <vt:lpwstr>\\gallia\dfs\D360_prodWork\work\gallia\tirkk_tu</vt:lpwstr>
  </property>
  <property fmtid="{D5CDD505-2E9C-101B-9397-08002B2CF9AE}" pid="21" name="FileName">
    <vt:lpwstr>2088-2012-4 Kasvun ja oppimisen palvelualueen johtotiimi 221132_2_0.DOCX</vt:lpwstr>
  </property>
  <property fmtid="{D5CDD505-2E9C-101B-9397-08002B2CF9AE}" pid="22" name="FullFileName">
    <vt:lpwstr>\\gallia\dfs\D360_prodWork\work\gallia\tirkk_tu\2088-2012-4 Kasvun ja oppimisen palvelualueen johtotiimi 221132_2_0.DOCX</vt:lpwstr>
  </property>
</Properties>
</file>