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F8388" w14:textId="77777777" w:rsidR="00A40D4A" w:rsidRDefault="00A40D4A" w:rsidP="000346B6">
      <w:pPr>
        <w:pStyle w:val="Otsikko1"/>
        <w:rPr>
          <w:sz w:val="40"/>
          <w:szCs w:val="40"/>
        </w:rPr>
      </w:pPr>
    </w:p>
    <w:p w14:paraId="4035E5CD" w14:textId="77777777" w:rsidR="00D72A44" w:rsidRDefault="003978A2" w:rsidP="00AB218A">
      <w:pPr>
        <w:pStyle w:val="Otsikko1"/>
        <w:jc w:val="center"/>
        <w:rPr>
          <w:b w:val="0"/>
        </w:rPr>
      </w:pPr>
      <w:r w:rsidRPr="00AA21A9">
        <w:rPr>
          <w:sz w:val="40"/>
          <w:szCs w:val="40"/>
        </w:rPr>
        <w:t>Lapsen mieli, kieli ja kulttuuri</w:t>
      </w:r>
      <w:r w:rsidRPr="003978A2">
        <w:t xml:space="preserve"> </w:t>
      </w:r>
      <w:r w:rsidRPr="003978A2">
        <w:br/>
      </w:r>
      <w:r w:rsidRPr="003978A2">
        <w:rPr>
          <w:b w:val="0"/>
        </w:rPr>
        <w:t>– mielenterveyden edistäminen varhaiskasvatuksessa</w:t>
      </w:r>
    </w:p>
    <w:p w14:paraId="6EBDCACD" w14:textId="77777777" w:rsidR="0020382C" w:rsidRDefault="0020382C" w:rsidP="0020382C">
      <w:pPr>
        <w:pStyle w:val="Leipteksti"/>
      </w:pPr>
    </w:p>
    <w:p w14:paraId="021A18CE" w14:textId="77777777" w:rsidR="0020382C" w:rsidRPr="0020382C" w:rsidRDefault="0020382C" w:rsidP="0020382C">
      <w:pPr>
        <w:pStyle w:val="Leipteksti"/>
      </w:pPr>
    </w:p>
    <w:p w14:paraId="3E3653E7" w14:textId="77777777" w:rsidR="003978A2" w:rsidRDefault="0020382C" w:rsidP="0020382C">
      <w:pPr>
        <w:pStyle w:val="Leipteksti"/>
        <w:ind w:left="1304" w:firstLine="1304"/>
      </w:pPr>
      <w:r>
        <w:t xml:space="preserve">        </w:t>
      </w:r>
      <w:r>
        <w:rPr>
          <w:noProof/>
          <w:lang w:eastAsia="fi-FI"/>
        </w:rPr>
        <w:drawing>
          <wp:inline distT="0" distB="0" distL="0" distR="0" wp14:anchorId="599F85FA" wp14:editId="57E39D63">
            <wp:extent cx="2034540" cy="2879169"/>
            <wp:effectExtent l="0" t="0" r="3810" b="0"/>
            <wp:docPr id="12" name="Kuv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mikiku_KANSI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4288" cy="2907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3DA02F" w14:textId="77777777" w:rsidR="0020382C" w:rsidRDefault="0020382C" w:rsidP="003978A2">
      <w:pPr>
        <w:pStyle w:val="Otsikko3"/>
      </w:pPr>
    </w:p>
    <w:p w14:paraId="6836FEB1" w14:textId="77777777" w:rsidR="0020382C" w:rsidRPr="0020382C" w:rsidRDefault="0020382C" w:rsidP="0020382C">
      <w:pPr>
        <w:pStyle w:val="Leipteksti"/>
      </w:pPr>
    </w:p>
    <w:p w14:paraId="3453A41C" w14:textId="1B385FED" w:rsidR="00AA21A9" w:rsidRPr="00AA21A9" w:rsidRDefault="00981837" w:rsidP="00AA21A9">
      <w:pPr>
        <w:pStyle w:val="Otsikko"/>
        <w:rPr>
          <w:sz w:val="22"/>
          <w:szCs w:val="22"/>
        </w:rPr>
      </w:pPr>
      <w:r>
        <w:rPr>
          <w:sz w:val="22"/>
          <w:szCs w:val="22"/>
        </w:rPr>
        <w:t>Aika</w:t>
      </w:r>
    </w:p>
    <w:p w14:paraId="07CBA868" w14:textId="37303A31" w:rsidR="00981837" w:rsidRDefault="00167CD6" w:rsidP="00AA21A9">
      <w:pPr>
        <w:pStyle w:val="Leipteksti"/>
      </w:pPr>
      <w:r>
        <w:t xml:space="preserve">maanantai </w:t>
      </w:r>
      <w:r w:rsidR="00617B5A">
        <w:t xml:space="preserve">14.11.2022 </w:t>
      </w:r>
      <w:r w:rsidR="00C57904">
        <w:t>klo 13–15</w:t>
      </w:r>
    </w:p>
    <w:p w14:paraId="44C91F27" w14:textId="77777777" w:rsidR="00812896" w:rsidRPr="00C57904" w:rsidRDefault="00812896" w:rsidP="00981837">
      <w:pPr>
        <w:pStyle w:val="Otsikko"/>
        <w:rPr>
          <w:sz w:val="32"/>
          <w:szCs w:val="32"/>
        </w:rPr>
      </w:pPr>
    </w:p>
    <w:p w14:paraId="79E2B9FB" w14:textId="06F37481" w:rsidR="00981837" w:rsidRPr="00981837" w:rsidRDefault="00981837" w:rsidP="00981837">
      <w:pPr>
        <w:pStyle w:val="Otsikko"/>
        <w:rPr>
          <w:sz w:val="22"/>
          <w:szCs w:val="22"/>
        </w:rPr>
      </w:pPr>
      <w:r>
        <w:rPr>
          <w:sz w:val="22"/>
          <w:szCs w:val="22"/>
        </w:rPr>
        <w:t>Toteutustapa</w:t>
      </w:r>
    </w:p>
    <w:p w14:paraId="0A05CA5F" w14:textId="77777777" w:rsidR="0071019B" w:rsidRDefault="0020382C" w:rsidP="00AA21A9">
      <w:pPr>
        <w:pStyle w:val="Leipteksti"/>
      </w:pPr>
      <w:r>
        <w:t>E</w:t>
      </w:r>
      <w:r w:rsidR="00981837">
        <w:t>täkoulutus Teamsin välityksellä</w:t>
      </w:r>
      <w:r>
        <w:t>. Teams-kutsu lähetetään</w:t>
      </w:r>
      <w:r w:rsidR="00417262">
        <w:t xml:space="preserve"> sähkö</w:t>
      </w:r>
      <w:r>
        <w:t>postitse ilmoittautumisajan umpeuduttua.</w:t>
      </w:r>
    </w:p>
    <w:p w14:paraId="093751A8" w14:textId="77777777" w:rsidR="00812896" w:rsidRPr="00C57904" w:rsidRDefault="00812896" w:rsidP="00AA21A9">
      <w:pPr>
        <w:pStyle w:val="Leipteksti"/>
        <w:rPr>
          <w:sz w:val="32"/>
          <w:szCs w:val="32"/>
        </w:rPr>
      </w:pPr>
    </w:p>
    <w:p w14:paraId="66428C80" w14:textId="77777777" w:rsidR="00167CD6" w:rsidRDefault="00167CD6" w:rsidP="00167CD6">
      <w:pPr>
        <w:pStyle w:val="Otsikko3"/>
      </w:pPr>
      <w:r>
        <w:t>Koulutuksen kohderyhmä</w:t>
      </w:r>
    </w:p>
    <w:p w14:paraId="2214EE28" w14:textId="77777777" w:rsidR="00167CD6" w:rsidRDefault="00167CD6" w:rsidP="00167CD6">
      <w:pPr>
        <w:pStyle w:val="Leipteksti"/>
      </w:pPr>
      <w:r>
        <w:t>Työssään kulttuurisesti moninaisia lapsia ja perheitä kohtaavat varhaiskasvattajat.</w:t>
      </w:r>
    </w:p>
    <w:p w14:paraId="18013E57" w14:textId="77777777" w:rsidR="00167CD6" w:rsidRPr="00C57904" w:rsidRDefault="00167CD6" w:rsidP="00167CD6">
      <w:pPr>
        <w:pStyle w:val="Otsikko"/>
        <w:rPr>
          <w:sz w:val="32"/>
          <w:szCs w:val="32"/>
        </w:rPr>
      </w:pPr>
    </w:p>
    <w:p w14:paraId="2117B364" w14:textId="0F3429ED" w:rsidR="003978A2" w:rsidRDefault="003978A2" w:rsidP="003978A2">
      <w:pPr>
        <w:pStyle w:val="Otsikko3"/>
      </w:pPr>
      <w:r>
        <w:t>Koulutu</w:t>
      </w:r>
      <w:r w:rsidR="00812896">
        <w:t>kse</w:t>
      </w:r>
      <w:r>
        <w:t xml:space="preserve">n </w:t>
      </w:r>
      <w:r w:rsidR="00812896">
        <w:t>osaamis</w:t>
      </w:r>
      <w:r>
        <w:t>tavoitteet</w:t>
      </w:r>
    </w:p>
    <w:p w14:paraId="28535EF7" w14:textId="77777777" w:rsidR="00812896" w:rsidRPr="00812896" w:rsidRDefault="00812896" w:rsidP="00812896">
      <w:pPr>
        <w:spacing w:before="100" w:beforeAutospacing="1" w:after="100" w:afterAutospacing="1"/>
        <w:rPr>
          <w:rFonts w:eastAsia="Times New Roman"/>
          <w:sz w:val="24"/>
          <w:szCs w:val="24"/>
          <w:lang w:eastAsia="fi-FI"/>
        </w:rPr>
      </w:pPr>
      <w:r w:rsidRPr="00812896">
        <w:rPr>
          <w:rFonts w:eastAsia="Times New Roman"/>
          <w:sz w:val="24"/>
          <w:szCs w:val="24"/>
          <w:lang w:eastAsia="fi-FI"/>
        </w:rPr>
        <w:t>Koulutuksen suoritettuasi osaat</w:t>
      </w:r>
    </w:p>
    <w:p w14:paraId="216EFA48" w14:textId="77777777" w:rsidR="00812896" w:rsidRPr="00812896" w:rsidRDefault="00812896" w:rsidP="00812896">
      <w:pPr>
        <w:numPr>
          <w:ilvl w:val="0"/>
          <w:numId w:val="31"/>
        </w:numPr>
        <w:spacing w:before="100" w:beforeAutospacing="1" w:after="100" w:afterAutospacing="1"/>
        <w:rPr>
          <w:rFonts w:eastAsia="Times New Roman"/>
          <w:sz w:val="24"/>
          <w:szCs w:val="24"/>
          <w:lang w:eastAsia="fi-FI"/>
        </w:rPr>
      </w:pPr>
      <w:r w:rsidRPr="00812896">
        <w:rPr>
          <w:rFonts w:eastAsia="Times New Roman"/>
          <w:sz w:val="24"/>
          <w:szCs w:val="24"/>
          <w:lang w:eastAsia="fi-FI"/>
        </w:rPr>
        <w:t>vahvistaa lapsen mielenterveyttä kieli- ja kulttuuritietoisesti</w:t>
      </w:r>
    </w:p>
    <w:p w14:paraId="398459BF" w14:textId="77777777" w:rsidR="00812896" w:rsidRPr="00812896" w:rsidRDefault="00812896" w:rsidP="00812896">
      <w:pPr>
        <w:numPr>
          <w:ilvl w:val="0"/>
          <w:numId w:val="31"/>
        </w:numPr>
        <w:spacing w:before="100" w:beforeAutospacing="1" w:after="100" w:afterAutospacing="1"/>
        <w:rPr>
          <w:rFonts w:eastAsia="Times New Roman"/>
          <w:sz w:val="24"/>
          <w:szCs w:val="24"/>
          <w:lang w:eastAsia="fi-FI"/>
        </w:rPr>
      </w:pPr>
      <w:r w:rsidRPr="00812896">
        <w:rPr>
          <w:rFonts w:eastAsia="Times New Roman"/>
          <w:sz w:val="24"/>
          <w:szCs w:val="24"/>
          <w:lang w:eastAsia="fi-FI"/>
        </w:rPr>
        <w:t>huomioida maahanmuuton kriisiprosessin ja mahdollisen traumataustan vaikutuksen lapseen</w:t>
      </w:r>
    </w:p>
    <w:p w14:paraId="2573DA11" w14:textId="77777777" w:rsidR="00812896" w:rsidRPr="00812896" w:rsidRDefault="00812896" w:rsidP="00812896">
      <w:pPr>
        <w:numPr>
          <w:ilvl w:val="0"/>
          <w:numId w:val="31"/>
        </w:numPr>
        <w:spacing w:before="100" w:beforeAutospacing="1" w:after="100" w:afterAutospacing="1"/>
        <w:rPr>
          <w:rFonts w:eastAsia="Times New Roman"/>
          <w:sz w:val="24"/>
          <w:szCs w:val="24"/>
          <w:lang w:eastAsia="fi-FI"/>
        </w:rPr>
      </w:pPr>
      <w:r w:rsidRPr="00812896">
        <w:rPr>
          <w:rFonts w:eastAsia="Times New Roman"/>
          <w:sz w:val="24"/>
          <w:szCs w:val="24"/>
          <w:lang w:eastAsia="fi-FI"/>
        </w:rPr>
        <w:t>kohdata maahanmuuton kokeneita perheitä mielenterveyttä edistävällä tavalla.</w:t>
      </w:r>
    </w:p>
    <w:p w14:paraId="6E03A7B6" w14:textId="72BCEE09" w:rsidR="0020382C" w:rsidRDefault="0020382C" w:rsidP="003978A2">
      <w:pPr>
        <w:pStyle w:val="Otsikko3"/>
      </w:pPr>
    </w:p>
    <w:p w14:paraId="5504CB6D" w14:textId="77777777" w:rsidR="00812896" w:rsidRPr="00812896" w:rsidRDefault="00812896" w:rsidP="00812896">
      <w:pPr>
        <w:pStyle w:val="Leipteksti"/>
      </w:pPr>
    </w:p>
    <w:p w14:paraId="728A4961" w14:textId="77777777" w:rsidR="003978A2" w:rsidRDefault="003978A2" w:rsidP="00812896">
      <w:pPr>
        <w:pStyle w:val="Otsikko1"/>
      </w:pPr>
      <w:r>
        <w:lastRenderedPageBreak/>
        <w:t>Ohjelma</w:t>
      </w:r>
    </w:p>
    <w:p w14:paraId="3E2DFACF" w14:textId="77777777" w:rsidR="003978A2" w:rsidRDefault="003978A2" w:rsidP="003978A2">
      <w:pPr>
        <w:pStyle w:val="Leipteksti"/>
        <w:rPr>
          <w:b/>
          <w:bCs/>
        </w:rPr>
      </w:pPr>
    </w:p>
    <w:p w14:paraId="3620044A" w14:textId="59CA0A30" w:rsidR="00812896" w:rsidRDefault="00812896" w:rsidP="00812896">
      <w:pPr>
        <w:pStyle w:val="Otsikko3"/>
      </w:pPr>
      <w:r>
        <w:t>Mielenterveyden edistäminen varhaiskasvatuksessa </w:t>
      </w:r>
    </w:p>
    <w:p w14:paraId="36F5BD2A" w14:textId="20CD37C9" w:rsidR="00812896" w:rsidRPr="00812896" w:rsidRDefault="00812896" w:rsidP="00812896">
      <w:pPr>
        <w:pStyle w:val="Leipteksti"/>
      </w:pPr>
      <w:r>
        <w:t>Kouluttaja Riikka Nurmi, asiantuntija, MIELI ry</w:t>
      </w:r>
    </w:p>
    <w:p w14:paraId="055154D7" w14:textId="77777777" w:rsidR="00812896" w:rsidRPr="00812896" w:rsidRDefault="00812896" w:rsidP="00812896">
      <w:pPr>
        <w:pStyle w:val="NormaaliWWW"/>
        <w:numPr>
          <w:ilvl w:val="0"/>
          <w:numId w:val="32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812896">
        <w:rPr>
          <w:rFonts w:asciiTheme="minorHAnsi" w:hAnsiTheme="minorHAnsi" w:cstheme="minorHAnsi"/>
        </w:rPr>
        <w:t>Mitä mielenterveys on ja miten sitä vahvistetaan?</w:t>
      </w:r>
    </w:p>
    <w:p w14:paraId="1C307A4C" w14:textId="77777777" w:rsidR="00812896" w:rsidRPr="00812896" w:rsidRDefault="00812896" w:rsidP="00812896">
      <w:pPr>
        <w:pStyle w:val="NormaaliWWW"/>
        <w:numPr>
          <w:ilvl w:val="0"/>
          <w:numId w:val="32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812896">
        <w:rPr>
          <w:rFonts w:asciiTheme="minorHAnsi" w:hAnsiTheme="minorHAnsi" w:cstheme="minorHAnsi"/>
        </w:rPr>
        <w:t xml:space="preserve">Maahanmuutto elämänmuutoksena ja maahanmuuton kriisiprosessi </w:t>
      </w:r>
    </w:p>
    <w:p w14:paraId="0AD08650" w14:textId="77777777" w:rsidR="00812896" w:rsidRPr="00812896" w:rsidRDefault="00812896" w:rsidP="00812896">
      <w:pPr>
        <w:pStyle w:val="NormaaliWWW"/>
        <w:numPr>
          <w:ilvl w:val="0"/>
          <w:numId w:val="32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812896">
        <w:rPr>
          <w:rFonts w:asciiTheme="minorHAnsi" w:hAnsiTheme="minorHAnsi" w:cstheme="minorHAnsi"/>
        </w:rPr>
        <w:t>Traumataustan vaikutus lapseen</w:t>
      </w:r>
    </w:p>
    <w:p w14:paraId="7CBD5039" w14:textId="77777777" w:rsidR="00812896" w:rsidRPr="00812896" w:rsidRDefault="00812896" w:rsidP="00812896">
      <w:pPr>
        <w:pStyle w:val="NormaaliWWW"/>
        <w:numPr>
          <w:ilvl w:val="0"/>
          <w:numId w:val="32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812896">
        <w:rPr>
          <w:rFonts w:asciiTheme="minorHAnsi" w:hAnsiTheme="minorHAnsi" w:cstheme="minorHAnsi"/>
        </w:rPr>
        <w:t>Emotionaalinen turvallisuus ja lapsen suojeleminen stressiltä</w:t>
      </w:r>
    </w:p>
    <w:p w14:paraId="05BB9E83" w14:textId="77777777" w:rsidR="00812896" w:rsidRPr="00812896" w:rsidRDefault="00812896" w:rsidP="00812896">
      <w:pPr>
        <w:pStyle w:val="NormaaliWWW"/>
        <w:numPr>
          <w:ilvl w:val="0"/>
          <w:numId w:val="32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812896">
        <w:rPr>
          <w:rFonts w:asciiTheme="minorHAnsi" w:hAnsiTheme="minorHAnsi" w:cstheme="minorHAnsi"/>
        </w:rPr>
        <w:t>Perheiden kohtaaminen kulttuurisensitiivisesti</w:t>
      </w:r>
    </w:p>
    <w:p w14:paraId="09BCA830" w14:textId="1D13D3F0" w:rsidR="00812896" w:rsidRDefault="00812896" w:rsidP="00812896">
      <w:pPr>
        <w:pStyle w:val="Otsikko3"/>
      </w:pPr>
      <w:r>
        <w:t>Menetelmäesittelyä</w:t>
      </w:r>
    </w:p>
    <w:p w14:paraId="1CB64DB2" w14:textId="02F7035F" w:rsidR="00812896" w:rsidRPr="00812896" w:rsidRDefault="00812896" w:rsidP="00812896">
      <w:pPr>
        <w:pStyle w:val="Leipteksti"/>
      </w:pPr>
      <w:r w:rsidRPr="00812896">
        <w:t>Kouluttaja Tiina Haaraoja, varhaiskasvatuksen kiertävä S2-opettaja</w:t>
      </w:r>
    </w:p>
    <w:p w14:paraId="258CED71" w14:textId="77777777" w:rsidR="00812896" w:rsidRPr="00812896" w:rsidRDefault="00812896" w:rsidP="00812896">
      <w:pPr>
        <w:pStyle w:val="NormaaliWWW"/>
        <w:numPr>
          <w:ilvl w:val="0"/>
          <w:numId w:val="33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812896">
        <w:rPr>
          <w:rFonts w:asciiTheme="minorHAnsi" w:hAnsiTheme="minorHAnsi" w:cstheme="minorHAnsi"/>
        </w:rPr>
        <w:t>Tunnerobotti tunnetaitojen harjoitteluun</w:t>
      </w:r>
    </w:p>
    <w:p w14:paraId="2A7DBDC7" w14:textId="77777777" w:rsidR="00812896" w:rsidRPr="00812896" w:rsidRDefault="00812896" w:rsidP="00812896">
      <w:pPr>
        <w:pStyle w:val="NormaaliWWW"/>
        <w:numPr>
          <w:ilvl w:val="0"/>
          <w:numId w:val="33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812896">
        <w:rPr>
          <w:rFonts w:asciiTheme="minorHAnsi" w:hAnsiTheme="minorHAnsi" w:cstheme="minorHAnsi"/>
        </w:rPr>
        <w:t>Taide ja mielen hyvinvointi</w:t>
      </w:r>
    </w:p>
    <w:p w14:paraId="34E637D6" w14:textId="77777777" w:rsidR="00812896" w:rsidRPr="00812896" w:rsidRDefault="00812896" w:rsidP="00812896">
      <w:pPr>
        <w:pStyle w:val="NormaaliWWW"/>
        <w:numPr>
          <w:ilvl w:val="0"/>
          <w:numId w:val="33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812896">
        <w:rPr>
          <w:rFonts w:asciiTheme="minorHAnsi" w:hAnsiTheme="minorHAnsi" w:cstheme="minorHAnsi"/>
        </w:rPr>
        <w:t>Eläinlasten elämää -pöytäteatterin jatko-osa kaveritaitojen harjoitteluun</w:t>
      </w:r>
    </w:p>
    <w:p w14:paraId="3A79D53E" w14:textId="480D8AEE" w:rsidR="003978A2" w:rsidRDefault="00812896" w:rsidP="003978A2">
      <w:pPr>
        <w:pStyle w:val="NormaaliWWW"/>
        <w:numPr>
          <w:ilvl w:val="0"/>
          <w:numId w:val="33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812896">
        <w:rPr>
          <w:rFonts w:asciiTheme="minorHAnsi" w:hAnsiTheme="minorHAnsi" w:cstheme="minorHAnsi"/>
        </w:rPr>
        <w:t>Eläinten talo – toiminnallinen keskustelumenetelmä</w:t>
      </w:r>
    </w:p>
    <w:p w14:paraId="1B6E9FD9" w14:textId="77777777" w:rsidR="00167CD6" w:rsidRPr="00167CD6" w:rsidRDefault="00167CD6" w:rsidP="00167CD6">
      <w:pPr>
        <w:pStyle w:val="Otsikko3"/>
      </w:pPr>
      <w:r w:rsidRPr="00167CD6">
        <w:t>Kustannukset</w:t>
      </w:r>
    </w:p>
    <w:p w14:paraId="4A9794C4" w14:textId="2BB90D18" w:rsidR="00167CD6" w:rsidRDefault="00167CD6" w:rsidP="00167CD6">
      <w:pPr>
        <w:pStyle w:val="NormaaliWWW"/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Koulutus on osallistujille maksuton. Tervetuloa!</w:t>
      </w:r>
    </w:p>
    <w:p w14:paraId="75381394" w14:textId="77777777" w:rsidR="00167CD6" w:rsidRPr="00812896" w:rsidRDefault="00167CD6" w:rsidP="00167CD6">
      <w:pPr>
        <w:pStyle w:val="NormaaliWWW"/>
        <w:spacing w:after="0"/>
        <w:rPr>
          <w:rFonts w:asciiTheme="minorHAnsi" w:hAnsiTheme="minorHAnsi" w:cstheme="minorHAnsi"/>
        </w:rPr>
      </w:pPr>
    </w:p>
    <w:p w14:paraId="024EC374" w14:textId="6D01C8DD" w:rsidR="00167CD6" w:rsidRPr="00167CD6" w:rsidRDefault="00C57904" w:rsidP="00167CD6">
      <w:pPr>
        <w:pStyle w:val="Otsikko3"/>
      </w:pPr>
      <w:r w:rsidRPr="00167CD6">
        <w:t xml:space="preserve">Ilmoittautuminen </w:t>
      </w:r>
    </w:p>
    <w:p w14:paraId="6EF6824A" w14:textId="7C929B78" w:rsidR="002B4A1B" w:rsidRDefault="00167CD6" w:rsidP="003978A2">
      <w:pPr>
        <w:pStyle w:val="Leipteksti"/>
      </w:pPr>
      <w:r w:rsidRPr="00167CD6">
        <w:t>V</w:t>
      </w:r>
      <w:r w:rsidR="00C57904" w:rsidRPr="00167CD6">
        <w:t xml:space="preserve">iimeistään </w:t>
      </w:r>
      <w:r w:rsidRPr="00167CD6">
        <w:t>6</w:t>
      </w:r>
      <w:r w:rsidR="00C57904" w:rsidRPr="00167CD6">
        <w:t>.</w:t>
      </w:r>
      <w:r w:rsidRPr="00167CD6">
        <w:t>11</w:t>
      </w:r>
      <w:r w:rsidR="00C57904" w:rsidRPr="00167CD6">
        <w:t>.2022</w:t>
      </w:r>
      <w:r w:rsidR="00C57904">
        <w:t xml:space="preserve">: </w:t>
      </w:r>
      <w:r>
        <w:t xml:space="preserve"> </w:t>
      </w:r>
      <w:hyperlink r:id="rId11" w:history="1">
        <w:r w:rsidR="00D543C3" w:rsidRPr="00F356CE">
          <w:rPr>
            <w:rStyle w:val="Hyperlinkki"/>
          </w:rPr>
          <w:t>https://q.surveypal.com/ilmoittautuminen_141122</w:t>
        </w:r>
      </w:hyperlink>
      <w:r w:rsidR="00D543C3">
        <w:t xml:space="preserve"> </w:t>
      </w:r>
    </w:p>
    <w:p w14:paraId="74537944" w14:textId="1C393A50" w:rsidR="00167CD6" w:rsidRDefault="00D543C3" w:rsidP="003978A2">
      <w:pPr>
        <w:pStyle w:val="Leipteksti"/>
      </w:pPr>
      <w:r w:rsidRPr="00167CD6">
        <w:rPr>
          <w:rFonts w:ascii="Georgia" w:hAnsi="Georgia"/>
          <w:b/>
          <w:bCs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19C970" wp14:editId="591E6EDC">
                <wp:simplePos x="0" y="0"/>
                <wp:positionH relativeFrom="margin">
                  <wp:posOffset>-88900</wp:posOffset>
                </wp:positionH>
                <wp:positionV relativeFrom="paragraph">
                  <wp:posOffset>177165</wp:posOffset>
                </wp:positionV>
                <wp:extent cx="5720715" cy="2316480"/>
                <wp:effectExtent l="0" t="0" r="0" b="7620"/>
                <wp:wrapNone/>
                <wp:docPr id="10" name="Tekstiruut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0715" cy="2316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0AC199" w14:textId="1A79DAE0" w:rsidR="00C57904" w:rsidRPr="00417262" w:rsidRDefault="00417262" w:rsidP="00167CD6">
                            <w:pPr>
                              <w:pStyle w:val="Otsikko3"/>
                            </w:pPr>
                            <w:r>
                              <w:t>Lisätietoja</w:t>
                            </w:r>
                            <w:r w:rsidR="00AA21A9" w:rsidRPr="00417262">
                              <w:t xml:space="preserve"> </w:t>
                            </w:r>
                          </w:p>
                          <w:p w14:paraId="613F97E7" w14:textId="77777777" w:rsidR="00417262" w:rsidRDefault="00417262"/>
                          <w:p w14:paraId="5FB3602B" w14:textId="77777777" w:rsidR="00417262" w:rsidRDefault="00417262" w:rsidP="00417262">
                            <w:r>
                              <w:t>Jokaine</w:t>
                            </w:r>
                            <w:r w:rsidR="00090C97">
                              <w:t xml:space="preserve">n osallistuja saa koulutuksesta </w:t>
                            </w:r>
                            <w:r>
                              <w:t>Lapsen mieli, kieli ja kulttuuri -materiaalin</w:t>
                            </w:r>
                            <w:r w:rsidR="006374CC">
                              <w:t>:</w:t>
                            </w:r>
                            <w:r>
                              <w:t xml:space="preserve"> </w:t>
                            </w:r>
                          </w:p>
                          <w:p w14:paraId="7F7D36FF" w14:textId="77777777" w:rsidR="00417262" w:rsidRDefault="00E3206A">
                            <w:hyperlink r:id="rId12" w:history="1">
                              <w:r w:rsidR="00417262" w:rsidRPr="00CD6C99">
                                <w:rPr>
                                  <w:rStyle w:val="Hyperlinkki"/>
                                </w:rPr>
                                <w:t>https://mieli.fi/fi/kirjat/lapsen-mieli-kieli-ja-kulttuuri</w:t>
                              </w:r>
                            </w:hyperlink>
                          </w:p>
                          <w:p w14:paraId="73BD8421" w14:textId="77777777" w:rsidR="0020382C" w:rsidRDefault="0020382C"/>
                          <w:p w14:paraId="7CEA6EE3" w14:textId="3DC8802D" w:rsidR="00C57904" w:rsidRDefault="0020382C">
                            <w:r>
                              <w:t>Koulutuksen sisällöt</w:t>
                            </w:r>
                          </w:p>
                          <w:p w14:paraId="61529122" w14:textId="503F9365" w:rsidR="00AA21A9" w:rsidRDefault="0020382C">
                            <w:r>
                              <w:t>a</w:t>
                            </w:r>
                            <w:r w:rsidR="00AA21A9">
                              <w:t>siantuntija Riikka Nurmi,</w:t>
                            </w:r>
                            <w:r w:rsidR="00C57904">
                              <w:t xml:space="preserve"> puh. 040 678 7392,</w:t>
                            </w:r>
                            <w:r w:rsidR="00AA21A9">
                              <w:t xml:space="preserve"> </w:t>
                            </w:r>
                            <w:hyperlink r:id="rId13" w:history="1">
                              <w:r w:rsidR="00AA21A9" w:rsidRPr="00CD6C99">
                                <w:rPr>
                                  <w:rStyle w:val="Hyperlinkki"/>
                                </w:rPr>
                                <w:t>riikka.nurmi@mieli.fi</w:t>
                              </w:r>
                            </w:hyperlink>
                          </w:p>
                          <w:p w14:paraId="3796BAFD" w14:textId="4FCE8CBB" w:rsidR="00417262" w:rsidRDefault="00417262"/>
                          <w:p w14:paraId="310CDE6F" w14:textId="77777777" w:rsidR="00C57904" w:rsidRDefault="00C57904">
                            <w:r>
                              <w:t>Yhteyshenkilöt KYSillä</w:t>
                            </w:r>
                          </w:p>
                          <w:p w14:paraId="41F9B51B" w14:textId="22C8BB82" w:rsidR="00C57904" w:rsidRDefault="00C57904">
                            <w:r>
                              <w:t xml:space="preserve">Sisältö: projektityöntekijä Tuula Miettinen puh. 044 717 6396, </w:t>
                            </w:r>
                            <w:hyperlink r:id="rId14" w:history="1">
                              <w:r w:rsidRPr="00484394">
                                <w:rPr>
                                  <w:rStyle w:val="Hyperlinkki"/>
                                </w:rPr>
                                <w:t>tuula.miettinen@kuh.fi</w:t>
                              </w:r>
                            </w:hyperlink>
                          </w:p>
                          <w:p w14:paraId="2BC7AD19" w14:textId="005704EC" w:rsidR="00C57904" w:rsidRDefault="00C57904">
                            <w:r>
                              <w:t>Käytännön järjestelyt: koulutusasiantuntija Eeva-Maria Ruuskanen puh. 044 717 2106,</w:t>
                            </w:r>
                          </w:p>
                          <w:p w14:paraId="25648D4E" w14:textId="172F8376" w:rsidR="00C57904" w:rsidRDefault="00E3206A">
                            <w:hyperlink r:id="rId15" w:history="1">
                              <w:r w:rsidR="00C57904" w:rsidRPr="00484394">
                                <w:rPr>
                                  <w:rStyle w:val="Hyperlinkki"/>
                                </w:rPr>
                                <w:t>eeva-maria.ruuskanen@kuh.fi</w:t>
                              </w:r>
                            </w:hyperlink>
                            <w:r w:rsidR="00C57904">
                              <w:t xml:space="preserve"> </w:t>
                            </w:r>
                          </w:p>
                          <w:p w14:paraId="2C905C7F" w14:textId="77777777" w:rsidR="00417262" w:rsidRDefault="00417262"/>
                          <w:p w14:paraId="39392CC9" w14:textId="77777777" w:rsidR="00417262" w:rsidRPr="0020382C" w:rsidRDefault="00417262" w:rsidP="00417262">
                            <w:pPr>
                              <w:pStyle w:val="Otsikko3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Lämpimästi t</w:t>
                            </w:r>
                            <w:r w:rsidRPr="0020382C">
                              <w:rPr>
                                <w:i/>
                              </w:rPr>
                              <w:t>ervetuloa MIELI Suomen Mielenterveys ry:n koulutukseen!</w:t>
                            </w:r>
                          </w:p>
                          <w:p w14:paraId="6177DAC8" w14:textId="77777777" w:rsidR="00417262" w:rsidRPr="00AA21A9" w:rsidRDefault="004172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19C970" id="_x0000_t202" coordsize="21600,21600" o:spt="202" path="m,l,21600r21600,l21600,xe">
                <v:stroke joinstyle="miter"/>
                <v:path gradientshapeok="t" o:connecttype="rect"/>
              </v:shapetype>
              <v:shape id="Tekstiruutu 10" o:spid="_x0000_s1026" type="#_x0000_t202" style="position:absolute;margin-left:-7pt;margin-top:13.95pt;width:450.45pt;height:182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" filled="f" stroked="f" strokeweight=".5pt">
                <v:textbox>
                  <w:txbxContent>
                    <w:p w14:paraId="620AC199" w14:textId="1A79DAE0" w:rsidR="00C57904" w:rsidRPr="00417262" w:rsidRDefault="00417262" w:rsidP="00167CD6">
                      <w:pPr>
                        <w:pStyle w:val="Otsikko3"/>
                      </w:pPr>
                      <w:r>
                        <w:t>Lisätietoja</w:t>
                      </w:r>
                      <w:r w:rsidR="00AA21A9" w:rsidRPr="00417262">
                        <w:t xml:space="preserve"> </w:t>
                      </w:r>
                    </w:p>
                    <w:p w14:paraId="613F97E7" w14:textId="77777777" w:rsidR="00417262" w:rsidRDefault="00417262"/>
                    <w:p w14:paraId="5FB3602B" w14:textId="77777777" w:rsidR="00417262" w:rsidRDefault="00417262" w:rsidP="00417262">
                      <w:r>
                        <w:t>Jokaine</w:t>
                      </w:r>
                      <w:r w:rsidR="00090C97">
                        <w:t xml:space="preserve">n osallistuja saa koulutuksesta </w:t>
                      </w:r>
                      <w:r>
                        <w:t>Lapsen mieli, kieli ja kulttuuri -materiaalin</w:t>
                      </w:r>
                      <w:r w:rsidR="006374CC">
                        <w:t>:</w:t>
                      </w:r>
                      <w:r>
                        <w:t xml:space="preserve"> </w:t>
                      </w:r>
                    </w:p>
                    <w:p w14:paraId="7F7D36FF" w14:textId="77777777" w:rsidR="00417262" w:rsidRDefault="00D543C3">
                      <w:hyperlink r:id="rId16" w:history="1">
                        <w:r w:rsidR="00417262" w:rsidRPr="00CD6C99">
                          <w:rPr>
                            <w:rStyle w:val="Hyperlinkki"/>
                          </w:rPr>
                          <w:t>https://mieli.fi/fi/kirjat/lapsen-mieli-kieli-ja-kulttuuri</w:t>
                        </w:r>
                      </w:hyperlink>
                    </w:p>
                    <w:p w14:paraId="73BD8421" w14:textId="77777777" w:rsidR="0020382C" w:rsidRDefault="0020382C"/>
                    <w:p w14:paraId="7CEA6EE3" w14:textId="3DC8802D" w:rsidR="00C57904" w:rsidRDefault="0020382C">
                      <w:r>
                        <w:t>Koulutuksen sisällöt</w:t>
                      </w:r>
                    </w:p>
                    <w:p w14:paraId="61529122" w14:textId="503F9365" w:rsidR="00AA21A9" w:rsidRDefault="0020382C">
                      <w:r>
                        <w:t>a</w:t>
                      </w:r>
                      <w:r w:rsidR="00AA21A9">
                        <w:t>siantuntija Riikka Nurmi,</w:t>
                      </w:r>
                      <w:r w:rsidR="00C57904">
                        <w:t xml:space="preserve"> puh. 040 678 7392,</w:t>
                      </w:r>
                      <w:r w:rsidR="00AA21A9">
                        <w:t xml:space="preserve"> </w:t>
                      </w:r>
                      <w:hyperlink r:id="rId17" w:history="1">
                        <w:r w:rsidR="00AA21A9" w:rsidRPr="00CD6C99">
                          <w:rPr>
                            <w:rStyle w:val="Hyperlinkki"/>
                          </w:rPr>
                          <w:t>riikka.nurmi@mieli.fi</w:t>
                        </w:r>
                      </w:hyperlink>
                    </w:p>
                    <w:p w14:paraId="3796BAFD" w14:textId="4FCE8CBB" w:rsidR="00417262" w:rsidRDefault="00417262"/>
                    <w:p w14:paraId="310CDE6F" w14:textId="77777777" w:rsidR="00C57904" w:rsidRDefault="00C57904">
                      <w:r>
                        <w:t xml:space="preserve">Yhteyshenkilöt </w:t>
                      </w:r>
                      <w:proofErr w:type="spellStart"/>
                      <w:r>
                        <w:t>KYSillä</w:t>
                      </w:r>
                      <w:proofErr w:type="spellEnd"/>
                    </w:p>
                    <w:p w14:paraId="41F9B51B" w14:textId="22C8BB82" w:rsidR="00C57904" w:rsidRDefault="00C57904">
                      <w:r>
                        <w:t xml:space="preserve">Sisältö: projektityöntekijä Tuula Miettinen puh. 044 717 6396, </w:t>
                      </w:r>
                      <w:hyperlink r:id="rId18" w:history="1">
                        <w:r w:rsidRPr="00484394">
                          <w:rPr>
                            <w:rStyle w:val="Hyperlinkki"/>
                          </w:rPr>
                          <w:t>tuula.miettinen@kuh.fi</w:t>
                        </w:r>
                      </w:hyperlink>
                    </w:p>
                    <w:p w14:paraId="2BC7AD19" w14:textId="005704EC" w:rsidR="00C57904" w:rsidRDefault="00C57904">
                      <w:r>
                        <w:t>Käytännön järjestelyt: koulutusasiantuntija Eeva-Maria Ruuskanen puh. 044 717 2106,</w:t>
                      </w:r>
                    </w:p>
                    <w:p w14:paraId="25648D4E" w14:textId="172F8376" w:rsidR="00C57904" w:rsidRDefault="00D543C3">
                      <w:hyperlink r:id="rId19" w:history="1">
                        <w:r w:rsidR="00C57904" w:rsidRPr="00484394">
                          <w:rPr>
                            <w:rStyle w:val="Hyperlinkki"/>
                          </w:rPr>
                          <w:t>eeva-maria.ruuskanen@kuh.fi</w:t>
                        </w:r>
                      </w:hyperlink>
                      <w:r w:rsidR="00C57904">
                        <w:t xml:space="preserve"> </w:t>
                      </w:r>
                    </w:p>
                    <w:p w14:paraId="2C905C7F" w14:textId="77777777" w:rsidR="00417262" w:rsidRDefault="00417262"/>
                    <w:p w14:paraId="39392CC9" w14:textId="77777777" w:rsidR="00417262" w:rsidRPr="0020382C" w:rsidRDefault="00417262" w:rsidP="00417262">
                      <w:pPr>
                        <w:pStyle w:val="Otsikko3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Lämpimästi t</w:t>
                      </w:r>
                      <w:r w:rsidRPr="0020382C">
                        <w:rPr>
                          <w:i/>
                        </w:rPr>
                        <w:t>ervetuloa MIELI Suomen Mielenterveys ry:n koulutukseen!</w:t>
                      </w:r>
                    </w:p>
                    <w:p w14:paraId="6177DAC8" w14:textId="77777777" w:rsidR="00417262" w:rsidRPr="00AA21A9" w:rsidRDefault="00417262"/>
                  </w:txbxContent>
                </v:textbox>
                <w10:wrap anchorx="margin"/>
              </v:shape>
            </w:pict>
          </mc:Fallback>
        </mc:AlternateContent>
      </w:r>
    </w:p>
    <w:p w14:paraId="1F8153B4" w14:textId="35306256" w:rsidR="00167CD6" w:rsidRDefault="00167CD6" w:rsidP="003978A2">
      <w:pPr>
        <w:pStyle w:val="Leipteksti"/>
      </w:pPr>
    </w:p>
    <w:p w14:paraId="03F2EF28" w14:textId="085B2A5C" w:rsidR="00167CD6" w:rsidRPr="003978A2" w:rsidRDefault="00167CD6" w:rsidP="003978A2">
      <w:pPr>
        <w:pStyle w:val="Leipteksti"/>
      </w:pPr>
    </w:p>
    <w:sectPr w:rsidR="00167CD6" w:rsidRPr="003978A2" w:rsidSect="0045661C">
      <w:headerReference w:type="default" r:id="rId20"/>
      <w:footerReference w:type="default" r:id="rId21"/>
      <w:headerReference w:type="first" r:id="rId22"/>
      <w:footerReference w:type="first" r:id="rId23"/>
      <w:pgSz w:w="11906" w:h="16838" w:code="9"/>
      <w:pgMar w:top="2262" w:right="1304" w:bottom="170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216A6" w14:textId="77777777" w:rsidR="005A6FB6" w:rsidRDefault="005A6FB6" w:rsidP="00AC7BC5">
      <w:r>
        <w:separator/>
      </w:r>
    </w:p>
  </w:endnote>
  <w:endnote w:type="continuationSeparator" w:id="0">
    <w:p w14:paraId="1655F50C" w14:textId="77777777" w:rsidR="005A6FB6" w:rsidRDefault="005A6FB6" w:rsidP="00AC7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A10A9" w14:textId="77777777" w:rsidR="0045661C" w:rsidRPr="003606BB" w:rsidRDefault="0045661C" w:rsidP="0045661C">
    <w:pPr>
      <w:pStyle w:val="Alatunniste"/>
    </w:pPr>
    <w:r w:rsidRPr="003606BB"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72576" behindDoc="1" locked="1" layoutInCell="0" allowOverlap="1" wp14:anchorId="310DA110" wp14:editId="72E8BC59">
              <wp:simplePos x="0" y="0"/>
              <wp:positionH relativeFrom="page">
                <wp:posOffset>323850</wp:posOffset>
              </wp:positionH>
              <wp:positionV relativeFrom="page">
                <wp:posOffset>9810750</wp:posOffset>
              </wp:positionV>
              <wp:extent cx="6886575" cy="570865"/>
              <wp:effectExtent l="0" t="0" r="0" b="635"/>
              <wp:wrapNone/>
              <wp:docPr id="5" name="Tekstiruutu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6575" cy="5708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7DD56" w14:textId="77777777" w:rsidR="0045661C" w:rsidRPr="00751807" w:rsidRDefault="0045661C" w:rsidP="0045661C">
                          <w:pPr>
                            <w:pStyle w:val="Alatunniste"/>
                            <w:rPr>
                              <w:lang w:val="sv-FI"/>
                            </w:rPr>
                          </w:pPr>
                          <w:r w:rsidRPr="00751807">
                            <w:rPr>
                              <w:lang w:val="sv-FI"/>
                            </w:rPr>
                            <w:t xml:space="preserve">MIELI </w:t>
                          </w:r>
                          <w:proofErr w:type="spellStart"/>
                          <w:r w:rsidRPr="00751807">
                            <w:rPr>
                              <w:lang w:val="sv-FI"/>
                            </w:rPr>
                            <w:t>Suomen</w:t>
                          </w:r>
                          <w:proofErr w:type="spellEnd"/>
                          <w:r w:rsidRPr="00751807">
                            <w:rPr>
                              <w:lang w:val="sv-FI"/>
                            </w:rPr>
                            <w:t xml:space="preserve"> </w:t>
                          </w:r>
                          <w:proofErr w:type="spellStart"/>
                          <w:r w:rsidRPr="00751807">
                            <w:rPr>
                              <w:lang w:val="sv-FI"/>
                            </w:rPr>
                            <w:t>Mielenterveys</w:t>
                          </w:r>
                          <w:proofErr w:type="spellEnd"/>
                          <w:r w:rsidRPr="00751807">
                            <w:rPr>
                              <w:lang w:val="sv-FI"/>
                            </w:rPr>
                            <w:t xml:space="preserve"> ry | MIELI Psykisk Hälsa Finland </w:t>
                          </w:r>
                          <w:proofErr w:type="spellStart"/>
                          <w:r w:rsidRPr="00751807">
                            <w:rPr>
                              <w:lang w:val="sv-FI"/>
                            </w:rPr>
                            <w:t>rf</w:t>
                          </w:r>
                          <w:proofErr w:type="spellEnd"/>
                          <w:r w:rsidRPr="00751807">
                            <w:rPr>
                              <w:lang w:val="sv-FI"/>
                            </w:rPr>
                            <w:t xml:space="preserve"> | MIELI Mental Health Finland</w:t>
                          </w:r>
                        </w:p>
                        <w:p w14:paraId="1DA2F5E6" w14:textId="77777777" w:rsidR="0045661C" w:rsidRPr="00751807" w:rsidRDefault="0045661C" w:rsidP="0045661C">
                          <w:pPr>
                            <w:pStyle w:val="Alatunniste"/>
                            <w:rPr>
                              <w:lang w:val="en-GB"/>
                            </w:rPr>
                          </w:pPr>
                          <w:r w:rsidRPr="00751807">
                            <w:t xml:space="preserve">Maistraatinportti 4 A, FI-00240 Helsinki, Finland. </w:t>
                          </w:r>
                          <w:proofErr w:type="gramStart"/>
                          <w:r w:rsidRPr="00751807">
                            <w:rPr>
                              <w:lang w:val="en-GB"/>
                            </w:rPr>
                            <w:t>Puh./</w:t>
                          </w:r>
                          <w:proofErr w:type="gramEnd"/>
                          <w:r w:rsidRPr="00751807">
                            <w:rPr>
                              <w:lang w:val="en-GB"/>
                            </w:rPr>
                            <w:t>Tel. +358 9 615 516, mieli.fi</w:t>
                          </w:r>
                        </w:p>
                        <w:p w14:paraId="0FC04CBD" w14:textId="77777777" w:rsidR="0045661C" w:rsidRPr="00751807" w:rsidRDefault="0045661C" w:rsidP="0045661C">
                          <w:pPr>
                            <w:pStyle w:val="Alatunniste"/>
                            <w:rPr>
                              <w:lang w:val="en-GB"/>
                            </w:rPr>
                          </w:pPr>
                          <w:r w:rsidRPr="00751807">
                            <w:rPr>
                              <w:lang w:val="en-GB"/>
                            </w:rPr>
                            <w:t>Y-</w:t>
                          </w:r>
                          <w:proofErr w:type="spellStart"/>
                          <w:r w:rsidRPr="00751807">
                            <w:rPr>
                              <w:lang w:val="en-GB"/>
                            </w:rPr>
                            <w:t>tunnus</w:t>
                          </w:r>
                          <w:proofErr w:type="spellEnd"/>
                          <w:r w:rsidRPr="00751807">
                            <w:rPr>
                              <w:lang w:val="en-GB"/>
                            </w:rPr>
                            <w:t>/FO-</w:t>
                          </w:r>
                          <w:proofErr w:type="spellStart"/>
                          <w:r w:rsidRPr="00751807">
                            <w:rPr>
                              <w:lang w:val="en-GB"/>
                            </w:rPr>
                            <w:t>nummer</w:t>
                          </w:r>
                          <w:proofErr w:type="spellEnd"/>
                          <w:r w:rsidRPr="00751807">
                            <w:rPr>
                              <w:lang w:val="en-GB"/>
                            </w:rPr>
                            <w:t>/Business ID: 0202225-4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0DA110" id="_x0000_t202" coordsize="21600,21600" o:spt="202" path="m,l,21600r21600,l21600,xe">
              <v:stroke joinstyle="miter"/>
              <v:path gradientshapeok="t" o:connecttype="rect"/>
            </v:shapetype>
            <v:shape id="Tekstiruutu 5" o:spid="_x0000_s1027" type="#_x0000_t202" style="position:absolute;left:0;text-align:left;margin-left:25.5pt;margin-top:772.5pt;width:542.25pt;height:44.9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" o:allowincell="f" filled="f" stroked="f" strokeweight=".5pt">
              <v:textbox>
                <w:txbxContent>
                  <w:p w14:paraId="1A67DD56" w14:textId="77777777" w:rsidR="0045661C" w:rsidRPr="00751807" w:rsidRDefault="0045661C" w:rsidP="0045661C">
                    <w:pPr>
                      <w:pStyle w:val="Alatunniste"/>
                      <w:rPr>
                        <w:lang w:val="sv-FI"/>
                      </w:rPr>
                    </w:pPr>
                    <w:r w:rsidRPr="00751807">
                      <w:rPr>
                        <w:lang w:val="sv-FI"/>
                      </w:rPr>
                      <w:t>MIELI Suomen Mielenterveys ry | MIELI Psykisk Hälsa Finland rf | MIELI Mental Health Finland</w:t>
                    </w:r>
                  </w:p>
                  <w:p w14:paraId="1DA2F5E6" w14:textId="77777777" w:rsidR="0045661C" w:rsidRPr="00751807" w:rsidRDefault="0045661C" w:rsidP="0045661C">
                    <w:pPr>
                      <w:pStyle w:val="Alatunniste"/>
                      <w:rPr>
                        <w:lang w:val="en-GB"/>
                      </w:rPr>
                    </w:pPr>
                    <w:r w:rsidRPr="00751807">
                      <w:t xml:space="preserve">Maistraatinportti 4 A, FI-00240 Helsinki, Finland. </w:t>
                    </w:r>
                    <w:r w:rsidRPr="00751807">
                      <w:rPr>
                        <w:lang w:val="en-GB"/>
                      </w:rPr>
                      <w:t>Puh./Tel. +358 9 615 516, mieli.fi</w:t>
                    </w:r>
                  </w:p>
                  <w:p w14:paraId="0FC04CBD" w14:textId="77777777" w:rsidR="0045661C" w:rsidRPr="00751807" w:rsidRDefault="0045661C" w:rsidP="0045661C">
                    <w:pPr>
                      <w:pStyle w:val="Alatunniste"/>
                      <w:rPr>
                        <w:lang w:val="en-GB"/>
                      </w:rPr>
                    </w:pPr>
                    <w:r w:rsidRPr="00751807">
                      <w:rPr>
                        <w:lang w:val="en-GB"/>
                      </w:rPr>
                      <w:t>Y-tunnus/FO-nummer/Business ID: 0202225-4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508DD1A0" w14:textId="77777777" w:rsidR="003606BB" w:rsidRPr="0045661C" w:rsidRDefault="003606BB" w:rsidP="0045661C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C6FCC" w14:textId="77777777" w:rsidR="0045661C" w:rsidRPr="003606BB" w:rsidRDefault="0045661C" w:rsidP="0045661C">
    <w:pPr>
      <w:pStyle w:val="Alatunniste"/>
    </w:pPr>
    <w:r w:rsidRPr="003606BB"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74624" behindDoc="1" locked="1" layoutInCell="0" allowOverlap="1" wp14:anchorId="104D023B" wp14:editId="755B3A91">
              <wp:simplePos x="0" y="0"/>
              <wp:positionH relativeFrom="page">
                <wp:posOffset>323850</wp:posOffset>
              </wp:positionH>
              <wp:positionV relativeFrom="page">
                <wp:posOffset>9810750</wp:posOffset>
              </wp:positionV>
              <wp:extent cx="6886575" cy="570865"/>
              <wp:effectExtent l="0" t="0" r="0" b="635"/>
              <wp:wrapNone/>
              <wp:docPr id="2" name="Tekstiruutu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6575" cy="5708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40946F" w14:textId="77777777" w:rsidR="0045661C" w:rsidRPr="00751807" w:rsidRDefault="0045661C" w:rsidP="0045661C">
                          <w:pPr>
                            <w:pStyle w:val="Alatunniste"/>
                            <w:rPr>
                              <w:lang w:val="sv-FI"/>
                            </w:rPr>
                          </w:pPr>
                          <w:r w:rsidRPr="00751807">
                            <w:rPr>
                              <w:lang w:val="sv-FI"/>
                            </w:rPr>
                            <w:t xml:space="preserve">MIELI </w:t>
                          </w:r>
                          <w:proofErr w:type="spellStart"/>
                          <w:r w:rsidRPr="00751807">
                            <w:rPr>
                              <w:lang w:val="sv-FI"/>
                            </w:rPr>
                            <w:t>Suomen</w:t>
                          </w:r>
                          <w:proofErr w:type="spellEnd"/>
                          <w:r w:rsidRPr="00751807">
                            <w:rPr>
                              <w:lang w:val="sv-FI"/>
                            </w:rPr>
                            <w:t xml:space="preserve"> </w:t>
                          </w:r>
                          <w:proofErr w:type="spellStart"/>
                          <w:r w:rsidRPr="00751807">
                            <w:rPr>
                              <w:lang w:val="sv-FI"/>
                            </w:rPr>
                            <w:t>Mielenterveys</w:t>
                          </w:r>
                          <w:proofErr w:type="spellEnd"/>
                          <w:r w:rsidRPr="00751807">
                            <w:rPr>
                              <w:lang w:val="sv-FI"/>
                            </w:rPr>
                            <w:t xml:space="preserve"> ry | MIELI Psykisk Hälsa Finland </w:t>
                          </w:r>
                          <w:proofErr w:type="spellStart"/>
                          <w:r w:rsidRPr="00751807">
                            <w:rPr>
                              <w:lang w:val="sv-FI"/>
                            </w:rPr>
                            <w:t>rf</w:t>
                          </w:r>
                          <w:proofErr w:type="spellEnd"/>
                          <w:r w:rsidRPr="00751807">
                            <w:rPr>
                              <w:lang w:val="sv-FI"/>
                            </w:rPr>
                            <w:t xml:space="preserve"> | MIELI Mental Health Finland</w:t>
                          </w:r>
                        </w:p>
                        <w:p w14:paraId="518B183A" w14:textId="77777777" w:rsidR="0045661C" w:rsidRPr="00751807" w:rsidRDefault="0045661C" w:rsidP="0045661C">
                          <w:pPr>
                            <w:pStyle w:val="Alatunniste"/>
                            <w:rPr>
                              <w:lang w:val="en-GB"/>
                            </w:rPr>
                          </w:pPr>
                          <w:r w:rsidRPr="00751807">
                            <w:t xml:space="preserve">Maistraatinportti 4 A, FI-00240 Helsinki, Finland. </w:t>
                          </w:r>
                          <w:proofErr w:type="gramStart"/>
                          <w:r w:rsidRPr="00751807">
                            <w:rPr>
                              <w:lang w:val="en-GB"/>
                            </w:rPr>
                            <w:t>Puh./</w:t>
                          </w:r>
                          <w:proofErr w:type="gramEnd"/>
                          <w:r w:rsidRPr="00751807">
                            <w:rPr>
                              <w:lang w:val="en-GB"/>
                            </w:rPr>
                            <w:t>Tel. +358 9 615 516, mieli.fi</w:t>
                          </w:r>
                        </w:p>
                        <w:p w14:paraId="602D41DC" w14:textId="77777777" w:rsidR="0045661C" w:rsidRPr="00751807" w:rsidRDefault="0045661C" w:rsidP="0045661C">
                          <w:pPr>
                            <w:pStyle w:val="Alatunniste"/>
                            <w:rPr>
                              <w:lang w:val="en-GB"/>
                            </w:rPr>
                          </w:pPr>
                          <w:r w:rsidRPr="00751807">
                            <w:rPr>
                              <w:lang w:val="en-GB"/>
                            </w:rPr>
                            <w:t>Y-</w:t>
                          </w:r>
                          <w:proofErr w:type="spellStart"/>
                          <w:r w:rsidRPr="00751807">
                            <w:rPr>
                              <w:lang w:val="en-GB"/>
                            </w:rPr>
                            <w:t>tunnus</w:t>
                          </w:r>
                          <w:proofErr w:type="spellEnd"/>
                          <w:r w:rsidRPr="00751807">
                            <w:rPr>
                              <w:lang w:val="en-GB"/>
                            </w:rPr>
                            <w:t>/FO-</w:t>
                          </w:r>
                          <w:proofErr w:type="spellStart"/>
                          <w:r w:rsidRPr="00751807">
                            <w:rPr>
                              <w:lang w:val="en-GB"/>
                            </w:rPr>
                            <w:t>nummer</w:t>
                          </w:r>
                          <w:proofErr w:type="spellEnd"/>
                          <w:r w:rsidRPr="00751807">
                            <w:rPr>
                              <w:lang w:val="en-GB"/>
                            </w:rPr>
                            <w:t>/Business ID: 0202225-4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4D023B" id="_x0000_t202" coordsize="21600,21600" o:spt="202" path="m,l,21600r21600,l21600,xe">
              <v:stroke joinstyle="miter"/>
              <v:path gradientshapeok="t" o:connecttype="rect"/>
            </v:shapetype>
            <v:shape id="Tekstiruutu 2" o:spid="_x0000_s1028" type="#_x0000_t202" style="position:absolute;left:0;text-align:left;margin-left:25.5pt;margin-top:772.5pt;width:542.25pt;height:44.9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" o:allowincell="f" filled="f" stroked="f" strokeweight=".5pt">
              <v:textbox>
                <w:txbxContent>
                  <w:p w14:paraId="1D40946F" w14:textId="77777777" w:rsidR="0045661C" w:rsidRPr="00751807" w:rsidRDefault="0045661C" w:rsidP="0045661C">
                    <w:pPr>
                      <w:pStyle w:val="Alatunniste"/>
                      <w:rPr>
                        <w:lang w:val="sv-FI"/>
                      </w:rPr>
                    </w:pPr>
                    <w:r w:rsidRPr="00751807">
                      <w:rPr>
                        <w:lang w:val="sv-FI"/>
                      </w:rPr>
                      <w:t>MIELI Suomen Mielenterveys ry | MIELI Psykisk Hälsa Finland rf | MIELI Mental Health Finland</w:t>
                    </w:r>
                  </w:p>
                  <w:p w14:paraId="518B183A" w14:textId="77777777" w:rsidR="0045661C" w:rsidRPr="00751807" w:rsidRDefault="0045661C" w:rsidP="0045661C">
                    <w:pPr>
                      <w:pStyle w:val="Alatunniste"/>
                      <w:rPr>
                        <w:lang w:val="en-GB"/>
                      </w:rPr>
                    </w:pPr>
                    <w:r w:rsidRPr="00751807">
                      <w:t xml:space="preserve">Maistraatinportti 4 A, FI-00240 Helsinki, Finland. </w:t>
                    </w:r>
                    <w:r w:rsidRPr="00751807">
                      <w:rPr>
                        <w:lang w:val="en-GB"/>
                      </w:rPr>
                      <w:t>Puh./Tel. +358 9 615 516, mieli.fi</w:t>
                    </w:r>
                  </w:p>
                  <w:p w14:paraId="602D41DC" w14:textId="77777777" w:rsidR="0045661C" w:rsidRPr="00751807" w:rsidRDefault="0045661C" w:rsidP="0045661C">
                    <w:pPr>
                      <w:pStyle w:val="Alatunniste"/>
                      <w:rPr>
                        <w:lang w:val="en-GB"/>
                      </w:rPr>
                    </w:pPr>
                    <w:r w:rsidRPr="00751807">
                      <w:rPr>
                        <w:lang w:val="en-GB"/>
                      </w:rPr>
                      <w:t>Y-tunnus/FO-nummer/Business ID: 0202225-4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6759C3E4" w14:textId="77777777" w:rsidR="00DF5FF8" w:rsidRPr="0045661C" w:rsidRDefault="00DF5FF8" w:rsidP="0045661C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89058" w14:textId="77777777" w:rsidR="005A6FB6" w:rsidRDefault="005A6FB6" w:rsidP="00AC7BC5">
      <w:r>
        <w:separator/>
      </w:r>
    </w:p>
  </w:footnote>
  <w:footnote w:type="continuationSeparator" w:id="0">
    <w:p w14:paraId="10E9D4CC" w14:textId="77777777" w:rsidR="005A6FB6" w:rsidRDefault="005A6FB6" w:rsidP="00AC7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5A1C9" w14:textId="77777777" w:rsidR="0014405D" w:rsidRDefault="00DF5FF8">
    <w:pPr>
      <w:pStyle w:val="Yltunniste"/>
    </w:pPr>
    <w:r>
      <w:rPr>
        <w:noProof/>
        <w:lang w:eastAsia="fi-FI"/>
      </w:rPr>
      <w:drawing>
        <wp:anchor distT="0" distB="0" distL="114300" distR="114300" simplePos="0" relativeHeight="251659263" behindDoc="1" locked="0" layoutInCell="1" allowOverlap="1" wp14:anchorId="18117BCE" wp14:editId="71C75E4E">
          <wp:simplePos x="0" y="0"/>
          <wp:positionH relativeFrom="page">
            <wp:posOffset>2703830</wp:posOffset>
          </wp:positionH>
          <wp:positionV relativeFrom="page">
            <wp:posOffset>333375</wp:posOffset>
          </wp:positionV>
          <wp:extent cx="2116800" cy="684000"/>
          <wp:effectExtent l="0" t="0" r="0" b="1905"/>
          <wp:wrapNone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ELI_LOGO_GREEN_CMYK 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6800" cy="6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06BB">
      <w:rPr>
        <w:noProof/>
        <w:lang w:eastAsia="fi-FI"/>
      </w:rPr>
      <w:drawing>
        <wp:anchor distT="0" distB="0" distL="114300" distR="114300" simplePos="0" relativeHeight="251663360" behindDoc="1" locked="1" layoutInCell="0" allowOverlap="1" wp14:anchorId="0879D9B0" wp14:editId="45A0F873">
          <wp:simplePos x="0" y="0"/>
          <wp:positionH relativeFrom="page">
            <wp:posOffset>7008495</wp:posOffset>
          </wp:positionH>
          <wp:positionV relativeFrom="page">
            <wp:posOffset>4391025</wp:posOffset>
          </wp:positionV>
          <wp:extent cx="219075" cy="229870"/>
          <wp:effectExtent l="0" t="0" r="0" b="0"/>
          <wp:wrapNone/>
          <wp:docPr id="4" name="Kuv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llo.wm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075" cy="229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06BB">
      <w:rPr>
        <w:noProof/>
        <w:lang w:eastAsia="fi-FI"/>
      </w:rPr>
      <w:drawing>
        <wp:anchor distT="0" distB="0" distL="114300" distR="114300" simplePos="0" relativeHeight="251661312" behindDoc="1" locked="1" layoutInCell="0" allowOverlap="1" wp14:anchorId="4B682081" wp14:editId="74B3CEB3">
          <wp:simplePos x="0" y="0"/>
          <wp:positionH relativeFrom="page">
            <wp:posOffset>342900</wp:posOffset>
          </wp:positionH>
          <wp:positionV relativeFrom="page">
            <wp:posOffset>7877175</wp:posOffset>
          </wp:positionV>
          <wp:extent cx="219075" cy="229870"/>
          <wp:effectExtent l="0" t="0" r="0" b="0"/>
          <wp:wrapNone/>
          <wp:docPr id="3" name="Kuv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llo.wm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075" cy="229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F09E" w14:textId="77777777" w:rsidR="00DF5FF8" w:rsidRPr="00DF5FF8" w:rsidRDefault="00DF5FF8" w:rsidP="00DF5FF8">
    <w:pPr>
      <w:pStyle w:val="Yltunniste"/>
    </w:pPr>
    <w:r>
      <w:rPr>
        <w:noProof/>
        <w:lang w:eastAsia="fi-FI"/>
      </w:rPr>
      <w:drawing>
        <wp:anchor distT="0" distB="0" distL="114300" distR="114300" simplePos="0" relativeHeight="251666432" behindDoc="1" locked="0" layoutInCell="1" allowOverlap="1" wp14:anchorId="658EA4DB" wp14:editId="2C574F95">
          <wp:simplePos x="0" y="0"/>
          <wp:positionH relativeFrom="page">
            <wp:posOffset>2703830</wp:posOffset>
          </wp:positionH>
          <wp:positionV relativeFrom="page">
            <wp:posOffset>333375</wp:posOffset>
          </wp:positionV>
          <wp:extent cx="2116800" cy="684000"/>
          <wp:effectExtent l="0" t="0" r="0" b="1905"/>
          <wp:wrapNone/>
          <wp:docPr id="6" name="Kuv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ELI_LOGO_GREEN_CMYK 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6800" cy="6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i-FI"/>
      </w:rPr>
      <w:drawing>
        <wp:anchor distT="0" distB="0" distL="114300" distR="114300" simplePos="0" relativeHeight="251668480" behindDoc="1" locked="1" layoutInCell="0" allowOverlap="1" wp14:anchorId="2C94E1CB" wp14:editId="66A6FA57">
          <wp:simplePos x="0" y="0"/>
          <wp:positionH relativeFrom="page">
            <wp:posOffset>7008495</wp:posOffset>
          </wp:positionH>
          <wp:positionV relativeFrom="page">
            <wp:posOffset>4391025</wp:posOffset>
          </wp:positionV>
          <wp:extent cx="219075" cy="229870"/>
          <wp:effectExtent l="0" t="0" r="0" b="0"/>
          <wp:wrapNone/>
          <wp:docPr id="7" name="Kuv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llo.wm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075" cy="229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i-FI"/>
      </w:rPr>
      <w:drawing>
        <wp:anchor distT="0" distB="0" distL="114300" distR="114300" simplePos="0" relativeHeight="251667456" behindDoc="1" locked="1" layoutInCell="0" allowOverlap="1" wp14:anchorId="2EDED464" wp14:editId="3586D2AD">
          <wp:simplePos x="0" y="0"/>
          <wp:positionH relativeFrom="page">
            <wp:posOffset>342900</wp:posOffset>
          </wp:positionH>
          <wp:positionV relativeFrom="page">
            <wp:posOffset>7877175</wp:posOffset>
          </wp:positionV>
          <wp:extent cx="219075" cy="229870"/>
          <wp:effectExtent l="0" t="0" r="0" b="0"/>
          <wp:wrapNone/>
          <wp:docPr id="8" name="Kuv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llo.wm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075" cy="229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814E3"/>
    <w:multiLevelType w:val="hybridMultilevel"/>
    <w:tmpl w:val="18C48F62"/>
    <w:lvl w:ilvl="0" w:tplc="A852C31E">
      <w:start w:val="1"/>
      <w:numFmt w:val="bullet"/>
      <w:pStyle w:val="Luettelokappal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4327B3"/>
    <w:multiLevelType w:val="multilevel"/>
    <w:tmpl w:val="613E07DA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DA10195"/>
    <w:multiLevelType w:val="multilevel"/>
    <w:tmpl w:val="E3EC52EC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466503B"/>
    <w:multiLevelType w:val="hybridMultilevel"/>
    <w:tmpl w:val="37BCA41E"/>
    <w:lvl w:ilvl="0" w:tplc="BC685F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62DC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7650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2A76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4810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8E37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0A03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00BB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9CBB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EBA0BA1"/>
    <w:multiLevelType w:val="multilevel"/>
    <w:tmpl w:val="BA5282CA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EC05DD2"/>
    <w:multiLevelType w:val="hybridMultilevel"/>
    <w:tmpl w:val="0AFA7310"/>
    <w:lvl w:ilvl="0" w:tplc="9F8684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FC4C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6EA8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C646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B240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3400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EA41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B64B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DC1D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35B07EF"/>
    <w:multiLevelType w:val="multilevel"/>
    <w:tmpl w:val="3C7838D0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767602A"/>
    <w:multiLevelType w:val="multilevel"/>
    <w:tmpl w:val="E66EB9EE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42D5D06"/>
    <w:multiLevelType w:val="multilevel"/>
    <w:tmpl w:val="D32E1B7A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46700F4"/>
    <w:multiLevelType w:val="multilevel"/>
    <w:tmpl w:val="699608E0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0" w15:restartNumberingAfterBreak="0">
    <w:nsid w:val="36C26CE3"/>
    <w:multiLevelType w:val="multilevel"/>
    <w:tmpl w:val="0A06D124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9E12C7D"/>
    <w:multiLevelType w:val="multilevel"/>
    <w:tmpl w:val="F90CC3BE"/>
    <w:lvl w:ilvl="0">
      <w:start w:val="1"/>
      <w:numFmt w:val="bullet"/>
      <w:lvlText w:val="●"/>
      <w:lvlJc w:val="left"/>
      <w:pPr>
        <w:ind w:left="144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2" w15:restartNumberingAfterBreak="0">
    <w:nsid w:val="3A7B484D"/>
    <w:multiLevelType w:val="multilevel"/>
    <w:tmpl w:val="DFC06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D11B97"/>
    <w:multiLevelType w:val="multilevel"/>
    <w:tmpl w:val="4E2C4E06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F857FEA"/>
    <w:multiLevelType w:val="multilevel"/>
    <w:tmpl w:val="20327EEC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400F4F70"/>
    <w:multiLevelType w:val="multilevel"/>
    <w:tmpl w:val="7DAEFEA4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42FB4A90"/>
    <w:multiLevelType w:val="hybridMultilevel"/>
    <w:tmpl w:val="89D06D3E"/>
    <w:lvl w:ilvl="0" w:tplc="547691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5676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5C62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C6B0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9C4F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9AAA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6683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9EAA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4614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A6F37AB"/>
    <w:multiLevelType w:val="multilevel"/>
    <w:tmpl w:val="B3F41D4C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4DC836D2"/>
    <w:multiLevelType w:val="hybridMultilevel"/>
    <w:tmpl w:val="85C2DC2E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DF328E0"/>
    <w:multiLevelType w:val="multilevel"/>
    <w:tmpl w:val="CB6C7910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4E9732BF"/>
    <w:multiLevelType w:val="multilevel"/>
    <w:tmpl w:val="0E308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314913"/>
    <w:multiLevelType w:val="multilevel"/>
    <w:tmpl w:val="41967F1E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523C1C59"/>
    <w:multiLevelType w:val="hybridMultilevel"/>
    <w:tmpl w:val="7990F320"/>
    <w:lvl w:ilvl="0" w:tplc="A0E28B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BCB3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7C4C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0EFC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C8E5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F631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2CA2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BAD2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96CF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954328E"/>
    <w:multiLevelType w:val="multilevel"/>
    <w:tmpl w:val="4D9E1FC8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5B2F5F32"/>
    <w:multiLevelType w:val="multilevel"/>
    <w:tmpl w:val="9126D9C0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5C9342A0"/>
    <w:multiLevelType w:val="multilevel"/>
    <w:tmpl w:val="611E45CE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5D652C49"/>
    <w:multiLevelType w:val="multilevel"/>
    <w:tmpl w:val="53766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4468A1"/>
    <w:multiLevelType w:val="multilevel"/>
    <w:tmpl w:val="55F0283E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678951E4"/>
    <w:multiLevelType w:val="multilevel"/>
    <w:tmpl w:val="C1AA3480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69953AFD"/>
    <w:multiLevelType w:val="multilevel"/>
    <w:tmpl w:val="808AA6A8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6CF95655"/>
    <w:multiLevelType w:val="multilevel"/>
    <w:tmpl w:val="6E2646B4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741C2E13"/>
    <w:multiLevelType w:val="multilevel"/>
    <w:tmpl w:val="84648D62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79E17A2B"/>
    <w:multiLevelType w:val="multilevel"/>
    <w:tmpl w:val="1A244AA8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21"/>
  </w:num>
  <w:num w:numId="5">
    <w:abstractNumId w:val="4"/>
  </w:num>
  <w:num w:numId="6">
    <w:abstractNumId w:val="2"/>
  </w:num>
  <w:num w:numId="7">
    <w:abstractNumId w:val="13"/>
  </w:num>
  <w:num w:numId="8">
    <w:abstractNumId w:val="23"/>
  </w:num>
  <w:num w:numId="9">
    <w:abstractNumId w:val="25"/>
  </w:num>
  <w:num w:numId="10">
    <w:abstractNumId w:val="9"/>
  </w:num>
  <w:num w:numId="11">
    <w:abstractNumId w:val="32"/>
  </w:num>
  <w:num w:numId="12">
    <w:abstractNumId w:val="11"/>
  </w:num>
  <w:num w:numId="13">
    <w:abstractNumId w:val="29"/>
  </w:num>
  <w:num w:numId="14">
    <w:abstractNumId w:val="31"/>
  </w:num>
  <w:num w:numId="15">
    <w:abstractNumId w:val="15"/>
  </w:num>
  <w:num w:numId="16">
    <w:abstractNumId w:val="19"/>
  </w:num>
  <w:num w:numId="17">
    <w:abstractNumId w:val="27"/>
  </w:num>
  <w:num w:numId="18">
    <w:abstractNumId w:val="1"/>
  </w:num>
  <w:num w:numId="19">
    <w:abstractNumId w:val="14"/>
  </w:num>
  <w:num w:numId="20">
    <w:abstractNumId w:val="24"/>
  </w:num>
  <w:num w:numId="21">
    <w:abstractNumId w:val="6"/>
  </w:num>
  <w:num w:numId="22">
    <w:abstractNumId w:val="28"/>
  </w:num>
  <w:num w:numId="23">
    <w:abstractNumId w:val="17"/>
  </w:num>
  <w:num w:numId="24">
    <w:abstractNumId w:val="10"/>
  </w:num>
  <w:num w:numId="25">
    <w:abstractNumId w:val="30"/>
  </w:num>
  <w:num w:numId="26">
    <w:abstractNumId w:val="18"/>
  </w:num>
  <w:num w:numId="27">
    <w:abstractNumId w:val="22"/>
  </w:num>
  <w:num w:numId="28">
    <w:abstractNumId w:val="5"/>
  </w:num>
  <w:num w:numId="29">
    <w:abstractNumId w:val="16"/>
  </w:num>
  <w:num w:numId="30">
    <w:abstractNumId w:val="3"/>
  </w:num>
  <w:num w:numId="31">
    <w:abstractNumId w:val="26"/>
  </w:num>
  <w:num w:numId="32">
    <w:abstractNumId w:val="12"/>
  </w:num>
  <w:num w:numId="33">
    <w:abstractNumId w:val="2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152"/>
    <w:rsid w:val="000058ED"/>
    <w:rsid w:val="00025AC8"/>
    <w:rsid w:val="00032ADC"/>
    <w:rsid w:val="00033395"/>
    <w:rsid w:val="000346B6"/>
    <w:rsid w:val="00062C36"/>
    <w:rsid w:val="000639CC"/>
    <w:rsid w:val="00090C97"/>
    <w:rsid w:val="000C7E8C"/>
    <w:rsid w:val="00117BC3"/>
    <w:rsid w:val="0014405D"/>
    <w:rsid w:val="00155AD6"/>
    <w:rsid w:val="00167CD6"/>
    <w:rsid w:val="001703FE"/>
    <w:rsid w:val="00195851"/>
    <w:rsid w:val="001B5CF2"/>
    <w:rsid w:val="0020382C"/>
    <w:rsid w:val="00206450"/>
    <w:rsid w:val="00215152"/>
    <w:rsid w:val="00244C26"/>
    <w:rsid w:val="002B4A1B"/>
    <w:rsid w:val="002F3511"/>
    <w:rsid w:val="0030309C"/>
    <w:rsid w:val="00311193"/>
    <w:rsid w:val="0031154F"/>
    <w:rsid w:val="00356779"/>
    <w:rsid w:val="003606BB"/>
    <w:rsid w:val="003804DC"/>
    <w:rsid w:val="003978A2"/>
    <w:rsid w:val="003C19EE"/>
    <w:rsid w:val="003E10EB"/>
    <w:rsid w:val="00417262"/>
    <w:rsid w:val="00434F82"/>
    <w:rsid w:val="0045661C"/>
    <w:rsid w:val="0047520D"/>
    <w:rsid w:val="004A3562"/>
    <w:rsid w:val="004F4BAA"/>
    <w:rsid w:val="00530A35"/>
    <w:rsid w:val="0054267A"/>
    <w:rsid w:val="005A6FB6"/>
    <w:rsid w:val="005B7196"/>
    <w:rsid w:val="005C4699"/>
    <w:rsid w:val="00605ACB"/>
    <w:rsid w:val="0060724A"/>
    <w:rsid w:val="00617B5A"/>
    <w:rsid w:val="006374CC"/>
    <w:rsid w:val="006739FF"/>
    <w:rsid w:val="00677777"/>
    <w:rsid w:val="006F36F8"/>
    <w:rsid w:val="0070271E"/>
    <w:rsid w:val="0071019B"/>
    <w:rsid w:val="0073191E"/>
    <w:rsid w:val="00760947"/>
    <w:rsid w:val="007727E6"/>
    <w:rsid w:val="00812896"/>
    <w:rsid w:val="008217E2"/>
    <w:rsid w:val="00830601"/>
    <w:rsid w:val="00846C48"/>
    <w:rsid w:val="00860537"/>
    <w:rsid w:val="008B1667"/>
    <w:rsid w:val="008F1FD0"/>
    <w:rsid w:val="008F78F1"/>
    <w:rsid w:val="009461D9"/>
    <w:rsid w:val="00981837"/>
    <w:rsid w:val="009E55B5"/>
    <w:rsid w:val="00A3260C"/>
    <w:rsid w:val="00A40D4A"/>
    <w:rsid w:val="00A71532"/>
    <w:rsid w:val="00AA21A9"/>
    <w:rsid w:val="00AB218A"/>
    <w:rsid w:val="00AB3675"/>
    <w:rsid w:val="00AC7BC5"/>
    <w:rsid w:val="00AF69EA"/>
    <w:rsid w:val="00B06142"/>
    <w:rsid w:val="00B14070"/>
    <w:rsid w:val="00BB1B52"/>
    <w:rsid w:val="00BC768D"/>
    <w:rsid w:val="00C10165"/>
    <w:rsid w:val="00C46D72"/>
    <w:rsid w:val="00C479A0"/>
    <w:rsid w:val="00C57904"/>
    <w:rsid w:val="00C635DE"/>
    <w:rsid w:val="00C65B81"/>
    <w:rsid w:val="00C8584F"/>
    <w:rsid w:val="00D43B00"/>
    <w:rsid w:val="00D543C3"/>
    <w:rsid w:val="00D67C9F"/>
    <w:rsid w:val="00D72A44"/>
    <w:rsid w:val="00DC3508"/>
    <w:rsid w:val="00DF5FF8"/>
    <w:rsid w:val="00E05681"/>
    <w:rsid w:val="00E178BA"/>
    <w:rsid w:val="00E3206A"/>
    <w:rsid w:val="00E80176"/>
    <w:rsid w:val="00EB2C37"/>
    <w:rsid w:val="00EB76A6"/>
    <w:rsid w:val="00EF7807"/>
    <w:rsid w:val="00F40EEB"/>
    <w:rsid w:val="00F678C9"/>
    <w:rsid w:val="00F92DDB"/>
    <w:rsid w:val="00FE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2807E6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605ACB"/>
  </w:style>
  <w:style w:type="paragraph" w:styleId="Otsikko1">
    <w:name w:val="heading 1"/>
    <w:basedOn w:val="Normaali"/>
    <w:next w:val="Leipteksti"/>
    <w:link w:val="Otsikko1Char"/>
    <w:uiPriority w:val="9"/>
    <w:qFormat/>
    <w:rsid w:val="00DF5FF8"/>
    <w:pPr>
      <w:keepNext/>
      <w:keepLines/>
      <w:outlineLvl w:val="0"/>
    </w:pPr>
    <w:rPr>
      <w:rFonts w:asciiTheme="majorHAnsi" w:eastAsiaTheme="majorEastAsia" w:hAnsiTheme="majorHAnsi" w:cstheme="majorHAnsi"/>
      <w:b/>
      <w:bCs/>
      <w:sz w:val="26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DF5FF8"/>
    <w:pPr>
      <w:keepNext/>
      <w:keepLines/>
      <w:outlineLvl w:val="1"/>
    </w:pPr>
    <w:rPr>
      <w:rFonts w:asciiTheme="majorHAnsi" w:eastAsiaTheme="majorEastAsia" w:hAnsiTheme="majorHAnsi" w:cstheme="majorHAnsi"/>
      <w:b/>
      <w:bCs/>
      <w:szCs w:val="26"/>
    </w:rPr>
  </w:style>
  <w:style w:type="paragraph" w:styleId="Otsikko3">
    <w:name w:val="heading 3"/>
    <w:basedOn w:val="Otsikko2"/>
    <w:next w:val="Leipteksti"/>
    <w:link w:val="Otsikko3Char"/>
    <w:uiPriority w:val="9"/>
    <w:qFormat/>
    <w:rsid w:val="008B1667"/>
    <w:pPr>
      <w:outlineLvl w:val="2"/>
    </w:pPr>
    <w:rPr>
      <w:rFonts w:cstheme="majorBidi"/>
      <w:bCs w:val="0"/>
    </w:rPr>
  </w:style>
  <w:style w:type="paragraph" w:styleId="Otsikko4">
    <w:name w:val="heading 4"/>
    <w:basedOn w:val="Otsikko2"/>
    <w:next w:val="Leipteksti"/>
    <w:link w:val="Otsikko4Char"/>
    <w:uiPriority w:val="9"/>
    <w:qFormat/>
    <w:rsid w:val="0045661C"/>
    <w:pPr>
      <w:outlineLvl w:val="3"/>
    </w:pPr>
    <w:rPr>
      <w:rFonts w:cstheme="majorBidi"/>
      <w:bCs w:val="0"/>
      <w:iCs/>
    </w:rPr>
  </w:style>
  <w:style w:type="paragraph" w:styleId="Otsikko5">
    <w:name w:val="heading 5"/>
    <w:basedOn w:val="Otsikko4"/>
    <w:next w:val="Leipteksti"/>
    <w:link w:val="Otsikko5Char"/>
    <w:uiPriority w:val="9"/>
    <w:qFormat/>
    <w:rsid w:val="0045661C"/>
    <w:pPr>
      <w:outlineLvl w:val="4"/>
    </w:pPr>
  </w:style>
  <w:style w:type="paragraph" w:styleId="Otsikko6">
    <w:name w:val="heading 6"/>
    <w:basedOn w:val="Normaali"/>
    <w:next w:val="Leipteksti"/>
    <w:link w:val="Otsikko6Char"/>
    <w:uiPriority w:val="9"/>
    <w:rsid w:val="0045661C"/>
    <w:pPr>
      <w:keepNext/>
      <w:keepLines/>
      <w:outlineLvl w:val="5"/>
    </w:pPr>
    <w:rPr>
      <w:rFonts w:asciiTheme="majorHAnsi" w:eastAsiaTheme="majorEastAsia" w:hAnsiTheme="majorHAnsi" w:cstheme="majorBidi"/>
      <w:b/>
    </w:rPr>
  </w:style>
  <w:style w:type="paragraph" w:styleId="Otsikko7">
    <w:name w:val="heading 7"/>
    <w:basedOn w:val="Normaali"/>
    <w:next w:val="Leipteksti"/>
    <w:link w:val="Otsikko7Char"/>
    <w:uiPriority w:val="9"/>
    <w:rsid w:val="0045661C"/>
    <w:pPr>
      <w:keepNext/>
      <w:keepLines/>
      <w:outlineLvl w:val="6"/>
    </w:pPr>
    <w:rPr>
      <w:rFonts w:asciiTheme="majorHAnsi" w:eastAsiaTheme="majorEastAsia" w:hAnsiTheme="majorHAnsi" w:cstheme="majorBidi"/>
      <w:b/>
      <w:iCs/>
    </w:rPr>
  </w:style>
  <w:style w:type="paragraph" w:styleId="Otsikko8">
    <w:name w:val="heading 8"/>
    <w:basedOn w:val="Normaali"/>
    <w:next w:val="Leipteksti"/>
    <w:link w:val="Otsikko8Char"/>
    <w:uiPriority w:val="9"/>
    <w:rsid w:val="0045661C"/>
    <w:pPr>
      <w:keepNext/>
      <w:keepLines/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Otsikko9">
    <w:name w:val="heading 9"/>
    <w:basedOn w:val="Normaali"/>
    <w:next w:val="Leipteksti"/>
    <w:link w:val="Otsikko9Char"/>
    <w:uiPriority w:val="9"/>
    <w:rsid w:val="0045661C"/>
    <w:pPr>
      <w:keepNext/>
      <w:keepLines/>
      <w:outlineLvl w:val="8"/>
    </w:pPr>
    <w:rPr>
      <w:rFonts w:asciiTheme="majorHAnsi" w:eastAsiaTheme="majorEastAsia" w:hAnsiTheme="majorHAnsi" w:cstheme="majorBidi"/>
      <w:b/>
      <w:iCs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DF5FF8"/>
    <w:rPr>
      <w:rFonts w:asciiTheme="majorHAnsi" w:eastAsiaTheme="majorEastAsia" w:hAnsiTheme="majorHAnsi" w:cstheme="majorHAnsi"/>
      <w:b/>
      <w:bCs/>
      <w:sz w:val="26"/>
      <w:szCs w:val="28"/>
    </w:rPr>
  </w:style>
  <w:style w:type="paragraph" w:styleId="Yltunniste">
    <w:name w:val="header"/>
    <w:basedOn w:val="Normaali"/>
    <w:link w:val="YltunnisteChar"/>
    <w:uiPriority w:val="99"/>
    <w:unhideWhenUsed/>
    <w:rsid w:val="00AC7BC5"/>
    <w:pPr>
      <w:tabs>
        <w:tab w:val="center" w:pos="4819"/>
        <w:tab w:val="right" w:pos="9638"/>
      </w:tabs>
    </w:pPr>
  </w:style>
  <w:style w:type="paragraph" w:styleId="Leipteksti">
    <w:name w:val="Body Text"/>
    <w:basedOn w:val="Normaali"/>
    <w:link w:val="LeiptekstiChar"/>
    <w:uiPriority w:val="1"/>
    <w:qFormat/>
    <w:rsid w:val="00E80176"/>
  </w:style>
  <w:style w:type="character" w:customStyle="1" w:styleId="LeiptekstiChar">
    <w:name w:val="Leipäteksti Char"/>
    <w:basedOn w:val="Kappaleenoletusfontti"/>
    <w:link w:val="Leipteksti"/>
    <w:uiPriority w:val="1"/>
    <w:rsid w:val="000639CC"/>
  </w:style>
  <w:style w:type="character" w:customStyle="1" w:styleId="YltunnisteChar">
    <w:name w:val="Ylätunniste Char"/>
    <w:basedOn w:val="Kappaleenoletusfontti"/>
    <w:link w:val="Yltunniste"/>
    <w:uiPriority w:val="99"/>
    <w:rsid w:val="00AC7BC5"/>
  </w:style>
  <w:style w:type="paragraph" w:styleId="Alatunniste">
    <w:name w:val="footer"/>
    <w:basedOn w:val="Normaali"/>
    <w:link w:val="AlatunnisteChar"/>
    <w:uiPriority w:val="99"/>
    <w:unhideWhenUsed/>
    <w:rsid w:val="003606BB"/>
    <w:pPr>
      <w:tabs>
        <w:tab w:val="center" w:pos="4819"/>
        <w:tab w:val="right" w:pos="9638"/>
      </w:tabs>
      <w:jc w:val="center"/>
    </w:pPr>
    <w:rPr>
      <w:color w:val="696E73"/>
      <w:sz w:val="20"/>
    </w:rPr>
  </w:style>
  <w:style w:type="character" w:customStyle="1" w:styleId="AlatunnisteChar">
    <w:name w:val="Alatunniste Char"/>
    <w:basedOn w:val="Kappaleenoletusfontti"/>
    <w:link w:val="Alatunniste"/>
    <w:uiPriority w:val="99"/>
    <w:rsid w:val="003606BB"/>
    <w:rPr>
      <w:color w:val="696E73"/>
      <w:sz w:val="20"/>
    </w:rPr>
  </w:style>
  <w:style w:type="paragraph" w:styleId="Otsikko">
    <w:name w:val="Title"/>
    <w:basedOn w:val="Normaali"/>
    <w:next w:val="Leipteksti"/>
    <w:link w:val="OtsikkoChar"/>
    <w:uiPriority w:val="10"/>
    <w:qFormat/>
    <w:locked/>
    <w:rsid w:val="00DF5FF8"/>
    <w:pPr>
      <w:contextualSpacing/>
    </w:pPr>
    <w:rPr>
      <w:rFonts w:asciiTheme="majorHAnsi" w:eastAsiaTheme="majorEastAsia" w:hAnsiTheme="majorHAnsi" w:cstheme="majorHAnsi"/>
      <w:b/>
      <w:kern w:val="28"/>
      <w:sz w:val="26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DF5FF8"/>
    <w:rPr>
      <w:rFonts w:asciiTheme="majorHAnsi" w:eastAsiaTheme="majorEastAsia" w:hAnsiTheme="majorHAnsi" w:cstheme="majorHAnsi"/>
      <w:b/>
      <w:kern w:val="28"/>
      <w:sz w:val="26"/>
      <w:szCs w:val="52"/>
    </w:rPr>
  </w:style>
  <w:style w:type="character" w:customStyle="1" w:styleId="Otsikko2Char">
    <w:name w:val="Otsikko 2 Char"/>
    <w:basedOn w:val="Kappaleenoletusfontti"/>
    <w:link w:val="Otsikko2"/>
    <w:uiPriority w:val="9"/>
    <w:rsid w:val="00DF5FF8"/>
    <w:rPr>
      <w:rFonts w:asciiTheme="majorHAnsi" w:eastAsiaTheme="majorEastAsia" w:hAnsiTheme="majorHAnsi" w:cstheme="majorHAnsi"/>
      <w:b/>
      <w:bCs/>
      <w:szCs w:val="26"/>
    </w:rPr>
  </w:style>
  <w:style w:type="paragraph" w:styleId="Alaotsikko">
    <w:name w:val="Subtitle"/>
    <w:basedOn w:val="Normaali"/>
    <w:next w:val="Leipteksti"/>
    <w:link w:val="AlaotsikkoChar"/>
    <w:uiPriority w:val="11"/>
    <w:rsid w:val="00AC7BC5"/>
    <w:pPr>
      <w:numPr>
        <w:ilvl w:val="1"/>
      </w:numPr>
    </w:pPr>
    <w:rPr>
      <w:rFonts w:asciiTheme="majorHAnsi" w:eastAsiaTheme="majorEastAsia" w:hAnsiTheme="majorHAnsi" w:cstheme="majorHAnsi"/>
      <w:iCs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AC7BC5"/>
    <w:rPr>
      <w:rFonts w:asciiTheme="majorHAnsi" w:eastAsiaTheme="majorEastAsia" w:hAnsiTheme="majorHAnsi" w:cstheme="majorHAnsi"/>
      <w:iCs/>
      <w:sz w:val="24"/>
      <w:szCs w:val="24"/>
    </w:rPr>
  </w:style>
  <w:style w:type="paragraph" w:styleId="Luettelokappale">
    <w:name w:val="List Paragraph"/>
    <w:basedOn w:val="Leipteksti"/>
    <w:uiPriority w:val="34"/>
    <w:qFormat/>
    <w:rsid w:val="00AC7BC5"/>
    <w:pPr>
      <w:numPr>
        <w:numId w:val="1"/>
      </w:numPr>
      <w:ind w:left="357" w:hanging="357"/>
      <w:contextualSpacing/>
    </w:pPr>
  </w:style>
  <w:style w:type="paragraph" w:styleId="Eivli">
    <w:name w:val="No Spacing"/>
    <w:uiPriority w:val="1"/>
    <w:rsid w:val="008B1667"/>
  </w:style>
  <w:style w:type="character" w:customStyle="1" w:styleId="Otsikko4Char">
    <w:name w:val="Otsikko 4 Char"/>
    <w:basedOn w:val="Kappaleenoletusfontti"/>
    <w:link w:val="Otsikko4"/>
    <w:uiPriority w:val="9"/>
    <w:rsid w:val="0045661C"/>
    <w:rPr>
      <w:rFonts w:asciiTheme="majorHAnsi" w:eastAsiaTheme="majorEastAsia" w:hAnsiTheme="majorHAnsi" w:cstheme="majorBidi"/>
      <w:b/>
      <w:iCs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8B1667"/>
    <w:rPr>
      <w:rFonts w:asciiTheme="majorHAnsi" w:eastAsiaTheme="majorEastAsia" w:hAnsiTheme="majorHAnsi" w:cstheme="majorBidi"/>
      <w:sz w:val="26"/>
      <w:szCs w:val="2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606BB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606BB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760947"/>
    <w:rPr>
      <w:color w:val="0000FF" w:themeColor="hyperlink"/>
      <w:u w:val="single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73191E"/>
    <w:rPr>
      <w:rFonts w:ascii="Calibri" w:eastAsia="Times New Roman" w:hAnsi="Calibri" w:cs="Times New Roman"/>
      <w:szCs w:val="21"/>
      <w:lang w:eastAsia="fi-FI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73191E"/>
    <w:rPr>
      <w:rFonts w:ascii="Calibri" w:eastAsia="Times New Roman" w:hAnsi="Calibri" w:cs="Times New Roman"/>
      <w:szCs w:val="21"/>
      <w:lang w:eastAsia="fi-FI"/>
    </w:rPr>
  </w:style>
  <w:style w:type="paragraph" w:styleId="NormaaliWWW">
    <w:name w:val="Normal (Web)"/>
    <w:basedOn w:val="Normaali"/>
    <w:uiPriority w:val="99"/>
    <w:unhideWhenUsed/>
    <w:rsid w:val="00FE697A"/>
    <w:pPr>
      <w:spacing w:after="150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Otsikko6Char">
    <w:name w:val="Otsikko 6 Char"/>
    <w:basedOn w:val="Kappaleenoletusfontti"/>
    <w:link w:val="Otsikko6"/>
    <w:uiPriority w:val="9"/>
    <w:rsid w:val="0045661C"/>
    <w:rPr>
      <w:rFonts w:asciiTheme="majorHAnsi" w:eastAsiaTheme="majorEastAsia" w:hAnsiTheme="majorHAnsi" w:cstheme="majorBidi"/>
      <w:b/>
    </w:rPr>
  </w:style>
  <w:style w:type="character" w:customStyle="1" w:styleId="Otsikko5Char">
    <w:name w:val="Otsikko 5 Char"/>
    <w:basedOn w:val="Kappaleenoletusfontti"/>
    <w:link w:val="Otsikko5"/>
    <w:uiPriority w:val="9"/>
    <w:rsid w:val="0045661C"/>
    <w:rPr>
      <w:rFonts w:asciiTheme="majorHAnsi" w:eastAsiaTheme="majorEastAsia" w:hAnsiTheme="majorHAnsi" w:cstheme="majorBidi"/>
      <w:b/>
      <w:iCs/>
      <w:szCs w:val="26"/>
    </w:rPr>
  </w:style>
  <w:style w:type="character" w:customStyle="1" w:styleId="Otsikko7Char">
    <w:name w:val="Otsikko 7 Char"/>
    <w:basedOn w:val="Kappaleenoletusfontti"/>
    <w:link w:val="Otsikko7"/>
    <w:uiPriority w:val="9"/>
    <w:rsid w:val="0045661C"/>
    <w:rPr>
      <w:rFonts w:asciiTheme="majorHAnsi" w:eastAsiaTheme="majorEastAsia" w:hAnsiTheme="majorHAnsi" w:cstheme="majorBidi"/>
      <w:b/>
      <w:iCs/>
    </w:rPr>
  </w:style>
  <w:style w:type="character" w:customStyle="1" w:styleId="Otsikko8Char">
    <w:name w:val="Otsikko 8 Char"/>
    <w:basedOn w:val="Kappaleenoletusfontti"/>
    <w:link w:val="Otsikko8"/>
    <w:uiPriority w:val="9"/>
    <w:rsid w:val="0045661C"/>
    <w:rPr>
      <w:rFonts w:asciiTheme="majorHAnsi" w:eastAsiaTheme="majorEastAsia" w:hAnsiTheme="majorHAnsi" w:cstheme="majorBidi"/>
      <w:b/>
      <w:szCs w:val="21"/>
    </w:rPr>
  </w:style>
  <w:style w:type="character" w:customStyle="1" w:styleId="Otsikko9Char">
    <w:name w:val="Otsikko 9 Char"/>
    <w:basedOn w:val="Kappaleenoletusfontti"/>
    <w:link w:val="Otsikko9"/>
    <w:uiPriority w:val="9"/>
    <w:rsid w:val="0045661C"/>
    <w:rPr>
      <w:rFonts w:asciiTheme="majorHAnsi" w:eastAsiaTheme="majorEastAsia" w:hAnsiTheme="majorHAnsi" w:cstheme="majorBidi"/>
      <w:b/>
      <w:iCs/>
      <w:szCs w:val="21"/>
    </w:rPr>
  </w:style>
  <w:style w:type="paragraph" w:styleId="Lohkoteksti">
    <w:name w:val="Block Text"/>
    <w:basedOn w:val="Normaali"/>
    <w:uiPriority w:val="99"/>
    <w:qFormat/>
    <w:rsid w:val="00D72A44"/>
    <w:pPr>
      <w:pBdr>
        <w:left w:val="single" w:sz="24" w:space="13" w:color="00E13C" w:themeColor="accent1"/>
      </w:pBdr>
      <w:ind w:left="340"/>
    </w:pPr>
    <w:rPr>
      <w:rFonts w:eastAsiaTheme="minorEastAsia" w:cstheme="minorBidi"/>
      <w:iCs/>
    </w:rPr>
  </w:style>
  <w:style w:type="character" w:styleId="Hienovarainenkorostus">
    <w:name w:val="Subtle Emphasis"/>
    <w:basedOn w:val="Kappaleenoletusfontti"/>
    <w:uiPriority w:val="19"/>
    <w:qFormat/>
    <w:rsid w:val="00605ACB"/>
    <w:rPr>
      <w:i/>
      <w:iCs/>
      <w:color w:val="404040" w:themeColor="text1" w:themeTint="BF"/>
    </w:rPr>
  </w:style>
  <w:style w:type="character" w:styleId="Korostus">
    <w:name w:val="Emphasis"/>
    <w:basedOn w:val="Kappaleenoletusfontti"/>
    <w:uiPriority w:val="20"/>
    <w:qFormat/>
    <w:rsid w:val="00605ACB"/>
    <w:rPr>
      <w:i/>
      <w:iCs/>
    </w:rPr>
  </w:style>
  <w:style w:type="character" w:styleId="Voimakaskorostus">
    <w:name w:val="Intense Emphasis"/>
    <w:basedOn w:val="Kappaleenoletusfontti"/>
    <w:uiPriority w:val="21"/>
    <w:qFormat/>
    <w:rsid w:val="00605ACB"/>
    <w:rPr>
      <w:i/>
      <w:iCs/>
      <w:color w:val="00E13C" w:themeColor="accent1"/>
    </w:rPr>
  </w:style>
  <w:style w:type="character" w:styleId="Voimakas">
    <w:name w:val="Strong"/>
    <w:basedOn w:val="Kappaleenoletusfontti"/>
    <w:uiPriority w:val="22"/>
    <w:qFormat/>
    <w:rsid w:val="00605ACB"/>
    <w:rPr>
      <w:b/>
      <w:bCs/>
    </w:rPr>
  </w:style>
  <w:style w:type="character" w:customStyle="1" w:styleId="ofieldchar">
    <w:name w:val="o_field_char"/>
    <w:basedOn w:val="Kappaleenoletusfontti"/>
    <w:rsid w:val="00F678C9"/>
  </w:style>
  <w:style w:type="character" w:styleId="AvattuHyperlinkki">
    <w:name w:val="FollowedHyperlink"/>
    <w:basedOn w:val="Kappaleenoletusfontti"/>
    <w:uiPriority w:val="99"/>
    <w:semiHidden/>
    <w:unhideWhenUsed/>
    <w:rsid w:val="0020382C"/>
    <w:rPr>
      <w:color w:val="800080" w:themeColor="followedHyperlink"/>
      <w:u w:val="single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6374CC"/>
    <w:rPr>
      <w:color w:val="605E5C"/>
      <w:shd w:val="clear" w:color="auto" w:fill="E1DFDD"/>
    </w:rPr>
  </w:style>
  <w:style w:type="character" w:styleId="Ratkaisematonmaininta">
    <w:name w:val="Unresolved Mention"/>
    <w:basedOn w:val="Kappaleenoletusfontti"/>
    <w:uiPriority w:val="99"/>
    <w:semiHidden/>
    <w:unhideWhenUsed/>
    <w:rsid w:val="00C579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3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9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113">
                      <w:marLeft w:val="450"/>
                      <w:marRight w:val="45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83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13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38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610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34296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730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08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915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96699">
                      <w:marLeft w:val="450"/>
                      <w:marRight w:val="45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72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1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332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451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1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6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6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615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37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08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175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714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677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138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202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975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248253">
                                                              <w:marLeft w:val="0"/>
                                                              <w:marRight w:val="6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303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045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3686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9160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421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65771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93490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3309039">
                                                                                              <w:marLeft w:val="945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4382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7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570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39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7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83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782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12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3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28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3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4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2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riikka.nurmi@mieli.fi" TargetMode="External"/><Relationship Id="rId18" Type="http://schemas.openxmlformats.org/officeDocument/2006/relationships/hyperlink" Target="mailto:tuula.miettinen@kuh.fi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s://mieli.fi/fi/kirjat/lapsen-mieli-kieli-ja-kulttuuri" TargetMode="External"/><Relationship Id="rId17" Type="http://schemas.openxmlformats.org/officeDocument/2006/relationships/hyperlink" Target="mailto:riikka.nurmi@mieli.fi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mieli.fi/fi/kirjat/lapsen-mieli-kieli-ja-kulttuuri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q.surveypal.com/ilmoittautuminen_141122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mailto:eeva-maria.ruuskanen@kuh.fi" TargetMode="External"/><Relationship Id="rId23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hyperlink" Target="mailto:eeva-maria.ruuskanen@kuh.f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tuula.miettinen@kuh.fi" TargetMode="External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ikmi\AppData\Local\Temp\MIELI%20Word%20Kirjepohja.dotx" TargetMode="External"/></Relationships>
</file>

<file path=word/theme/theme1.xml><?xml version="1.0" encoding="utf-8"?>
<a:theme xmlns:a="http://schemas.openxmlformats.org/drawingml/2006/main" name="Office-teema">
  <a:themeElements>
    <a:clrScheme name="mieli_excel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E13C"/>
      </a:accent1>
      <a:accent2>
        <a:srgbClr val="696E73"/>
      </a:accent2>
      <a:accent3>
        <a:srgbClr val="05D2F5"/>
      </a:accent3>
      <a:accent4>
        <a:srgbClr val="DCE1E1"/>
      </a:accent4>
      <a:accent5>
        <a:srgbClr val="FFF023"/>
      </a:accent5>
      <a:accent6>
        <a:srgbClr val="DCE1E6"/>
      </a:accent6>
      <a:hlink>
        <a:srgbClr val="0000FF"/>
      </a:hlink>
      <a:folHlink>
        <a:srgbClr val="800080"/>
      </a:folHlink>
    </a:clrScheme>
    <a:fontScheme name="mieli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919C00FAA844F4BAE101CD7A98D2166" ma:contentTypeVersion="3" ma:contentTypeDescription="Luo uusi asiakirja." ma:contentTypeScope="" ma:versionID="7cadf6946c7bfbd62b62528426a35e26">
  <xsd:schema xmlns:xsd="http://www.w3.org/2001/XMLSchema" xmlns:xs="http://www.w3.org/2001/XMLSchema" xmlns:p="http://schemas.microsoft.com/office/2006/metadata/properties" xmlns:ns2="9ab0d7d3-8c32-4703-8e98-506e4436985e" targetNamespace="http://schemas.microsoft.com/office/2006/metadata/properties" ma:root="true" ma:fieldsID="364b032a464b622899405cac7aa7b3e4" ns2:_="">
    <xsd:import namespace="9ab0d7d3-8c32-4703-8e98-506e4436985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b0d7d3-8c32-4703-8e98-506e4436985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Jakamisvihjeen hajautus" ma:internalName="SharingHintHash" ma:readOnly="true">
      <xsd:simpleType>
        <xsd:restriction base="dms:Text"/>
      </xsd:simpleType>
    </xsd:element>
    <xsd:element name="SharedWithDetails" ma:index="10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ab0d7d3-8c32-4703-8e98-506e4436985e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6810E69-458C-4401-9086-DCE4E3D4CC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b0d7d3-8c32-4703-8e98-506e443698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84AC2F-C587-41EE-8E9C-D8BD3BA990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DF5576-7F63-46E3-9802-B3A5668637F7}">
  <ds:schemaRefs>
    <ds:schemaRef ds:uri="http://purl.org/dc/dcmitype/"/>
    <ds:schemaRef ds:uri="http://purl.org/dc/elements/1.1/"/>
    <ds:schemaRef ds:uri="http://purl.org/dc/terms/"/>
    <ds:schemaRef ds:uri="9ab0d7d3-8c32-4703-8e98-506e4436985e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MIELI Word Kirjepohja.dotx</Template>
  <TotalTime>0</TotalTime>
  <Pages>2</Pages>
  <Words>166</Words>
  <Characters>1350</Characters>
  <Application>Microsoft Office Word</Application>
  <DocSecurity>4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2022-09-05T04:54:00Z</dcterms:created>
  <dcterms:modified xsi:type="dcterms:W3CDTF">2022-09-05T04:54:00Z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0x0101007919C00FAA844F4BAE101CD7A98D2166</vt:lpwstr>
  </property>
</Properties>
</file>