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7F1" w:rsidRDefault="00A327F1" w:rsidP="00A327F1">
      <w:pPr>
        <w:spacing w:before="100" w:beforeAutospacing="1" w:after="100" w:afterAutospacing="1"/>
        <w:rPr>
          <w:b/>
          <w:color w:val="000000"/>
          <w:sz w:val="20"/>
          <w:szCs w:val="20"/>
        </w:rPr>
      </w:pPr>
    </w:p>
    <w:p w:rsidR="004C29E4" w:rsidRPr="004C29E4" w:rsidRDefault="004C29E4" w:rsidP="00A327F1">
      <w:pPr>
        <w:spacing w:before="100" w:beforeAutospacing="1" w:after="100" w:afterAutospacing="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fldChar w:fldCharType="begin"/>
      </w:r>
      <w:r>
        <w:rPr>
          <w:b/>
          <w:color w:val="000000"/>
          <w:sz w:val="20"/>
          <w:szCs w:val="20"/>
        </w:rPr>
        <w:instrText xml:space="preserve"> FILENAME  \p  \* MERGEFORMAT </w:instrText>
      </w:r>
      <w:r>
        <w:rPr>
          <w:b/>
          <w:color w:val="000000"/>
          <w:sz w:val="20"/>
          <w:szCs w:val="20"/>
        </w:rPr>
        <w:fldChar w:fldCharType="separate"/>
      </w:r>
      <w:r>
        <w:rPr>
          <w:b/>
          <w:noProof/>
          <w:color w:val="000000"/>
          <w:sz w:val="20"/>
          <w:szCs w:val="20"/>
        </w:rPr>
        <w:t>V:\Kasvu ja oppiminen\Perusopetus\Särkiniemi\word\Järjestyssääntö\Särkiniemen koulun järjestyssäännöt.docx</w:t>
      </w:r>
      <w:r>
        <w:rPr>
          <w:b/>
          <w:color w:val="000000"/>
          <w:sz w:val="20"/>
          <w:szCs w:val="20"/>
        </w:rPr>
        <w:fldChar w:fldCharType="end"/>
      </w:r>
    </w:p>
    <w:p w:rsidR="00A327F1" w:rsidRDefault="00A327F1" w:rsidP="00A327F1">
      <w:pPr>
        <w:spacing w:before="100" w:beforeAutospacing="1" w:after="100" w:afterAutospacing="1"/>
        <w:rPr>
          <w:b/>
          <w:color w:val="000000"/>
          <w:sz w:val="32"/>
          <w:szCs w:val="32"/>
        </w:rPr>
      </w:pPr>
      <w:r w:rsidRPr="00A327F1">
        <w:rPr>
          <w:b/>
          <w:color w:val="000000"/>
          <w:sz w:val="32"/>
          <w:szCs w:val="32"/>
        </w:rPr>
        <w:t>Särkiniemen koulun järjestyssäännöt</w:t>
      </w:r>
    </w:p>
    <w:p w:rsidR="00A327F1" w:rsidRPr="00A327F1" w:rsidRDefault="00A327F1" w:rsidP="00A327F1">
      <w:pPr>
        <w:spacing w:before="100" w:beforeAutospacing="1" w:after="100" w:afterAutospacing="1"/>
        <w:rPr>
          <w:b/>
          <w:color w:val="000000"/>
        </w:rPr>
      </w:pPr>
    </w:p>
    <w:p w:rsidR="00A327F1" w:rsidRDefault="00A327F1" w:rsidP="00A327F1">
      <w:pPr>
        <w:spacing w:before="100" w:beforeAutospacing="1" w:after="100" w:afterAutospacing="1"/>
        <w:rPr>
          <w:color w:val="000000"/>
        </w:rPr>
      </w:pPr>
      <w:r>
        <w:rPr>
          <w:color w:val="000000"/>
          <w:sz w:val="32"/>
          <w:szCs w:val="32"/>
        </w:rPr>
        <w:t>1. Käyttäydy koulumatkalla asiallisesti. Muista liikenneturvallisuus.</w:t>
      </w:r>
    </w:p>
    <w:p w:rsidR="00A327F1" w:rsidRDefault="00A327F1" w:rsidP="00A327F1">
      <w:pPr>
        <w:spacing w:before="100" w:beforeAutospacing="1" w:after="100" w:afterAutospacing="1"/>
        <w:rPr>
          <w:color w:val="000000"/>
        </w:rPr>
      </w:pPr>
      <w:r>
        <w:rPr>
          <w:color w:val="000000"/>
          <w:sz w:val="32"/>
          <w:szCs w:val="32"/>
        </w:rPr>
        <w:t>2. Tule kouluun ajoissa, siirry sisälle vasta kellon soitua. Poikkeuksena erityistilanteet.</w:t>
      </w:r>
    </w:p>
    <w:p w:rsidR="00A327F1" w:rsidRDefault="00A327F1" w:rsidP="00A327F1">
      <w:pPr>
        <w:spacing w:before="100" w:beforeAutospacing="1" w:after="100" w:afterAutospacing="1"/>
        <w:rPr>
          <w:color w:val="000000"/>
        </w:rPr>
      </w:pPr>
      <w:r>
        <w:rPr>
          <w:color w:val="000000"/>
          <w:sz w:val="32"/>
          <w:szCs w:val="32"/>
        </w:rPr>
        <w:t>3. Huolehdi koulutarvikkeistasi ja kotitehtävistäsi sekä omalta osaltasi työympäristösi siisteydestä.</w:t>
      </w:r>
    </w:p>
    <w:p w:rsidR="00A327F1" w:rsidRDefault="00A327F1" w:rsidP="00A327F1">
      <w:pPr>
        <w:spacing w:before="100" w:beforeAutospacing="1" w:after="100" w:afterAutospacing="1"/>
        <w:rPr>
          <w:color w:val="000000"/>
        </w:rPr>
      </w:pPr>
      <w:r>
        <w:rPr>
          <w:color w:val="000000"/>
          <w:sz w:val="32"/>
          <w:szCs w:val="32"/>
        </w:rPr>
        <w:t xml:space="preserve">4. Noudata koulussa hyviä käytöstapoja, aikuisten ohjeita sekä yhteisesti sovittuja sääntöjä. Muista työrauha. </w:t>
      </w:r>
    </w:p>
    <w:p w:rsidR="00A327F1" w:rsidRDefault="00A327F1" w:rsidP="00A327F1">
      <w:pPr>
        <w:spacing w:before="100" w:beforeAutospacing="1" w:after="100" w:afterAutospacing="1"/>
        <w:rPr>
          <w:color w:val="000000"/>
        </w:rPr>
      </w:pPr>
      <w:r>
        <w:rPr>
          <w:color w:val="000000"/>
          <w:sz w:val="32"/>
          <w:szCs w:val="32"/>
        </w:rPr>
        <w:t>5. Käyttäydy hillitysti ruokal</w:t>
      </w:r>
      <w:r w:rsidR="00237B15">
        <w:rPr>
          <w:color w:val="000000"/>
          <w:sz w:val="32"/>
          <w:szCs w:val="32"/>
        </w:rPr>
        <w:t>assa. Käytä ruokaillessasi veistä</w:t>
      </w:r>
      <w:bookmarkStart w:id="0" w:name="_GoBack"/>
      <w:bookmarkEnd w:id="0"/>
      <w:r>
        <w:rPr>
          <w:color w:val="000000"/>
          <w:sz w:val="32"/>
          <w:szCs w:val="32"/>
        </w:rPr>
        <w:t xml:space="preserve"> ja haarukkaa (keittoruoka erikseen).</w:t>
      </w:r>
    </w:p>
    <w:p w:rsidR="00A327F1" w:rsidRDefault="00A327F1" w:rsidP="00A327F1">
      <w:pPr>
        <w:spacing w:before="100" w:beforeAutospacing="1" w:after="100" w:afterAutospacing="1"/>
        <w:rPr>
          <w:color w:val="000000"/>
        </w:rPr>
      </w:pPr>
      <w:r>
        <w:rPr>
          <w:color w:val="000000"/>
          <w:sz w:val="32"/>
          <w:szCs w:val="32"/>
        </w:rPr>
        <w:t>6. Toimi aina koulurauhaa edistävästi ja koulukiusaamista ehkäisevästi. Ilmoita aikuiselle kiusaamistapauksesta. Muista sääntö myös koulumatkalla.</w:t>
      </w:r>
    </w:p>
    <w:p w:rsidR="00A327F1" w:rsidRDefault="00A327F1" w:rsidP="00A327F1">
      <w:pPr>
        <w:spacing w:before="100" w:beforeAutospacing="1" w:after="100" w:afterAutospacing="1"/>
        <w:rPr>
          <w:color w:val="000000"/>
        </w:rPr>
      </w:pPr>
      <w:r>
        <w:rPr>
          <w:color w:val="000000"/>
          <w:sz w:val="32"/>
          <w:szCs w:val="32"/>
        </w:rPr>
        <w:t>7. Jos rikot, hävität tai turmelet toisten oppilaiden tai koulun omaisuutta, olet korvausvastuussa.</w:t>
      </w:r>
    </w:p>
    <w:p w:rsidR="00A327F1" w:rsidRDefault="00A327F1" w:rsidP="00A327F1">
      <w:pPr>
        <w:spacing w:before="100" w:beforeAutospacing="1" w:after="100" w:afterAutospacing="1"/>
        <w:rPr>
          <w:color w:val="000000"/>
        </w:rPr>
      </w:pPr>
      <w:r>
        <w:rPr>
          <w:color w:val="000000"/>
          <w:sz w:val="32"/>
          <w:szCs w:val="32"/>
        </w:rPr>
        <w:t>8. Kännykkä ei näy eikä kuulu oppilailla koulupäivän aikana (mahdollinen käyttö opettajan luvalla).</w:t>
      </w:r>
    </w:p>
    <w:p w:rsidR="00A327F1" w:rsidRDefault="00A327F1" w:rsidP="00A327F1">
      <w:pPr>
        <w:spacing w:before="100" w:beforeAutospacing="1" w:after="100" w:afterAutospacing="1"/>
        <w:rPr>
          <w:color w:val="000000"/>
        </w:rPr>
      </w:pPr>
      <w:r>
        <w:rPr>
          <w:color w:val="000000"/>
          <w:sz w:val="32"/>
          <w:szCs w:val="32"/>
        </w:rPr>
        <w:t>9. Järjestyssääntöjen rikkomisesta oppilasta voidaan rangaista laissa mainituin kurinpitokeinoin.</w:t>
      </w:r>
    </w:p>
    <w:p w:rsidR="00A327F1" w:rsidRDefault="00A327F1" w:rsidP="00A327F1">
      <w:pPr>
        <w:spacing w:before="100" w:beforeAutospacing="1" w:after="100" w:afterAutospacing="1"/>
        <w:rPr>
          <w:color w:val="000000"/>
        </w:rPr>
      </w:pPr>
      <w:r>
        <w:rPr>
          <w:color w:val="000000"/>
          <w:sz w:val="32"/>
          <w:szCs w:val="32"/>
        </w:rPr>
        <w:t>10. Ole kohtelias kaikissa tilanteissa.</w:t>
      </w:r>
    </w:p>
    <w:p w:rsidR="00A327F1" w:rsidRDefault="00A327F1" w:rsidP="00A327F1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7167F5" w:rsidRDefault="007167F5"/>
    <w:sectPr w:rsidR="007167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F1"/>
    <w:rsid w:val="000D7004"/>
    <w:rsid w:val="00237B15"/>
    <w:rsid w:val="004C29E4"/>
    <w:rsid w:val="007167F5"/>
    <w:rsid w:val="00A3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327F1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327F1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0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19294BFD.dotm</Template>
  <TotalTime>2</TotalTime>
  <Pages>1</Pages>
  <Words>125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Vesterinen</dc:creator>
  <cp:lastModifiedBy>Rautiainen Eija</cp:lastModifiedBy>
  <cp:revision>3</cp:revision>
  <cp:lastPrinted>2015-08-27T07:17:00Z</cp:lastPrinted>
  <dcterms:created xsi:type="dcterms:W3CDTF">2014-09-02T06:51:00Z</dcterms:created>
  <dcterms:modified xsi:type="dcterms:W3CDTF">2015-08-27T07:17:00Z</dcterms:modified>
</cp:coreProperties>
</file>