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sz w:val="36"/>
          <w:szCs w:val="36"/>
          <w:lang w:eastAsia="fi-FI"/>
        </w:rPr>
      </w:pPr>
      <w:bookmarkStart w:id="0" w:name="_GoBack"/>
      <w:bookmarkEnd w:id="0"/>
      <w:r>
        <w:rPr>
          <w:rFonts w:ascii="Verdana" w:hAnsi="Verdana" w:cs="Verdana"/>
          <w:sz w:val="36"/>
          <w:szCs w:val="36"/>
          <w:lang w:eastAsia="fi-FI"/>
        </w:rPr>
        <w:t>Kuopion kaupungin varhaiskasvatus-, koulutus- ja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sz w:val="36"/>
          <w:szCs w:val="36"/>
          <w:lang w:eastAsia="fi-FI"/>
        </w:rPr>
      </w:pPr>
      <w:r>
        <w:rPr>
          <w:rFonts w:ascii="Verdana" w:hAnsi="Verdana" w:cs="Verdana"/>
          <w:sz w:val="36"/>
          <w:szCs w:val="36"/>
          <w:lang w:eastAsia="fi-FI"/>
        </w:rPr>
        <w:t>nuorisopalvelujen yhteystietoja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8"/>
          <w:szCs w:val="28"/>
          <w:lang w:eastAsia="fi-FI"/>
        </w:rPr>
      </w:pPr>
    </w:p>
    <w:p w:rsidR="000A12F8" w:rsidRP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  <w:lang w:eastAsia="fi-FI"/>
        </w:rPr>
      </w:pPr>
      <w:r w:rsidRPr="000A12F8">
        <w:rPr>
          <w:rFonts w:ascii="Verdana" w:hAnsi="Verdana" w:cs="Verdana"/>
          <w:b/>
          <w:bCs/>
          <w:color w:val="000000"/>
          <w:sz w:val="22"/>
          <w:szCs w:val="22"/>
          <w:lang w:eastAsia="fi-FI"/>
        </w:rPr>
        <w:t>KASVUN JA OPPIMISEN PALVELUALUE, Vuorikatu 27, 70100 KUOPIO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Puh. 182 111 (vaihde), </w:t>
      </w:r>
      <w:r w:rsidRPr="000A12F8">
        <w:rPr>
          <w:rFonts w:ascii="Verdana" w:hAnsi="Verdana" w:cs="Verdana"/>
          <w:color w:val="000000"/>
          <w:sz w:val="18"/>
          <w:szCs w:val="18"/>
          <w:lang w:eastAsia="fi-FI"/>
        </w:rPr>
        <w:t>www.kuopio.fi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&gt;</w:t>
      </w:r>
      <w:r>
        <w:rPr>
          <w:rFonts w:ascii="Wingdings-Regular" w:hAnsi="Wingdings-Regular" w:cs="Wingdings-Regular"/>
          <w:color w:val="000000"/>
          <w:sz w:val="18"/>
          <w:szCs w:val="18"/>
          <w:lang w:eastAsia="fi-FI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opetus ja koulutus (Internet-osoite),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kasvujaoppiminen@kuopio.fi (sähköpostiosoite), </w:t>
      </w:r>
      <w:r w:rsidRPr="000A12F8">
        <w:rPr>
          <w:rFonts w:ascii="Verdana" w:hAnsi="Verdana" w:cs="Verdana"/>
          <w:color w:val="000000"/>
          <w:sz w:val="18"/>
          <w:szCs w:val="18"/>
          <w:lang w:eastAsia="fi-FI"/>
        </w:rPr>
        <w:t>etunimi.sukunimi@kuopio.fi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Kasvun ja oppimisen palvelualueen toimistopalvelut ovat avoinna klo 8.00 - 15.00 elokuun loppuun asti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ja klo 8.00 - 15.30 syys-toukokuussa.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Varhaiskasvatuspalvelut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(3. krs) (Päivähoito ja esiopetus)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5C037" wp14:editId="3A1BD14D">
                <wp:simplePos x="0" y="0"/>
                <wp:positionH relativeFrom="column">
                  <wp:posOffset>3288030</wp:posOffset>
                </wp:positionH>
                <wp:positionV relativeFrom="paragraph">
                  <wp:posOffset>107950</wp:posOffset>
                </wp:positionV>
                <wp:extent cx="1630045" cy="0"/>
                <wp:effectExtent l="0" t="0" r="825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9pt,8.5pt" to="38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varhaiskasvatusjohtaja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Pekka Lindell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044 718 3500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päiväkotihoito, esiopetus ja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D3019" wp14:editId="51AAE9D3">
                <wp:simplePos x="0" y="0"/>
                <wp:positionH relativeFrom="column">
                  <wp:posOffset>3237230</wp:posOffset>
                </wp:positionH>
                <wp:positionV relativeFrom="paragraph">
                  <wp:posOffset>115570</wp:posOffset>
                </wp:positionV>
                <wp:extent cx="1680845" cy="0"/>
                <wp:effectExtent l="0" t="0" r="14605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9pt,9.1pt" to="387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perhepäivähoito, palvelupäällikkö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Tuula Nuotio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044 718 6134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avoimet varhaiskasvatuspalvelut, 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fi-FI"/>
        </w:rPr>
        <w:t>var-</w:t>
      </w:r>
      <w:proofErr w:type="spellEnd"/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92D14" wp14:editId="3AA3218C">
                <wp:simplePos x="0" y="0"/>
                <wp:positionH relativeFrom="column">
                  <wp:posOffset>3588385</wp:posOffset>
                </wp:positionH>
                <wp:positionV relativeFrom="paragraph">
                  <wp:posOffset>108255</wp:posOffset>
                </wp:positionV>
                <wp:extent cx="1329690" cy="0"/>
                <wp:effectExtent l="0" t="0" r="3810" b="1905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55pt,8.5pt" to="38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hainen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ja erityinen tuki, palvelupäällikkö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Jaana Lappalainen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044 718 3702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665DC3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4AC410" wp14:editId="1250693D">
                <wp:simplePos x="0" y="0"/>
                <wp:positionH relativeFrom="column">
                  <wp:posOffset>3376295</wp:posOffset>
                </wp:positionH>
                <wp:positionV relativeFrom="paragraph">
                  <wp:posOffset>115875</wp:posOffset>
                </wp:positionV>
                <wp:extent cx="1541780" cy="0"/>
                <wp:effectExtent l="0" t="0" r="20320" b="1905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5pt,9.1pt" to="387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yksityisen päivähoidon palveluohjaaja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Arja Heiskanen 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044 718 3550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665DC3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21151" wp14:editId="48BF2731">
                <wp:simplePos x="0" y="0"/>
                <wp:positionH relativeFrom="column">
                  <wp:posOffset>3588385</wp:posOffset>
                </wp:positionH>
                <wp:positionV relativeFrom="paragraph">
                  <wp:posOffset>122860</wp:posOffset>
                </wp:positionV>
                <wp:extent cx="1329690" cy="0"/>
                <wp:effectExtent l="0" t="0" r="3810" b="1905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55pt,9.65pt" to="387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Johanna Knuutinen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13D05" w:rsidRPr="00D13D05">
        <w:rPr>
          <w:rFonts w:ascii="Verdana" w:hAnsi="Verdana" w:cs="Verdana"/>
          <w:color w:val="000000"/>
          <w:sz w:val="18"/>
          <w:szCs w:val="18"/>
          <w:lang w:eastAsia="fi-FI"/>
        </w:rPr>
        <w:t>044 718 3501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päivähoidon asiakasmaksuasiat</w:t>
      </w:r>
    </w:p>
    <w:p w:rsidR="000A12F8" w:rsidRDefault="00665DC3" w:rsidP="00D13D0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665DC3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4F69AD" wp14:editId="4995FABF">
                <wp:simplePos x="0" y="0"/>
                <wp:positionH relativeFrom="column">
                  <wp:posOffset>3441700</wp:posOffset>
                </wp:positionH>
                <wp:positionV relativeFrom="paragraph">
                  <wp:posOffset>115875</wp:posOffset>
                </wp:positionV>
                <wp:extent cx="1477010" cy="0"/>
                <wp:effectExtent l="0" t="0" r="8890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.1pt" to="387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Mervi Kauhanen 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13D05" w:rsidRPr="00D13D05">
        <w:rPr>
          <w:rFonts w:ascii="Verdana" w:hAnsi="Verdana" w:cs="Verdana"/>
          <w:color w:val="000000"/>
          <w:sz w:val="18"/>
          <w:szCs w:val="18"/>
          <w:lang w:eastAsia="fi-FI"/>
        </w:rPr>
        <w:t>044 718 3732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665DC3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1569E" wp14:editId="2924AE16">
                <wp:simplePos x="0" y="0"/>
                <wp:positionH relativeFrom="column">
                  <wp:posOffset>3383280</wp:posOffset>
                </wp:positionH>
                <wp:positionV relativeFrom="paragraph">
                  <wp:posOffset>115240</wp:posOffset>
                </wp:positionV>
                <wp:extent cx="1535430" cy="0"/>
                <wp:effectExtent l="0" t="0" r="26670" b="19050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9.05pt" to="38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Arja Väänänen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D13D05" w:rsidRPr="00D13D05">
        <w:rPr>
          <w:rFonts w:ascii="Verdana" w:hAnsi="Verdana" w:cs="Verdana"/>
          <w:color w:val="000000"/>
          <w:sz w:val="18"/>
          <w:szCs w:val="18"/>
          <w:lang w:eastAsia="fi-FI"/>
        </w:rPr>
        <w:t>044 718 3351</w:t>
      </w:r>
    </w:p>
    <w:p w:rsidR="000A12F8" w:rsidRDefault="00665DC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665DC3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374ECA" wp14:editId="07D6A28F">
                <wp:simplePos x="0" y="0"/>
                <wp:positionH relativeFrom="column">
                  <wp:posOffset>3383280</wp:posOffset>
                </wp:positionH>
                <wp:positionV relativeFrom="paragraph">
                  <wp:posOffset>113970</wp:posOffset>
                </wp:positionV>
                <wp:extent cx="1535430" cy="0"/>
                <wp:effectExtent l="0" t="0" r="26670" b="1905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8.95pt" to="387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toimistosihteeri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Päivi Korhonen </w:t>
      </w:r>
      <w:r w:rsidR="00942207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044 748 2594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Perusopetus-, nuoriso- ja lukiopalvelut sekä toisen asteen yhteistyö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(4. krs) </w:t>
      </w:r>
    </w:p>
    <w:p w:rsidR="000A12F8" w:rsidRDefault="00F8056E" w:rsidP="000A12F8">
      <w:pPr>
        <w:autoSpaceDE w:val="0"/>
        <w:autoSpaceDN w:val="0"/>
        <w:adjustRightInd w:val="0"/>
        <w:ind w:left="2596" w:firstLine="1298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6EF23" wp14:editId="00B0EB7C">
                <wp:simplePos x="0" y="0"/>
                <wp:positionH relativeFrom="column">
                  <wp:posOffset>2694305</wp:posOffset>
                </wp:positionH>
                <wp:positionV relativeFrom="paragraph">
                  <wp:posOffset>120650</wp:posOffset>
                </wp:positionV>
                <wp:extent cx="2223770" cy="0"/>
                <wp:effectExtent l="0" t="0" r="24130" b="1905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9.5pt" to="387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184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015</w:t>
      </w:r>
    </w:p>
    <w:p w:rsidR="000A12F8" w:rsidRDefault="00F8056E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B9EAE" wp14:editId="64E351ED">
                <wp:simplePos x="0" y="0"/>
                <wp:positionH relativeFrom="column">
                  <wp:posOffset>3340100</wp:posOffset>
                </wp:positionH>
                <wp:positionV relativeFrom="paragraph">
                  <wp:posOffset>120015</wp:posOffset>
                </wp:positionV>
                <wp:extent cx="1577975" cy="0"/>
                <wp:effectExtent l="0" t="0" r="22225" b="1905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pt,9.45pt" to="387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opetusjohtaja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Leena Auvinen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044 718 4003</w:t>
      </w:r>
    </w:p>
    <w:p w:rsidR="000A12F8" w:rsidRDefault="00F8056E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EA627" wp14:editId="3A790F5E">
                <wp:simplePos x="0" y="0"/>
                <wp:positionH relativeFrom="column">
                  <wp:posOffset>3777615</wp:posOffset>
                </wp:positionH>
                <wp:positionV relativeFrom="paragraph">
                  <wp:posOffset>120015</wp:posOffset>
                </wp:positionV>
                <wp:extent cx="1140460" cy="0"/>
                <wp:effectExtent l="0" t="0" r="2540" b="190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45pt,9.45pt" to="387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="000836A5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w:t xml:space="preserve"> </w: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perusopetuspäällikkö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Sari Helena Kokkonen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044 718 4018</w:t>
      </w:r>
    </w:p>
    <w:p w:rsidR="000A12F8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86254F" wp14:editId="7A520B95">
                <wp:simplePos x="0" y="0"/>
                <wp:positionH relativeFrom="column">
                  <wp:posOffset>3507105</wp:posOffset>
                </wp:positionH>
                <wp:positionV relativeFrom="paragraph">
                  <wp:posOffset>119380</wp:posOffset>
                </wp:positionV>
                <wp:extent cx="1410970" cy="0"/>
                <wp:effectExtent l="0" t="0" r="0" b="19050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15pt,9.4pt" to="387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Eila Kumpulainen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044 718 4001</w:t>
      </w:r>
    </w:p>
    <w:p w:rsidR="000A12F8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80D8EF" wp14:editId="240F0957">
                <wp:simplePos x="0" y="0"/>
                <wp:positionH relativeFrom="column">
                  <wp:posOffset>3251200</wp:posOffset>
                </wp:positionH>
                <wp:positionV relativeFrom="paragraph">
                  <wp:posOffset>118745</wp:posOffset>
                </wp:positionV>
                <wp:extent cx="1666875" cy="0"/>
                <wp:effectExtent l="0" t="0" r="9525" b="1905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pt,9.35pt" to="387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sovellusasiantuntija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Eija Rissanen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044 718 4011</w:t>
      </w:r>
    </w:p>
    <w:p w:rsidR="000A12F8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4E86DE" wp14:editId="0E98FE18">
                <wp:simplePos x="0" y="0"/>
                <wp:positionH relativeFrom="column">
                  <wp:posOffset>3500120</wp:posOffset>
                </wp:positionH>
                <wp:positionV relativeFrom="paragraph">
                  <wp:posOffset>118110</wp:posOffset>
                </wp:positionV>
                <wp:extent cx="1417955" cy="0"/>
                <wp:effectExtent l="0" t="0" r="10795" b="1905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9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6pt,9.3pt" to="38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toimistosihteeri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Jenna Pääkkönen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044 718 4211</w:t>
      </w:r>
    </w:p>
    <w:p w:rsidR="000A12F8" w:rsidRDefault="00876579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7DF8A" wp14:editId="2DD76F8D">
                <wp:simplePos x="0" y="0"/>
                <wp:positionH relativeFrom="column">
                  <wp:posOffset>3338830</wp:posOffset>
                </wp:positionH>
                <wp:positionV relativeFrom="paragraph">
                  <wp:posOffset>118110</wp:posOffset>
                </wp:positionV>
                <wp:extent cx="1579245" cy="0"/>
                <wp:effectExtent l="0" t="0" r="20955" b="19050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9pt,9.3pt" to="38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nuorisopäällikkö (</w:t>
      </w:r>
      <w:proofErr w:type="spellStart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piharak</w:t>
      </w:r>
      <w:proofErr w:type="spellEnd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)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Jari Väänänen </w:t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665DC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044 718 2661</w:t>
      </w:r>
    </w:p>
    <w:p w:rsidR="000A12F8" w:rsidRDefault="00876579" w:rsidP="000A12F8">
      <w:pPr>
        <w:autoSpaceDE w:val="0"/>
        <w:autoSpaceDN w:val="0"/>
        <w:adjustRightInd w:val="0"/>
        <w:ind w:left="6490" w:firstLine="1298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66E932" wp14:editId="650D137B">
                <wp:simplePos x="0" y="0"/>
                <wp:positionH relativeFrom="column">
                  <wp:posOffset>113030</wp:posOffset>
                </wp:positionH>
                <wp:positionV relativeFrom="paragraph">
                  <wp:posOffset>117475</wp:posOffset>
                </wp:positionV>
                <wp:extent cx="4805045" cy="0"/>
                <wp:effectExtent l="0" t="0" r="0" b="1905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5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pt,9.25pt" to="387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182</w:t>
      </w:r>
      <w:r w:rsidR="002877A4"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661</w:t>
      </w:r>
    </w:p>
    <w:p w:rsidR="000A12F8" w:rsidRDefault="00EB3B9A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999665" wp14:editId="1E2B5225">
                <wp:simplePos x="0" y="0"/>
                <wp:positionH relativeFrom="column">
                  <wp:posOffset>3976370</wp:posOffset>
                </wp:positionH>
                <wp:positionV relativeFrom="paragraph">
                  <wp:posOffset>116840</wp:posOffset>
                </wp:positionV>
                <wp:extent cx="941705" cy="0"/>
                <wp:effectExtent l="0" t="0" r="10795" b="1905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1pt,9.2pt" to="387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toimistosihteeri (</w:t>
      </w:r>
      <w:proofErr w:type="spellStart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piharak</w:t>
      </w:r>
      <w:proofErr w:type="spellEnd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)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Tarja Marin-Hakkarainen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044 718 2665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903D18" wp14:editId="7C847BDC">
                <wp:simplePos x="0" y="0"/>
                <wp:positionH relativeFrom="column">
                  <wp:posOffset>3486785</wp:posOffset>
                </wp:positionH>
                <wp:positionV relativeFrom="paragraph">
                  <wp:posOffset>116205</wp:posOffset>
                </wp:positionV>
                <wp:extent cx="1431290" cy="0"/>
                <wp:effectExtent l="0" t="0" r="16510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55pt,9.15pt" to="387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(Pyörönkaari 19)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Sani Kuosmanen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044 718 2684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449676" wp14:editId="6F4D12EB">
                <wp:simplePos x="0" y="0"/>
                <wp:positionH relativeFrom="column">
                  <wp:posOffset>3340735</wp:posOffset>
                </wp:positionH>
                <wp:positionV relativeFrom="paragraph">
                  <wp:posOffset>116205</wp:posOffset>
                </wp:positionV>
                <wp:extent cx="1577340" cy="0"/>
                <wp:effectExtent l="0" t="0" r="22860" b="19050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9.15pt" to="387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iltapäivätoiminnan suunnittelija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Maria Louhimo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044 718 4114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iltapäivätoiminnan sihteeri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Mirja Räsänen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044 718 1388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36C6B" wp14:editId="0EE30DB4">
                <wp:simplePos x="0" y="0"/>
                <wp:positionH relativeFrom="column">
                  <wp:posOffset>3340735</wp:posOffset>
                </wp:positionH>
                <wp:positionV relativeFrom="paragraph">
                  <wp:posOffset>-23495</wp:posOffset>
                </wp:positionV>
                <wp:extent cx="1577340" cy="0"/>
                <wp:effectExtent l="0" t="0" r="22860" b="19050"/>
                <wp:wrapNone/>
                <wp:docPr id="29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-1.85pt" to="387.2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iltapäivätoiminnan ohjaaja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Pirkko Ahonen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044 718 1382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2F6852" wp14:editId="7DC1F631">
                <wp:simplePos x="0" y="0"/>
                <wp:positionH relativeFrom="column">
                  <wp:posOffset>3340735</wp:posOffset>
                </wp:positionH>
                <wp:positionV relativeFrom="paragraph">
                  <wp:posOffset>114300</wp:posOffset>
                </wp:positionV>
                <wp:extent cx="1577340" cy="0"/>
                <wp:effectExtent l="0" t="0" r="22860" b="19050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9pt" to="38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0E9EEE" wp14:editId="6CF3BDF1">
                <wp:simplePos x="0" y="0"/>
                <wp:positionH relativeFrom="column">
                  <wp:posOffset>3340735</wp:posOffset>
                </wp:positionH>
                <wp:positionV relativeFrom="paragraph">
                  <wp:posOffset>-24130</wp:posOffset>
                </wp:positionV>
                <wp:extent cx="1577340" cy="0"/>
                <wp:effectExtent l="0" t="0" r="22860" b="19050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0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05pt,-1.9pt" to="387.2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lukio-opetuspäällikkö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Antti Kervinen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044 718 4040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hallintoasiat, opiskelijoiden otto, talous</w:t>
      </w:r>
      <w:r w:rsidR="002877A4">
        <w:rPr>
          <w:rFonts w:ascii="Verdana" w:hAnsi="Verdana" w:cs="Verdana"/>
          <w:color w:val="000000"/>
          <w:sz w:val="18"/>
          <w:szCs w:val="18"/>
          <w:lang w:eastAsia="fi-FI"/>
        </w:rPr>
        <w:t>,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FFDD4C" wp14:editId="2BD96050">
                <wp:simplePos x="0" y="0"/>
                <wp:positionH relativeFrom="column">
                  <wp:posOffset>3441700</wp:posOffset>
                </wp:positionH>
                <wp:positionV relativeFrom="paragraph">
                  <wp:posOffset>116840</wp:posOffset>
                </wp:positionV>
                <wp:extent cx="1474470" cy="0"/>
                <wp:effectExtent l="0" t="0" r="11430" b="19050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4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.2pt" to="38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hallintosihteeri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Kaisa Lumilampi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044 718 4025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B008C4" wp14:editId="284D0C83">
                <wp:simplePos x="0" y="0"/>
                <wp:positionH relativeFrom="column">
                  <wp:posOffset>3917315</wp:posOffset>
                </wp:positionH>
                <wp:positionV relativeFrom="paragraph">
                  <wp:posOffset>116840</wp:posOffset>
                </wp:positionV>
                <wp:extent cx="998855" cy="0"/>
                <wp:effectExtent l="0" t="0" r="10795" b="19050"/>
                <wp:wrapNone/>
                <wp:docPr id="34" name="Suora yhdysviiv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45pt,9.2pt" to="38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erityisopettaja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Saija Uusitalo (sijainen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>)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044 718 1377</w:t>
      </w:r>
    </w:p>
    <w:p w:rsidR="00357D16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A72D07" wp14:editId="73773DCE">
                <wp:simplePos x="0" y="0"/>
                <wp:positionH relativeFrom="column">
                  <wp:posOffset>3068955</wp:posOffset>
                </wp:positionH>
                <wp:positionV relativeFrom="paragraph">
                  <wp:posOffset>116840</wp:posOffset>
                </wp:positionV>
                <wp:extent cx="1847215" cy="0"/>
                <wp:effectExtent l="0" t="0" r="19685" b="19050"/>
                <wp:wrapNone/>
                <wp:docPr id="35" name="Suor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65pt,9.2pt" to="38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 xml:space="preserve"> verkko-opetuksen asiantuntija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  <w:t>Anu Wulff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357D16">
        <w:rPr>
          <w:rFonts w:ascii="Verdana" w:hAnsi="Verdana" w:cs="Verdana"/>
          <w:color w:val="000000"/>
          <w:sz w:val="18"/>
          <w:szCs w:val="18"/>
          <w:lang w:eastAsia="fi-FI"/>
        </w:rPr>
        <w:t>044 718 4205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Pohjois-Savon urheiluakatemia</w:t>
      </w:r>
    </w:p>
    <w:p w:rsidR="000A12F8" w:rsidRDefault="002877A4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64EB11" wp14:editId="319AE828">
                <wp:simplePos x="0" y="0"/>
                <wp:positionH relativeFrom="column">
                  <wp:posOffset>3557270</wp:posOffset>
                </wp:positionH>
                <wp:positionV relativeFrom="paragraph">
                  <wp:posOffset>131445</wp:posOffset>
                </wp:positionV>
                <wp:extent cx="1363980" cy="0"/>
                <wp:effectExtent l="0" t="0" r="7620" b="19050"/>
                <wp:wrapNone/>
                <wp:docPr id="36" name="Suora 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6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1pt,10.35pt" to="387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toiminnanjohtaja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Johanna Tikkanen 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044 718 1795</w:t>
      </w:r>
    </w:p>
    <w:p w:rsidR="00BD2FA5" w:rsidRDefault="002877A4" w:rsidP="00BD2FA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25E8E2" wp14:editId="1A63E173">
                <wp:simplePos x="0" y="0"/>
                <wp:positionH relativeFrom="column">
                  <wp:posOffset>3382010</wp:posOffset>
                </wp:positionH>
                <wp:positionV relativeFrom="paragraph">
                  <wp:posOffset>130175</wp:posOffset>
                </wp:positionV>
                <wp:extent cx="1539240" cy="0"/>
                <wp:effectExtent l="0" t="0" r="22860" b="19050"/>
                <wp:wrapNone/>
                <wp:docPr id="37" name="Suora yhdysvii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3pt,10.25pt" to="38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liikunnanohjaaja (koululiikunta)</w:t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Lari Kilpeläinen </w:t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 w:rsidRPr="00BD2FA5">
        <w:rPr>
          <w:rFonts w:ascii="Verdana" w:hAnsi="Verdana" w:cs="Verdana"/>
          <w:color w:val="000000"/>
          <w:sz w:val="18"/>
          <w:szCs w:val="18"/>
          <w:lang w:eastAsia="fi-FI"/>
        </w:rPr>
        <w:t>044 718 1439</w:t>
      </w:r>
    </w:p>
    <w:p w:rsidR="00BD2FA5" w:rsidRDefault="002877A4" w:rsidP="00BD2FA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E70F26" wp14:editId="553D0250">
                <wp:simplePos x="0" y="0"/>
                <wp:positionH relativeFrom="column">
                  <wp:posOffset>3382010</wp:posOffset>
                </wp:positionH>
                <wp:positionV relativeFrom="paragraph">
                  <wp:posOffset>128905</wp:posOffset>
                </wp:positionV>
                <wp:extent cx="1539240" cy="0"/>
                <wp:effectExtent l="0" t="0" r="22860" b="19050"/>
                <wp:wrapNone/>
                <wp:docPr id="38" name="Suora yhdysviiv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8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3pt,10.15pt" to="387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E90CF6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E90CF6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liikunnanohjaaja (koululiikunta)</w:t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 w:rsidRPr="00BD2FA5">
        <w:rPr>
          <w:rFonts w:ascii="Verdana" w:hAnsi="Verdana" w:cs="Verdana"/>
          <w:color w:val="000000"/>
          <w:sz w:val="18"/>
          <w:szCs w:val="18"/>
          <w:lang w:eastAsia="fi-FI"/>
        </w:rPr>
        <w:t xml:space="preserve">Teemu Turunen </w:t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BD2FA5" w:rsidRPr="00BD2FA5">
        <w:rPr>
          <w:rFonts w:ascii="Verdana" w:hAnsi="Verdana" w:cs="Verdana"/>
          <w:color w:val="000000"/>
          <w:sz w:val="18"/>
          <w:szCs w:val="18"/>
          <w:lang w:eastAsia="fi-FI"/>
        </w:rPr>
        <w:t>044 718 1042</w:t>
      </w:r>
    </w:p>
    <w:p w:rsidR="00BD2FA5" w:rsidRDefault="00BD2FA5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b/>
          <w:bCs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b/>
          <w:bCs/>
          <w:color w:val="000000"/>
          <w:sz w:val="18"/>
          <w:szCs w:val="18"/>
          <w:lang w:eastAsia="fi-FI"/>
        </w:rPr>
        <w:t xml:space="preserve"> </w:t>
      </w:r>
      <w:r w:rsidR="00231D3D">
        <w:rPr>
          <w:rFonts w:ascii="Verdana" w:hAnsi="Verdana" w:cs="Verdana"/>
          <w:color w:val="000000"/>
          <w:sz w:val="18"/>
          <w:szCs w:val="18"/>
          <w:lang w:eastAsia="fi-FI"/>
        </w:rPr>
        <w:t>Iso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verstas</w:t>
      </w:r>
      <w:r w:rsidR="00775AE6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775AE6" w:rsidRPr="00775AE6">
        <w:rPr>
          <w:rFonts w:ascii="Verdana" w:hAnsi="Verdana" w:cs="Verdana"/>
          <w:color w:val="000000"/>
          <w:sz w:val="18"/>
          <w:szCs w:val="18"/>
          <w:lang w:eastAsia="fi-FI"/>
        </w:rPr>
        <w:t>Tulliportinkatu 34 A, 2.krs</w:t>
      </w:r>
    </w:p>
    <w:p w:rsidR="000A12F8" w:rsidRDefault="002B1781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koordinaattori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2B1781">
        <w:rPr>
          <w:rFonts w:ascii="Verdana" w:hAnsi="Verdana" w:cs="Verdana"/>
          <w:color w:val="000000"/>
          <w:sz w:val="18"/>
          <w:szCs w:val="18"/>
          <w:lang w:eastAsia="fi-FI"/>
        </w:rPr>
        <w:t xml:space="preserve">Leila </w:t>
      </w:r>
      <w:proofErr w:type="spellStart"/>
      <w:r w:rsidRPr="002B1781">
        <w:rPr>
          <w:rFonts w:ascii="Verdana" w:hAnsi="Verdana" w:cs="Verdana"/>
          <w:color w:val="000000"/>
          <w:sz w:val="18"/>
          <w:szCs w:val="18"/>
          <w:lang w:eastAsia="fi-FI"/>
        </w:rPr>
        <w:t>Rahkonen-Navia</w:t>
      </w:r>
      <w:proofErr w:type="spellEnd"/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044 718 4208</w:t>
      </w:r>
    </w:p>
    <w:p w:rsidR="000A12F8" w:rsidRDefault="002B1781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A4EAF8" wp14:editId="42D703FC">
                <wp:simplePos x="0" y="0"/>
                <wp:positionH relativeFrom="column">
                  <wp:posOffset>3778250</wp:posOffset>
                </wp:positionH>
                <wp:positionV relativeFrom="paragraph">
                  <wp:posOffset>-3810</wp:posOffset>
                </wp:positionV>
                <wp:extent cx="1136015" cy="0"/>
                <wp:effectExtent l="0" t="0" r="6985" b="19050"/>
                <wp:wrapNone/>
                <wp:docPr id="39" name="Suora yhdysvii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9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5pt,-.3pt" to="386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2877A4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C0B6DC" wp14:editId="7533E75E">
                <wp:simplePos x="0" y="0"/>
                <wp:positionH relativeFrom="column">
                  <wp:posOffset>3478530</wp:posOffset>
                </wp:positionH>
                <wp:positionV relativeFrom="paragraph">
                  <wp:posOffset>117475</wp:posOffset>
                </wp:positionV>
                <wp:extent cx="1436370" cy="0"/>
                <wp:effectExtent l="0" t="0" r="11430" b="19050"/>
                <wp:wrapNone/>
                <wp:docPr id="40" name="Suora yhdysviiv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63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40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9pt,9.25pt" to="38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hallintosihteeri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Sirpa Savolainen</w:t>
      </w:r>
      <w:r w:rsidR="00AF2F5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044 718 4203</w:t>
      </w:r>
    </w:p>
    <w:p w:rsidR="00BD2FA5" w:rsidRDefault="00BD2FA5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  <w:lang w:eastAsia="fi-FI"/>
        </w:rPr>
      </w:pPr>
      <w:r w:rsidRPr="00591DE9">
        <w:rPr>
          <w:rFonts w:ascii="Verdana" w:hAnsi="Verdana" w:cs="Verdana"/>
          <w:b/>
          <w:color w:val="000000"/>
          <w:sz w:val="20"/>
          <w:szCs w:val="20"/>
          <w:lang w:eastAsia="fi-FI"/>
        </w:rPr>
        <w:t xml:space="preserve">Kasvun ja oppimisen tuen palveluiden yhteystiedot 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B475FB" wp14:editId="3A1EE2BE">
                <wp:simplePos x="0" y="0"/>
                <wp:positionH relativeFrom="column">
                  <wp:posOffset>3732860</wp:posOffset>
                </wp:positionH>
                <wp:positionV relativeFrom="paragraph">
                  <wp:posOffset>118745</wp:posOffset>
                </wp:positionV>
                <wp:extent cx="1136015" cy="0"/>
                <wp:effectExtent l="0" t="0" r="6985" b="1905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2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95pt,9.35pt" to="38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kasvun ja oppimisen tuen johtaja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Juha Parkkisenniemi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044 718 4008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9EE0251" wp14:editId="6ADBD6A8">
                <wp:simplePos x="0" y="0"/>
                <wp:positionH relativeFrom="column">
                  <wp:posOffset>3508096</wp:posOffset>
                </wp:positionH>
                <wp:positionV relativeFrom="paragraph">
                  <wp:posOffset>135153</wp:posOffset>
                </wp:positionV>
                <wp:extent cx="1399362" cy="0"/>
                <wp:effectExtent l="0" t="0" r="10795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93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5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25pt,10.65pt" to="38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Anja Kärkkäinen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044 718 4049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b/>
          <w:color w:val="000000"/>
          <w:sz w:val="18"/>
          <w:szCs w:val="18"/>
          <w:lang w:eastAsia="fi-FI"/>
        </w:rPr>
        <w:t xml:space="preserve">Koulupsykologi- ja koulukuraattoripalvelut 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13B8A7" wp14:editId="0E9F9F56">
                <wp:simplePos x="0" y="0"/>
                <wp:positionH relativeFrom="column">
                  <wp:posOffset>3178912</wp:posOffset>
                </wp:positionH>
                <wp:positionV relativeFrom="paragraph">
                  <wp:posOffset>120929</wp:posOffset>
                </wp:positionV>
                <wp:extent cx="1728089" cy="0"/>
                <wp:effectExtent l="0" t="0" r="24765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0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3pt,9.5pt" to="386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palveluesimies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Miia Uotinen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044 718 4066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0148C19" wp14:editId="2F4F498A">
                <wp:simplePos x="0" y="0"/>
                <wp:positionH relativeFrom="column">
                  <wp:posOffset>4210355</wp:posOffset>
                </wp:positionH>
                <wp:positionV relativeFrom="paragraph">
                  <wp:posOffset>135484</wp:posOffset>
                </wp:positionV>
                <wp:extent cx="696392" cy="0"/>
                <wp:effectExtent l="0" t="0" r="27940" b="1905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3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5pt,10.65pt" to="386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Anne Vilhunen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Heidi Havu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044 718 4042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BBDCA26" wp14:editId="1B00EBA0">
                <wp:simplePos x="0" y="0"/>
                <wp:positionH relativeFrom="column">
                  <wp:posOffset>3502025</wp:posOffset>
                </wp:positionH>
                <wp:positionV relativeFrom="paragraph">
                  <wp:posOffset>125095</wp:posOffset>
                </wp:positionV>
                <wp:extent cx="1423035" cy="0"/>
                <wp:effectExtent l="0" t="0" r="24765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75pt,9.85pt" to="387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Annina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Sahimaa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044 718 1793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 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Heidi Räsänen </w:t>
      </w:r>
      <w:proofErr w:type="spell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. Emmi Marjamaa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044 718 4041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44F6C24" wp14:editId="55F4907F">
                <wp:simplePos x="0" y="0"/>
                <wp:positionH relativeFrom="column">
                  <wp:posOffset>4855845</wp:posOffset>
                </wp:positionH>
                <wp:positionV relativeFrom="paragraph">
                  <wp:posOffset>123825</wp:posOffset>
                </wp:positionV>
                <wp:extent cx="69215" cy="0"/>
                <wp:effectExtent l="0" t="0" r="6985" b="19050"/>
                <wp:wrapNone/>
                <wp:docPr id="94" name="Suora yhdysviiv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4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35pt,9.75pt" to="387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B6E8654" wp14:editId="3A243BF4">
                <wp:simplePos x="0" y="0"/>
                <wp:positionH relativeFrom="column">
                  <wp:posOffset>4548505</wp:posOffset>
                </wp:positionH>
                <wp:positionV relativeFrom="paragraph">
                  <wp:posOffset>-14605</wp:posOffset>
                </wp:positionV>
                <wp:extent cx="376555" cy="0"/>
                <wp:effectExtent l="0" t="0" r="4445" b="19050"/>
                <wp:wrapNone/>
                <wp:docPr id="32" name="Suora 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32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15pt,-1.15pt" to="387.8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F67C3D9" wp14:editId="4AD1531E">
                <wp:simplePos x="0" y="0"/>
                <wp:positionH relativeFrom="column">
                  <wp:posOffset>3342005</wp:posOffset>
                </wp:positionH>
                <wp:positionV relativeFrom="paragraph">
                  <wp:posOffset>1231265</wp:posOffset>
                </wp:positionV>
                <wp:extent cx="1583055" cy="0"/>
                <wp:effectExtent l="0" t="0" r="17145" b="19050"/>
                <wp:wrapNone/>
                <wp:docPr id="102" name="Suora yhdysviiv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2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15pt,96.95pt" to="387.8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Henna Iivarinen </w:t>
      </w:r>
      <w:proofErr w:type="spellStart"/>
      <w:r w:rsidR="00591DE9" w:rsidRPr="00591DE9">
        <w:rPr>
          <w:rFonts w:ascii="Verdana" w:hAnsi="Verdana" w:cs="Verdana"/>
          <w:color w:val="000000"/>
          <w:sz w:val="16"/>
          <w:szCs w:val="16"/>
          <w:lang w:eastAsia="fi-FI"/>
        </w:rPr>
        <w:t>sij.Katariina</w:t>
      </w:r>
      <w:proofErr w:type="spellEnd"/>
      <w:r w:rsidR="00591DE9" w:rsidRPr="00591DE9">
        <w:rPr>
          <w:rFonts w:ascii="Verdana" w:hAnsi="Verdana" w:cs="Verdana"/>
          <w:color w:val="000000"/>
          <w:sz w:val="16"/>
          <w:szCs w:val="16"/>
          <w:lang w:eastAsia="fi-FI"/>
        </w:rPr>
        <w:t xml:space="preserve"> </w:t>
      </w:r>
      <w:proofErr w:type="spellStart"/>
      <w:r w:rsidR="00591DE9" w:rsidRPr="00591DE9">
        <w:rPr>
          <w:rFonts w:ascii="Verdana" w:hAnsi="Verdana" w:cs="Verdana"/>
          <w:color w:val="000000"/>
          <w:sz w:val="16"/>
          <w:szCs w:val="16"/>
          <w:lang w:eastAsia="fi-FI"/>
        </w:rPr>
        <w:t>Ala-Karjanmaa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044 718 4044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5711D4" wp14:editId="1453C3D7">
                <wp:simplePos x="0" y="0"/>
                <wp:positionH relativeFrom="column">
                  <wp:posOffset>3722370</wp:posOffset>
                </wp:positionH>
                <wp:positionV relativeFrom="paragraph">
                  <wp:posOffset>123825</wp:posOffset>
                </wp:positionV>
                <wp:extent cx="1202690" cy="0"/>
                <wp:effectExtent l="0" t="0" r="16510" b="19050"/>
                <wp:wrapNone/>
                <wp:docPr id="95" name="Suora yhdysviiv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5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1pt,9.75pt" to="387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Titta-Riina Mämmelä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044 718 1791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C8CD011" wp14:editId="71170885">
                <wp:simplePos x="0" y="0"/>
                <wp:positionH relativeFrom="column">
                  <wp:posOffset>3385820</wp:posOffset>
                </wp:positionH>
                <wp:positionV relativeFrom="paragraph">
                  <wp:posOffset>123190</wp:posOffset>
                </wp:positionV>
                <wp:extent cx="1539240" cy="0"/>
                <wp:effectExtent l="0" t="0" r="22860" b="19050"/>
                <wp:wrapNone/>
                <wp:docPr id="96" name="Suora yhdysviiv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6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6pt,9.7pt" to="387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Klaus Julkunen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044 718 4043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BAEC92F" wp14:editId="1B68D516">
                <wp:simplePos x="0" y="0"/>
                <wp:positionH relativeFrom="column">
                  <wp:posOffset>3275965</wp:posOffset>
                </wp:positionH>
                <wp:positionV relativeFrom="paragraph">
                  <wp:posOffset>122555</wp:posOffset>
                </wp:positionV>
                <wp:extent cx="1649095" cy="0"/>
                <wp:effectExtent l="0" t="0" r="27305" b="19050"/>
                <wp:wrapNone/>
                <wp:docPr id="97" name="Suora yhdysviiv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7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95pt,9.65pt" to="387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Katja Laakso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044 718 1976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FC36BA2" wp14:editId="2704F9FF">
                <wp:simplePos x="0" y="0"/>
                <wp:positionH relativeFrom="column">
                  <wp:posOffset>4635500</wp:posOffset>
                </wp:positionH>
                <wp:positionV relativeFrom="paragraph">
                  <wp:posOffset>121920</wp:posOffset>
                </wp:positionV>
                <wp:extent cx="289560" cy="0"/>
                <wp:effectExtent l="0" t="0" r="15240" b="19050"/>
                <wp:wrapNone/>
                <wp:docPr id="98" name="Suora yhdysviiv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8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pt,9.6pt" to="38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Tiina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Asmundela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Asta Sandbacka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044 718 1915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4F784CE" wp14:editId="26AE8C28">
                <wp:simplePos x="0" y="0"/>
                <wp:positionH relativeFrom="column">
                  <wp:posOffset>4293235</wp:posOffset>
                </wp:positionH>
                <wp:positionV relativeFrom="paragraph">
                  <wp:posOffset>121920</wp:posOffset>
                </wp:positionV>
                <wp:extent cx="631825" cy="0"/>
                <wp:effectExtent l="0" t="0" r="15875" b="19050"/>
                <wp:wrapNone/>
                <wp:docPr id="99" name="Suora yhdysviiv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9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05pt,9.6pt" to="38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Matra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Jenna Oinonen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044 718 4047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143B2A6" wp14:editId="6D295528">
                <wp:simplePos x="0" y="0"/>
                <wp:positionH relativeFrom="column">
                  <wp:posOffset>3202940</wp:posOffset>
                </wp:positionH>
                <wp:positionV relativeFrom="paragraph">
                  <wp:posOffset>121285</wp:posOffset>
                </wp:positionV>
                <wp:extent cx="1722120" cy="0"/>
                <wp:effectExtent l="0" t="0" r="11430" b="19050"/>
                <wp:wrapNone/>
                <wp:docPr id="100" name="Suora yhdysviiv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0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2pt,9.55pt" to="38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Jonna Säisä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044 718 1792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5B4CAFA" wp14:editId="63DBC4CA">
                <wp:simplePos x="0" y="0"/>
                <wp:positionH relativeFrom="column">
                  <wp:posOffset>3640455</wp:posOffset>
                </wp:positionH>
                <wp:positionV relativeFrom="paragraph">
                  <wp:posOffset>120650</wp:posOffset>
                </wp:positionV>
                <wp:extent cx="1284605" cy="0"/>
                <wp:effectExtent l="0" t="0" r="10795" b="19050"/>
                <wp:wrapNone/>
                <wp:docPr id="101" name="Suora yhdysviiv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1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65pt,9.5pt" to="387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Kirsi Mykkänen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044 718 4994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 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Päivi Kaskinen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044 718 4046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196FC6" wp14:editId="47E1B21B">
                <wp:simplePos x="0" y="0"/>
                <wp:positionH relativeFrom="column">
                  <wp:posOffset>3275965</wp:posOffset>
                </wp:positionH>
                <wp:positionV relativeFrom="paragraph">
                  <wp:posOffset>120015</wp:posOffset>
                </wp:positionV>
                <wp:extent cx="1649095" cy="0"/>
                <wp:effectExtent l="0" t="0" r="27305" b="19050"/>
                <wp:wrapNone/>
                <wp:docPr id="103" name="Suora yhdysviiv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0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3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95pt,9.45pt" to="387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Riitta Vänskä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044 718 4823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90A005" wp14:editId="465798FD">
                <wp:simplePos x="0" y="0"/>
                <wp:positionH relativeFrom="column">
                  <wp:posOffset>3450590</wp:posOffset>
                </wp:positionH>
                <wp:positionV relativeFrom="paragraph">
                  <wp:posOffset>119380</wp:posOffset>
                </wp:positionV>
                <wp:extent cx="1474470" cy="0"/>
                <wp:effectExtent l="0" t="0" r="11430" b="19050"/>
                <wp:wrapNone/>
                <wp:docPr id="104" name="Suora yhdysviiv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4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4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7pt,9.4pt" to="387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Merja Väätäinen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044 718 4048  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871A37F" wp14:editId="4A9A0F3C">
                <wp:simplePos x="0" y="0"/>
                <wp:positionH relativeFrom="column">
                  <wp:posOffset>4291965</wp:posOffset>
                </wp:positionH>
                <wp:positionV relativeFrom="paragraph">
                  <wp:posOffset>118745</wp:posOffset>
                </wp:positionV>
                <wp:extent cx="633095" cy="0"/>
                <wp:effectExtent l="0" t="0" r="14605" b="19050"/>
                <wp:wrapNone/>
                <wp:docPr id="105" name="Suora yhdysviiv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5" o:spid="_x0000_s1026" style="position:absolute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95pt,9.35pt" to="387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Ilona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Venola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Salla Lehtinen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044 718 4117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C9D88A" wp14:editId="1F84E54D">
                <wp:simplePos x="0" y="0"/>
                <wp:positionH relativeFrom="column">
                  <wp:posOffset>4187190</wp:posOffset>
                </wp:positionH>
                <wp:positionV relativeFrom="paragraph">
                  <wp:posOffset>118110</wp:posOffset>
                </wp:positionV>
                <wp:extent cx="737870" cy="0"/>
                <wp:effectExtent l="0" t="0" r="24130" b="19050"/>
                <wp:wrapNone/>
                <wp:docPr id="106" name="Suora yhdysviiv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6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7pt,9.3pt" to="387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Helena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Karp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Mari Volanen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044 718 4118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b/>
          <w:color w:val="000000"/>
          <w:sz w:val="18"/>
          <w:szCs w:val="18"/>
          <w:lang w:eastAsia="fi-FI"/>
        </w:rPr>
        <w:t>2. aste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9E8622D" wp14:editId="230B1AE3">
                <wp:simplePos x="0" y="0"/>
                <wp:positionH relativeFrom="column">
                  <wp:posOffset>3295650</wp:posOffset>
                </wp:positionH>
                <wp:positionV relativeFrom="paragraph">
                  <wp:posOffset>118745</wp:posOffset>
                </wp:positionV>
                <wp:extent cx="1642745" cy="0"/>
                <wp:effectExtent l="0" t="0" r="14605" b="19050"/>
                <wp:wrapNone/>
                <wp:docPr id="107" name="Suora yhdysviiv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7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9.35pt" to="388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kuraattori</w:t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Kati Salonen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044 718 4075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C134C54" wp14:editId="0B6438DE">
                <wp:simplePos x="0" y="0"/>
                <wp:positionH relativeFrom="column">
                  <wp:posOffset>3829685</wp:posOffset>
                </wp:positionH>
                <wp:positionV relativeFrom="paragraph">
                  <wp:posOffset>118110</wp:posOffset>
                </wp:positionV>
                <wp:extent cx="1108710" cy="0"/>
                <wp:effectExtent l="0" t="0" r="15240" b="19050"/>
                <wp:wrapNone/>
                <wp:docPr id="108" name="Suora yhdysviiv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8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5pt,9.3pt" to="388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kuraattori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Mari Kainulainen-Jäntti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044 718 4078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EE643FD" wp14:editId="02CB0240">
                <wp:simplePos x="0" y="0"/>
                <wp:positionH relativeFrom="column">
                  <wp:posOffset>3385185</wp:posOffset>
                </wp:positionH>
                <wp:positionV relativeFrom="paragraph">
                  <wp:posOffset>118110</wp:posOffset>
                </wp:positionV>
                <wp:extent cx="1553210" cy="0"/>
                <wp:effectExtent l="0" t="0" r="8890" b="19050"/>
                <wp:wrapNone/>
                <wp:docPr id="109" name="Suora yhdysviiv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09" o:spid="_x0000_s1026" style="position:absolute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55pt,9.3pt" to="388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Marjo Riikonen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044 718 4077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12213B6" wp14:editId="535B0B61">
                <wp:simplePos x="0" y="0"/>
                <wp:positionH relativeFrom="column">
                  <wp:posOffset>3651885</wp:posOffset>
                </wp:positionH>
                <wp:positionV relativeFrom="paragraph">
                  <wp:posOffset>117475</wp:posOffset>
                </wp:positionV>
                <wp:extent cx="1286510" cy="0"/>
                <wp:effectExtent l="0" t="0" r="8890" b="19050"/>
                <wp:wrapNone/>
                <wp:docPr id="110" name="Suora yhdysviiva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0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55pt,9.25pt" to="388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Henriikka Strengell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044 718 1978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kuraattori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Päivi Mäenpää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044 718 4076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6D0660C" wp14:editId="63E7C415">
                <wp:simplePos x="0" y="0"/>
                <wp:positionH relativeFrom="column">
                  <wp:posOffset>4371340</wp:posOffset>
                </wp:positionH>
                <wp:positionV relativeFrom="paragraph">
                  <wp:posOffset>116205</wp:posOffset>
                </wp:positionV>
                <wp:extent cx="567055" cy="0"/>
                <wp:effectExtent l="0" t="0" r="4445" b="19050"/>
                <wp:wrapNone/>
                <wp:docPr id="112" name="Suora yhdysviiva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2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pt,9.15pt" to="388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D5A3EC8" wp14:editId="1A2760BD">
                <wp:simplePos x="0" y="0"/>
                <wp:positionH relativeFrom="column">
                  <wp:posOffset>3376295</wp:posOffset>
                </wp:positionH>
                <wp:positionV relativeFrom="paragraph">
                  <wp:posOffset>-22225</wp:posOffset>
                </wp:positionV>
                <wp:extent cx="1562100" cy="0"/>
                <wp:effectExtent l="0" t="0" r="0" b="19050"/>
                <wp:wrapNone/>
                <wp:docPr id="111" name="Suora yhdysviiva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1" o:spid="_x0000_s1026" style="position:absolute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5pt,-1.75pt" to="388.8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lukiopsykologi</w:t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Niina Korhonen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. Jenna Lehto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044 718 4061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8E193C1" wp14:editId="40EE25FC">
                <wp:simplePos x="0" y="0"/>
                <wp:positionH relativeFrom="column">
                  <wp:posOffset>3456305</wp:posOffset>
                </wp:positionH>
                <wp:positionV relativeFrom="paragraph">
                  <wp:posOffset>116205</wp:posOffset>
                </wp:positionV>
                <wp:extent cx="1482090" cy="0"/>
                <wp:effectExtent l="0" t="0" r="3810" b="19050"/>
                <wp:wrapNone/>
                <wp:docPr id="113" name="Suora yhdysviiv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3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15pt,9.15pt" to="388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Eveliina Ulvinen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044 718 4067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Laura Raatikainen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044 718 4068</w:t>
      </w:r>
    </w:p>
    <w:p w:rsidR="00591DE9" w:rsidRPr="00591DE9" w:rsidRDefault="00F16B91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B340A58" wp14:editId="667D849E">
                <wp:simplePos x="0" y="0"/>
                <wp:positionH relativeFrom="column">
                  <wp:posOffset>3589020</wp:posOffset>
                </wp:positionH>
                <wp:positionV relativeFrom="paragraph">
                  <wp:posOffset>114935</wp:posOffset>
                </wp:positionV>
                <wp:extent cx="1349375" cy="0"/>
                <wp:effectExtent l="0" t="0" r="22225" b="19050"/>
                <wp:wrapNone/>
                <wp:docPr id="115" name="Suora yhdysviiva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5" o:spid="_x0000_s1026" style="position:absolute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6pt,9.05pt" to="388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559981" wp14:editId="06EEF097">
                <wp:simplePos x="0" y="0"/>
                <wp:positionH relativeFrom="column">
                  <wp:posOffset>3603625</wp:posOffset>
                </wp:positionH>
                <wp:positionV relativeFrom="paragraph">
                  <wp:posOffset>-23495</wp:posOffset>
                </wp:positionV>
                <wp:extent cx="1334770" cy="0"/>
                <wp:effectExtent l="0" t="0" r="0" b="19050"/>
                <wp:wrapNone/>
                <wp:docPr id="114" name="Suora yhdysviiv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4" o:spid="_x0000_s1026" style="position:absolute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75pt,-1.85pt" to="388.8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Tarja Rouhiainen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044 718 4098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b/>
          <w:color w:val="000000"/>
          <w:sz w:val="18"/>
          <w:szCs w:val="18"/>
          <w:lang w:eastAsia="fi-FI"/>
        </w:rPr>
        <w:t>Perheneuvolapalvelut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(0-12-vuotiaille lapsille)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Kaartokatu 9 </w:t>
      </w:r>
      <w:proofErr w:type="spell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rak</w:t>
      </w:r>
      <w:proofErr w:type="spell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. A 3, 70620 Kuopio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769E38A" wp14:editId="044AD3AB">
                <wp:simplePos x="0" y="0"/>
                <wp:positionH relativeFrom="column">
                  <wp:posOffset>3448990</wp:posOffset>
                </wp:positionH>
                <wp:positionV relativeFrom="paragraph">
                  <wp:posOffset>127000</wp:posOffset>
                </wp:positionV>
                <wp:extent cx="1482090" cy="0"/>
                <wp:effectExtent l="0" t="0" r="3810" b="19050"/>
                <wp:wrapNone/>
                <wp:docPr id="117" name="Suora yhdysviiv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7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5pt,10pt" to="388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puhelinaika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ma-pe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klo 12-13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044 718 1384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124FEE1" wp14:editId="4352DCC9">
                <wp:simplePos x="0" y="0"/>
                <wp:positionH relativeFrom="column">
                  <wp:posOffset>3573145</wp:posOffset>
                </wp:positionH>
                <wp:positionV relativeFrom="paragraph">
                  <wp:posOffset>814705</wp:posOffset>
                </wp:positionV>
                <wp:extent cx="1357630" cy="0"/>
                <wp:effectExtent l="0" t="0" r="13970" b="19050"/>
                <wp:wrapNone/>
                <wp:docPr id="123" name="Suora yhdysviiv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3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35pt,64.15pt" to="388.2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E13CA05" wp14:editId="183A003B">
                <wp:simplePos x="0" y="0"/>
                <wp:positionH relativeFrom="column">
                  <wp:posOffset>1870075</wp:posOffset>
                </wp:positionH>
                <wp:positionV relativeFrom="paragraph">
                  <wp:posOffset>125730</wp:posOffset>
                </wp:positionV>
                <wp:extent cx="3060700" cy="0"/>
                <wp:effectExtent l="0" t="0" r="25400" b="19050"/>
                <wp:wrapNone/>
                <wp:docPr id="118" name="Suora yhdysviiv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25pt,9.9pt" to="388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konsultaatiopuhelin (sisäinen)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044 718 4229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47A77EA" wp14:editId="6956EE3F">
                <wp:simplePos x="0" y="0"/>
                <wp:positionH relativeFrom="column">
                  <wp:posOffset>3443275</wp:posOffset>
                </wp:positionH>
                <wp:positionV relativeFrom="paragraph">
                  <wp:posOffset>124460</wp:posOffset>
                </wp:positionV>
                <wp:extent cx="1487805" cy="0"/>
                <wp:effectExtent l="0" t="0" r="0" b="19050"/>
                <wp:wrapNone/>
                <wp:docPr id="119" name="Suora yhdysviiv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8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19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1pt,9.8pt" to="388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Katja Immonen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044 718 1968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6FEE777" wp14:editId="3C028E62">
                <wp:simplePos x="0" y="0"/>
                <wp:positionH relativeFrom="column">
                  <wp:posOffset>3222930</wp:posOffset>
                </wp:positionH>
                <wp:positionV relativeFrom="paragraph">
                  <wp:posOffset>123190</wp:posOffset>
                </wp:positionV>
                <wp:extent cx="1708150" cy="0"/>
                <wp:effectExtent l="0" t="0" r="6350" b="19050"/>
                <wp:wrapNone/>
                <wp:docPr id="120" name="Suora yhdysviiv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0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75pt,9.7pt" to="388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Heli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Surkka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044 718 1969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91D0A63" wp14:editId="7A24480F">
                <wp:simplePos x="0" y="0"/>
                <wp:positionH relativeFrom="column">
                  <wp:posOffset>3468040</wp:posOffset>
                </wp:positionH>
                <wp:positionV relativeFrom="paragraph">
                  <wp:posOffset>122555</wp:posOffset>
                </wp:positionV>
                <wp:extent cx="1463040" cy="0"/>
                <wp:effectExtent l="0" t="0" r="22860" b="19050"/>
                <wp:wrapNone/>
                <wp:docPr id="121" name="Suora yhdysviiv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1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05pt,9.65pt" to="388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Riikka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Simonaho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044 718 1939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CED6E52" wp14:editId="1BAE17D5">
                <wp:simplePos x="0" y="0"/>
                <wp:positionH relativeFrom="column">
                  <wp:posOffset>3768395</wp:posOffset>
                </wp:positionH>
                <wp:positionV relativeFrom="paragraph">
                  <wp:posOffset>121285</wp:posOffset>
                </wp:positionV>
                <wp:extent cx="1162685" cy="0"/>
                <wp:effectExtent l="0" t="0" r="18415" b="19050"/>
                <wp:wrapNone/>
                <wp:docPr id="122" name="Suora yhdysviiv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2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7pt,9.55pt" to="388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Annamari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Mwegerano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044 718 1940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Jaana Kekäläinen 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044 718 1938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3C60D7D" wp14:editId="30003620">
                <wp:simplePos x="0" y="0"/>
                <wp:positionH relativeFrom="column">
                  <wp:posOffset>3573450</wp:posOffset>
                </wp:positionH>
                <wp:positionV relativeFrom="paragraph">
                  <wp:posOffset>118745</wp:posOffset>
                </wp:positionV>
                <wp:extent cx="1357630" cy="0"/>
                <wp:effectExtent l="0" t="0" r="13970" b="19050"/>
                <wp:wrapNone/>
                <wp:docPr id="124" name="Suora yhdysviiv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4" o:spid="_x0000_s1026" style="position:absolute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35pt,9.35pt" to="388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Laura Kärkkäinen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044 718 1919</w:t>
      </w:r>
    </w:p>
    <w:p w:rsidR="00591DE9" w:rsidRPr="00591DE9" w:rsidRDefault="00DA6A62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3292891" wp14:editId="2D060C55">
                <wp:simplePos x="0" y="0"/>
                <wp:positionH relativeFrom="column">
                  <wp:posOffset>4488485</wp:posOffset>
                </wp:positionH>
                <wp:positionV relativeFrom="paragraph">
                  <wp:posOffset>118110</wp:posOffset>
                </wp:positionV>
                <wp:extent cx="442595" cy="0"/>
                <wp:effectExtent l="0" t="0" r="14605" b="19050"/>
                <wp:wrapNone/>
                <wp:docPr id="125" name="Suora yhdysviiv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5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4pt,9.3pt" to="388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sosiaalityöntekijä, palveluesimies  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Sari Kolehmainen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sij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Helena </w:t>
      </w:r>
      <w:proofErr w:type="spell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Karp</w:t>
      </w:r>
      <w:proofErr w:type="spell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044 718 1937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b/>
          <w:color w:val="000000"/>
          <w:sz w:val="18"/>
          <w:szCs w:val="18"/>
          <w:lang w:eastAsia="fi-FI"/>
        </w:rPr>
        <w:t>Nilsiän oppilashuolto ja perheneuvola</w:t>
      </w:r>
    </w:p>
    <w:p w:rsidR="00591DE9" w:rsidRPr="00591DE9" w:rsidRDefault="004F529F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5084167" wp14:editId="48C1D6F9">
                <wp:simplePos x="0" y="0"/>
                <wp:positionH relativeFrom="column">
                  <wp:posOffset>3540760</wp:posOffset>
                </wp:positionH>
                <wp:positionV relativeFrom="paragraph">
                  <wp:posOffset>264160</wp:posOffset>
                </wp:positionV>
                <wp:extent cx="1533525" cy="0"/>
                <wp:effectExtent l="0" t="0" r="9525" b="19050"/>
                <wp:wrapNone/>
                <wp:docPr id="128" name="Suora yhdysviiv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8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20.8pt" to="399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232AF00" wp14:editId="7D706185">
                <wp:simplePos x="0" y="0"/>
                <wp:positionH relativeFrom="column">
                  <wp:posOffset>3388360</wp:posOffset>
                </wp:positionH>
                <wp:positionV relativeFrom="paragraph">
                  <wp:posOffset>112090</wp:posOffset>
                </wp:positionV>
                <wp:extent cx="1533525" cy="0"/>
                <wp:effectExtent l="0" t="0" r="9525" b="19050"/>
                <wp:wrapNone/>
                <wp:docPr id="126" name="Suora yhdysviiv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6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8pt,8.85pt" to="387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Sanna Mujunen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044 748 2595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sosiaalityöntekijä/koulukuraattori 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Liisa Kokkonen</w:t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044 748 2545</w:t>
      </w: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591DE9" w:rsidRPr="00591DE9" w:rsidRDefault="00591DE9" w:rsidP="00591DE9">
      <w:pPr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lang w:eastAsia="fi-FI"/>
        </w:rPr>
      </w:pPr>
      <w:r w:rsidRPr="00591DE9">
        <w:rPr>
          <w:rFonts w:ascii="Verdana" w:hAnsi="Verdana" w:cs="Verdana"/>
          <w:b/>
          <w:color w:val="000000"/>
          <w:sz w:val="18"/>
          <w:szCs w:val="18"/>
          <w:lang w:eastAsia="fi-FI"/>
        </w:rPr>
        <w:t>Maaningan oppilashuolto ja perheneuvola</w:t>
      </w:r>
    </w:p>
    <w:p w:rsidR="00591DE9" w:rsidRPr="00591DE9" w:rsidRDefault="004F529F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C39D92B" wp14:editId="024D3AB0">
                <wp:simplePos x="0" y="0"/>
                <wp:positionH relativeFrom="column">
                  <wp:posOffset>3385490</wp:posOffset>
                </wp:positionH>
                <wp:positionV relativeFrom="paragraph">
                  <wp:posOffset>102870</wp:posOffset>
                </wp:positionV>
                <wp:extent cx="1533525" cy="0"/>
                <wp:effectExtent l="0" t="0" r="9525" b="19050"/>
                <wp:wrapNone/>
                <wp:docPr id="127" name="Suora yhdysviiv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7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55pt,8.1pt" to="387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sosiaalityöntekijä/koulukuraattori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Merja Räsänen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  <w:t>044 748 8699</w:t>
      </w:r>
    </w:p>
    <w:p w:rsidR="00591DE9" w:rsidRDefault="004F529F" w:rsidP="00591DE9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A6A62">
        <w:rPr>
          <w:rFonts w:ascii="Verdana" w:hAnsi="Verdana" w:cs="Verdana"/>
          <w:noProof/>
          <w:color w:val="000000"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1D55BF9" wp14:editId="213641B1">
                <wp:simplePos x="0" y="0"/>
                <wp:positionH relativeFrom="column">
                  <wp:posOffset>3332150</wp:posOffset>
                </wp:positionH>
                <wp:positionV relativeFrom="paragraph">
                  <wp:posOffset>113030</wp:posOffset>
                </wp:positionV>
                <wp:extent cx="1586865" cy="0"/>
                <wp:effectExtent l="0" t="0" r="13335" b="19050"/>
                <wp:wrapNone/>
                <wp:docPr id="129" name="Suora yhdysviiv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8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9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35pt,8.9pt" to="387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psykologi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Sari Konttinen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>044 718 4096</w:t>
      </w:r>
      <w:r w:rsidR="00591DE9" w:rsidRPr="00591DE9">
        <w:rPr>
          <w:rFonts w:ascii="Verdana" w:hAnsi="Verdana" w:cs="Verdana"/>
          <w:color w:val="000000"/>
          <w:sz w:val="18"/>
          <w:szCs w:val="18"/>
          <w:lang w:eastAsia="fi-FI"/>
        </w:rPr>
        <w:tab/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</w:pP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F72CED" wp14:editId="738338AA">
                <wp:simplePos x="0" y="0"/>
                <wp:positionH relativeFrom="column">
                  <wp:posOffset>3214370</wp:posOffset>
                </wp:positionH>
                <wp:positionV relativeFrom="paragraph">
                  <wp:posOffset>145415</wp:posOffset>
                </wp:positionV>
                <wp:extent cx="1724025" cy="0"/>
                <wp:effectExtent l="0" t="0" r="9525" b="19050"/>
                <wp:wrapNone/>
                <wp:docPr id="65" name="Suora yhdysviiv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5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1pt,11.45pt" to="38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Hallinto- ja henkilöstöpalvelut </w:t>
      </w:r>
      <w:r w:rsidR="000A12F8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ab/>
      </w:r>
      <w:r w:rsidR="008353E4">
        <w:rPr>
          <w:rFonts w:ascii="Verdana" w:hAnsi="Verdana" w:cs="Verdana"/>
          <w:color w:val="000000"/>
          <w:sz w:val="18"/>
          <w:szCs w:val="18"/>
          <w:lang w:eastAsia="fi-FI"/>
        </w:rPr>
        <w:t xml:space="preserve">(2. krs) </w: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184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 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210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C21D749" wp14:editId="094CB2DC">
                <wp:simplePos x="0" y="0"/>
                <wp:positionH relativeFrom="column">
                  <wp:posOffset>3550920</wp:posOffset>
                </wp:positionH>
                <wp:positionV relativeFrom="paragraph">
                  <wp:posOffset>126365</wp:posOffset>
                </wp:positionV>
                <wp:extent cx="1387475" cy="0"/>
                <wp:effectExtent l="0" t="0" r="22225" b="19050"/>
                <wp:wrapNone/>
                <wp:docPr id="66" name="Suora yhdysviiv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6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pt,9.95pt" to="388.8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vs. henkilöstö- ja hallintopäällikkö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Pekka Savolainen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044 718 4101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766342" wp14:editId="7ECAC3CC">
                <wp:simplePos x="0" y="0"/>
                <wp:positionH relativeFrom="column">
                  <wp:posOffset>3258820</wp:posOffset>
                </wp:positionH>
                <wp:positionV relativeFrom="paragraph">
                  <wp:posOffset>122555</wp:posOffset>
                </wp:positionV>
                <wp:extent cx="1679575" cy="0"/>
                <wp:effectExtent l="0" t="0" r="15875" b="19050"/>
                <wp:wrapNone/>
                <wp:docPr id="67" name="Suora yhdysviiv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7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6pt,9.65pt" to="388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hallintosihteeri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Tuula Räbinä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044 718 4022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C66DBC" wp14:editId="2E6C8C1B">
                <wp:simplePos x="0" y="0"/>
                <wp:positionH relativeFrom="column">
                  <wp:posOffset>3404870</wp:posOffset>
                </wp:positionH>
                <wp:positionV relativeFrom="paragraph">
                  <wp:posOffset>118745</wp:posOffset>
                </wp:positionV>
                <wp:extent cx="1533525" cy="0"/>
                <wp:effectExtent l="0" t="0" r="9525" b="19050"/>
                <wp:wrapNone/>
                <wp:docPr id="68" name="Suora yhdysviiv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8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9.35pt" to="388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hallinnon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suunnittelija </w:t>
      </w:r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Sari Ristolainen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044 718 4036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47B43D" wp14:editId="7ADA461F">
                <wp:simplePos x="0" y="0"/>
                <wp:positionH relativeFrom="column">
                  <wp:posOffset>3183255</wp:posOffset>
                </wp:positionH>
                <wp:positionV relativeFrom="paragraph">
                  <wp:posOffset>115570</wp:posOffset>
                </wp:positionV>
                <wp:extent cx="1755140" cy="0"/>
                <wp:effectExtent l="0" t="0" r="16510" b="19050"/>
                <wp:wrapNone/>
                <wp:docPr id="69" name="Suora yhdysviiv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69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65pt,9.1pt" to="388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eläkeasiantuntija-pääkäyttäjä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Sirpa </w: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Myyry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044 718 4021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11BC8" wp14:editId="65539F8C">
                <wp:simplePos x="0" y="0"/>
                <wp:positionH relativeFrom="column">
                  <wp:posOffset>3483610</wp:posOffset>
                </wp:positionH>
                <wp:positionV relativeFrom="paragraph">
                  <wp:posOffset>111760</wp:posOffset>
                </wp:positionV>
                <wp:extent cx="1454785" cy="0"/>
                <wp:effectExtent l="0" t="0" r="12065" b="19050"/>
                <wp:wrapNone/>
                <wp:docPr id="70" name="Suora yhdysviiv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0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3pt,8.8pt" to="388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palvelussuhdeasiantuntija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Sinikka Väisänen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044 718 4213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1C9A2C" wp14:editId="68535B6E">
                <wp:simplePos x="0" y="0"/>
                <wp:positionH relativeFrom="column">
                  <wp:posOffset>3564255</wp:posOffset>
                </wp:positionH>
                <wp:positionV relativeFrom="paragraph">
                  <wp:posOffset>107950</wp:posOffset>
                </wp:positionV>
                <wp:extent cx="1374140" cy="0"/>
                <wp:effectExtent l="0" t="0" r="16510" b="19050"/>
                <wp:wrapNone/>
                <wp:docPr id="71" name="Suora yhdysviiv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1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65pt,8.5pt" to="388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palvelussuhdeasiantuntija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Johanna Pukkinen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044 718 4212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E775CF" wp14:editId="2A9F60CA">
                <wp:simplePos x="0" y="0"/>
                <wp:positionH relativeFrom="column">
                  <wp:posOffset>3404870</wp:posOffset>
                </wp:positionH>
                <wp:positionV relativeFrom="paragraph">
                  <wp:posOffset>104140</wp:posOffset>
                </wp:positionV>
                <wp:extent cx="1533525" cy="0"/>
                <wp:effectExtent l="0" t="0" r="9525" b="19050"/>
                <wp:wrapNone/>
                <wp:docPr id="72" name="Suora yhdysviiv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2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pt,8.2pt" to="388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tiedottaja 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>(Tulliportinkatu 31)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Kaisu Tolvanen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044 718 2024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E22DA6" w:rsidRPr="00E22DA6" w:rsidRDefault="00E22DA6" w:rsidP="00E22DA6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  <w:lang w:eastAsia="fi-FI"/>
        </w:rPr>
      </w:pPr>
      <w:r w:rsidRPr="00E22DA6">
        <w:rPr>
          <w:rFonts w:ascii="Verdana" w:hAnsi="Verdana" w:cs="Verdana"/>
          <w:b/>
          <w:sz w:val="20"/>
          <w:szCs w:val="20"/>
          <w:lang w:eastAsia="fi-FI"/>
        </w:rPr>
        <w:t xml:space="preserve">Oppimisympäristöpalvelut </w:t>
      </w:r>
      <w:r w:rsidRPr="00E22DA6">
        <w:rPr>
          <w:rFonts w:ascii="Verdana" w:hAnsi="Verdana" w:cs="Verdana"/>
          <w:sz w:val="18"/>
          <w:szCs w:val="18"/>
          <w:lang w:eastAsia="fi-FI"/>
        </w:rPr>
        <w:t>(1. krs)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6DB2C1" wp14:editId="6F6F659C">
                <wp:simplePos x="0" y="0"/>
                <wp:positionH relativeFrom="column">
                  <wp:posOffset>3368675</wp:posOffset>
                </wp:positionH>
                <wp:positionV relativeFrom="paragraph">
                  <wp:posOffset>122555</wp:posOffset>
                </wp:positionV>
                <wp:extent cx="1533525" cy="0"/>
                <wp:effectExtent l="0" t="0" r="9525" b="19050"/>
                <wp:wrapNone/>
                <wp:docPr id="73" name="Suora yhdysviiv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3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65pt" to="38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tilahallintapäällikkö 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E22DA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Tanja Karpasto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>044 718 4130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6E4D00" wp14:editId="1E8CCBF3">
                <wp:simplePos x="0" y="0"/>
                <wp:positionH relativeFrom="column">
                  <wp:posOffset>3405505</wp:posOffset>
                </wp:positionH>
                <wp:positionV relativeFrom="paragraph">
                  <wp:posOffset>120650</wp:posOffset>
                </wp:positionV>
                <wp:extent cx="1496695" cy="0"/>
                <wp:effectExtent l="0" t="0" r="27305" b="19050"/>
                <wp:wrapNone/>
                <wp:docPr id="74" name="Suora yhdysviiv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6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4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15pt,9.5pt" to="38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hankintasihteeri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ab/>
        <w:t xml:space="preserve">Päivi </w: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Heinikoski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044 718 4124</w:t>
      </w:r>
    </w:p>
    <w:p w:rsidR="00E22DA6" w:rsidRPr="00E22DA6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78DFAE" wp14:editId="2A29C4BE">
                <wp:simplePos x="0" y="0"/>
                <wp:positionH relativeFrom="column">
                  <wp:posOffset>3471545</wp:posOffset>
                </wp:positionH>
                <wp:positionV relativeFrom="paragraph">
                  <wp:posOffset>118745</wp:posOffset>
                </wp:positionV>
                <wp:extent cx="1430655" cy="0"/>
                <wp:effectExtent l="0" t="0" r="17145" b="19050"/>
                <wp:wrapNone/>
                <wp:docPr id="75" name="Suora yhdysviiv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5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35pt,9.35pt" to="38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E22DA6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tietopalveluasiantuntija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 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Riitta Nevalainen </w:t>
      </w:r>
      <w:r w:rsidR="002F523A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044 718 4133</w:t>
      </w:r>
    </w:p>
    <w:p w:rsidR="00E22DA6" w:rsidRPr="00E22DA6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6D7F26" wp14:editId="46B38B47">
                <wp:simplePos x="0" y="0"/>
                <wp:positionH relativeFrom="column">
                  <wp:posOffset>3141980</wp:posOffset>
                </wp:positionH>
                <wp:positionV relativeFrom="paragraph">
                  <wp:posOffset>116840</wp:posOffset>
                </wp:positionV>
                <wp:extent cx="1760220" cy="0"/>
                <wp:effectExtent l="0" t="0" r="11430" b="19050"/>
                <wp:wrapNone/>
                <wp:docPr id="76" name="Suora yhdysviiv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6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4pt,9.2pt" to="3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E22DA6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av-asiantuntija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Ari </w:t>
      </w:r>
      <w:proofErr w:type="spellStart"/>
      <w:r w:rsidR="00E22DA6" w:rsidRPr="00E22DA6">
        <w:rPr>
          <w:rFonts w:ascii="Verdana" w:hAnsi="Verdana" w:cs="Verdana"/>
          <w:sz w:val="18"/>
          <w:szCs w:val="18"/>
          <w:lang w:eastAsia="fi-FI"/>
        </w:rPr>
        <w:t>Jämsén</w:t>
      </w:r>
      <w:proofErr w:type="spellEnd"/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044 718 4141</w:t>
      </w:r>
    </w:p>
    <w:p w:rsidR="00E22DA6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4EAFF7" wp14:editId="39C18241">
                <wp:simplePos x="0" y="0"/>
                <wp:positionH relativeFrom="column">
                  <wp:posOffset>3410585</wp:posOffset>
                </wp:positionH>
                <wp:positionV relativeFrom="paragraph">
                  <wp:posOffset>115570</wp:posOffset>
                </wp:positionV>
                <wp:extent cx="1491615" cy="0"/>
                <wp:effectExtent l="0" t="0" r="13335" b="19050"/>
                <wp:wrapNone/>
                <wp:docPr id="77" name="Suora yhdysviiv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7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55pt,9.1pt" to="3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E22DA6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av-palvelut 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Rauno Rissanen </w:t>
      </w:r>
      <w:r w:rsidR="002F523A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044 718 4135</w:t>
      </w:r>
    </w:p>
    <w:p w:rsidR="00A74D0B" w:rsidRPr="00A74D0B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AEC430" wp14:editId="7EA957B3">
                <wp:simplePos x="0" y="0"/>
                <wp:positionH relativeFrom="column">
                  <wp:posOffset>3726180</wp:posOffset>
                </wp:positionH>
                <wp:positionV relativeFrom="paragraph">
                  <wp:posOffset>113665</wp:posOffset>
                </wp:positionV>
                <wp:extent cx="1176020" cy="0"/>
                <wp:effectExtent l="0" t="0" r="5080" b="19050"/>
                <wp:wrapNone/>
                <wp:docPr id="78" name="Suora yhdysviiv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8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4pt,8.95pt" to="38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A74D0B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A74D0B">
        <w:rPr>
          <w:rFonts w:ascii="Verdana" w:hAnsi="Verdana" w:cs="Verdana"/>
          <w:sz w:val="18"/>
          <w:szCs w:val="18"/>
          <w:lang w:eastAsia="fi-FI"/>
        </w:rPr>
        <w:t xml:space="preserve"> lähetti-toimistosihteeri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 xml:space="preserve">Marjo </w:t>
      </w:r>
      <w:proofErr w:type="spellStart"/>
      <w:r w:rsidR="00A74D0B" w:rsidRPr="00A74D0B">
        <w:rPr>
          <w:rFonts w:ascii="Verdana" w:hAnsi="Verdana" w:cs="Verdana"/>
          <w:sz w:val="18"/>
          <w:szCs w:val="18"/>
          <w:lang w:eastAsia="fi-FI"/>
        </w:rPr>
        <w:t>Ahtikoski-Sulin</w:t>
      </w:r>
      <w:proofErr w:type="spellEnd"/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044 718 4026</w:t>
      </w:r>
    </w:p>
    <w:p w:rsidR="00A74D0B" w:rsidRPr="00A74D0B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1966E4E" wp14:editId="43127EFA">
                <wp:simplePos x="0" y="0"/>
                <wp:positionH relativeFrom="column">
                  <wp:posOffset>3440430</wp:posOffset>
                </wp:positionH>
                <wp:positionV relativeFrom="paragraph">
                  <wp:posOffset>111760</wp:posOffset>
                </wp:positionV>
                <wp:extent cx="1461770" cy="0"/>
                <wp:effectExtent l="0" t="0" r="24130" b="19050"/>
                <wp:wrapNone/>
                <wp:docPr id="79" name="Suora yhdysviiv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79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pt,8.8pt" to="38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A74D0B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A74D0B">
        <w:rPr>
          <w:rFonts w:ascii="Verdana" w:hAnsi="Verdana" w:cs="Verdana"/>
          <w:sz w:val="18"/>
          <w:szCs w:val="18"/>
          <w:lang w:eastAsia="fi-FI"/>
        </w:rPr>
        <w:t xml:space="preserve"> kalustonhoitaja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Hannu Koistinen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044 718 1408</w:t>
      </w:r>
    </w:p>
    <w:p w:rsidR="00A74D0B" w:rsidRPr="00A74D0B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9E1217" wp14:editId="4628CAF5">
                <wp:simplePos x="0" y="0"/>
                <wp:positionH relativeFrom="column">
                  <wp:posOffset>3566795</wp:posOffset>
                </wp:positionH>
                <wp:positionV relativeFrom="paragraph">
                  <wp:posOffset>109855</wp:posOffset>
                </wp:positionV>
                <wp:extent cx="1335405" cy="0"/>
                <wp:effectExtent l="0" t="0" r="0" b="19050"/>
                <wp:wrapNone/>
                <wp:docPr id="80" name="Suora yhdysviiv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4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0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85pt,8.65pt" to="38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A74D0B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A74D0B">
        <w:rPr>
          <w:rFonts w:ascii="Verdana" w:hAnsi="Verdana" w:cs="Verdana"/>
          <w:sz w:val="18"/>
          <w:szCs w:val="18"/>
          <w:lang w:eastAsia="fi-FI"/>
        </w:rPr>
        <w:t xml:space="preserve"> kalustonhoitaja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Jarmo Kärkkäinen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044 718 1409</w:t>
      </w:r>
    </w:p>
    <w:p w:rsidR="00A74D0B" w:rsidRPr="00A74D0B" w:rsidRDefault="00DF6F4F" w:rsidP="00A74D0B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5FEE13D" wp14:editId="3E139888">
                <wp:simplePos x="0" y="0"/>
                <wp:positionH relativeFrom="column">
                  <wp:posOffset>3375660</wp:posOffset>
                </wp:positionH>
                <wp:positionV relativeFrom="paragraph">
                  <wp:posOffset>108585</wp:posOffset>
                </wp:positionV>
                <wp:extent cx="1526540" cy="0"/>
                <wp:effectExtent l="0" t="0" r="16510" b="19050"/>
                <wp:wrapNone/>
                <wp:docPr id="81" name="Suora yhdysviiv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1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8pt,8.55pt" to="38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A74D0B" w:rsidRPr="00A74D0B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A74D0B" w:rsidRPr="00A74D0B">
        <w:rPr>
          <w:rFonts w:ascii="Verdana" w:hAnsi="Verdana" w:cs="Verdana"/>
          <w:sz w:val="18"/>
          <w:szCs w:val="18"/>
          <w:lang w:eastAsia="fi-FI"/>
        </w:rPr>
        <w:t xml:space="preserve"> kalustonhoitaja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Veli-Matti Rapa</w:t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</w:r>
      <w:r w:rsidR="00A74D0B" w:rsidRPr="00A74D0B">
        <w:rPr>
          <w:rFonts w:ascii="Verdana" w:hAnsi="Verdana" w:cs="Verdana"/>
          <w:sz w:val="18"/>
          <w:szCs w:val="18"/>
          <w:lang w:eastAsia="fi-FI"/>
        </w:rPr>
        <w:tab/>
        <w:t>044 718 1105</w:t>
      </w:r>
    </w:p>
    <w:p w:rsidR="00A74D0B" w:rsidRPr="00E22DA6" w:rsidRDefault="00A74D0B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Tietohallintopalvelut </w:t>
      </w:r>
      <w:r>
        <w:rPr>
          <w:rFonts w:ascii="Verdana" w:hAnsi="Verdana" w:cs="Verdana"/>
          <w:color w:val="000000"/>
          <w:sz w:val="20"/>
          <w:szCs w:val="20"/>
          <w:lang w:eastAsia="fi-FI"/>
        </w:rPr>
        <w:t>(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Vuorikatu 27, piharakennus)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0CF7C2A" wp14:editId="02DB1A2C">
                <wp:simplePos x="0" y="0"/>
                <wp:positionH relativeFrom="column">
                  <wp:posOffset>3493135</wp:posOffset>
                </wp:positionH>
                <wp:positionV relativeFrom="paragraph">
                  <wp:posOffset>115570</wp:posOffset>
                </wp:positionV>
                <wp:extent cx="1408430" cy="0"/>
                <wp:effectExtent l="0" t="0" r="1270" b="19050"/>
                <wp:wrapNone/>
                <wp:docPr id="82" name="Suora yhdysviiv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4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2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05pt,9.1pt" to="385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tietohallintopäällikkö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Jarkko Karhemaa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044 718 4007</w:t>
      </w:r>
    </w:p>
    <w:p w:rsidR="00357D16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87C554" wp14:editId="35A9FBF7">
                <wp:simplePos x="0" y="0"/>
                <wp:positionH relativeFrom="column">
                  <wp:posOffset>3368675</wp:posOffset>
                </wp:positionH>
                <wp:positionV relativeFrom="paragraph">
                  <wp:posOffset>115570</wp:posOffset>
                </wp:positionV>
                <wp:extent cx="1533525" cy="0"/>
                <wp:effectExtent l="0" t="0" r="9525" b="19050"/>
                <wp:wrapNone/>
                <wp:docPr id="83" name="Suora yhdysviiv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3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1pt" to="3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357D16" w:rsidRPr="00357D16">
        <w:rPr>
          <w:rFonts w:ascii="Verdana" w:hAnsi="Verdana" w:cs="Verdana"/>
          <w:color w:val="000000"/>
          <w:sz w:val="18"/>
          <w:szCs w:val="18"/>
          <w:lang w:eastAsia="fi-FI"/>
        </w:rPr>
        <w:t xml:space="preserve">atk-suunnittelija 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  <w:t>Hannu Järvelin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357D16">
        <w:rPr>
          <w:rFonts w:ascii="Verdana" w:hAnsi="Verdana" w:cs="Verdana"/>
          <w:color w:val="000000"/>
          <w:sz w:val="18"/>
          <w:szCs w:val="18"/>
          <w:lang w:eastAsia="fi-FI"/>
        </w:rPr>
        <w:t>044 718 2886</w:t>
      </w:r>
    </w:p>
    <w:p w:rsidR="00884C33" w:rsidRDefault="00884C33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</w:pP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98A2E7E" wp14:editId="55266D57">
                <wp:simplePos x="0" y="0"/>
                <wp:positionH relativeFrom="column">
                  <wp:posOffset>2738755</wp:posOffset>
                </wp:positionH>
                <wp:positionV relativeFrom="paragraph">
                  <wp:posOffset>137160</wp:posOffset>
                </wp:positionV>
                <wp:extent cx="2164080" cy="0"/>
                <wp:effectExtent l="0" t="0" r="7620" b="19050"/>
                <wp:wrapNone/>
                <wp:docPr id="84" name="Suora yhdysviiv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4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65pt,10.8pt" to="38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E3D8D14" wp14:editId="5A5A1660">
                <wp:simplePos x="0" y="0"/>
                <wp:positionH relativeFrom="column">
                  <wp:posOffset>3441065</wp:posOffset>
                </wp:positionH>
                <wp:positionV relativeFrom="paragraph">
                  <wp:posOffset>410210</wp:posOffset>
                </wp:positionV>
                <wp:extent cx="1461770" cy="0"/>
                <wp:effectExtent l="0" t="0" r="24130" b="19050"/>
                <wp:wrapNone/>
                <wp:docPr id="86" name="Suora yhdysviiv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6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5pt,32.3pt" to="386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r w:rsidR="000A12F8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Talouspalvelut </w:t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(2. krs)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Fax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184 210</w:t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19401C" wp14:editId="5CBD46D7">
                <wp:simplePos x="0" y="0"/>
                <wp:positionH relativeFrom="column">
                  <wp:posOffset>3368675</wp:posOffset>
                </wp:positionH>
                <wp:positionV relativeFrom="paragraph">
                  <wp:posOffset>121285</wp:posOffset>
                </wp:positionV>
                <wp:extent cx="1534160" cy="0"/>
                <wp:effectExtent l="0" t="0" r="27940" b="19050"/>
                <wp:wrapNone/>
                <wp:docPr id="85" name="Suora yhdysviiv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5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5pt,9.55pt" to="38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talouspäällikkö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Raija Heinonen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044 718 4221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taloussuunnittelija</w:t>
      </w:r>
      <w:r w:rsidR="002A0B4C">
        <w:rPr>
          <w:rFonts w:ascii="Verdana" w:hAnsi="Verdana" w:cs="Verdana"/>
          <w:color w:val="000000"/>
          <w:sz w:val="18"/>
          <w:szCs w:val="18"/>
          <w:lang w:eastAsia="fi-FI"/>
        </w:rPr>
        <w:t>, hankinta-asiat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Anni Hartikainen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044 718 4016</w:t>
      </w:r>
    </w:p>
    <w:p w:rsidR="00357D16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45389AF" wp14:editId="73D5E7C5">
                <wp:simplePos x="0" y="0"/>
                <wp:positionH relativeFrom="column">
                  <wp:posOffset>3377565</wp:posOffset>
                </wp:positionH>
                <wp:positionV relativeFrom="paragraph">
                  <wp:posOffset>114300</wp:posOffset>
                </wp:positionV>
                <wp:extent cx="1525270" cy="0"/>
                <wp:effectExtent l="0" t="0" r="0" b="19050"/>
                <wp:wrapNone/>
                <wp:docPr id="87" name="Suora yhdysviiv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7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95pt,9pt" to="38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>suunnittelija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  <w:t>Timo Monon</w:t>
      </w:r>
      <w:r w:rsidR="00357D16" w:rsidRPr="00357D16">
        <w:rPr>
          <w:rFonts w:ascii="Verdana" w:hAnsi="Verdana" w:cs="Verdana"/>
          <w:color w:val="000000"/>
          <w:sz w:val="18"/>
          <w:szCs w:val="18"/>
          <w:lang w:eastAsia="fi-FI"/>
        </w:rPr>
        <w:t xml:space="preserve">en 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357D16" w:rsidRPr="00357D16">
        <w:rPr>
          <w:rFonts w:ascii="Verdana" w:hAnsi="Verdana" w:cs="Verdana"/>
          <w:color w:val="000000"/>
          <w:sz w:val="18"/>
          <w:szCs w:val="18"/>
          <w:lang w:eastAsia="fi-FI"/>
        </w:rPr>
        <w:t>044 718 4097</w:t>
      </w:r>
      <w:r w:rsidR="00357D16">
        <w:rPr>
          <w:rFonts w:ascii="Verdana" w:hAnsi="Verdana" w:cs="Verdana"/>
          <w:color w:val="000000"/>
          <w:sz w:val="18"/>
          <w:szCs w:val="18"/>
          <w:lang w:eastAsia="fi-FI"/>
        </w:rPr>
        <w:tab/>
      </w:r>
    </w:p>
    <w:p w:rsidR="000A12F8" w:rsidRDefault="00DF6F4F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77C0C70" wp14:editId="3CF5CD39">
                <wp:simplePos x="0" y="0"/>
                <wp:positionH relativeFrom="column">
                  <wp:posOffset>3325495</wp:posOffset>
                </wp:positionH>
                <wp:positionV relativeFrom="paragraph">
                  <wp:posOffset>114300</wp:posOffset>
                </wp:positionV>
                <wp:extent cx="1577340" cy="0"/>
                <wp:effectExtent l="0" t="0" r="22860" b="19050"/>
                <wp:wrapNone/>
                <wp:docPr id="88" name="Suora yhdysviiv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8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85pt,9pt" to="38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hankesihteeri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Satu </w:t>
      </w:r>
      <w:proofErr w:type="spell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Kärsämä</w:t>
      </w:r>
      <w:proofErr w:type="spell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2F523A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044 718 4215</w:t>
      </w:r>
    </w:p>
    <w:p w:rsidR="000A12F8" w:rsidRDefault="002B1781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 w:rsidRPr="00DF6F4F">
        <w:rPr>
          <w:rFonts w:ascii="Verdana" w:hAnsi="Verdana" w:cs="Verdana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26B3B6" wp14:editId="5AC917BF">
                <wp:simplePos x="0" y="0"/>
                <wp:positionH relativeFrom="column">
                  <wp:posOffset>3302000</wp:posOffset>
                </wp:positionH>
                <wp:positionV relativeFrom="paragraph">
                  <wp:posOffset>112700</wp:posOffset>
                </wp:positionV>
                <wp:extent cx="1577340" cy="0"/>
                <wp:effectExtent l="0" t="0" r="22860" b="1905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pt,8.85pt" to="384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-</w:t>
      </w:r>
      <w:proofErr w:type="gramEnd"/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 koulukuljetukset, kuljetussuunnittelija</w:t>
      </w:r>
      <w:r w:rsidR="00BD2FA5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 xml:space="preserve">Kirsi Ahtonen </w:t>
      </w:r>
      <w:r w:rsidR="0012555D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12555D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0A12F8">
        <w:rPr>
          <w:rFonts w:ascii="Verdana" w:hAnsi="Verdana" w:cs="Verdana"/>
          <w:color w:val="000000"/>
          <w:sz w:val="18"/>
          <w:szCs w:val="18"/>
          <w:lang w:eastAsia="fi-FI"/>
        </w:rPr>
        <w:t>044 718 4225</w:t>
      </w: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(valtuusto-virastotalo, Suokatu 42, 2. krs)</w:t>
      </w:r>
    </w:p>
    <w:p w:rsidR="00A74D0B" w:rsidRDefault="00A74D0B" w:rsidP="00E22DA6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i-FI"/>
        </w:rPr>
      </w:pPr>
    </w:p>
    <w:p w:rsidR="00E22DA6" w:rsidRPr="00E22DA6" w:rsidRDefault="00E22DA6" w:rsidP="00E22DA6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i-FI"/>
        </w:rPr>
      </w:pPr>
      <w:r w:rsidRPr="00E22DA6">
        <w:rPr>
          <w:rFonts w:ascii="Verdana" w:hAnsi="Verdana" w:cs="Verdana"/>
          <w:b/>
          <w:bCs/>
          <w:sz w:val="20"/>
          <w:szCs w:val="20"/>
          <w:lang w:eastAsia="fi-FI"/>
        </w:rPr>
        <w:t>Hyvinvoinnin edistämisen palvelualue</w:t>
      </w:r>
    </w:p>
    <w:p w:rsidR="00E22DA6" w:rsidRPr="00E22DA6" w:rsidRDefault="00E22DA6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E22DA6">
        <w:rPr>
          <w:rFonts w:ascii="Verdana" w:hAnsi="Verdana" w:cs="Verdana"/>
          <w:b/>
          <w:bCs/>
          <w:sz w:val="20"/>
          <w:szCs w:val="20"/>
          <w:lang w:eastAsia="fi-FI"/>
        </w:rPr>
        <w:t xml:space="preserve">Tilavarauspalvelut </w:t>
      </w:r>
      <w:r w:rsidRPr="00E22DA6">
        <w:rPr>
          <w:rFonts w:ascii="Verdana" w:hAnsi="Verdana" w:cs="Verdana"/>
          <w:bCs/>
          <w:sz w:val="18"/>
          <w:szCs w:val="18"/>
          <w:lang w:eastAsia="fi-FI"/>
        </w:rPr>
        <w:t>(Vuorikatu 27, 1. krs)</w:t>
      </w:r>
      <w:r w:rsidRPr="00E22DA6">
        <w:rPr>
          <w:rFonts w:ascii="Verdana" w:hAnsi="Verdana" w:cs="Verdana"/>
          <w:sz w:val="18"/>
          <w:szCs w:val="18"/>
          <w:lang w:eastAsia="fi-FI"/>
        </w:rPr>
        <w:tab/>
      </w:r>
      <w:r w:rsidRPr="00E22DA6">
        <w:rPr>
          <w:rFonts w:ascii="Verdana" w:hAnsi="Verdana" w:cs="Verdana"/>
          <w:sz w:val="18"/>
          <w:szCs w:val="18"/>
          <w:lang w:eastAsia="fi-FI"/>
        </w:rPr>
        <w:tab/>
      </w:r>
    </w:p>
    <w:p w:rsidR="00E22DA6" w:rsidRPr="00E22DA6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0FB2D48" wp14:editId="2F04FD5F">
                <wp:simplePos x="0" y="0"/>
                <wp:positionH relativeFrom="column">
                  <wp:posOffset>3295650</wp:posOffset>
                </wp:positionH>
                <wp:positionV relativeFrom="paragraph">
                  <wp:posOffset>121920</wp:posOffset>
                </wp:positionV>
                <wp:extent cx="1622425" cy="0"/>
                <wp:effectExtent l="0" t="0" r="15875" b="19050"/>
                <wp:wrapNone/>
                <wp:docPr id="89" name="Suora yhdysviiv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89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9.6pt" to="387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E22DA6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koulutilat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 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Ulla Salminen </w:t>
      </w:r>
      <w:r w:rsidR="0012555D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184 123</w:t>
      </w:r>
    </w:p>
    <w:p w:rsidR="00E22DA6" w:rsidRPr="00E22DA6" w:rsidRDefault="003407C5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B713E1" wp14:editId="44825343">
                <wp:simplePos x="0" y="0"/>
                <wp:positionH relativeFrom="column">
                  <wp:posOffset>3389630</wp:posOffset>
                </wp:positionH>
                <wp:positionV relativeFrom="paragraph">
                  <wp:posOffset>121920</wp:posOffset>
                </wp:positionV>
                <wp:extent cx="1534160" cy="0"/>
                <wp:effectExtent l="0" t="0" r="27940" b="19050"/>
                <wp:wrapNone/>
                <wp:docPr id="90" name="Suora yhdysviiv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0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9pt,9.6pt" to="387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Tuija Miettinen </w:t>
      </w:r>
      <w:r w:rsidR="0012555D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184 123</w:t>
      </w:r>
    </w:p>
    <w:p w:rsidR="00E22DA6" w:rsidRPr="00E22DA6" w:rsidRDefault="00DF6F4F" w:rsidP="00E22DA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B3B738" wp14:editId="09889752">
                <wp:simplePos x="0" y="0"/>
                <wp:positionH relativeFrom="column">
                  <wp:posOffset>3551555</wp:posOffset>
                </wp:positionH>
                <wp:positionV relativeFrom="paragraph">
                  <wp:posOffset>115570</wp:posOffset>
                </wp:positionV>
                <wp:extent cx="1373505" cy="0"/>
                <wp:effectExtent l="0" t="0" r="0" b="19050"/>
                <wp:wrapNone/>
                <wp:docPr id="91" name="Suora yhdysviiv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1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5pt,9.1pt" to="387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proofErr w:type="gramStart"/>
      <w:r w:rsidR="00E22DA6" w:rsidRPr="00E22DA6">
        <w:rPr>
          <w:rFonts w:ascii="Verdana" w:hAnsi="Verdana" w:cs="Verdana"/>
          <w:sz w:val="18"/>
          <w:szCs w:val="18"/>
          <w:lang w:eastAsia="fi-FI"/>
        </w:rPr>
        <w:t>-</w:t>
      </w:r>
      <w:proofErr w:type="gramEnd"/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 liikuntatilat</w: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 xml:space="preserve">Pirjo Ruotsalainen </w:t>
      </w:r>
      <w:r w:rsidR="0012555D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182 550</w:t>
      </w:r>
    </w:p>
    <w:p w:rsidR="00E22DA6" w:rsidRPr="00E22DA6" w:rsidRDefault="00DF6F4F" w:rsidP="00E22DA6">
      <w:pPr>
        <w:autoSpaceDE w:val="0"/>
        <w:autoSpaceDN w:val="0"/>
        <w:adjustRightInd w:val="0"/>
        <w:ind w:left="2596" w:firstLine="1298"/>
        <w:rPr>
          <w:rFonts w:ascii="Verdana" w:hAnsi="Verdana" w:cs="Verdan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21CC34" wp14:editId="23A3BAB3">
                <wp:simplePos x="0" y="0"/>
                <wp:positionH relativeFrom="column">
                  <wp:posOffset>3244748</wp:posOffset>
                </wp:positionH>
                <wp:positionV relativeFrom="paragraph">
                  <wp:posOffset>115570</wp:posOffset>
                </wp:positionV>
                <wp:extent cx="1678559" cy="0"/>
                <wp:effectExtent l="0" t="0" r="0" b="19050"/>
                <wp:wrapNone/>
                <wp:docPr id="92" name="Suora yhdysviiv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5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2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5pt,9.1pt" to="38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" strokecolor="black [3213]" strokeweight="1pt">
                <v:stroke dashstyle="1 1"/>
              </v:line>
            </w:pict>
          </mc:Fallback>
        </mc:AlternateContent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 xml:space="preserve">Tarja Härmä </w:t>
      </w:r>
      <w:r w:rsidR="0012555D">
        <w:rPr>
          <w:rFonts w:ascii="Verdana" w:hAnsi="Verdana" w:cs="Verdana"/>
          <w:sz w:val="18"/>
          <w:szCs w:val="18"/>
          <w:lang w:eastAsia="fi-FI"/>
        </w:rPr>
        <w:tab/>
      </w:r>
      <w:r w:rsidR="0012555D">
        <w:rPr>
          <w:rFonts w:ascii="Verdana" w:hAnsi="Verdana" w:cs="Verdan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Verdana"/>
          <w:sz w:val="18"/>
          <w:szCs w:val="18"/>
          <w:lang w:eastAsia="fi-FI"/>
        </w:rPr>
        <w:tab/>
        <w:t>182 550</w:t>
      </w:r>
    </w:p>
    <w:p w:rsidR="00E22DA6" w:rsidRPr="00E22DA6" w:rsidRDefault="00DF6F4F" w:rsidP="00E22DA6">
      <w:pPr>
        <w:autoSpaceDE w:val="0"/>
        <w:autoSpaceDN w:val="0"/>
        <w:adjustRightInd w:val="0"/>
        <w:rPr>
          <w:rFonts w:ascii="Verdana" w:hAnsi="Verdana" w:cs="Cambria"/>
          <w:sz w:val="18"/>
          <w:szCs w:val="18"/>
          <w:lang w:eastAsia="fi-FI"/>
        </w:rPr>
      </w:pPr>
      <w:r w:rsidRPr="00DF6F4F">
        <w:rPr>
          <w:rFonts w:ascii="Verdana" w:hAnsi="Verdana" w:cs="Verdana"/>
          <w:b/>
          <w:bCs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3E320D" wp14:editId="7C13126F">
                <wp:simplePos x="0" y="0"/>
                <wp:positionH relativeFrom="column">
                  <wp:posOffset>2747315</wp:posOffset>
                </wp:positionH>
                <wp:positionV relativeFrom="paragraph">
                  <wp:posOffset>115494</wp:posOffset>
                </wp:positionV>
                <wp:extent cx="2176780" cy="0"/>
                <wp:effectExtent l="0" t="0" r="13970" b="19050"/>
                <wp:wrapNone/>
                <wp:docPr id="93" name="Suora yhdysviiv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93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3pt,9.1pt" to="387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" strokecolor="black [3213]" strokeweight="1pt">
                <v:stroke dashstyle="1 1"/>
              </v:line>
            </w:pict>
          </mc:Fallback>
        </mc:AlternateContent>
      </w:r>
      <w:r w:rsidR="00E22DA6" w:rsidRPr="00E22DA6">
        <w:rPr>
          <w:rFonts w:cs="Cambria"/>
          <w:lang w:eastAsia="fi-FI"/>
        </w:rPr>
        <w:tab/>
      </w:r>
      <w:r w:rsidR="00E22DA6" w:rsidRPr="00E22DA6">
        <w:rPr>
          <w:rFonts w:cs="Cambria"/>
          <w:lang w:eastAsia="fi-FI"/>
        </w:rPr>
        <w:tab/>
      </w:r>
      <w:r w:rsidR="00E22DA6" w:rsidRPr="00E22DA6">
        <w:rPr>
          <w:rFonts w:cs="Cambria"/>
          <w:lang w:eastAsia="fi-FI"/>
        </w:rPr>
        <w:tab/>
      </w:r>
      <w:proofErr w:type="spellStart"/>
      <w:r w:rsidR="00E22DA6" w:rsidRPr="00E22DA6">
        <w:rPr>
          <w:rFonts w:ascii="Verdana" w:hAnsi="Verdana" w:cs="Cambria"/>
          <w:sz w:val="18"/>
          <w:szCs w:val="18"/>
          <w:lang w:eastAsia="fi-FI"/>
        </w:rPr>
        <w:t>Fax</w:t>
      </w:r>
      <w:proofErr w:type="spellEnd"/>
      <w:r w:rsidR="00E22DA6" w:rsidRPr="00E22DA6">
        <w:rPr>
          <w:rFonts w:ascii="Verdana" w:hAnsi="Verdana" w:cs="Cambria"/>
          <w:sz w:val="18"/>
          <w:szCs w:val="18"/>
          <w:lang w:eastAsia="fi-FI"/>
        </w:rPr>
        <w:t xml:space="preserve"> </w:t>
      </w:r>
      <w:r w:rsidR="00E22DA6" w:rsidRPr="00E22DA6">
        <w:rPr>
          <w:rFonts w:ascii="Verdana" w:hAnsi="Verdana" w:cs="Cambri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Cambria"/>
          <w:sz w:val="18"/>
          <w:szCs w:val="18"/>
          <w:lang w:eastAsia="fi-FI"/>
        </w:rPr>
        <w:tab/>
      </w:r>
      <w:r w:rsidR="00E22DA6" w:rsidRPr="00E22DA6">
        <w:rPr>
          <w:rFonts w:ascii="Verdana" w:hAnsi="Verdana" w:cs="Cambria"/>
          <w:sz w:val="18"/>
          <w:szCs w:val="18"/>
          <w:lang w:eastAsia="fi-FI"/>
        </w:rPr>
        <w:tab/>
        <w:t>184 136</w:t>
      </w:r>
    </w:p>
    <w:p w:rsidR="00E22DA6" w:rsidRDefault="00E22DA6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884C33" w:rsidRDefault="00884C33" w:rsidP="000A12F8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</w:p>
    <w:p w:rsidR="000A12F8" w:rsidRDefault="000A12F8" w:rsidP="000A12F8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</w:pPr>
      <w:proofErr w:type="gramStart"/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KOULUJEN LUKU- JA LOMA-AJAT LV.</w:t>
      </w:r>
      <w:proofErr w:type="gramEnd"/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 201</w:t>
      </w:r>
      <w:r w:rsidR="00D851F9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5</w:t>
      </w:r>
      <w:r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 xml:space="preserve"> – 201</w:t>
      </w:r>
      <w:r w:rsidR="00D851F9">
        <w:rPr>
          <w:rFonts w:ascii="Verdana" w:hAnsi="Verdana" w:cs="Verdana"/>
          <w:b/>
          <w:bCs/>
          <w:color w:val="000000"/>
          <w:sz w:val="20"/>
          <w:szCs w:val="20"/>
          <w:lang w:eastAsia="fi-FI"/>
        </w:rPr>
        <w:t>6</w:t>
      </w:r>
    </w:p>
    <w:p w:rsidR="00884C33" w:rsidRDefault="000A12F8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Koulutyö alkaa 1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3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.8.2014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  <w:t>Joululoma 24.12.201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5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 xml:space="preserve"> – 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>.1.201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</w:p>
    <w:p w:rsidR="00884C33" w:rsidRDefault="00CE3B31" w:rsidP="00884C33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eastAsia="fi-FI"/>
        </w:rPr>
      </w:pPr>
      <w:r>
        <w:rPr>
          <w:rFonts w:ascii="Verdana" w:hAnsi="Verdana" w:cs="Verdana"/>
          <w:color w:val="000000"/>
          <w:sz w:val="18"/>
          <w:szCs w:val="18"/>
          <w:lang w:eastAsia="fi-FI"/>
        </w:rPr>
        <w:t>Syysloma (</w:t>
      </w:r>
      <w:proofErr w:type="spellStart"/>
      <w:r>
        <w:rPr>
          <w:rFonts w:ascii="Verdana" w:hAnsi="Verdana" w:cs="Verdana"/>
          <w:color w:val="000000"/>
          <w:sz w:val="18"/>
          <w:szCs w:val="18"/>
          <w:lang w:eastAsia="fi-FI"/>
        </w:rPr>
        <w:t>vko</w:t>
      </w:r>
      <w:proofErr w:type="spellEnd"/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 42) 12. – 16.10.2015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ab/>
        <w:t>Talviloma (</w:t>
      </w:r>
      <w:proofErr w:type="spellStart"/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>vko</w:t>
      </w:r>
      <w:proofErr w:type="spellEnd"/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 xml:space="preserve"> 10) 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7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 xml:space="preserve">. – 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11</w:t>
      </w:r>
      <w:r w:rsidR="00884C33">
        <w:rPr>
          <w:rFonts w:ascii="Verdana" w:hAnsi="Verdana" w:cs="Verdana"/>
          <w:color w:val="000000"/>
          <w:sz w:val="18"/>
          <w:szCs w:val="18"/>
          <w:lang w:eastAsia="fi-FI"/>
        </w:rPr>
        <w:t>.3.201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</w:p>
    <w:p w:rsidR="00884C33" w:rsidRPr="000A12F8" w:rsidRDefault="00884C33" w:rsidP="00884C33"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 w:rsidR="00CE3B31">
        <w:rPr>
          <w:rFonts w:ascii="Verdana" w:hAnsi="Verdana" w:cs="Verdana"/>
          <w:color w:val="000000"/>
          <w:sz w:val="18"/>
          <w:szCs w:val="18"/>
          <w:lang w:eastAsia="fi-FI"/>
        </w:rPr>
        <w:tab/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 xml:space="preserve">Koulutyö päättyy 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4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.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  <w:r>
        <w:rPr>
          <w:rFonts w:ascii="Verdana" w:hAnsi="Verdana" w:cs="Verdana"/>
          <w:color w:val="000000"/>
          <w:sz w:val="18"/>
          <w:szCs w:val="18"/>
          <w:lang w:eastAsia="fi-FI"/>
        </w:rPr>
        <w:t>.201</w:t>
      </w:r>
      <w:r w:rsidR="00D851F9">
        <w:rPr>
          <w:rFonts w:ascii="Verdana" w:hAnsi="Verdana" w:cs="Verdana"/>
          <w:color w:val="000000"/>
          <w:sz w:val="18"/>
          <w:szCs w:val="18"/>
          <w:lang w:eastAsia="fi-FI"/>
        </w:rPr>
        <w:t>6</w:t>
      </w:r>
    </w:p>
    <w:sectPr w:rsidR="00884C33" w:rsidRPr="000A12F8" w:rsidSect="00A83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5D" w:rsidRDefault="0012555D">
      <w:r>
        <w:separator/>
      </w:r>
    </w:p>
  </w:endnote>
  <w:endnote w:type="continuationSeparator" w:id="0">
    <w:p w:rsidR="0012555D" w:rsidRDefault="0012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8A" w:rsidRDefault="00A9608A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5D" w:rsidRDefault="0012555D" w:rsidP="00A83980">
    <w:pPr>
      <w:pStyle w:val="Alaviitteenteksti"/>
      <w:rPr>
        <w:rFonts w:ascii="Adobe Garamond Pro" w:hAnsi="Adobe Garamond Pro"/>
        <w:b/>
        <w:sz w:val="17"/>
      </w:rPr>
    </w:pPr>
  </w:p>
  <w:p w:rsidR="0012555D" w:rsidRDefault="0012555D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11B1C0D9" wp14:editId="6B3FF921">
          <wp:extent cx="6115050" cy="95250"/>
          <wp:effectExtent l="0" t="0" r="0" b="0"/>
          <wp:docPr id="4" name="Kuva 4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555D" w:rsidRPr="00E2380E" w:rsidRDefault="0012555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12555D" w:rsidRPr="00E2380E" w:rsidRDefault="0012555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8A" w:rsidRDefault="00A9608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5D" w:rsidRDefault="0012555D">
      <w:r>
        <w:separator/>
      </w:r>
    </w:p>
  </w:footnote>
  <w:footnote w:type="continuationSeparator" w:id="0">
    <w:p w:rsidR="0012555D" w:rsidRDefault="0012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8A" w:rsidRDefault="00A9608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5D" w:rsidRPr="008979FB" w:rsidRDefault="0012555D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E3629A4" wp14:editId="4EE81E6B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3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12555D" w:rsidRPr="008979FB" w:rsidRDefault="0012555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12555D" w:rsidRPr="00E2380E" w:rsidRDefault="0012555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>Yhteystiedot</w:t>
    </w:r>
    <w:r>
      <w:rPr>
        <w:rFonts w:ascii="Georgia" w:hAnsi="Georgia"/>
        <w:b/>
        <w:sz w:val="20"/>
      </w:rPr>
      <w:tab/>
    </w:r>
    <w:r w:rsidR="0055629C">
      <w:rPr>
        <w:rFonts w:ascii="Georgia" w:hAnsi="Georgia"/>
        <w:b/>
        <w:sz w:val="20"/>
      </w:rPr>
      <w:t xml:space="preserve"> </w:t>
    </w:r>
    <w:r>
      <w:rPr>
        <w:rFonts w:ascii="Georgia" w:hAnsi="Georgia"/>
        <w:b/>
        <w:sz w:val="20"/>
      </w:rPr>
      <w:t>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-2133937409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C546D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C546D">
          <w:rPr>
            <w:rFonts w:ascii="Georgia" w:hAnsi="Georgia"/>
            <w:noProof/>
            <w:sz w:val="20"/>
            <w:szCs w:val="20"/>
          </w:rPr>
          <w:t>3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12555D" w:rsidRPr="00E2380E" w:rsidRDefault="0012555D" w:rsidP="000A12F8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</w:p>
  <w:p w:rsidR="0012555D" w:rsidRPr="00E2380E" w:rsidRDefault="0012555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</w:r>
    <w:r w:rsidR="00A9608A">
      <w:rPr>
        <w:rFonts w:ascii="Georgia" w:hAnsi="Georgia"/>
        <w:sz w:val="20"/>
      </w:rPr>
      <w:t>4</w:t>
    </w:r>
    <w:r w:rsidR="00EA7B67">
      <w:rPr>
        <w:rFonts w:ascii="Georgia" w:hAnsi="Georgia"/>
        <w:sz w:val="20"/>
      </w:rPr>
      <w:t>.</w:t>
    </w:r>
    <w:r w:rsidR="00CE3B31">
      <w:rPr>
        <w:rFonts w:ascii="Georgia" w:hAnsi="Georgia"/>
        <w:sz w:val="20"/>
      </w:rPr>
      <w:t>9</w:t>
    </w:r>
    <w:r w:rsidR="00EA7B67">
      <w:rPr>
        <w:rFonts w:ascii="Georgia" w:hAnsi="Georgia"/>
        <w:sz w:val="20"/>
      </w:rPr>
      <w:t>.2015</w:t>
    </w:r>
  </w:p>
  <w:p w:rsidR="0012555D" w:rsidRPr="00E2380E" w:rsidRDefault="0012555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8A" w:rsidRDefault="00A9608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F8"/>
    <w:rsid w:val="000836A5"/>
    <w:rsid w:val="000A12F8"/>
    <w:rsid w:val="000E2044"/>
    <w:rsid w:val="0012555D"/>
    <w:rsid w:val="00194770"/>
    <w:rsid w:val="00231D3D"/>
    <w:rsid w:val="002877A4"/>
    <w:rsid w:val="002A0B4C"/>
    <w:rsid w:val="002A51CC"/>
    <w:rsid w:val="002B1781"/>
    <w:rsid w:val="002F523A"/>
    <w:rsid w:val="003407C5"/>
    <w:rsid w:val="00357D16"/>
    <w:rsid w:val="003839EA"/>
    <w:rsid w:val="003A1F98"/>
    <w:rsid w:val="003E42DC"/>
    <w:rsid w:val="00487ACD"/>
    <w:rsid w:val="004F529F"/>
    <w:rsid w:val="00530BEE"/>
    <w:rsid w:val="0055629C"/>
    <w:rsid w:val="00557CCC"/>
    <w:rsid w:val="00591DE9"/>
    <w:rsid w:val="00595A13"/>
    <w:rsid w:val="00600FA5"/>
    <w:rsid w:val="00665DC3"/>
    <w:rsid w:val="006A4672"/>
    <w:rsid w:val="00730F9D"/>
    <w:rsid w:val="00764761"/>
    <w:rsid w:val="00775AE6"/>
    <w:rsid w:val="0078350B"/>
    <w:rsid w:val="007A5ED3"/>
    <w:rsid w:val="007F2B62"/>
    <w:rsid w:val="008353E4"/>
    <w:rsid w:val="00876579"/>
    <w:rsid w:val="00884C33"/>
    <w:rsid w:val="008C546D"/>
    <w:rsid w:val="00942207"/>
    <w:rsid w:val="00A73FBA"/>
    <w:rsid w:val="00A74D0B"/>
    <w:rsid w:val="00A83980"/>
    <w:rsid w:val="00A84FE6"/>
    <w:rsid w:val="00A9608A"/>
    <w:rsid w:val="00AA43CD"/>
    <w:rsid w:val="00AF2F5A"/>
    <w:rsid w:val="00B01E41"/>
    <w:rsid w:val="00B16B34"/>
    <w:rsid w:val="00B637EE"/>
    <w:rsid w:val="00B95D1D"/>
    <w:rsid w:val="00BD2FA5"/>
    <w:rsid w:val="00BD7E02"/>
    <w:rsid w:val="00BF52B7"/>
    <w:rsid w:val="00CE3B31"/>
    <w:rsid w:val="00D013E3"/>
    <w:rsid w:val="00D13D05"/>
    <w:rsid w:val="00D5112D"/>
    <w:rsid w:val="00D632A8"/>
    <w:rsid w:val="00D851F9"/>
    <w:rsid w:val="00DA6A62"/>
    <w:rsid w:val="00DF6F4F"/>
    <w:rsid w:val="00E22DA6"/>
    <w:rsid w:val="00E2380E"/>
    <w:rsid w:val="00E66006"/>
    <w:rsid w:val="00E90CF6"/>
    <w:rsid w:val="00E968E5"/>
    <w:rsid w:val="00EA7B67"/>
    <w:rsid w:val="00EB3B9A"/>
    <w:rsid w:val="00EC1A99"/>
    <w:rsid w:val="00EC7AD2"/>
    <w:rsid w:val="00F16B91"/>
    <w:rsid w:val="00F474ED"/>
    <w:rsid w:val="00F8056E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0A12F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72"/>
    <w:qFormat/>
    <w:rsid w:val="00BD2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0A12F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72"/>
    <w:qFormat/>
    <w:rsid w:val="00BD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4v.dotx</Template>
  <TotalTime>1</TotalTime>
  <Pages>3</Pages>
  <Words>768</Words>
  <Characters>6228</Characters>
  <Application>Microsoft Office Word</Application>
  <DocSecurity>4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Tolvanen Kaisu</dc:creator>
  <cp:lastModifiedBy>Viivi Kariniemi</cp:lastModifiedBy>
  <cp:revision>2</cp:revision>
  <cp:lastPrinted>2015-03-26T08:24:00Z</cp:lastPrinted>
  <dcterms:created xsi:type="dcterms:W3CDTF">2015-09-11T04:38:00Z</dcterms:created>
  <dcterms:modified xsi:type="dcterms:W3CDTF">2015-09-11T04:38:00Z</dcterms:modified>
</cp:coreProperties>
</file>