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D657" w14:textId="77777777" w:rsidR="002478F2" w:rsidRDefault="002478F2" w:rsidP="002478F2">
      <w:pPr>
        <w:rPr>
          <w:b/>
          <w:bCs/>
        </w:rPr>
      </w:pPr>
    </w:p>
    <w:p w14:paraId="22997BB1" w14:textId="02BA41C6" w:rsidR="001A6D1E" w:rsidRDefault="00DC0116" w:rsidP="002478F2">
      <w:pPr>
        <w:rPr>
          <w:b/>
          <w:bCs/>
        </w:rPr>
      </w:pPr>
      <w:r>
        <w:rPr>
          <w:b/>
          <w:bCs/>
        </w:rPr>
        <w:t>V</w:t>
      </w:r>
      <w:r w:rsidR="00AF6EF3">
        <w:rPr>
          <w:b/>
          <w:bCs/>
        </w:rPr>
        <w:t>alinnais</w:t>
      </w:r>
      <w:r>
        <w:rPr>
          <w:b/>
          <w:bCs/>
        </w:rPr>
        <w:t xml:space="preserve">aineen </w:t>
      </w:r>
      <w:proofErr w:type="gramStart"/>
      <w:r>
        <w:rPr>
          <w:b/>
          <w:bCs/>
        </w:rPr>
        <w:t xml:space="preserve">opetussuunnitelma: </w:t>
      </w:r>
      <w:r w:rsidR="005A033F">
        <w:rPr>
          <w:b/>
          <w:bCs/>
        </w:rPr>
        <w:t xml:space="preserve"> Kotitalous</w:t>
      </w:r>
      <w:proofErr w:type="gramEnd"/>
    </w:p>
    <w:p w14:paraId="6739241C" w14:textId="77777777" w:rsidR="001A6D1E" w:rsidRDefault="001A6D1E" w:rsidP="002478F2">
      <w:pPr>
        <w:rPr>
          <w:b/>
          <w:bCs/>
        </w:rPr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905"/>
      </w:tblGrid>
      <w:tr w:rsidR="001A6D1E" w:rsidRPr="001A6D1E" w14:paraId="4E647FC3" w14:textId="77777777" w:rsidTr="170FA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11326EB1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4FAC1BD3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Tyyppi: __</w:t>
            </w:r>
            <w:r w:rsidR="00BE248F">
              <w:rPr>
                <w:sz w:val="18"/>
                <w:szCs w:val="18"/>
                <w:u w:val="single"/>
              </w:rPr>
              <w:t>_</w:t>
            </w:r>
            <w:r w:rsidRPr="001A6D1E">
              <w:rPr>
                <w:sz w:val="18"/>
                <w:szCs w:val="18"/>
              </w:rPr>
              <w:t>_</w:t>
            </w:r>
            <w:r w:rsidR="00124437">
              <w:rPr>
                <w:sz w:val="18"/>
                <w:szCs w:val="18"/>
              </w:rPr>
              <w:t>_</w:t>
            </w:r>
            <w:r w:rsidR="00AF6EF3">
              <w:rPr>
                <w:sz w:val="18"/>
                <w:szCs w:val="18"/>
              </w:rPr>
              <w:t>T</w:t>
            </w:r>
            <w:r w:rsidRPr="001A6D1E">
              <w:rPr>
                <w:sz w:val="18"/>
                <w:szCs w:val="18"/>
              </w:rPr>
              <w:t>aide-</w:t>
            </w:r>
            <w:r w:rsidR="00AF6EF3">
              <w:rPr>
                <w:sz w:val="18"/>
                <w:szCs w:val="18"/>
              </w:rPr>
              <w:t xml:space="preserve"> </w:t>
            </w:r>
            <w:r w:rsidRPr="001A6D1E">
              <w:rPr>
                <w:sz w:val="18"/>
                <w:szCs w:val="18"/>
              </w:rPr>
              <w:t>ja taitoainei</w:t>
            </w:r>
            <w:r>
              <w:rPr>
                <w:sz w:val="18"/>
                <w:szCs w:val="18"/>
              </w:rPr>
              <w:t xml:space="preserve">den </w:t>
            </w:r>
            <w:r w:rsidR="00AF6EF3">
              <w:rPr>
                <w:sz w:val="18"/>
                <w:szCs w:val="18"/>
              </w:rPr>
              <w:t>valinnaiset aineet</w:t>
            </w:r>
            <w:r w:rsidR="00DF4D4F">
              <w:rPr>
                <w:sz w:val="18"/>
                <w:szCs w:val="18"/>
              </w:rPr>
              <w:t xml:space="preserve"> </w:t>
            </w:r>
          </w:p>
          <w:p w14:paraId="26FCC292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              </w:t>
            </w:r>
            <w:r w:rsidR="00DF4D4F">
              <w:rPr>
                <w:sz w:val="18"/>
                <w:szCs w:val="18"/>
              </w:rPr>
              <w:t xml:space="preserve"> __</w:t>
            </w:r>
            <w:r w:rsidR="00124437">
              <w:rPr>
                <w:sz w:val="18"/>
                <w:szCs w:val="18"/>
                <w:u w:val="single"/>
              </w:rPr>
              <w:t>x</w:t>
            </w:r>
            <w:r w:rsidR="00DF4D4F">
              <w:rPr>
                <w:sz w:val="18"/>
                <w:szCs w:val="18"/>
              </w:rPr>
              <w:t>__</w:t>
            </w:r>
            <w:r w:rsidRPr="001A6D1E">
              <w:rPr>
                <w:sz w:val="18"/>
                <w:szCs w:val="18"/>
              </w:rPr>
              <w:t xml:space="preserve"> Valinnaiset aineet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  <w:p w14:paraId="1753AA70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3220BBAA" w14:textId="77777777" w:rsidR="00DF4D4F" w:rsidRDefault="00EB4E82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Luokka-aste</w:t>
            </w:r>
            <w:r w:rsidR="00DF4D4F" w:rsidRPr="00DF4D4F">
              <w:rPr>
                <w:sz w:val="18"/>
                <w:szCs w:val="18"/>
              </w:rPr>
              <w:t xml:space="preserve">: 3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4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5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6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7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8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</w:t>
            </w:r>
            <w:r w:rsidR="00283644" w:rsidRPr="00913773">
              <w:rPr>
                <w:sz w:val="18"/>
                <w:szCs w:val="18"/>
                <w:u w:val="single"/>
              </w:rPr>
              <w:t>x</w:t>
            </w:r>
            <w:r w:rsidR="00DF4D4F" w:rsidRPr="00DF4D4F">
              <w:rPr>
                <w:sz w:val="18"/>
                <w:szCs w:val="18"/>
                <w:u w:val="single"/>
              </w:rPr>
              <w:t>_</w:t>
            </w:r>
            <w:r>
              <w:rPr>
                <w:sz w:val="18"/>
                <w:szCs w:val="18"/>
              </w:rPr>
              <w:t xml:space="preserve">_ 9 </w:t>
            </w:r>
            <w:proofErr w:type="spellStart"/>
            <w:r>
              <w:rPr>
                <w:sz w:val="18"/>
                <w:szCs w:val="18"/>
              </w:rPr>
              <w:t>lk</w:t>
            </w:r>
            <w:proofErr w:type="spellEnd"/>
            <w:r>
              <w:rPr>
                <w:sz w:val="18"/>
                <w:szCs w:val="18"/>
              </w:rPr>
              <w:t xml:space="preserve"> _</w:t>
            </w:r>
            <w:r w:rsidR="00283644" w:rsidRPr="00913773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__</w:t>
            </w:r>
          </w:p>
          <w:p w14:paraId="3A13A60F" w14:textId="77777777" w:rsidR="00DF4D4F" w:rsidRDefault="00DF4D4F" w:rsidP="001A6D1E">
            <w:pPr>
              <w:rPr>
                <w:sz w:val="18"/>
                <w:szCs w:val="18"/>
              </w:rPr>
            </w:pPr>
          </w:p>
          <w:p w14:paraId="421B34E9" w14:textId="52D7316A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Oppiaine: </w:t>
            </w:r>
            <w:r w:rsidR="005A033F">
              <w:rPr>
                <w:sz w:val="18"/>
                <w:szCs w:val="18"/>
              </w:rPr>
              <w:t>Kotitalous</w:t>
            </w:r>
          </w:p>
          <w:p w14:paraId="069ADD01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3853C996" w14:textId="395518C1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Viikkotuntimäärä: </w:t>
            </w:r>
            <w:r w:rsidR="00283644">
              <w:rPr>
                <w:sz w:val="18"/>
                <w:szCs w:val="18"/>
              </w:rPr>
              <w:t>2</w:t>
            </w:r>
            <w:r w:rsidR="005A033F">
              <w:rPr>
                <w:sz w:val="18"/>
                <w:szCs w:val="18"/>
              </w:rPr>
              <w:t xml:space="preserve"> vvt</w:t>
            </w:r>
            <w:bookmarkStart w:id="0" w:name="_GoBack"/>
            <w:bookmarkEnd w:id="0"/>
          </w:p>
          <w:p w14:paraId="7AAFE7C1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4727CD4B" w14:textId="77777777" w:rsidR="001A6D1E" w:rsidRPr="001A6D1E" w:rsidRDefault="00DC0116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6D1E" w:rsidRPr="001A6D1E">
              <w:rPr>
                <w:sz w:val="18"/>
                <w:szCs w:val="18"/>
              </w:rPr>
              <w:t>aaja-alaisen osaamisen alue:</w:t>
            </w:r>
          </w:p>
          <w:p w14:paraId="3BC66B56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L1 Ajattelu ja oppimaan oppinen 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="00283644">
              <w:rPr>
                <w:sz w:val="18"/>
                <w:szCs w:val="18"/>
              </w:rPr>
              <w:t>_</w:t>
            </w:r>
          </w:p>
          <w:p w14:paraId="3689F9C6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L2 Kulttuurinen osaaminen, vuorovaikutus ja ilmaisu ___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____</w:t>
            </w:r>
          </w:p>
          <w:p w14:paraId="56E098E6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L3 Itsestä huolehtiminen ja arjen taidot _____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</w:t>
            </w:r>
          </w:p>
          <w:p w14:paraId="095A859E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L4 Monilukutaito ____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6985180A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L5 Tieto- ja viestintäteknologinen osaaminen ____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Pr="00124437">
              <w:rPr>
                <w:sz w:val="18"/>
                <w:szCs w:val="18"/>
                <w:u w:val="single"/>
              </w:rPr>
              <w:t>____</w:t>
            </w:r>
          </w:p>
          <w:p w14:paraId="768C2F1F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L6 Työelämätaidot ja yrittäjyys ___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_____</w:t>
            </w:r>
          </w:p>
          <w:p w14:paraId="377D8867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L7 Osallistuminen, vaikuttaminen ja kestävän tulevaisuuden rakentaminen __</w:t>
            </w:r>
            <w:r w:rsidR="00283644" w:rsidRPr="00124437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_____</w:t>
            </w:r>
          </w:p>
          <w:p w14:paraId="710045DB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52FC5AAA" w14:textId="77777777" w:rsidTr="170FA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332E8FD4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Tavoitteet: </w:t>
            </w:r>
          </w:p>
          <w:p w14:paraId="64AB1AA3" w14:textId="57EAB008" w:rsidR="170FA26F" w:rsidRDefault="170FA26F" w:rsidP="170FA26F">
            <w:pPr>
              <w:ind w:left="720"/>
              <w:rPr>
                <w:sz w:val="18"/>
                <w:szCs w:val="18"/>
              </w:rPr>
            </w:pPr>
          </w:p>
          <w:p w14:paraId="66DBC326" w14:textId="77996023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Valinnaisen kotitalouden tavoitteena on kerrata, syventää ja laajentaa seitsemännellä luokalla opittuja kotitalouden taitoja ja vahvistaa valmiuksia vastuulliseen työskentelyyn, yhdessä toimimiseen, yritteliäisyyteen ja kriittiseen tiedonhankintaan. Ryhmä- ja parityöskentelyssä perehdytään erityisruokavalioihin ja suunnitellaan itsenäisesti toteutettavia arkiaterioita ja teemakutsuja.</w:t>
            </w:r>
          </w:p>
          <w:p w14:paraId="0CBFDF3D" w14:textId="69F6794E" w:rsidR="170FA26F" w:rsidRDefault="170FA26F" w:rsidP="170FA26F">
            <w:pP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</w:p>
          <w:p w14:paraId="0253D741" w14:textId="6A4D950D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Ajankohtaisten ruokatrendien lisäksi perehdytään suomalaiseen ruokaperinteeseen ja paneudutaan muiden maiden ruokakulttuurien erityispiirteisiin. Pyritään olemaan mukana kalenteriruokavuoden tapahtumissa luonnossa ja lähiympäristössä. Oppilasta ohjataan huomioimaan valinnoissaan ja kodinhoidossa ympäristö- ja kuluttajanäkökulma sekä kannustetaan itsenäiseen elämään ja yhdessä elämiseen.</w:t>
            </w:r>
          </w:p>
          <w:p w14:paraId="1C3F4CAB" w14:textId="58396319" w:rsidR="170FA26F" w:rsidRDefault="170FA26F" w:rsidP="170FA26F">
            <w:pPr>
              <w:rPr>
                <w:sz w:val="18"/>
                <w:szCs w:val="18"/>
              </w:rPr>
            </w:pPr>
          </w:p>
          <w:p w14:paraId="4D40C9F0" w14:textId="77777777" w:rsidR="00DC0116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  <w:p w14:paraId="63D1FD4B" w14:textId="77777777" w:rsidR="00DC0116" w:rsidRPr="001A6D1E" w:rsidRDefault="00DC0116" w:rsidP="00DC0116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1A6D1E" w:rsidRPr="001A6D1E" w14:paraId="4EC3388F" w14:textId="77777777" w:rsidTr="170FA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09919E09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Sisällöt: </w:t>
            </w:r>
          </w:p>
          <w:p w14:paraId="56BC12EB" w14:textId="6B32F848" w:rsidR="170FA26F" w:rsidRDefault="170FA26F" w:rsidP="170FA26F">
            <w:pPr>
              <w:rPr>
                <w:sz w:val="18"/>
                <w:szCs w:val="18"/>
              </w:rPr>
            </w:pPr>
            <w:r w:rsidRPr="170FA26F">
              <w:rPr>
                <w:sz w:val="18"/>
                <w:szCs w:val="18"/>
              </w:rPr>
              <w:t>8lk</w:t>
            </w:r>
          </w:p>
          <w:p w14:paraId="1D330F4A" w14:textId="6FD20D00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Monipuolisesti ruoanvalmistusta ja leivontaa</w:t>
            </w:r>
          </w:p>
          <w:p w14:paraId="2B7277D6" w14:textId="1CF5D1FE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Suomalaista ruoka- ja leivonnaiskulttuuria</w:t>
            </w:r>
          </w:p>
          <w:p w14:paraId="487C5931" w14:textId="300AB224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Sadonkorjuuta ja säilöntää</w:t>
            </w:r>
          </w:p>
          <w:p w14:paraId="724D1778" w14:textId="2DA8C711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Ateriasuunnittelua</w:t>
            </w:r>
          </w:p>
          <w:p w14:paraId="0CB6955C" w14:textId="199B5843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Kalenterivuoden ja elämänkaaren juhlia</w:t>
            </w:r>
          </w:p>
          <w:p w14:paraId="379CA1BD" w14:textId="7E05BEF9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Erityisruokavalioita</w:t>
            </w:r>
          </w:p>
          <w:p w14:paraId="3E41EEE2" w14:textId="6DCC3A9E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Ravitsemussuositusten soveltamista</w:t>
            </w:r>
          </w:p>
          <w:p w14:paraId="7BFC0760" w14:textId="6E055593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Ruokaturvallisuutta ja keittiöhygieniaa</w:t>
            </w:r>
          </w:p>
          <w:p w14:paraId="20E520EE" w14:textId="51131AE9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Elintarviketuntemusta</w:t>
            </w:r>
          </w:p>
          <w:p w14:paraId="0F012665" w14:textId="5B317C55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Vastuun ottamista</w:t>
            </w:r>
          </w:p>
          <w:p w14:paraId="2E1096B6" w14:textId="6A5A2AD6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Vuorovaikutustaitoja</w:t>
            </w:r>
          </w:p>
          <w:p w14:paraId="68819C30" w14:textId="26185949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Oman talouden hoito (rahankäyttö, kodinhoito)</w:t>
            </w:r>
          </w:p>
          <w:p w14:paraId="0562099C" w14:textId="5121CEF2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Ajankäytön suunnitelmallisuutta</w:t>
            </w:r>
          </w:p>
          <w:p w14:paraId="6C7DB18D" w14:textId="2340F82E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Ympäristötietoisuutta ja kierrätystä</w:t>
            </w:r>
          </w:p>
          <w:p w14:paraId="259F8A49" w14:textId="39EC2B38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Arjenhallintataitoja</w:t>
            </w:r>
          </w:p>
          <w:p w14:paraId="1903219B" w14:textId="030E35BE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Ruoan arvostaminen ja estetiikka</w:t>
            </w:r>
          </w:p>
          <w:p w14:paraId="13EC12C0" w14:textId="5FDBF222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Ruoka- ja juhlakulttuuria</w:t>
            </w:r>
          </w:p>
          <w:p w14:paraId="7206E35E" w14:textId="511B5E05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Omatoiminen tiedonhaku</w:t>
            </w:r>
          </w:p>
          <w:p w14:paraId="18F19B20" w14:textId="6BA0EFE9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 xml:space="preserve">9. </w:t>
            </w:r>
            <w:proofErr w:type="spellStart"/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lk</w:t>
            </w:r>
            <w:proofErr w:type="spellEnd"/>
          </w:p>
          <w:p w14:paraId="7D3E6262" w14:textId="2405DBB6" w:rsidR="170FA26F" w:rsidRDefault="170FA26F" w:rsidP="170FA26F">
            <w:pP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</w:p>
          <w:p w14:paraId="3ADF454C" w14:textId="32E1EEEA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Monipuolisesti ruoanvalmistusta ja leivontaa</w:t>
            </w:r>
          </w:p>
          <w:p w14:paraId="4298B801" w14:textId="6BB04314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Kansainvälisen ruokakulttuurin perusteita</w:t>
            </w:r>
          </w:p>
          <w:p w14:paraId="3C9E6A94" w14:textId="23E6DFB4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Ruoka- ja juhlakulttuuria</w:t>
            </w:r>
          </w:p>
          <w:p w14:paraId="14CDB0ED" w14:textId="21F0B032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Elintarviketuntemusta</w:t>
            </w:r>
          </w:p>
          <w:p w14:paraId="3F590DA1" w14:textId="22189652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Ruoanvalmistus- ja leivontataitojen syventämistä</w:t>
            </w:r>
          </w:p>
          <w:p w14:paraId="00488E7A" w14:textId="79BF91D4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Ympäristötietoisuutta ja kierrätystä</w:t>
            </w:r>
          </w:p>
          <w:p w14:paraId="7812C0B2" w14:textId="65D8F3FE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Kestäviä ja terveellisiä ruokavalintoja</w:t>
            </w:r>
          </w:p>
          <w:p w14:paraId="219B48DC" w14:textId="5A866B71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lastRenderedPageBreak/>
              <w:t>Omatoiminen tiedonhaku</w:t>
            </w:r>
          </w:p>
          <w:p w14:paraId="62DE075E" w14:textId="6E9C5E3F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Itsenäiseen elämään valmistautumista</w:t>
            </w:r>
          </w:p>
          <w:p w14:paraId="7AA855E5" w14:textId="3966C54B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Vuorovaikutustaitoja</w:t>
            </w:r>
          </w:p>
          <w:p w14:paraId="4EB237F3" w14:textId="59818674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Ajankäytön suunnitelmallisuutta</w:t>
            </w:r>
          </w:p>
          <w:p w14:paraId="2BB2D914" w14:textId="7A27F2FE" w:rsidR="170FA26F" w:rsidRDefault="170FA26F">
            <w:r w:rsidRPr="170FA26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Vastuullisen talouden suunnittelua</w:t>
            </w:r>
          </w:p>
          <w:p w14:paraId="7C21F1F2" w14:textId="7E123D43" w:rsidR="170FA26F" w:rsidRDefault="170FA26F" w:rsidP="170FA26F">
            <w:pPr>
              <w:rPr>
                <w:sz w:val="18"/>
                <w:szCs w:val="18"/>
              </w:rPr>
            </w:pPr>
          </w:p>
          <w:p w14:paraId="2ED079FB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3B804A9E" w14:textId="77777777" w:rsidTr="170FA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253687C6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lastRenderedPageBreak/>
              <w:t>Oppimisympäristöihin, työtapoihin, tukeen ja ohjaukseen liittyvät erityispiirteet (jos tarpeen)</w:t>
            </w:r>
          </w:p>
          <w:p w14:paraId="7296D75B" w14:textId="77777777" w:rsidR="00283644" w:rsidRPr="00283644" w:rsidRDefault="00283644" w:rsidP="00283644">
            <w:pPr>
              <w:rPr>
                <w:sz w:val="18"/>
                <w:szCs w:val="18"/>
              </w:rPr>
            </w:pPr>
          </w:p>
          <w:p w14:paraId="2D8050CF" w14:textId="77777777" w:rsidR="00283644" w:rsidRPr="00283644" w:rsidRDefault="00283644" w:rsidP="00283644">
            <w:pPr>
              <w:rPr>
                <w:sz w:val="18"/>
                <w:szCs w:val="18"/>
              </w:rPr>
            </w:pPr>
            <w:r w:rsidRPr="00283644">
              <w:rPr>
                <w:sz w:val="18"/>
                <w:szCs w:val="18"/>
              </w:rPr>
              <w:t>Opintokäynnit oppilaitoksissa, yrityksissä ja kohteissa</w:t>
            </w:r>
            <w:proofErr w:type="gramStart"/>
            <w:r w:rsidRPr="00283644">
              <w:rPr>
                <w:sz w:val="18"/>
                <w:szCs w:val="18"/>
              </w:rPr>
              <w:t xml:space="preserve"> (esim. kauppatori, kauppahalli, näyttelyt ja</w:t>
            </w:r>
            <w:proofErr w:type="gramEnd"/>
          </w:p>
          <w:p w14:paraId="5638A5E1" w14:textId="77777777" w:rsidR="00283644" w:rsidRPr="00283644" w:rsidRDefault="00283644" w:rsidP="00283644">
            <w:pPr>
              <w:rPr>
                <w:sz w:val="18"/>
                <w:szCs w:val="18"/>
              </w:rPr>
            </w:pPr>
            <w:r w:rsidRPr="00283644">
              <w:rPr>
                <w:sz w:val="18"/>
                <w:szCs w:val="18"/>
              </w:rPr>
              <w:t>ajankohtaiset tapahtumat)</w:t>
            </w:r>
          </w:p>
          <w:p w14:paraId="500554B7" w14:textId="77777777" w:rsidR="00283644" w:rsidRPr="00283644" w:rsidRDefault="00283644" w:rsidP="00283644">
            <w:pPr>
              <w:rPr>
                <w:sz w:val="18"/>
                <w:szCs w:val="18"/>
              </w:rPr>
            </w:pPr>
            <w:r w:rsidRPr="00283644">
              <w:rPr>
                <w:sz w:val="18"/>
                <w:szCs w:val="18"/>
              </w:rPr>
              <w:t xml:space="preserve">Kilpailuihin osallistuminen (esim. Taitaja9 ja </w:t>
            </w:r>
            <w:proofErr w:type="spellStart"/>
            <w:r w:rsidRPr="00283644">
              <w:rPr>
                <w:sz w:val="18"/>
                <w:szCs w:val="18"/>
              </w:rPr>
              <w:t>Savonian</w:t>
            </w:r>
            <w:proofErr w:type="spellEnd"/>
            <w:r w:rsidRPr="00283644">
              <w:rPr>
                <w:sz w:val="18"/>
                <w:szCs w:val="18"/>
              </w:rPr>
              <w:t xml:space="preserve"> ammatti- ja aikuiskoulutuksen kilpailu)</w:t>
            </w:r>
          </w:p>
          <w:p w14:paraId="3C890DB1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52974DEF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319935D5" w14:textId="77777777" w:rsidTr="170FA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</w:tcPr>
          <w:p w14:paraId="143CC972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Arviointikriteerit: Huom. Jos 2vvh, pitää olla</w:t>
            </w:r>
            <w:r w:rsidR="00465714">
              <w:rPr>
                <w:sz w:val="18"/>
                <w:szCs w:val="18"/>
              </w:rPr>
              <w:t xml:space="preserve"> myös Hyvän osaamisen kriteerit</w:t>
            </w:r>
          </w:p>
          <w:p w14:paraId="1B35EFEF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4EC13A7" w14:textId="77777777" w:rsidR="001A6D1E" w:rsidRDefault="001A6D1E" w:rsidP="001A6D1E">
            <w:pPr>
              <w:rPr>
                <w:sz w:val="18"/>
                <w:szCs w:val="18"/>
              </w:rPr>
            </w:pPr>
          </w:p>
          <w:p w14:paraId="4EF8350C" w14:textId="77777777" w:rsidR="00283644" w:rsidRPr="00283644" w:rsidRDefault="00980F24" w:rsidP="00283644">
            <w:pPr>
              <w:rPr>
                <w:sz w:val="18"/>
                <w:szCs w:val="18"/>
              </w:rPr>
            </w:pPr>
            <w:hyperlink r:id="rId8" w:anchor="/fi/ops/6684141/perusopetus/oppiaineet/216565/vlk/216631/vuosi/530108" w:history="1">
              <w:r w:rsidR="00283644" w:rsidRPr="00D23DE5">
                <w:rPr>
                  <w:rStyle w:val="Hyperlinkki"/>
                  <w:b w:val="0"/>
                  <w:bCs w:val="0"/>
                  <w:sz w:val="18"/>
                  <w:szCs w:val="18"/>
                </w:rPr>
                <w:t>Oppilaan oppimisen arviointi kotitaloudessa vuosiluokilla 7.-9. luokilla.</w:t>
              </w:r>
            </w:hyperlink>
          </w:p>
          <w:p w14:paraId="59BBF8A1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3381AD24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635D831A" w14:textId="77777777" w:rsidR="00DC0116" w:rsidRPr="001A6D1E" w:rsidRDefault="00DC0116" w:rsidP="001A6D1E">
            <w:pPr>
              <w:rPr>
                <w:sz w:val="18"/>
                <w:szCs w:val="18"/>
              </w:rPr>
            </w:pPr>
          </w:p>
          <w:p w14:paraId="30820806" w14:textId="77777777" w:rsidR="001A6D1E" w:rsidRPr="001A6D1E" w:rsidRDefault="001A6D1E" w:rsidP="001A6D1E">
            <w:pPr>
              <w:tabs>
                <w:tab w:val="left" w:pos="7350"/>
              </w:tabs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ab/>
            </w:r>
          </w:p>
          <w:p w14:paraId="682BAF88" w14:textId="77777777" w:rsidR="001A6D1E" w:rsidRPr="001A6D1E" w:rsidRDefault="001A6D1E" w:rsidP="001A6D1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ab/>
            </w:r>
          </w:p>
          <w:p w14:paraId="6B328275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547DD258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</w:tbl>
    <w:p w14:paraId="715EA3B9" w14:textId="77777777" w:rsidR="006062C0" w:rsidRDefault="006062C0" w:rsidP="006062C0">
      <w:pPr>
        <w:rPr>
          <w:b/>
          <w:bCs/>
        </w:rPr>
      </w:pPr>
    </w:p>
    <w:sectPr w:rsidR="006062C0" w:rsidSect="00A83980">
      <w:headerReference w:type="default" r:id="rId9"/>
      <w:footerReference w:type="default" r:id="rId10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015DA" w14:textId="77777777" w:rsidR="00980F24" w:rsidRDefault="00980F24">
      <w:r>
        <w:separator/>
      </w:r>
    </w:p>
  </w:endnote>
  <w:endnote w:type="continuationSeparator" w:id="0">
    <w:p w14:paraId="075A7A8E" w14:textId="77777777" w:rsidR="00980F24" w:rsidRDefault="0098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89552" w14:textId="77777777" w:rsidR="00742CF0" w:rsidRDefault="00742CF0" w:rsidP="00A83980">
    <w:pPr>
      <w:pStyle w:val="Alaviitteenteksti"/>
      <w:rPr>
        <w:rFonts w:ascii="Adobe Garamond Pro" w:hAnsi="Adobe Garamond Pro"/>
        <w:b/>
        <w:sz w:val="17"/>
      </w:rPr>
    </w:pPr>
  </w:p>
  <w:p w14:paraId="34CDAB3C" w14:textId="77777777" w:rsidR="00742CF0" w:rsidRDefault="00742CF0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5575AD85" wp14:editId="1E8E9B8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1CA39" w14:textId="77777777" w:rsidR="00742CF0" w:rsidRPr="00E2380E" w:rsidRDefault="00742CF0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6304055F" w14:textId="77777777" w:rsidR="00742CF0" w:rsidRPr="00E2380E" w:rsidRDefault="00742CF0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43D21" w14:textId="77777777" w:rsidR="00980F24" w:rsidRDefault="00980F24">
      <w:r>
        <w:separator/>
      </w:r>
    </w:p>
  </w:footnote>
  <w:footnote w:type="continuationSeparator" w:id="0">
    <w:p w14:paraId="6CB7B849" w14:textId="77777777" w:rsidR="00980F24" w:rsidRDefault="0098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60E42" w14:textId="77777777" w:rsidR="00742CF0" w:rsidRPr="008979FB" w:rsidRDefault="00742CF0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5EDF8DD1" wp14:editId="4150642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14:paraId="0F0CE333" w14:textId="77777777" w:rsidR="00742CF0" w:rsidRPr="008979FB" w:rsidRDefault="00742CF0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2CCE8D79" w14:textId="77777777" w:rsidR="00742CF0" w:rsidRPr="00E2380E" w:rsidRDefault="00742CF0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5A033F">
          <w:rPr>
            <w:rFonts w:ascii="Georgia" w:hAnsi="Georgia"/>
            <w:noProof/>
            <w:sz w:val="20"/>
            <w:szCs w:val="20"/>
          </w:rPr>
          <w:t>1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5A033F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2286F2F2" w14:textId="77777777" w:rsidR="00742CF0" w:rsidRPr="00E2380E" w:rsidRDefault="00742CF0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r w:rsidR="000A1245">
      <w:rPr>
        <w:rFonts w:ascii="Georgia" w:hAnsi="Georgia"/>
        <w:sz w:val="20"/>
      </w:rPr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="00DC0116">
      <w:rPr>
        <w:rFonts w:ascii="Georgia" w:hAnsi="Georgia"/>
        <w:sz w:val="20"/>
      </w:rPr>
      <w:t>24</w:t>
    </w:r>
    <w:r>
      <w:rPr>
        <w:rFonts w:ascii="Georgia" w:hAnsi="Georgia"/>
        <w:sz w:val="20"/>
      </w:rPr>
      <w:t>.</w:t>
    </w:r>
    <w:r w:rsidR="00DC0116">
      <w:rPr>
        <w:rFonts w:ascii="Georgia" w:hAnsi="Georgia"/>
        <w:sz w:val="20"/>
      </w:rPr>
      <w:t>10</w:t>
    </w:r>
    <w:r>
      <w:rPr>
        <w:rFonts w:ascii="Georgia" w:hAnsi="Georgia"/>
        <w:sz w:val="20"/>
      </w:rPr>
      <w:t>.2016</w:t>
    </w:r>
  </w:p>
  <w:p w14:paraId="51E36CCB" w14:textId="77777777" w:rsidR="00742CF0" w:rsidRPr="00E2380E" w:rsidRDefault="00742CF0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0AB0D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48D59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CDD3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74B4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44AF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96BB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C5F3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260BD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4AFE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0FB0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A0EEE"/>
    <w:multiLevelType w:val="multilevel"/>
    <w:tmpl w:val="D0D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06780E"/>
    <w:multiLevelType w:val="hybridMultilevel"/>
    <w:tmpl w:val="16AE8CA2"/>
    <w:lvl w:ilvl="0" w:tplc="88CA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D72776A">
      <w:start w:val="9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2B2B9F"/>
    <w:multiLevelType w:val="hybridMultilevel"/>
    <w:tmpl w:val="766A2162"/>
    <w:lvl w:ilvl="0" w:tplc="2E32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2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A17E73"/>
    <w:multiLevelType w:val="multilevel"/>
    <w:tmpl w:val="B1463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F93177"/>
    <w:multiLevelType w:val="hybridMultilevel"/>
    <w:tmpl w:val="EE6AF2C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34821"/>
    <w:multiLevelType w:val="hybridMultilevel"/>
    <w:tmpl w:val="37E4B65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96018"/>
    <w:multiLevelType w:val="hybridMultilevel"/>
    <w:tmpl w:val="90801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71E38"/>
    <w:multiLevelType w:val="hybridMultilevel"/>
    <w:tmpl w:val="95543B68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5718D"/>
    <w:multiLevelType w:val="hybridMultilevel"/>
    <w:tmpl w:val="864A6CE0"/>
    <w:lvl w:ilvl="0" w:tplc="88CA0D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C65E26"/>
    <w:multiLevelType w:val="hybridMultilevel"/>
    <w:tmpl w:val="9126F424"/>
    <w:lvl w:ilvl="0" w:tplc="F140B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62759"/>
    <w:multiLevelType w:val="multilevel"/>
    <w:tmpl w:val="94C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D11CB"/>
    <w:multiLevelType w:val="hybridMultilevel"/>
    <w:tmpl w:val="B60C9C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11A5F"/>
    <w:multiLevelType w:val="multilevel"/>
    <w:tmpl w:val="C64A79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5B751A8"/>
    <w:multiLevelType w:val="hybridMultilevel"/>
    <w:tmpl w:val="0D000B1C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3241D"/>
    <w:multiLevelType w:val="hybridMultilevel"/>
    <w:tmpl w:val="E2207AC0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4"/>
  </w:num>
  <w:num w:numId="15">
    <w:abstractNumId w:val="23"/>
  </w:num>
  <w:num w:numId="16">
    <w:abstractNumId w:val="24"/>
  </w:num>
  <w:num w:numId="17">
    <w:abstractNumId w:val="15"/>
  </w:num>
  <w:num w:numId="18">
    <w:abstractNumId w:val="21"/>
  </w:num>
  <w:num w:numId="19">
    <w:abstractNumId w:val="22"/>
  </w:num>
  <w:num w:numId="20">
    <w:abstractNumId w:val="13"/>
  </w:num>
  <w:num w:numId="21">
    <w:abstractNumId w:val="10"/>
  </w:num>
  <w:num w:numId="22">
    <w:abstractNumId w:val="20"/>
  </w:num>
  <w:num w:numId="23">
    <w:abstractNumId w:val="16"/>
  </w:num>
  <w:num w:numId="24">
    <w:abstractNumId w:val="12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17"/>
    <w:rsid w:val="00015F34"/>
    <w:rsid w:val="000738EB"/>
    <w:rsid w:val="000A1245"/>
    <w:rsid w:val="000B515D"/>
    <w:rsid w:val="000D2B3E"/>
    <w:rsid w:val="000E2044"/>
    <w:rsid w:val="00124437"/>
    <w:rsid w:val="00146723"/>
    <w:rsid w:val="001A06A6"/>
    <w:rsid w:val="001A6D1E"/>
    <w:rsid w:val="001C0330"/>
    <w:rsid w:val="002478F2"/>
    <w:rsid w:val="00271D44"/>
    <w:rsid w:val="00280F26"/>
    <w:rsid w:val="00283644"/>
    <w:rsid w:val="00287893"/>
    <w:rsid w:val="002D2D1B"/>
    <w:rsid w:val="002F14BF"/>
    <w:rsid w:val="00314213"/>
    <w:rsid w:val="00333963"/>
    <w:rsid w:val="003807C1"/>
    <w:rsid w:val="003B1151"/>
    <w:rsid w:val="003E2EB5"/>
    <w:rsid w:val="003E42DC"/>
    <w:rsid w:val="004068B4"/>
    <w:rsid w:val="00415740"/>
    <w:rsid w:val="00420E45"/>
    <w:rsid w:val="00421F50"/>
    <w:rsid w:val="004543E4"/>
    <w:rsid w:val="00460692"/>
    <w:rsid w:val="00461DC9"/>
    <w:rsid w:val="00465714"/>
    <w:rsid w:val="00487ACD"/>
    <w:rsid w:val="004A5C06"/>
    <w:rsid w:val="004B7E8C"/>
    <w:rsid w:val="00530BEE"/>
    <w:rsid w:val="00557CCC"/>
    <w:rsid w:val="00595A13"/>
    <w:rsid w:val="005A033F"/>
    <w:rsid w:val="005A0DC0"/>
    <w:rsid w:val="005D2AA0"/>
    <w:rsid w:val="005D5706"/>
    <w:rsid w:val="00600FA5"/>
    <w:rsid w:val="006062C0"/>
    <w:rsid w:val="00616B2A"/>
    <w:rsid w:val="00655833"/>
    <w:rsid w:val="006A4672"/>
    <w:rsid w:val="006F54E9"/>
    <w:rsid w:val="006F6CDF"/>
    <w:rsid w:val="00730F9D"/>
    <w:rsid w:val="00742CF0"/>
    <w:rsid w:val="00762F74"/>
    <w:rsid w:val="00764761"/>
    <w:rsid w:val="00780FB9"/>
    <w:rsid w:val="0078350B"/>
    <w:rsid w:val="007D05A7"/>
    <w:rsid w:val="007F1DDE"/>
    <w:rsid w:val="007F2B62"/>
    <w:rsid w:val="00840DF6"/>
    <w:rsid w:val="0088004E"/>
    <w:rsid w:val="00883606"/>
    <w:rsid w:val="008D7039"/>
    <w:rsid w:val="008F146B"/>
    <w:rsid w:val="00913773"/>
    <w:rsid w:val="00951DA2"/>
    <w:rsid w:val="009539D4"/>
    <w:rsid w:val="00953B7D"/>
    <w:rsid w:val="0096485F"/>
    <w:rsid w:val="00975E17"/>
    <w:rsid w:val="00980F24"/>
    <w:rsid w:val="009818A1"/>
    <w:rsid w:val="009A1A81"/>
    <w:rsid w:val="009D696D"/>
    <w:rsid w:val="00A0283C"/>
    <w:rsid w:val="00A4587D"/>
    <w:rsid w:val="00A63537"/>
    <w:rsid w:val="00A82E28"/>
    <w:rsid w:val="00A83980"/>
    <w:rsid w:val="00A84FE6"/>
    <w:rsid w:val="00AA43CD"/>
    <w:rsid w:val="00AB3AC2"/>
    <w:rsid w:val="00AB7F37"/>
    <w:rsid w:val="00AF6EF3"/>
    <w:rsid w:val="00B01E41"/>
    <w:rsid w:val="00B16B34"/>
    <w:rsid w:val="00B21538"/>
    <w:rsid w:val="00B32AAF"/>
    <w:rsid w:val="00B637EE"/>
    <w:rsid w:val="00B90A72"/>
    <w:rsid w:val="00BD7E02"/>
    <w:rsid w:val="00BE248F"/>
    <w:rsid w:val="00BF36EF"/>
    <w:rsid w:val="00BF52B7"/>
    <w:rsid w:val="00BF60B7"/>
    <w:rsid w:val="00C64115"/>
    <w:rsid w:val="00CB7E46"/>
    <w:rsid w:val="00CD19CE"/>
    <w:rsid w:val="00D23DE5"/>
    <w:rsid w:val="00D24C31"/>
    <w:rsid w:val="00D340AE"/>
    <w:rsid w:val="00DA3EF0"/>
    <w:rsid w:val="00DC0116"/>
    <w:rsid w:val="00DF4D4F"/>
    <w:rsid w:val="00E2380E"/>
    <w:rsid w:val="00E24F18"/>
    <w:rsid w:val="00E5592D"/>
    <w:rsid w:val="00E57051"/>
    <w:rsid w:val="00E810E6"/>
    <w:rsid w:val="00E968E5"/>
    <w:rsid w:val="00E96EDC"/>
    <w:rsid w:val="00EA6857"/>
    <w:rsid w:val="00EB4E82"/>
    <w:rsid w:val="00EB629E"/>
    <w:rsid w:val="00EC1A99"/>
    <w:rsid w:val="00EC7AD2"/>
    <w:rsid w:val="00ED5C70"/>
    <w:rsid w:val="00EE175D"/>
    <w:rsid w:val="00F0188B"/>
    <w:rsid w:val="00F24C73"/>
    <w:rsid w:val="00F474ED"/>
    <w:rsid w:val="00F9188E"/>
    <w:rsid w:val="00FB5755"/>
    <w:rsid w:val="00FE01BD"/>
    <w:rsid w:val="00FF0661"/>
    <w:rsid w:val="170FA2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F7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0"/>
    <w:semiHidden/>
    <w:unhideWhenUsed/>
    <w:rsid w:val="00C672EB"/>
  </w:style>
  <w:style w:type="character" w:customStyle="1" w:styleId="Kappaleenoletuskirjasin11">
    <w:name w:val="Kappaleen oletuskirjasin11"/>
    <w:semiHidden/>
    <w:unhideWhenUsed/>
    <w:rsid w:val="00AC1405"/>
  </w:style>
  <w:style w:type="character" w:customStyle="1" w:styleId="Kappaleenoletuskirjasin12">
    <w:name w:val="Kappaleen oletuskirjasin12"/>
    <w:semiHidden/>
    <w:unhideWhenUsed/>
    <w:rsid w:val="007A4142"/>
  </w:style>
  <w:style w:type="character" w:customStyle="1" w:styleId="Kappaleenoletuskirjasin13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GridTable1LightAccent1">
    <w:name w:val="Grid Table 1 Light Accent 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0"/>
    <w:semiHidden/>
    <w:unhideWhenUsed/>
    <w:rsid w:val="00C672EB"/>
  </w:style>
  <w:style w:type="character" w:customStyle="1" w:styleId="Kappaleenoletuskirjasin11">
    <w:name w:val="Kappaleen oletuskirjasin11"/>
    <w:semiHidden/>
    <w:unhideWhenUsed/>
    <w:rsid w:val="00AC1405"/>
  </w:style>
  <w:style w:type="character" w:customStyle="1" w:styleId="Kappaleenoletuskirjasin12">
    <w:name w:val="Kappaleen oletuskirjasin12"/>
    <w:semiHidden/>
    <w:unhideWhenUsed/>
    <w:rsid w:val="007A4142"/>
  </w:style>
  <w:style w:type="character" w:customStyle="1" w:styleId="Kappaleenoletuskirjasin13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GridTable1LightAccent1">
    <w:name w:val="Grid Table 1 Light Accent 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4146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rusteet.opintopolku.f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da.net/kuopio/po/pvo2/pvo:file/download/9474b27887bed1ed284055c6586ae07cf577d440/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Perusasiakirja%20kop%204v.dotx</Template>
  <TotalTime>2</TotalTime>
  <Pages>2</Pages>
  <Words>341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FC Mainonnantekijät Oy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Kervinen</dc:creator>
  <cp:lastModifiedBy>Kokkonen Erja</cp:lastModifiedBy>
  <cp:revision>3</cp:revision>
  <cp:lastPrinted>2016-06-29T06:45:00Z</cp:lastPrinted>
  <dcterms:created xsi:type="dcterms:W3CDTF">2017-04-05T15:31:00Z</dcterms:created>
  <dcterms:modified xsi:type="dcterms:W3CDTF">2017-04-22T15:02:00Z</dcterms:modified>
</cp:coreProperties>
</file>