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E16" w:rsidRPr="00982E16" w:rsidRDefault="00982E16" w:rsidP="00982E16">
      <w:pPr>
        <w:spacing w:before="100" w:beforeAutospacing="1" w:after="100" w:afterAutospacing="1" w:line="240" w:lineRule="auto"/>
        <w:jc w:val="center"/>
        <w:rPr>
          <w:rFonts w:ascii="Times New Roman" w:eastAsia="Times New Roman" w:hAnsi="Times New Roman" w:cs="Times New Roman"/>
          <w:b/>
          <w:sz w:val="32"/>
          <w:szCs w:val="32"/>
          <w:lang w:eastAsia="fi-FI"/>
        </w:rPr>
      </w:pPr>
      <w:r w:rsidRPr="00982E16">
        <w:rPr>
          <w:rFonts w:ascii="Times New Roman" w:eastAsia="Times New Roman" w:hAnsi="Times New Roman" w:cs="Times New Roman"/>
          <w:b/>
          <w:sz w:val="32"/>
          <w:szCs w:val="32"/>
          <w:lang w:eastAsia="fi-FI"/>
        </w:rPr>
        <w:t>Koulualueelta poistuminen</w:t>
      </w:r>
    </w:p>
    <w:p w:rsidR="006F140A" w:rsidRPr="006F140A" w:rsidRDefault="006F140A" w:rsidP="006F140A">
      <w:pPr>
        <w:spacing w:before="100" w:beforeAutospacing="1" w:after="100" w:afterAutospacing="1" w:line="240" w:lineRule="auto"/>
        <w:rPr>
          <w:rFonts w:ascii="Times New Roman" w:eastAsia="Times New Roman" w:hAnsi="Times New Roman" w:cs="Times New Roman"/>
          <w:sz w:val="24"/>
          <w:szCs w:val="24"/>
          <w:lang w:eastAsia="fi-FI"/>
        </w:rPr>
      </w:pPr>
      <w:r w:rsidRPr="006F140A">
        <w:rPr>
          <w:rFonts w:ascii="Times New Roman" w:eastAsia="Times New Roman" w:hAnsi="Times New Roman" w:cs="Times New Roman"/>
          <w:sz w:val="24"/>
          <w:szCs w:val="24"/>
          <w:lang w:eastAsia="fi-FI"/>
        </w:rPr>
        <w:t xml:space="preserve">Syksyn aikana on lisääntynyt oppilaiden luvaton poistuminen koulualueelta. Pääasiassa oppilaat ilmeisesti poistuvat tupakalle tai </w:t>
      </w:r>
      <w:proofErr w:type="spellStart"/>
      <w:r w:rsidRPr="006F140A">
        <w:rPr>
          <w:rFonts w:ascii="Times New Roman" w:eastAsia="Times New Roman" w:hAnsi="Times New Roman" w:cs="Times New Roman"/>
          <w:sz w:val="24"/>
          <w:szCs w:val="24"/>
          <w:lang w:eastAsia="fi-FI"/>
        </w:rPr>
        <w:t>Saleen</w:t>
      </w:r>
      <w:proofErr w:type="spellEnd"/>
      <w:r w:rsidRPr="006F140A">
        <w:rPr>
          <w:rFonts w:ascii="Times New Roman" w:eastAsia="Times New Roman" w:hAnsi="Times New Roman" w:cs="Times New Roman"/>
          <w:sz w:val="24"/>
          <w:szCs w:val="24"/>
          <w:lang w:eastAsia="fi-FI"/>
        </w:rPr>
        <w:t>. Asiasta on oppilaiden kanssa keskusteltu ja oppilaita on puhuteltu. Asiasta keskusteltiin myös yhteisöllisessä oppilashuoltoryhmässä. Lähialueen asukkailta on tullut viestejä, että jotkut oppilaat piilottelevat talojen pihoilla tupakalla aiheuttaen häiriötä talojen asukkaille.</w:t>
      </w:r>
    </w:p>
    <w:p w:rsidR="006F140A" w:rsidRPr="006F140A" w:rsidRDefault="006F140A" w:rsidP="006F140A">
      <w:pPr>
        <w:spacing w:before="100" w:beforeAutospacing="1" w:after="100" w:afterAutospacing="1" w:line="240" w:lineRule="auto"/>
        <w:rPr>
          <w:rFonts w:ascii="Times New Roman" w:eastAsia="Times New Roman" w:hAnsi="Times New Roman" w:cs="Times New Roman"/>
          <w:sz w:val="24"/>
          <w:szCs w:val="24"/>
          <w:lang w:eastAsia="fi-FI"/>
        </w:rPr>
      </w:pPr>
      <w:r w:rsidRPr="006F140A">
        <w:rPr>
          <w:rFonts w:ascii="Times New Roman" w:eastAsia="Times New Roman" w:hAnsi="Times New Roman" w:cs="Times New Roman"/>
          <w:sz w:val="24"/>
          <w:szCs w:val="24"/>
          <w:lang w:eastAsia="fi-FI"/>
        </w:rPr>
        <w:t xml:space="preserve">Valvonnan laajentaminen koulualueen ulkopuolelle ei välttämättä auta, koska aina löytyy uusi paikka ja asia </w:t>
      </w:r>
      <w:proofErr w:type="gramStart"/>
      <w:r w:rsidRPr="006F140A">
        <w:rPr>
          <w:rFonts w:ascii="Times New Roman" w:eastAsia="Times New Roman" w:hAnsi="Times New Roman" w:cs="Times New Roman"/>
          <w:sz w:val="24"/>
          <w:szCs w:val="24"/>
          <w:lang w:eastAsia="fi-FI"/>
        </w:rPr>
        <w:t>siirtyy</w:t>
      </w:r>
      <w:proofErr w:type="gramEnd"/>
      <w:r w:rsidRPr="006F140A">
        <w:rPr>
          <w:rFonts w:ascii="Times New Roman" w:eastAsia="Times New Roman" w:hAnsi="Times New Roman" w:cs="Times New Roman"/>
          <w:sz w:val="24"/>
          <w:szCs w:val="24"/>
          <w:lang w:eastAsia="fi-FI"/>
        </w:rPr>
        <w:t xml:space="preserve"> toiseen paikkaan. Oppilaat kyllä seuraavat missä valvoja liikkuu ja viestittävät siitä toisilleen.</w:t>
      </w:r>
    </w:p>
    <w:p w:rsidR="006F140A" w:rsidRPr="006F140A" w:rsidRDefault="006F140A" w:rsidP="006F140A">
      <w:pPr>
        <w:spacing w:before="100" w:beforeAutospacing="1" w:after="100" w:afterAutospacing="1" w:line="240" w:lineRule="auto"/>
        <w:rPr>
          <w:rFonts w:ascii="Times New Roman" w:eastAsia="Times New Roman" w:hAnsi="Times New Roman" w:cs="Times New Roman"/>
          <w:sz w:val="24"/>
          <w:szCs w:val="24"/>
          <w:lang w:eastAsia="fi-FI"/>
        </w:rPr>
      </w:pPr>
      <w:r w:rsidRPr="006F140A">
        <w:rPr>
          <w:rFonts w:ascii="Times New Roman" w:eastAsia="Times New Roman" w:hAnsi="Times New Roman" w:cs="Times New Roman"/>
          <w:sz w:val="24"/>
          <w:szCs w:val="24"/>
          <w:lang w:eastAsia="fi-FI"/>
        </w:rPr>
        <w:t>Tehostamme valvontaa koulualueella ja enemmän seurataan koululle tulevia kulkuväyliä. Jos oppilas poistuu luvatta, siirrytään suoraan jälki-istuntomenettelyyn. Asiasta on kerrottu oppilaille.</w:t>
      </w:r>
    </w:p>
    <w:p w:rsidR="006F140A" w:rsidRPr="006F140A" w:rsidRDefault="006F140A" w:rsidP="006F140A">
      <w:pPr>
        <w:spacing w:before="100" w:beforeAutospacing="1" w:after="100" w:afterAutospacing="1" w:line="240" w:lineRule="auto"/>
        <w:rPr>
          <w:rFonts w:ascii="Times New Roman" w:eastAsia="Times New Roman" w:hAnsi="Times New Roman" w:cs="Times New Roman"/>
          <w:sz w:val="24"/>
          <w:szCs w:val="24"/>
          <w:lang w:eastAsia="fi-FI"/>
        </w:rPr>
      </w:pPr>
      <w:r w:rsidRPr="006F140A">
        <w:rPr>
          <w:rFonts w:ascii="Times New Roman" w:eastAsia="Times New Roman" w:hAnsi="Times New Roman" w:cs="Times New Roman"/>
          <w:sz w:val="24"/>
          <w:szCs w:val="24"/>
          <w:lang w:eastAsia="fi-FI"/>
        </w:rPr>
        <w:t>Toivomme teidän myös puhuvat asiasta kotona lastenne kanssa:</w:t>
      </w:r>
    </w:p>
    <w:p w:rsidR="006F140A" w:rsidRPr="006F140A" w:rsidRDefault="006F140A" w:rsidP="006F140A">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6F140A">
        <w:rPr>
          <w:rFonts w:ascii="Times New Roman" w:eastAsia="Times New Roman" w:hAnsi="Times New Roman" w:cs="Times New Roman"/>
          <w:sz w:val="24"/>
          <w:szCs w:val="24"/>
          <w:lang w:eastAsia="fi-FI"/>
        </w:rPr>
        <w:t>Koulualueelta poistuminen ilman lupaa koulupäivän aikana on kielletty.</w:t>
      </w:r>
    </w:p>
    <w:p w:rsidR="006F140A" w:rsidRPr="006F140A" w:rsidRDefault="006F140A" w:rsidP="006F140A">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6F140A">
        <w:rPr>
          <w:rFonts w:ascii="Times New Roman" w:eastAsia="Times New Roman" w:hAnsi="Times New Roman" w:cs="Times New Roman"/>
          <w:sz w:val="24"/>
          <w:szCs w:val="24"/>
          <w:lang w:eastAsia="fi-FI"/>
        </w:rPr>
        <w:t>Jos luvaton poistuminen tapahtuu, annetaan siitä jälki-istunto, riippumatta syystä (jos erillistä lupaa ei ole).</w:t>
      </w:r>
    </w:p>
    <w:p w:rsidR="006F140A" w:rsidRPr="006F140A" w:rsidRDefault="006F140A" w:rsidP="006F140A">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6F140A">
        <w:rPr>
          <w:rFonts w:ascii="Times New Roman" w:eastAsia="Times New Roman" w:hAnsi="Times New Roman" w:cs="Times New Roman"/>
          <w:sz w:val="24"/>
          <w:szCs w:val="24"/>
          <w:lang w:eastAsia="fi-FI"/>
        </w:rPr>
        <w:t>Jos oppilaalla on pakottava tarve lähteä koulupäivän aikana asioille, pyydämme teitä antamaan siitä lupalapun mukaan. Muistattehan kuitenkin, ettei koulun tapaturmavakuutus ole voimassa silloin, jos kyse ei ole koulun toiminnasta.</w:t>
      </w:r>
    </w:p>
    <w:p w:rsidR="006F140A" w:rsidRPr="006F140A" w:rsidRDefault="006F140A" w:rsidP="006F140A">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6F140A">
        <w:rPr>
          <w:rFonts w:ascii="Times New Roman" w:eastAsia="Times New Roman" w:hAnsi="Times New Roman" w:cs="Times New Roman"/>
          <w:sz w:val="24"/>
          <w:szCs w:val="24"/>
          <w:lang w:eastAsia="fi-FI"/>
        </w:rPr>
        <w:t>Jos oppilaalle tulee myöhästymismerkintöjä, kannattaa keskustella lapsen kanssa, mistä myöhästyminen johtui. Kyse voi olla siitä, että oppilas on poistunut koulualueelta, mutta myöhästyy tunnilta, jotta ei jäisi kiinni koulualueelta poistumisessa.</w:t>
      </w:r>
    </w:p>
    <w:p w:rsidR="006F140A" w:rsidRPr="006F140A" w:rsidRDefault="006F140A" w:rsidP="006F140A">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6F140A">
        <w:rPr>
          <w:rFonts w:ascii="Times New Roman" w:eastAsia="Times New Roman" w:hAnsi="Times New Roman" w:cs="Times New Roman"/>
          <w:sz w:val="24"/>
          <w:szCs w:val="24"/>
          <w:lang w:eastAsia="fi-FI"/>
        </w:rPr>
        <w:t>Pääovi ei koulupäivän aikaan ole varsinainen kulkuväylä, oppilaat kulkevat muista ovista kuten ennenkin. Vältetään tällä väärintulkintoja onko poistunut koulualueelta vai ei.</w:t>
      </w:r>
    </w:p>
    <w:p w:rsidR="006F140A" w:rsidRPr="006F140A" w:rsidRDefault="006F140A" w:rsidP="006F140A">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6F140A">
        <w:rPr>
          <w:rFonts w:ascii="Times New Roman" w:eastAsia="Times New Roman" w:hAnsi="Times New Roman" w:cs="Times New Roman"/>
          <w:sz w:val="24"/>
          <w:szCs w:val="24"/>
          <w:lang w:eastAsia="fi-FI"/>
        </w:rPr>
        <w:t>Toistaiseksi emme koululta anna lupaa hakea kotoa unohtunutta kirjaa tai liikuntavälineitä.</w:t>
      </w:r>
    </w:p>
    <w:p w:rsidR="006F140A" w:rsidRPr="006F140A" w:rsidRDefault="006F140A" w:rsidP="006F140A">
      <w:pPr>
        <w:spacing w:before="100" w:beforeAutospacing="1" w:after="100" w:afterAutospacing="1" w:line="240" w:lineRule="auto"/>
        <w:rPr>
          <w:rFonts w:ascii="Times New Roman" w:eastAsia="Times New Roman" w:hAnsi="Times New Roman" w:cs="Times New Roman"/>
          <w:sz w:val="24"/>
          <w:szCs w:val="24"/>
          <w:lang w:eastAsia="fi-FI"/>
        </w:rPr>
      </w:pPr>
      <w:r w:rsidRPr="006F140A">
        <w:rPr>
          <w:rFonts w:ascii="Times New Roman" w:eastAsia="Times New Roman" w:hAnsi="Times New Roman" w:cs="Times New Roman"/>
          <w:sz w:val="24"/>
          <w:szCs w:val="24"/>
          <w:lang w:eastAsia="fi-FI"/>
        </w:rPr>
        <w:t xml:space="preserve">Olemme yrittäneet asiaan saada muutosta keskustelujen kautta ja koulun pelisäännöt on käyty yhdessä oppilaiden kanssa läpi. Osa oppilaista ei noudata sääntöjä, joten joudumme tiukentamaan käytäntöä tuohon poistumiseen. Kyse on oppilaiden omasta turvallisuudesta sekä pyrkimyksestä vähentää oppilaiden tupakointia tai tupakkakokeilua. Kaupassa käynti tuskin on välttämätöntä päivän aikana, koululla toimii oppilaskunnan kanttiini, ruokalassa on välipalamyyntiä ja omiakin eväitä saa </w:t>
      </w:r>
      <w:proofErr w:type="spellStart"/>
      <w:r w:rsidRPr="006F140A">
        <w:rPr>
          <w:rFonts w:ascii="Times New Roman" w:eastAsia="Times New Roman" w:hAnsi="Times New Roman" w:cs="Times New Roman"/>
          <w:sz w:val="24"/>
          <w:szCs w:val="24"/>
          <w:lang w:eastAsia="fi-FI"/>
        </w:rPr>
        <w:t>saa</w:t>
      </w:r>
      <w:proofErr w:type="spellEnd"/>
      <w:r w:rsidRPr="006F140A">
        <w:rPr>
          <w:rFonts w:ascii="Times New Roman" w:eastAsia="Times New Roman" w:hAnsi="Times New Roman" w:cs="Times New Roman"/>
          <w:sz w:val="24"/>
          <w:szCs w:val="24"/>
          <w:lang w:eastAsia="fi-FI"/>
        </w:rPr>
        <w:t xml:space="preserve"> ottaa pitkinä päivinä. </w:t>
      </w:r>
    </w:p>
    <w:p w:rsidR="006F140A" w:rsidRPr="006F140A" w:rsidRDefault="006F140A" w:rsidP="006F140A">
      <w:pPr>
        <w:spacing w:before="100" w:beforeAutospacing="1" w:after="100" w:afterAutospacing="1" w:line="240" w:lineRule="auto"/>
        <w:rPr>
          <w:rFonts w:ascii="Times New Roman" w:eastAsia="Times New Roman" w:hAnsi="Times New Roman" w:cs="Times New Roman"/>
          <w:sz w:val="24"/>
          <w:szCs w:val="24"/>
          <w:lang w:eastAsia="fi-FI"/>
        </w:rPr>
      </w:pPr>
      <w:bookmarkStart w:id="0" w:name="_GoBack"/>
      <w:bookmarkEnd w:id="0"/>
    </w:p>
    <w:sectPr w:rsidR="006F140A" w:rsidRPr="006F140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454EEA"/>
    <w:multiLevelType w:val="multilevel"/>
    <w:tmpl w:val="3D14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40A"/>
    <w:rsid w:val="000D7004"/>
    <w:rsid w:val="006F140A"/>
    <w:rsid w:val="007167F5"/>
    <w:rsid w:val="00982E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6F140A"/>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6F140A"/>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378712">
      <w:bodyDiv w:val="1"/>
      <w:marLeft w:val="0"/>
      <w:marRight w:val="0"/>
      <w:marTop w:val="0"/>
      <w:marBottom w:val="0"/>
      <w:divBdr>
        <w:top w:val="none" w:sz="0" w:space="0" w:color="auto"/>
        <w:left w:val="none" w:sz="0" w:space="0" w:color="auto"/>
        <w:bottom w:val="none" w:sz="0" w:space="0" w:color="auto"/>
        <w:right w:val="none" w:sz="0" w:space="0" w:color="auto"/>
      </w:divBdr>
    </w:div>
    <w:div w:id="17251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4FB0657E.dotm</Template>
  <TotalTime>0</TotalTime>
  <Pages>1</Pages>
  <Words>258</Words>
  <Characters>2093</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Kuopion kaupunki</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Karttunen Jari</dc:creator>
  <cp:lastModifiedBy>Karttunen Jari</cp:lastModifiedBy>
  <cp:revision>2</cp:revision>
  <dcterms:created xsi:type="dcterms:W3CDTF">2015-11-18T12:03:00Z</dcterms:created>
  <dcterms:modified xsi:type="dcterms:W3CDTF">2015-11-18T12:03:00Z</dcterms:modified>
</cp:coreProperties>
</file>