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11" w:rsidRPr="00527DBA" w:rsidRDefault="00527DBA" w:rsidP="00E9473A">
      <w:pPr>
        <w:jc w:val="center"/>
        <w:rPr>
          <w:b/>
          <w:sz w:val="48"/>
          <w:szCs w:val="48"/>
        </w:rPr>
      </w:pPr>
      <w:r w:rsidRPr="00527DBA">
        <w:rPr>
          <w:b/>
          <w:noProof/>
          <w:sz w:val="48"/>
          <w:szCs w:val="48"/>
          <w:lang w:eastAsia="fi-FI"/>
        </w:rPr>
        <w:drawing>
          <wp:anchor distT="0" distB="0" distL="114300" distR="114300" simplePos="0" relativeHeight="251661312" behindDoc="1" locked="0" layoutInCell="1" allowOverlap="1" wp14:anchorId="660FFB69" wp14:editId="0E2CE7AE">
            <wp:simplePos x="0" y="0"/>
            <wp:positionH relativeFrom="column">
              <wp:posOffset>4445</wp:posOffset>
            </wp:positionH>
            <wp:positionV relativeFrom="paragraph">
              <wp:posOffset>-82742</wp:posOffset>
            </wp:positionV>
            <wp:extent cx="6115685" cy="1489710"/>
            <wp:effectExtent l="0" t="0" r="0" b="0"/>
            <wp:wrapNone/>
            <wp:docPr id="3" name="Kuva 3" descr="puijonsarvenko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ijonsarvenkoul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BE7">
        <w:rPr>
          <w:b/>
          <w:sz w:val="48"/>
          <w:szCs w:val="48"/>
        </w:rPr>
        <w:t>PUIJONSARVEN KOULUN SYYSTIEDOTE</w:t>
      </w:r>
    </w:p>
    <w:p w:rsidR="00527DBA" w:rsidRDefault="00527DBA"/>
    <w:p w:rsidR="00E9473A" w:rsidRDefault="00E9473A"/>
    <w:p w:rsidR="00464BE7" w:rsidRDefault="00464BE7"/>
    <w:p w:rsidR="00464BE7" w:rsidRDefault="007C2E8C">
      <w:r w:rsidRPr="004C2664">
        <w:rPr>
          <w:b/>
          <w:sz w:val="24"/>
          <w:szCs w:val="24"/>
        </w:rPr>
        <w:t>Tervetuloa kouluun</w:t>
      </w:r>
      <w:r>
        <w:t>, o</w:t>
      </w:r>
      <w:r w:rsidR="00464BE7">
        <w:t xml:space="preserve">n </w:t>
      </w:r>
      <w:r>
        <w:t xml:space="preserve">jälleen </w:t>
      </w:r>
      <w:r w:rsidR="00464BE7">
        <w:t xml:space="preserve">aika aloitella uutta lukuvuotta. Kesän aikana kouluun on tullut jonkin verran uusia oppilaita ja koulun </w:t>
      </w:r>
      <w:r w:rsidR="007D7848">
        <w:t>kokonaisoppilasmäärä on noin 450</w:t>
      </w:r>
      <w:r w:rsidR="00464BE7">
        <w:t xml:space="preserve"> oppilasta luokilla 1</w:t>
      </w:r>
      <w:r w:rsidR="007D7848">
        <w:t xml:space="preserve">. </w:t>
      </w:r>
      <w:proofErr w:type="gramStart"/>
      <w:r w:rsidR="00464BE7">
        <w:t>-</w:t>
      </w:r>
      <w:r w:rsidR="007D7848">
        <w:t xml:space="preserve">  </w:t>
      </w:r>
      <w:r w:rsidR="00464BE7">
        <w:t>9</w:t>
      </w:r>
      <w:proofErr w:type="gramEnd"/>
      <w:r w:rsidR="00464BE7">
        <w:t>.</w:t>
      </w:r>
    </w:p>
    <w:p w:rsidR="00827889" w:rsidRDefault="00254836" w:rsidP="00827889">
      <w:r w:rsidRPr="00527DBA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63360" behindDoc="1" locked="0" layoutInCell="1" allowOverlap="1" wp14:anchorId="64F20932" wp14:editId="3457A7B8">
            <wp:simplePos x="0" y="0"/>
            <wp:positionH relativeFrom="column">
              <wp:posOffset>5197475</wp:posOffset>
            </wp:positionH>
            <wp:positionV relativeFrom="paragraph">
              <wp:posOffset>985520</wp:posOffset>
            </wp:positionV>
            <wp:extent cx="1026160" cy="1026160"/>
            <wp:effectExtent l="0" t="0" r="2540" b="254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" name="Kuva 1" descr="http://kesis.fi/lukuporras/images/syyslehd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esis.fi/lukuporras/images/syyslehde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BE7">
        <w:t xml:space="preserve">Opettajat alkavat viestitellä koteihin ajankohtaisista asioista kuten esim. läksyistä, </w:t>
      </w:r>
      <w:r w:rsidR="00827889">
        <w:t xml:space="preserve">käytänteistä, </w:t>
      </w:r>
      <w:r w:rsidR="00D76D9A">
        <w:t>luokkakohtaisista vanhempainilloista</w:t>
      </w:r>
      <w:r w:rsidR="00464BE7">
        <w:t xml:space="preserve"> ja syysloman jälkeen käynnistyvistä oppimiskeskusteluista</w:t>
      </w:r>
      <w:r w:rsidR="00D76D9A">
        <w:t xml:space="preserve">. </w:t>
      </w:r>
      <w:r w:rsidR="00827889" w:rsidRPr="00254836">
        <w:rPr>
          <w:b/>
        </w:rPr>
        <w:t>Pääasiallinen tiedotuskana</w:t>
      </w:r>
      <w:r w:rsidRPr="00254836">
        <w:rPr>
          <w:b/>
        </w:rPr>
        <w:t>va</w:t>
      </w:r>
      <w:r>
        <w:t xml:space="preserve"> on edelleen </w:t>
      </w:r>
      <w:proofErr w:type="spellStart"/>
      <w:r>
        <w:t>Wilma</w:t>
      </w:r>
      <w:proofErr w:type="spellEnd"/>
      <w:r>
        <w:t xml:space="preserve"> sekä </w:t>
      </w:r>
      <w:r w:rsidR="00827889">
        <w:t xml:space="preserve">koulun kotisivut. Mikäli teillä ei ole vielä </w:t>
      </w:r>
      <w:proofErr w:type="spellStart"/>
      <w:r w:rsidR="00827889">
        <w:t>Wilma</w:t>
      </w:r>
      <w:proofErr w:type="spellEnd"/>
      <w:r w:rsidR="00827889">
        <w:t xml:space="preserve"> </w:t>
      </w:r>
      <w:proofErr w:type="gramStart"/>
      <w:r w:rsidR="00827889">
        <w:t>–tunnuksia</w:t>
      </w:r>
      <w:proofErr w:type="gramEnd"/>
      <w:r w:rsidR="00827889">
        <w:t xml:space="preserve">, niitä voi pyytää koulusihteeriltä. </w:t>
      </w:r>
      <w:r w:rsidR="00827889" w:rsidRPr="00035FE6">
        <w:rPr>
          <w:b/>
        </w:rPr>
        <w:t xml:space="preserve">Koulun </w:t>
      </w:r>
      <w:proofErr w:type="gramStart"/>
      <w:r w:rsidR="00827889" w:rsidRPr="00035FE6">
        <w:rPr>
          <w:b/>
        </w:rPr>
        <w:t>kotisivuilta</w:t>
      </w:r>
      <w:r>
        <w:rPr>
          <w:b/>
        </w:rPr>
        <w:t xml:space="preserve"> </w:t>
      </w:r>
      <w:r w:rsidR="00827889">
        <w:t xml:space="preserve"> </w:t>
      </w:r>
      <w:r w:rsidR="004C2664" w:rsidRPr="00254836">
        <w:fldChar w:fldCharType="begin"/>
      </w:r>
      <w:proofErr w:type="gramEnd"/>
      <w:r w:rsidR="004C2664" w:rsidRPr="00254836">
        <w:rPr>
          <w:b/>
          <w:sz w:val="24"/>
          <w:szCs w:val="24"/>
        </w:rPr>
        <w:instrText xml:space="preserve"> HYPERLINK "http://www.peda.net/kuopio/p/puijonsarvi" </w:instrText>
      </w:r>
      <w:r w:rsidR="004C2664" w:rsidRPr="00254836">
        <w:fldChar w:fldCharType="separate"/>
      </w:r>
      <w:r w:rsidR="00827889" w:rsidRPr="00254836">
        <w:rPr>
          <w:rStyle w:val="Hyperlinkki"/>
          <w:b/>
          <w:color w:val="auto"/>
          <w:sz w:val="24"/>
          <w:szCs w:val="24"/>
        </w:rPr>
        <w:t>www.peda.net/kuopio/p/puijonsarvi</w:t>
      </w:r>
      <w:r w:rsidR="004C2664" w:rsidRPr="00254836">
        <w:rPr>
          <w:rStyle w:val="Hyperlinkki"/>
          <w:b/>
          <w:color w:val="auto"/>
          <w:sz w:val="24"/>
          <w:szCs w:val="24"/>
        </w:rPr>
        <w:fldChar w:fldCharType="end"/>
      </w:r>
      <w:r w:rsidR="00827889">
        <w:t xml:space="preserve"> löytyy paljon koulua koskevia tietoja, mm. yhteystiedot koulun henkilökunnalle, tapahtumakalenteri, koekalenteri ynnä muuta. Luokilla on myös omia salasana</w:t>
      </w:r>
      <w:r>
        <w:t>n</w:t>
      </w:r>
      <w:r w:rsidR="00827889">
        <w:t xml:space="preserve"> takana olevia kansioita, joista löytyy tehtäviä, läksyt jne.</w:t>
      </w:r>
    </w:p>
    <w:p w:rsidR="004C2664" w:rsidRDefault="00536E4A" w:rsidP="00536E4A">
      <w:r>
        <w:rPr>
          <w:b/>
        </w:rPr>
        <w:t>Kotisivuilta</w:t>
      </w:r>
      <w:r w:rsidRPr="00035FE6">
        <w:rPr>
          <w:b/>
        </w:rPr>
        <w:t xml:space="preserve"> löytyvät myös lomakkeet</w:t>
      </w:r>
      <w:r>
        <w:t xml:space="preserve"> mm. luvallisten poissaolojen hakemiseen ja erityisruokavali</w:t>
      </w:r>
      <w:r w:rsidR="004C2664">
        <w:t>oilmoitus. Erityisruokavaliot</w:t>
      </w:r>
      <w:r>
        <w:t xml:space="preserve"> menevät kouluterveydenhoitajan kautta. Viime vuonna käytössä olleet erityisruokavaliot ovat edelleen voimassa, mutta </w:t>
      </w:r>
      <w:r w:rsidR="007D7848">
        <w:t>uudet erityisruokavaliot ilmoitetaan</w:t>
      </w:r>
      <w:r>
        <w:t xml:space="preserve"> terveydenhoitajan kautta.</w:t>
      </w:r>
      <w:r w:rsidR="004A7C34">
        <w:t xml:space="preserve"> </w:t>
      </w:r>
    </w:p>
    <w:p w:rsidR="00536E4A" w:rsidRDefault="004A7C34" w:rsidP="00536E4A">
      <w:r w:rsidRPr="00254836">
        <w:rPr>
          <w:b/>
        </w:rPr>
        <w:t>Erillistä lukuvuositiedotetta</w:t>
      </w:r>
      <w:r w:rsidR="004C2664">
        <w:t xml:space="preserve"> ei enää tehdä, vaan kouluun liit</w:t>
      </w:r>
      <w:r w:rsidR="007D7848">
        <w:t>t</w:t>
      </w:r>
      <w:r w:rsidR="004C2664">
        <w:t>yvät</w:t>
      </w:r>
      <w:r>
        <w:t xml:space="preserve"> tiedot löytyvät </w:t>
      </w:r>
      <w:r w:rsidR="00254836">
        <w:t xml:space="preserve">koulun </w:t>
      </w:r>
      <w:r>
        <w:t>kotisivuilta laajempana.</w:t>
      </w:r>
    </w:p>
    <w:p w:rsidR="007C2E8C" w:rsidRDefault="007C2E8C">
      <w:r>
        <w:t>Koulun tapahtumakalenteriin alkaa pikkuhiljaa tulla merkintöjä tulevista tapahtumista ja sieltä kannattaa katsoa mitä on tulossa. Alla on muutamia poimintoja lähiajan tapahtumista:</w:t>
      </w:r>
    </w:p>
    <w:p w:rsidR="007C2E8C" w:rsidRDefault="007C2E8C" w:rsidP="007C2E8C">
      <w:pPr>
        <w:pStyle w:val="Luettelokappale"/>
        <w:numPr>
          <w:ilvl w:val="0"/>
          <w:numId w:val="2"/>
        </w:numPr>
      </w:pPr>
      <w:r>
        <w:t>Koululla on kiinalaisia vieraita Shanghaista (North</w:t>
      </w:r>
      <w:r w:rsidR="007D7848">
        <w:t xml:space="preserve"> </w:t>
      </w:r>
      <w:proofErr w:type="spellStart"/>
      <w:r w:rsidR="007D7848">
        <w:t>Luhang</w:t>
      </w:r>
      <w:proofErr w:type="spellEnd"/>
      <w:r w:rsidR="007D7848">
        <w:t xml:space="preserve"> </w:t>
      </w:r>
      <w:proofErr w:type="spellStart"/>
      <w:r w:rsidR="007D7848">
        <w:t>Middle</w:t>
      </w:r>
      <w:proofErr w:type="spellEnd"/>
      <w:r w:rsidR="007D7848">
        <w:t xml:space="preserve"> School) 30.9. – 7.10</w:t>
      </w:r>
      <w:r>
        <w:t>.</w:t>
      </w:r>
    </w:p>
    <w:p w:rsidR="007C2E8C" w:rsidRDefault="007D7848" w:rsidP="007C2E8C">
      <w:pPr>
        <w:pStyle w:val="Luettelokappale"/>
        <w:numPr>
          <w:ilvl w:val="0"/>
          <w:numId w:val="2"/>
        </w:numPr>
      </w:pPr>
      <w:r>
        <w:t>24</w:t>
      </w:r>
      <w:r w:rsidR="007C2E8C">
        <w:t>.8. Koulun syyskirkko klo 9 alakoulu ja klo 10 yläkoulu</w:t>
      </w:r>
    </w:p>
    <w:p w:rsidR="007D7848" w:rsidRDefault="007D7848" w:rsidP="007C2E8C">
      <w:pPr>
        <w:pStyle w:val="Luettelokappale"/>
        <w:numPr>
          <w:ilvl w:val="0"/>
          <w:numId w:val="2"/>
        </w:numPr>
      </w:pPr>
      <w:r>
        <w:t>Suomi100-tapahtuma 4.12. klo 17 – 19. Oppilaat esittelevät tekemiään töitä vanhemmille ympäri koulua! Laita tämä heti kalenteriin!</w:t>
      </w:r>
    </w:p>
    <w:p w:rsidR="007D7848" w:rsidRDefault="007D7848" w:rsidP="007C2E8C">
      <w:pPr>
        <w:pStyle w:val="Luettelokappale"/>
        <w:numPr>
          <w:ilvl w:val="0"/>
          <w:numId w:val="2"/>
        </w:numPr>
      </w:pPr>
      <w:r>
        <w:t xml:space="preserve">Vanhempainyhdistyksen syyskokous </w:t>
      </w:r>
      <w:r w:rsidR="00991A7B">
        <w:t>18.9. klo 18</w:t>
      </w:r>
      <w:r>
        <w:t xml:space="preserve"> </w:t>
      </w:r>
    </w:p>
    <w:p w:rsidR="007C2E8C" w:rsidRPr="004E24CB" w:rsidRDefault="007D7848" w:rsidP="00E9473A">
      <w:proofErr w:type="gramStart"/>
      <w:r>
        <w:rPr>
          <w:b/>
          <w:u w:val="single"/>
        </w:rPr>
        <w:t>KESKIVIIKKONA  23</w:t>
      </w:r>
      <w:proofErr w:type="gramEnd"/>
      <w:r w:rsidR="007C2E8C" w:rsidRPr="004E24CB">
        <w:rPr>
          <w:b/>
          <w:u w:val="single"/>
        </w:rPr>
        <w:t>.8. klo 18.00</w:t>
      </w:r>
      <w:r w:rsidR="007C2E8C">
        <w:t xml:space="preserve"> alkaen pidämme </w:t>
      </w:r>
      <w:r w:rsidR="004E24CB">
        <w:t>koko koulun vanhempainillan</w:t>
      </w:r>
      <w:r w:rsidR="007C2E8C">
        <w:t xml:space="preserve"> koulun liikuntasalissa. </w:t>
      </w:r>
      <w:r>
        <w:t xml:space="preserve">Esittäytymässä on koulun oppilashuollon henkilöstöä, kerromme ajankohtaisista asioista ja päivitämme koulukiinteistön tilanteen. Saman iltana voi olla luokkakohtaisia tapaamisia, joista oma opettaja lähettää erillisen kutsun. </w:t>
      </w:r>
      <w:proofErr w:type="gramStart"/>
      <w:r w:rsidR="007C2E8C" w:rsidRPr="007C2E8C">
        <w:rPr>
          <w:b/>
        </w:rPr>
        <w:t xml:space="preserve">TERVETULOA </w:t>
      </w:r>
      <w:r>
        <w:t>kuulemaan ja keskustelemaan</w:t>
      </w:r>
      <w:r w:rsidR="007C2E8C" w:rsidRPr="007C2E8C">
        <w:rPr>
          <w:b/>
        </w:rPr>
        <w:t>!</w:t>
      </w:r>
      <w:proofErr w:type="gramEnd"/>
      <w:r>
        <w:rPr>
          <w:b/>
        </w:rPr>
        <w:t xml:space="preserve"> Kahvittelun hoitaa 8B luokka. </w:t>
      </w:r>
    </w:p>
    <w:p w:rsidR="00991A7B" w:rsidRDefault="007D7848" w:rsidP="00E9473A">
      <w:proofErr w:type="gramStart"/>
      <w:r>
        <w:rPr>
          <w:b/>
          <w:u w:val="single"/>
        </w:rPr>
        <w:t xml:space="preserve">SUNNUNTAINA </w:t>
      </w:r>
      <w:r w:rsidR="007C2E8C" w:rsidRPr="004E24CB">
        <w:rPr>
          <w:b/>
          <w:u w:val="single"/>
        </w:rPr>
        <w:t xml:space="preserve"> 27</w:t>
      </w:r>
      <w:proofErr w:type="gramEnd"/>
      <w:r w:rsidR="007C2E8C" w:rsidRPr="004E24CB">
        <w:rPr>
          <w:b/>
          <w:u w:val="single"/>
        </w:rPr>
        <w:t xml:space="preserve">.8. </w:t>
      </w:r>
      <w:r w:rsidR="004E24CB" w:rsidRPr="004E24CB">
        <w:rPr>
          <w:b/>
          <w:u w:val="single"/>
        </w:rPr>
        <w:t xml:space="preserve">Klo </w:t>
      </w:r>
      <w:proofErr w:type="gramStart"/>
      <w:r w:rsidR="004E24CB" w:rsidRPr="004E24CB">
        <w:rPr>
          <w:b/>
          <w:u w:val="single"/>
        </w:rPr>
        <w:t>10-13</w:t>
      </w:r>
      <w:proofErr w:type="gramEnd"/>
      <w:r w:rsidR="004E24CB">
        <w:rPr>
          <w:b/>
        </w:rPr>
        <w:t xml:space="preserve"> </w:t>
      </w:r>
      <w:r w:rsidR="004C2664">
        <w:t xml:space="preserve">on </w:t>
      </w:r>
      <w:r w:rsidR="007C2E8C" w:rsidRPr="007C2E8C">
        <w:t>Vanhempainyhdistyksen ja Asukasyhdistyksen</w:t>
      </w:r>
      <w:r w:rsidR="004C2664">
        <w:t xml:space="preserve"> järjestämä</w:t>
      </w:r>
      <w:r w:rsidR="007C2E8C">
        <w:rPr>
          <w:b/>
        </w:rPr>
        <w:t xml:space="preserve"> </w:t>
      </w:r>
      <w:r w:rsidR="004C2664">
        <w:rPr>
          <w:b/>
        </w:rPr>
        <w:t>PÄIVÄRANTAPÄIVÄ</w:t>
      </w:r>
      <w:r w:rsidR="004E24CB">
        <w:rPr>
          <w:b/>
        </w:rPr>
        <w:t>.</w:t>
      </w:r>
      <w:r w:rsidR="007C2E8C">
        <w:t xml:space="preserve"> </w:t>
      </w:r>
      <w:r w:rsidR="004C2664">
        <w:t xml:space="preserve"> </w:t>
      </w:r>
      <w:r w:rsidR="004E24CB" w:rsidRPr="004C2664">
        <w:rPr>
          <w:b/>
          <w:u w:val="single"/>
        </w:rPr>
        <w:t>TERVETULOA</w:t>
      </w:r>
      <w:r w:rsidR="007C2E8C">
        <w:t xml:space="preserve"> koko perheen voimin viettämään mukavaa päivää.</w:t>
      </w:r>
      <w:r w:rsidR="00254836">
        <w:t xml:space="preserve">  </w:t>
      </w:r>
      <w:r w:rsidR="00254836" w:rsidRPr="00254836">
        <w:rPr>
          <w:b/>
        </w:rPr>
        <w:t>Tarkempi ohjelma kotisivuilla</w:t>
      </w:r>
      <w:r w:rsidR="00254836">
        <w:rPr>
          <w:b/>
        </w:rPr>
        <w:t xml:space="preserve">, kannattaa katsoa, paljon mukavaa </w:t>
      </w:r>
      <w:proofErr w:type="gramStart"/>
      <w:r w:rsidR="00254836">
        <w:rPr>
          <w:b/>
        </w:rPr>
        <w:t>tekemistä</w:t>
      </w:r>
      <w:r w:rsidR="00254836" w:rsidRPr="00254836">
        <w:rPr>
          <w:b/>
        </w:rPr>
        <w:t xml:space="preserve"> !</w:t>
      </w:r>
      <w:proofErr w:type="gramEnd"/>
    </w:p>
    <w:p w:rsidR="004E24CB" w:rsidRDefault="004E24CB" w:rsidP="00066CFD">
      <w:r w:rsidRPr="00527DBA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60288" behindDoc="1" locked="0" layoutInCell="1" allowOverlap="1" wp14:anchorId="3778490C" wp14:editId="1C971971">
            <wp:simplePos x="0" y="0"/>
            <wp:positionH relativeFrom="column">
              <wp:posOffset>-99060</wp:posOffset>
            </wp:positionH>
            <wp:positionV relativeFrom="paragraph">
              <wp:posOffset>582295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2" name="Kuva 2" descr="http://kesis.fi/lukuporras/images/syyslehd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esis.fi/lukuporras/images/syyslehde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CFD">
        <w:rPr>
          <w:b/>
        </w:rPr>
        <w:t>HUOMIOIKAA KOULUREITTEJÄ MIETTIESSÄNNE KOULUN YMPÄRILLÄ OLEVAT RAKENNUSTYÖMAAT!</w:t>
      </w:r>
      <w:bookmarkStart w:id="0" w:name="_GoBack"/>
      <w:bookmarkEnd w:id="0"/>
      <w:r w:rsidR="00E9473A">
        <w:t xml:space="preserve"> </w:t>
      </w:r>
    </w:p>
    <w:p w:rsidR="00527DBA" w:rsidRPr="004E24CB" w:rsidRDefault="00527DBA" w:rsidP="00E9473A">
      <w:pPr>
        <w:rPr>
          <w:b/>
          <w:sz w:val="32"/>
          <w:szCs w:val="32"/>
        </w:rPr>
      </w:pPr>
      <w:r w:rsidRPr="004E24CB">
        <w:rPr>
          <w:b/>
          <w:sz w:val="32"/>
          <w:szCs w:val="32"/>
        </w:rPr>
        <w:t xml:space="preserve">Oikein mukavaa ja turvallista kouluvuoden alkua </w:t>
      </w:r>
      <w:proofErr w:type="gramStart"/>
      <w:r w:rsidRPr="004E24CB">
        <w:rPr>
          <w:b/>
          <w:sz w:val="32"/>
          <w:szCs w:val="32"/>
        </w:rPr>
        <w:t>kaikille !</w:t>
      </w:r>
      <w:proofErr w:type="gramEnd"/>
    </w:p>
    <w:sectPr w:rsidR="00527DBA" w:rsidRPr="004E24CB" w:rsidSect="00E9473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03A"/>
    <w:multiLevelType w:val="hybridMultilevel"/>
    <w:tmpl w:val="59629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B0E8D"/>
    <w:multiLevelType w:val="hybridMultilevel"/>
    <w:tmpl w:val="D9A87A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E5"/>
    <w:rsid w:val="00035FE6"/>
    <w:rsid w:val="00066CFD"/>
    <w:rsid w:val="00254836"/>
    <w:rsid w:val="00464BE7"/>
    <w:rsid w:val="004A7C34"/>
    <w:rsid w:val="004C2664"/>
    <w:rsid w:val="004E24CB"/>
    <w:rsid w:val="00527DBA"/>
    <w:rsid w:val="00536E4A"/>
    <w:rsid w:val="00545E4F"/>
    <w:rsid w:val="007A141A"/>
    <w:rsid w:val="007C2E8C"/>
    <w:rsid w:val="007D7848"/>
    <w:rsid w:val="00827889"/>
    <w:rsid w:val="00842493"/>
    <w:rsid w:val="00991A7B"/>
    <w:rsid w:val="009E3657"/>
    <w:rsid w:val="00CC43E5"/>
    <w:rsid w:val="00D442F1"/>
    <w:rsid w:val="00D76D9A"/>
    <w:rsid w:val="00E4111F"/>
    <w:rsid w:val="00E452B5"/>
    <w:rsid w:val="00E9473A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76D9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A141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2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76D9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A141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2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72DA358.dotm</Template>
  <TotalTime>3</TotalTime>
  <Pages>1</Pages>
  <Words>287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Karttunen Jari</dc:creator>
  <cp:lastModifiedBy>Taskinen Tiina</cp:lastModifiedBy>
  <cp:revision>3</cp:revision>
  <cp:lastPrinted>2016-08-17T14:33:00Z</cp:lastPrinted>
  <dcterms:created xsi:type="dcterms:W3CDTF">2017-08-15T10:51:00Z</dcterms:created>
  <dcterms:modified xsi:type="dcterms:W3CDTF">2017-08-15T10:53:00Z</dcterms:modified>
</cp:coreProperties>
</file>