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05BF" w14:textId="77777777" w:rsidR="002478F2" w:rsidRDefault="002478F2" w:rsidP="002478F2">
      <w:pPr>
        <w:rPr>
          <w:b/>
          <w:bCs/>
        </w:rPr>
      </w:pPr>
    </w:p>
    <w:p w14:paraId="248550F9" w14:textId="588DCA0A" w:rsidR="001A6D1E" w:rsidRDefault="00DC0116" w:rsidP="002478F2">
      <w:pPr>
        <w:rPr>
          <w:b/>
          <w:bCs/>
        </w:rPr>
      </w:pPr>
      <w:r>
        <w:rPr>
          <w:b/>
          <w:bCs/>
        </w:rPr>
        <w:t>V</w:t>
      </w:r>
      <w:r w:rsidR="00AF6EF3">
        <w:rPr>
          <w:b/>
          <w:bCs/>
        </w:rPr>
        <w:t>alinnais</w:t>
      </w:r>
      <w:r>
        <w:rPr>
          <w:b/>
          <w:bCs/>
        </w:rPr>
        <w:t>aineen opetussuunnitelma:</w:t>
      </w:r>
      <w:r w:rsidR="00030E17">
        <w:rPr>
          <w:b/>
          <w:bCs/>
        </w:rPr>
        <w:t xml:space="preserve"> </w:t>
      </w:r>
      <w:r w:rsidR="00680F94">
        <w:rPr>
          <w:b/>
          <w:bCs/>
        </w:rPr>
        <w:t>Sinustako sisällöntuottaja?</w:t>
      </w:r>
      <w:r>
        <w:rPr>
          <w:b/>
          <w:bCs/>
        </w:rPr>
        <w:t xml:space="preserve"> </w:t>
      </w:r>
    </w:p>
    <w:p w14:paraId="2980191B" w14:textId="77777777"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1A6D1E" w14:paraId="02474E67" w14:textId="77777777" w:rsidTr="00327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324FE093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3D6730FB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14:paraId="3ACEF542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              </w:t>
            </w:r>
            <w:r w:rsidR="00DF4D4F">
              <w:rPr>
                <w:sz w:val="18"/>
                <w:szCs w:val="18"/>
              </w:rPr>
              <w:t xml:space="preserve"> __</w:t>
            </w:r>
            <w:r w:rsidR="00030E17">
              <w:rPr>
                <w:sz w:val="18"/>
                <w:szCs w:val="18"/>
              </w:rPr>
              <w:t>X</w:t>
            </w:r>
            <w:r w:rsidR="00DF4D4F">
              <w:rPr>
                <w:sz w:val="18"/>
                <w:szCs w:val="18"/>
              </w:rPr>
              <w:t>__</w:t>
            </w:r>
            <w:r w:rsidRPr="001A6D1E">
              <w:rPr>
                <w:sz w:val="18"/>
                <w:szCs w:val="18"/>
              </w:rPr>
              <w:t xml:space="preserve"> Valinnaiset aineet         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  <w:p w14:paraId="30A3CA48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1693F5D0" w14:textId="77777777" w:rsidR="00DF4D4F" w:rsidRDefault="00EB4E82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Luokka-aste</w:t>
            </w:r>
            <w:r w:rsidR="00DF4D4F" w:rsidRPr="00DF4D4F">
              <w:rPr>
                <w:sz w:val="18"/>
                <w:szCs w:val="18"/>
              </w:rPr>
              <w:t>: 3 lk ___ 4 lk ___ 5 lk ___ 6 lk ___ 7 lk ___ 8 lk _</w:t>
            </w:r>
            <w:r w:rsidR="00030E17">
              <w:rPr>
                <w:sz w:val="18"/>
                <w:szCs w:val="18"/>
              </w:rPr>
              <w:t>X</w:t>
            </w:r>
            <w:r w:rsidR="00DF4D4F" w:rsidRPr="00DF4D4F">
              <w:rPr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</w:rPr>
              <w:t>_ 9 lk _</w:t>
            </w:r>
            <w:r w:rsidR="00030E17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__</w:t>
            </w:r>
          </w:p>
          <w:p w14:paraId="4549F53E" w14:textId="77777777" w:rsidR="00DF4D4F" w:rsidRDefault="00DF4D4F" w:rsidP="001A6D1E">
            <w:pPr>
              <w:rPr>
                <w:sz w:val="18"/>
                <w:szCs w:val="18"/>
              </w:rPr>
            </w:pPr>
          </w:p>
          <w:p w14:paraId="41522CB5" w14:textId="24365622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Oppiaine: </w:t>
            </w:r>
            <w:r w:rsidR="00030E17">
              <w:rPr>
                <w:sz w:val="18"/>
                <w:szCs w:val="18"/>
              </w:rPr>
              <w:t>tietotekniikka, äidinkieli ja kirjallisuus</w:t>
            </w:r>
          </w:p>
          <w:p w14:paraId="0889E5C9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2D41152E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Viikkotuntimäärä: </w:t>
            </w:r>
            <w:r w:rsidR="00030E17">
              <w:rPr>
                <w:sz w:val="18"/>
                <w:szCs w:val="18"/>
              </w:rPr>
              <w:t>2 h</w:t>
            </w:r>
          </w:p>
          <w:p w14:paraId="34D6524A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1D1FACCA" w14:textId="77777777"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14:paraId="633474EF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L1 Ajattelu ja oppimaan oppi</w:t>
            </w:r>
            <w:r w:rsidR="0062260B">
              <w:rPr>
                <w:sz w:val="18"/>
                <w:szCs w:val="18"/>
              </w:rPr>
              <w:t>mi</w:t>
            </w:r>
            <w:r w:rsidRPr="001A6D1E">
              <w:rPr>
                <w:sz w:val="18"/>
                <w:szCs w:val="18"/>
              </w:rPr>
              <w:t>nen _______</w:t>
            </w:r>
          </w:p>
          <w:p w14:paraId="6E76CD76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L2 Kulttuurinen osaaminen, vuorovaikutus ja ilmaisu ___</w:t>
            </w:r>
            <w:r w:rsidR="00030E17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14:paraId="5EB5237F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L3 Itsestä huolehtiminen ja arjen taidot _______</w:t>
            </w:r>
          </w:p>
          <w:p w14:paraId="661FB43F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L4 Monilukutaito ___</w:t>
            </w:r>
            <w:r w:rsidR="00030E17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14:paraId="6952D16A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L5 Tieto- ja viestintäteknologinen osaaminen _</w:t>
            </w:r>
            <w:r w:rsidR="00030E17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_______</w:t>
            </w:r>
          </w:p>
          <w:p w14:paraId="2938CB5E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________</w:t>
            </w:r>
          </w:p>
          <w:p w14:paraId="02DE924B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L7 Osallistuminen, vaikuttaminen ja kestävän tulevaisuuden rakentaminen _______</w:t>
            </w:r>
          </w:p>
          <w:p w14:paraId="2F9F031D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28CA4724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049767E4" w14:textId="77777777" w:rsid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Tavoitteet: </w:t>
            </w:r>
          </w:p>
          <w:p w14:paraId="3F793839" w14:textId="77777777" w:rsidR="00030E17" w:rsidRDefault="00030E17" w:rsidP="001A6D1E">
            <w:pPr>
              <w:rPr>
                <w:sz w:val="18"/>
                <w:szCs w:val="18"/>
              </w:rPr>
            </w:pPr>
          </w:p>
          <w:p w14:paraId="34CAEB6E" w14:textId="4827B85C" w:rsidR="00DC0116" w:rsidRDefault="00D11A21" w:rsidP="00030E17">
            <w:pPr>
              <w:contextualSpacing/>
              <w:rPr>
                <w:b w:val="0"/>
                <w:bCs w:val="0"/>
                <w:sz w:val="18"/>
                <w:szCs w:val="18"/>
              </w:rPr>
            </w:pPr>
            <w:r w:rsidRPr="00D11A21">
              <w:rPr>
                <w:sz w:val="18"/>
                <w:szCs w:val="18"/>
              </w:rPr>
              <w:t>Valinnaisaineen tunneilla tutustutaan eri medioihin ja niiden toimintatapoihin.</w:t>
            </w:r>
            <w:r w:rsidRPr="00D11A21">
              <w:rPr>
                <w:sz w:val="18"/>
                <w:szCs w:val="18"/>
              </w:rPr>
              <w:br/>
              <w:t xml:space="preserve">Tavoitteena on kehittää oppilaiden taitoa tuottaa </w:t>
            </w:r>
            <w:r w:rsidR="0047332C">
              <w:rPr>
                <w:sz w:val="18"/>
                <w:szCs w:val="18"/>
              </w:rPr>
              <w:t>mediasisältöä</w:t>
            </w:r>
            <w:r w:rsidRPr="00D11A21">
              <w:rPr>
                <w:sz w:val="18"/>
                <w:szCs w:val="18"/>
              </w:rPr>
              <w:t xml:space="preserve"> eri kanaviin sekä oppia ymmärtämään median merkitystä yhteiskunnassa.</w:t>
            </w:r>
            <w:r>
              <w:rPr>
                <w:sz w:val="18"/>
                <w:szCs w:val="18"/>
              </w:rPr>
              <w:t xml:space="preserve"> </w:t>
            </w:r>
            <w:r w:rsidRPr="00D11A21">
              <w:rPr>
                <w:sz w:val="18"/>
                <w:szCs w:val="18"/>
              </w:rPr>
              <w:t xml:space="preserve">Lisäksi pyritään toimittamaan ja ylläpitämään koulun </w:t>
            </w:r>
            <w:r w:rsidR="00680F94">
              <w:rPr>
                <w:sz w:val="18"/>
                <w:szCs w:val="18"/>
              </w:rPr>
              <w:t>omaa mediasisältöä.</w:t>
            </w:r>
          </w:p>
          <w:p w14:paraId="3B1B7E55" w14:textId="5E5CDBA4" w:rsidR="00D11A21" w:rsidRPr="001A6D1E" w:rsidRDefault="00D11A21" w:rsidP="00030E17">
            <w:pPr>
              <w:contextualSpacing/>
              <w:rPr>
                <w:sz w:val="18"/>
                <w:szCs w:val="18"/>
              </w:rPr>
            </w:pPr>
          </w:p>
        </w:tc>
      </w:tr>
      <w:tr w:rsidR="001A6D1E" w:rsidRPr="001A6D1E" w14:paraId="7518F00D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7317F5C2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Sisällöt: </w:t>
            </w:r>
          </w:p>
          <w:p w14:paraId="793C10D4" w14:textId="77777777" w:rsidR="001A6D1E" w:rsidRPr="001A6D1E" w:rsidRDefault="001A6D1E" w:rsidP="00DC0116">
            <w:pPr>
              <w:rPr>
                <w:sz w:val="18"/>
                <w:szCs w:val="18"/>
              </w:rPr>
            </w:pPr>
          </w:p>
          <w:p w14:paraId="25E6DD55" w14:textId="18AD6416" w:rsidR="001A6D1E" w:rsidRDefault="00D11A21" w:rsidP="001A6D1E">
            <w:pPr>
              <w:rPr>
                <w:b w:val="0"/>
                <w:bCs w:val="0"/>
                <w:sz w:val="18"/>
                <w:szCs w:val="18"/>
              </w:rPr>
            </w:pPr>
            <w:r w:rsidRPr="00D11A21">
              <w:rPr>
                <w:sz w:val="18"/>
                <w:szCs w:val="18"/>
              </w:rPr>
              <w:t>Kurssilla harjoitellaan jutuntekoa, valokuvaamista, lehden taittoa ja digitaalista sisällöntuotantoa.</w:t>
            </w:r>
            <w:r>
              <w:rPr>
                <w:sz w:val="18"/>
                <w:szCs w:val="18"/>
              </w:rPr>
              <w:t xml:space="preserve"> </w:t>
            </w:r>
            <w:r w:rsidRPr="00D11A21">
              <w:rPr>
                <w:sz w:val="18"/>
                <w:szCs w:val="18"/>
              </w:rPr>
              <w:t>Oppilaat tuottavat omia tekstejä, kuvia ja julkaisuja sekä painettuun että digitaaliseen muotoon.</w:t>
            </w:r>
            <w:r>
              <w:rPr>
                <w:sz w:val="18"/>
                <w:szCs w:val="18"/>
              </w:rPr>
              <w:t xml:space="preserve"> </w:t>
            </w:r>
            <w:r w:rsidRPr="00D11A21">
              <w:rPr>
                <w:sz w:val="18"/>
                <w:szCs w:val="18"/>
              </w:rPr>
              <w:t>Tunneilla voidaan järjestää vierailuja</w:t>
            </w:r>
            <w:r w:rsidR="0047332C">
              <w:rPr>
                <w:sz w:val="18"/>
                <w:szCs w:val="18"/>
              </w:rPr>
              <w:t xml:space="preserve"> paikallismedioihin</w:t>
            </w:r>
            <w:r w:rsidRPr="00D11A21">
              <w:rPr>
                <w:sz w:val="18"/>
                <w:szCs w:val="18"/>
              </w:rPr>
              <w:t xml:space="preserve"> ja kutsua asiantuntijoita koululle.</w:t>
            </w:r>
            <w:r>
              <w:rPr>
                <w:sz w:val="18"/>
                <w:szCs w:val="18"/>
              </w:rPr>
              <w:t xml:space="preserve"> </w:t>
            </w:r>
            <w:r w:rsidRPr="00D11A21">
              <w:rPr>
                <w:sz w:val="18"/>
                <w:szCs w:val="18"/>
              </w:rPr>
              <w:t>Kurssilla hyödynnetään koulun tieto- ja viestintäteknisiä välineitä, ja oppilaita rohkaistaan luovaan ilmaisuun ja yhteisölliseen työskentelyyn</w:t>
            </w:r>
            <w:r>
              <w:rPr>
                <w:sz w:val="18"/>
                <w:szCs w:val="18"/>
              </w:rPr>
              <w:t>.</w:t>
            </w:r>
          </w:p>
          <w:p w14:paraId="16E89E98" w14:textId="0DA60119" w:rsidR="00680F94" w:rsidRPr="001A6D1E" w:rsidRDefault="00680F94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7C8A50A8" w14:textId="77777777" w:rsidTr="00677358">
        <w:trPr>
          <w:trHeight w:val="1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8BE23D3" w14:textId="4B4DC8F9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Oppimisympäristöihin, työtapoihin, tukeen ja ohjaukseen liittyvät erityispiirteet</w:t>
            </w:r>
            <w:r w:rsidR="00677358">
              <w:rPr>
                <w:sz w:val="18"/>
                <w:szCs w:val="18"/>
              </w:rPr>
              <w:t>:</w:t>
            </w:r>
          </w:p>
          <w:p w14:paraId="11712E4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185E3E8E" w14:textId="1B066AC0" w:rsidR="001A6D1E" w:rsidRPr="001A6D1E" w:rsidRDefault="00D11A21" w:rsidP="001A6D1E">
            <w:pPr>
              <w:rPr>
                <w:sz w:val="18"/>
                <w:szCs w:val="18"/>
              </w:rPr>
            </w:pPr>
            <w:r w:rsidRPr="00D11A21">
              <w:rPr>
                <w:sz w:val="18"/>
                <w:szCs w:val="18"/>
              </w:rPr>
              <w:t>Tunneilla pyritään käyttämään koulun atk-luokkaa, kameroita ja kuvankäsittelyohjelmia.</w:t>
            </w:r>
            <w:r w:rsidRPr="00D11A21">
              <w:rPr>
                <w:sz w:val="18"/>
                <w:szCs w:val="18"/>
              </w:rPr>
              <w:br/>
              <w:t>Oppilaille voidaan tarjota mahdollisuuksia vierailla mediatoimituksissa tai osallistua koulun ulkopuolisiin vierailuihin.</w:t>
            </w:r>
            <w:r w:rsidRPr="00D11A21">
              <w:rPr>
                <w:sz w:val="18"/>
                <w:szCs w:val="18"/>
              </w:rPr>
              <w:br/>
              <w:t>Erityistä tukea tarvitsevat oppilaat huomioidaan ohjauksessa ja työskentelyn suunnittelussa.</w:t>
            </w:r>
          </w:p>
          <w:p w14:paraId="729295D0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07A3188D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0FE6D452" w14:textId="77777777" w:rsidR="00677358" w:rsidRDefault="001A6D1E" w:rsidP="00677358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Arviointikriteerit: </w:t>
            </w:r>
            <w:r w:rsidR="00677358">
              <w:rPr>
                <w:sz w:val="18"/>
                <w:szCs w:val="18"/>
              </w:rPr>
              <w:br/>
            </w:r>
          </w:p>
          <w:p w14:paraId="415F6A9F" w14:textId="3BEA763C" w:rsidR="00677358" w:rsidRDefault="00677358" w:rsidP="00677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Oppimista ja työskentelyä arvioidaan numeerisesti lukukauden lopussa ja sanallisesti lukukauden aikana. Myös vertaisarviointia harjoitellaan. </w:t>
            </w:r>
            <w:r w:rsidR="00680F94">
              <w:rPr>
                <w:sz w:val="18"/>
                <w:szCs w:val="18"/>
              </w:rPr>
              <w:br/>
            </w:r>
            <w:r w:rsidR="00680F9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Hyvän osaamisen kriteereitä oppilaalle ovat:</w:t>
            </w:r>
          </w:p>
          <w:p w14:paraId="2696DC03" w14:textId="60EA19A6" w:rsidR="00677358" w:rsidRDefault="00677358" w:rsidP="00677358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-O</w:t>
            </w:r>
            <w:r w:rsidRPr="00677358">
              <w:rPr>
                <w:sz w:val="18"/>
                <w:szCs w:val="18"/>
              </w:rPr>
              <w:t>sallistuu aktiivisesti ja työskentelee vastuullisesti</w:t>
            </w:r>
            <w:r>
              <w:rPr>
                <w:sz w:val="18"/>
                <w:szCs w:val="18"/>
              </w:rPr>
              <w:t>.</w:t>
            </w:r>
          </w:p>
          <w:p w14:paraId="62929FB6" w14:textId="4B077C7A" w:rsidR="00677358" w:rsidRPr="00677358" w:rsidRDefault="00677358" w:rsidP="00677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-S</w:t>
            </w:r>
            <w:r w:rsidRPr="00677358">
              <w:rPr>
                <w:sz w:val="18"/>
                <w:szCs w:val="18"/>
              </w:rPr>
              <w:t>uunnittelee ja tuottaa omia mediasisältöjä tavoitteellisesti</w:t>
            </w:r>
            <w:r>
              <w:rPr>
                <w:sz w:val="18"/>
                <w:szCs w:val="18"/>
              </w:rPr>
              <w:t>.</w:t>
            </w:r>
          </w:p>
          <w:p w14:paraId="2E05E5A8" w14:textId="793F34D3" w:rsidR="00677358" w:rsidRPr="00677358" w:rsidRDefault="00677358" w:rsidP="00677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-K</w:t>
            </w:r>
            <w:r w:rsidRPr="00677358">
              <w:rPr>
                <w:sz w:val="18"/>
                <w:szCs w:val="18"/>
              </w:rPr>
              <w:t>äyttää tieto- ja viestintäteknologiaa sujuvasti</w:t>
            </w:r>
            <w:r>
              <w:rPr>
                <w:sz w:val="18"/>
                <w:szCs w:val="18"/>
              </w:rPr>
              <w:t>.</w:t>
            </w:r>
          </w:p>
          <w:p w14:paraId="33481E05" w14:textId="6562E5DB" w:rsidR="00677358" w:rsidRPr="00677358" w:rsidRDefault="00677358" w:rsidP="00677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</w:t>
            </w:r>
            <w:r w:rsidRPr="00677358">
              <w:rPr>
                <w:sz w:val="18"/>
                <w:szCs w:val="18"/>
              </w:rPr>
              <w:t>oimii rakentavasti ryhmässä ja</w:t>
            </w:r>
            <w:r>
              <w:rPr>
                <w:sz w:val="18"/>
                <w:szCs w:val="18"/>
              </w:rPr>
              <w:t xml:space="preserve"> osaa</w:t>
            </w:r>
            <w:r w:rsidRPr="00677358">
              <w:rPr>
                <w:sz w:val="18"/>
                <w:szCs w:val="18"/>
              </w:rPr>
              <w:t xml:space="preserve"> ottaa palautetta vastaan</w:t>
            </w:r>
            <w:r>
              <w:rPr>
                <w:sz w:val="18"/>
                <w:szCs w:val="18"/>
              </w:rPr>
              <w:t>.</w:t>
            </w:r>
          </w:p>
          <w:p w14:paraId="70B4844C" w14:textId="6EC9C487" w:rsidR="00677358" w:rsidRPr="00677358" w:rsidRDefault="00677358" w:rsidP="00677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-Osaa viestiä</w:t>
            </w:r>
            <w:r w:rsidRPr="00677358">
              <w:rPr>
                <w:sz w:val="18"/>
                <w:szCs w:val="18"/>
              </w:rPr>
              <w:t xml:space="preserve"> selkeästi ja luovasti eri medioissa</w:t>
            </w:r>
            <w:r>
              <w:rPr>
                <w:sz w:val="18"/>
                <w:szCs w:val="18"/>
              </w:rPr>
              <w:t>.</w:t>
            </w:r>
          </w:p>
          <w:p w14:paraId="584459AF" w14:textId="24C5DFCB" w:rsidR="00677358" w:rsidRPr="00677358" w:rsidRDefault="00677358" w:rsidP="00677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-Osaa pohtia median vaikuttavuutta </w:t>
            </w:r>
            <w:r w:rsidRPr="00677358">
              <w:rPr>
                <w:sz w:val="18"/>
                <w:szCs w:val="18"/>
              </w:rPr>
              <w:t xml:space="preserve">ja </w:t>
            </w:r>
            <w:r>
              <w:rPr>
                <w:sz w:val="18"/>
                <w:szCs w:val="18"/>
              </w:rPr>
              <w:t>tuottaa mediasisältöä</w:t>
            </w:r>
            <w:r w:rsidRPr="00677358">
              <w:rPr>
                <w:sz w:val="18"/>
                <w:szCs w:val="18"/>
              </w:rPr>
              <w:t xml:space="preserve"> eettisesti</w:t>
            </w:r>
            <w:r w:rsidR="00680F94">
              <w:rPr>
                <w:sz w:val="18"/>
                <w:szCs w:val="18"/>
              </w:rPr>
              <w:t>.</w:t>
            </w:r>
          </w:p>
          <w:p w14:paraId="16DE4FFF" w14:textId="77777777" w:rsidR="00DC0116" w:rsidRPr="001A6D1E" w:rsidRDefault="00DC0116" w:rsidP="001A6D1E">
            <w:pPr>
              <w:rPr>
                <w:sz w:val="18"/>
                <w:szCs w:val="18"/>
              </w:rPr>
            </w:pPr>
          </w:p>
          <w:p w14:paraId="69AFB52A" w14:textId="77777777" w:rsidR="001A6D1E" w:rsidRPr="001A6D1E" w:rsidRDefault="001A6D1E" w:rsidP="001A6D1E">
            <w:pPr>
              <w:tabs>
                <w:tab w:val="left" w:pos="735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14:paraId="14C5E9B2" w14:textId="77777777" w:rsidR="001A6D1E" w:rsidRPr="001A6D1E" w:rsidRDefault="001A6D1E" w:rsidP="00057EC3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</w:tr>
    </w:tbl>
    <w:p w14:paraId="16F18642" w14:textId="77777777" w:rsidR="006062C0" w:rsidRDefault="006062C0" w:rsidP="006062C0">
      <w:pPr>
        <w:rPr>
          <w:b/>
          <w:bCs/>
        </w:rPr>
      </w:pPr>
    </w:p>
    <w:sectPr w:rsidR="006062C0" w:rsidSect="00A83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76FC" w14:textId="77777777" w:rsidR="000F5F10" w:rsidRDefault="000F5F10">
      <w:r>
        <w:separator/>
      </w:r>
    </w:p>
  </w:endnote>
  <w:endnote w:type="continuationSeparator" w:id="0">
    <w:p w14:paraId="4C4B96E5" w14:textId="77777777" w:rsidR="000F5F10" w:rsidRDefault="000F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650B" w14:textId="77777777" w:rsidR="0036644F" w:rsidRDefault="0036644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494D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102CD868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0B0E8876" wp14:editId="4795D941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76C18F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1DEC5222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EDC7" w14:textId="77777777" w:rsidR="0036644F" w:rsidRDefault="0036644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7E7E" w14:textId="77777777" w:rsidR="000F5F10" w:rsidRDefault="000F5F10">
      <w:r>
        <w:separator/>
      </w:r>
    </w:p>
  </w:footnote>
  <w:footnote w:type="continuationSeparator" w:id="0">
    <w:p w14:paraId="2FD502E6" w14:textId="77777777" w:rsidR="000F5F10" w:rsidRDefault="000F5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00C8" w14:textId="77777777" w:rsidR="0036644F" w:rsidRDefault="0036644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02B9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6FCD010E" wp14:editId="26AE62BC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191170F0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4D267915" w14:textId="77777777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580008EC" w14:textId="12E12EB7"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</w:t>
    </w:r>
    <w:r w:rsidR="0036644F">
      <w:rPr>
        <w:rFonts w:ascii="Georgia" w:hAnsi="Georgia"/>
        <w:sz w:val="20"/>
      </w:rPr>
      <w:t>1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</w:t>
    </w:r>
    <w:r w:rsidR="0036644F">
      <w:rPr>
        <w:rFonts w:ascii="Georgia" w:hAnsi="Georgia"/>
        <w:sz w:val="20"/>
      </w:rPr>
      <w:t>25</w:t>
    </w:r>
  </w:p>
  <w:p w14:paraId="14632DF6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0BF7" w14:textId="77777777" w:rsidR="0036644F" w:rsidRDefault="0036644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373656">
    <w:abstractNumId w:val="18"/>
  </w:num>
  <w:num w:numId="2" w16cid:durableId="842165887">
    <w:abstractNumId w:val="11"/>
  </w:num>
  <w:num w:numId="3" w16cid:durableId="1951888241">
    <w:abstractNumId w:val="9"/>
  </w:num>
  <w:num w:numId="4" w16cid:durableId="175459902">
    <w:abstractNumId w:val="7"/>
  </w:num>
  <w:num w:numId="5" w16cid:durableId="1934976575">
    <w:abstractNumId w:val="6"/>
  </w:num>
  <w:num w:numId="6" w16cid:durableId="189071670">
    <w:abstractNumId w:val="5"/>
  </w:num>
  <w:num w:numId="7" w16cid:durableId="642537595">
    <w:abstractNumId w:val="4"/>
  </w:num>
  <w:num w:numId="8" w16cid:durableId="1701397861">
    <w:abstractNumId w:val="8"/>
  </w:num>
  <w:num w:numId="9" w16cid:durableId="752437025">
    <w:abstractNumId w:val="3"/>
  </w:num>
  <w:num w:numId="10" w16cid:durableId="1382752431">
    <w:abstractNumId w:val="2"/>
  </w:num>
  <w:num w:numId="11" w16cid:durableId="477965080">
    <w:abstractNumId w:val="1"/>
  </w:num>
  <w:num w:numId="12" w16cid:durableId="57022024">
    <w:abstractNumId w:val="0"/>
  </w:num>
  <w:num w:numId="13" w16cid:durableId="170218543">
    <w:abstractNumId w:val="17"/>
  </w:num>
  <w:num w:numId="14" w16cid:durableId="540245827">
    <w:abstractNumId w:val="14"/>
  </w:num>
  <w:num w:numId="15" w16cid:durableId="1155993008">
    <w:abstractNumId w:val="23"/>
  </w:num>
  <w:num w:numId="16" w16cid:durableId="1019159329">
    <w:abstractNumId w:val="24"/>
  </w:num>
  <w:num w:numId="17" w16cid:durableId="1932084817">
    <w:abstractNumId w:val="15"/>
  </w:num>
  <w:num w:numId="18" w16cid:durableId="973867978">
    <w:abstractNumId w:val="21"/>
  </w:num>
  <w:num w:numId="19" w16cid:durableId="1565601813">
    <w:abstractNumId w:val="22"/>
  </w:num>
  <w:num w:numId="20" w16cid:durableId="92868549">
    <w:abstractNumId w:val="13"/>
  </w:num>
  <w:num w:numId="21" w16cid:durableId="87628035">
    <w:abstractNumId w:val="10"/>
  </w:num>
  <w:num w:numId="22" w16cid:durableId="2024016049">
    <w:abstractNumId w:val="20"/>
  </w:num>
  <w:num w:numId="23" w16cid:durableId="268516148">
    <w:abstractNumId w:val="16"/>
  </w:num>
  <w:num w:numId="24" w16cid:durableId="1661033326">
    <w:abstractNumId w:val="12"/>
  </w:num>
  <w:num w:numId="25" w16cid:durableId="1985116286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15F34"/>
    <w:rsid w:val="00020A26"/>
    <w:rsid w:val="00030C73"/>
    <w:rsid w:val="00030E17"/>
    <w:rsid w:val="00057EC3"/>
    <w:rsid w:val="000738EB"/>
    <w:rsid w:val="000844A0"/>
    <w:rsid w:val="000A1245"/>
    <w:rsid w:val="000B515D"/>
    <w:rsid w:val="000D2B3E"/>
    <w:rsid w:val="000E2044"/>
    <w:rsid w:val="000F5F10"/>
    <w:rsid w:val="00146723"/>
    <w:rsid w:val="001A06A6"/>
    <w:rsid w:val="001A6D1E"/>
    <w:rsid w:val="001C01BC"/>
    <w:rsid w:val="001C0330"/>
    <w:rsid w:val="0023042C"/>
    <w:rsid w:val="002478F2"/>
    <w:rsid w:val="00271D44"/>
    <w:rsid w:val="00280F26"/>
    <w:rsid w:val="00287893"/>
    <w:rsid w:val="002D2D1B"/>
    <w:rsid w:val="00333963"/>
    <w:rsid w:val="0036644F"/>
    <w:rsid w:val="003807C1"/>
    <w:rsid w:val="00397104"/>
    <w:rsid w:val="003B1151"/>
    <w:rsid w:val="003E2EB5"/>
    <w:rsid w:val="003E42DC"/>
    <w:rsid w:val="004068B4"/>
    <w:rsid w:val="00415740"/>
    <w:rsid w:val="00420E45"/>
    <w:rsid w:val="00421F50"/>
    <w:rsid w:val="00447558"/>
    <w:rsid w:val="004543E4"/>
    <w:rsid w:val="00460692"/>
    <w:rsid w:val="00461DC9"/>
    <w:rsid w:val="00465714"/>
    <w:rsid w:val="0047332C"/>
    <w:rsid w:val="00487ACD"/>
    <w:rsid w:val="004A5C06"/>
    <w:rsid w:val="004B7E8C"/>
    <w:rsid w:val="00530BEE"/>
    <w:rsid w:val="00557CCC"/>
    <w:rsid w:val="00595A13"/>
    <w:rsid w:val="005A0DC0"/>
    <w:rsid w:val="005D2AA0"/>
    <w:rsid w:val="005D5706"/>
    <w:rsid w:val="00600FA5"/>
    <w:rsid w:val="006062C0"/>
    <w:rsid w:val="00616B2A"/>
    <w:rsid w:val="0062260B"/>
    <w:rsid w:val="00655833"/>
    <w:rsid w:val="00677358"/>
    <w:rsid w:val="0068045C"/>
    <w:rsid w:val="00680F94"/>
    <w:rsid w:val="006A4672"/>
    <w:rsid w:val="006F54E9"/>
    <w:rsid w:val="006F6CDF"/>
    <w:rsid w:val="00730F9D"/>
    <w:rsid w:val="00742CF0"/>
    <w:rsid w:val="00762F74"/>
    <w:rsid w:val="00764761"/>
    <w:rsid w:val="0078350B"/>
    <w:rsid w:val="007973D4"/>
    <w:rsid w:val="007D05A7"/>
    <w:rsid w:val="007F1DDE"/>
    <w:rsid w:val="007F2B62"/>
    <w:rsid w:val="00840DF6"/>
    <w:rsid w:val="0088004E"/>
    <w:rsid w:val="00883606"/>
    <w:rsid w:val="008B4CB0"/>
    <w:rsid w:val="008D7039"/>
    <w:rsid w:val="008F146B"/>
    <w:rsid w:val="00951DA2"/>
    <w:rsid w:val="009539D4"/>
    <w:rsid w:val="00953B7D"/>
    <w:rsid w:val="0096485F"/>
    <w:rsid w:val="00975E17"/>
    <w:rsid w:val="009818A1"/>
    <w:rsid w:val="0098710C"/>
    <w:rsid w:val="009A1A81"/>
    <w:rsid w:val="009D696D"/>
    <w:rsid w:val="00A4587D"/>
    <w:rsid w:val="00A5136E"/>
    <w:rsid w:val="00A63537"/>
    <w:rsid w:val="00A753B0"/>
    <w:rsid w:val="00A82E28"/>
    <w:rsid w:val="00A83980"/>
    <w:rsid w:val="00A84FE6"/>
    <w:rsid w:val="00AA43CD"/>
    <w:rsid w:val="00AB7F37"/>
    <w:rsid w:val="00AF6EF3"/>
    <w:rsid w:val="00B01E41"/>
    <w:rsid w:val="00B16B34"/>
    <w:rsid w:val="00B21538"/>
    <w:rsid w:val="00B32AAF"/>
    <w:rsid w:val="00B637EE"/>
    <w:rsid w:val="00B90A72"/>
    <w:rsid w:val="00BD7E02"/>
    <w:rsid w:val="00BE248F"/>
    <w:rsid w:val="00BF36EF"/>
    <w:rsid w:val="00BF52B7"/>
    <w:rsid w:val="00BF60B7"/>
    <w:rsid w:val="00C121B6"/>
    <w:rsid w:val="00C64115"/>
    <w:rsid w:val="00CB7E46"/>
    <w:rsid w:val="00CD19CE"/>
    <w:rsid w:val="00D11A21"/>
    <w:rsid w:val="00D24C31"/>
    <w:rsid w:val="00D340AE"/>
    <w:rsid w:val="00DC0116"/>
    <w:rsid w:val="00DF4D4F"/>
    <w:rsid w:val="00E2380E"/>
    <w:rsid w:val="00E24F18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17E4F"/>
    <w:rsid w:val="00F24C73"/>
    <w:rsid w:val="00F474ED"/>
    <w:rsid w:val="00F9188E"/>
    <w:rsid w:val="00FB5755"/>
    <w:rsid w:val="00FD3200"/>
    <w:rsid w:val="00FE01BD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37B437"/>
  <w15:docId w15:val="{5C8B5219-CF44-4EFD-9AC4-8F97E975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2</TotalTime>
  <Pages>1</Pages>
  <Words>273</Words>
  <Characters>2212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Turunen Jani</cp:lastModifiedBy>
  <cp:revision>5</cp:revision>
  <cp:lastPrinted>2016-06-29T06:45:00Z</cp:lastPrinted>
  <dcterms:created xsi:type="dcterms:W3CDTF">2025-10-20T11:09:00Z</dcterms:created>
  <dcterms:modified xsi:type="dcterms:W3CDTF">2025-10-21T07:52:00Z</dcterms:modified>
</cp:coreProperties>
</file>