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F2" w:rsidRDefault="002478F2" w:rsidP="002478F2">
      <w:pPr>
        <w:rPr>
          <w:b/>
          <w:bCs/>
        </w:rPr>
      </w:pPr>
    </w:p>
    <w:p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</w:p>
    <w:p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:rsidTr="008B6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773D20">
              <w:rPr>
                <w:sz w:val="18"/>
                <w:szCs w:val="18"/>
              </w:rPr>
              <w:t xml:space="preserve"> _ x</w:t>
            </w:r>
            <w:r w:rsidR="00DF4D4F">
              <w:rPr>
                <w:sz w:val="18"/>
                <w:szCs w:val="18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proofErr w:type="gramStart"/>
            <w:r w:rsidR="008B6BE4">
              <w:rPr>
                <w:sz w:val="18"/>
                <w:szCs w:val="18"/>
                <w:u w:val="single"/>
              </w:rPr>
              <w:t xml:space="preserve">x </w:t>
            </w:r>
            <w:r>
              <w:rPr>
                <w:sz w:val="18"/>
                <w:szCs w:val="18"/>
              </w:rPr>
              <w:t xml:space="preserve"> 9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</w:t>
            </w:r>
            <w:r w:rsidR="00773D20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:rsidR="00DF4D4F" w:rsidRDefault="00DF4D4F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773D20">
              <w:rPr>
                <w:sz w:val="18"/>
                <w:szCs w:val="18"/>
              </w:rPr>
              <w:t xml:space="preserve">Kuvataide </w:t>
            </w:r>
            <w:r w:rsidR="008B6BE4">
              <w:rPr>
                <w:sz w:val="18"/>
                <w:szCs w:val="18"/>
              </w:rPr>
              <w:t>Omat kuvat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8B6BE4">
              <w:rPr>
                <w:sz w:val="18"/>
                <w:szCs w:val="18"/>
              </w:rPr>
              <w:t>2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</w:t>
            </w:r>
            <w:r w:rsidR="008B6BE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</w:t>
            </w:r>
            <w:r w:rsidR="00773D2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8B6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Oppilaan oman kuvailmaisun löytäminen ja kehittäminen. Eri kuvakulttuurien ja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taiteen maailman tarkastelu, painottaen nuorten omaa kuvakulttuuria.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Tarkastellaan visuaalista ympäristöä, arkkitehtuuria ja muotoilua. Tutustutaan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eri tekniikoihin, menetelmiin ja materiaaleihin. Harjoitellaan monipuolisesti erilaisia kuvantekemisen menetelmiä; piirtämistä, grafiikkaa, maalaamista, kolmiulotteista työskentelyä, valokuvaa, elokuvaa, mediakuvaa, ja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yhdistellään ennakkoluulottomasti eri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tapoja tehdä kuvia. Oppilasta ohjataan löytämään uusia ja itselle sopivia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ilmaisutapoja. </w:t>
            </w:r>
          </w:p>
          <w:p w:rsidR="001A6D1E" w:rsidRDefault="001A6D1E" w:rsidP="00CF6CAC">
            <w:pPr>
              <w:ind w:left="720"/>
              <w:contextualSpacing/>
              <w:jc w:val="both"/>
              <w:rPr>
                <w:sz w:val="18"/>
                <w:szCs w:val="18"/>
              </w:rPr>
            </w:pPr>
          </w:p>
          <w:p w:rsidR="00DC0116" w:rsidRDefault="00DC0116" w:rsidP="00CF6CAC">
            <w:pPr>
              <w:ind w:left="720"/>
              <w:contextualSpacing/>
              <w:jc w:val="both"/>
              <w:rPr>
                <w:sz w:val="18"/>
                <w:szCs w:val="18"/>
              </w:rPr>
            </w:pPr>
          </w:p>
          <w:p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:rsidTr="008B6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1A6D1E" w:rsidRDefault="001A6D1E" w:rsidP="001A6D1E">
            <w:pPr>
              <w:rPr>
                <w:sz w:val="18"/>
                <w:szCs w:val="18"/>
              </w:rPr>
            </w:pPr>
          </w:p>
          <w:p w:rsidR="00CF6CAC" w:rsidRPr="001A6D1E" w:rsidRDefault="00CF6CAC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8B6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proofErr w:type="spellStart"/>
            <w:r w:rsidRPr="00CF6CAC">
              <w:rPr>
                <w:rFonts w:ascii="Arial" w:eastAsia="Times New Roman" w:hAnsi="Arial" w:cs="Arial"/>
                <w:b w:val="0"/>
                <w:color w:val="FFFFFF"/>
                <w:lang w:eastAsia="fi-FI"/>
              </w:rPr>
              <w:t>j</w:t>
            </w: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Tavoitteena</w:t>
            </w:r>
            <w:proofErr w:type="spellEnd"/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 on tarjota oppimisympäristöjä ja työtapoja, joilla mahdollistetaan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monipuolinen materiaalien, teknologioiden ja ilmaisukeinojen käyttäminen sekä niiden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luova soveltaminen.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Oppilas käyttää kuvataiteen perustyövälineitä oikein,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turvallisesti ja tarkoituksenmukaisesti. Opetustilanteissa luodaan aktiiviseen kokeilemiseen ja harjoitteluun rohkaiseva ilmapiiri. Pedagogisilla ratkaisuilla tuetaan moniaistista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havainnointia, pitkäjänteistä työskentelyä sekä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tutkivaa ja tavoitteellista taideoppimista.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Opetuksessa otetaan huomioon yksilölliset kuvailmaisun tarpeet ja mahdollistetaan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tarkoituksenmukainen työskentely yksin ja ryhmässä. Tavoitteena on luoda oppimiseen ja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vuorovaikutukseen kannustava toimintakulttuuri sekä koulussa että koulun ulkopuolisissa </w:t>
            </w:r>
          </w:p>
          <w:p w:rsidR="00CF6CAC" w:rsidRPr="00CF6CAC" w:rsidRDefault="00CF6CAC" w:rsidP="00CF6CAC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>ympäristöissä. Käytetään monipuolisesti verkko-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CF6CAC">
              <w:rPr>
                <w:rFonts w:ascii="Arial" w:eastAsia="Times New Roman" w:hAnsi="Arial" w:cs="Arial"/>
                <w:b w:val="0"/>
                <w:lang w:eastAsia="fi-FI"/>
              </w:rPr>
              <w:t xml:space="preserve">ja mediaympäristöjä. </w:t>
            </w:r>
          </w:p>
          <w:p w:rsidR="00CF6CAC" w:rsidRPr="00CF6CAC" w:rsidRDefault="00CF6CAC" w:rsidP="00CF6CAC">
            <w:pPr>
              <w:rPr>
                <w:rFonts w:ascii="Arial" w:eastAsia="Times New Roman" w:hAnsi="Arial" w:cs="Arial"/>
                <w:b w:val="0"/>
                <w:color w:val="FFFFFF"/>
                <w:lang w:eastAsia="fi-FI"/>
              </w:rPr>
            </w:pPr>
            <w:r w:rsidRPr="00CF6CAC">
              <w:rPr>
                <w:rFonts w:ascii="Arial" w:eastAsia="Times New Roman" w:hAnsi="Arial" w:cs="Arial"/>
                <w:b w:val="0"/>
                <w:color w:val="FFFFFF"/>
                <w:lang w:eastAsia="fi-FI"/>
              </w:rPr>
              <w:t xml:space="preserve">a arkkitehtuurissa. Värien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8B6BE4" w:rsidRPr="001A6D1E" w:rsidTr="008B6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8B6BE4" w:rsidRDefault="008B6BE4" w:rsidP="008B6BE4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>
              <w:rPr>
                <w:sz w:val="18"/>
                <w:szCs w:val="18"/>
              </w:rPr>
              <w:t xml:space="preserve"> myös Hyvän osaamisen kriteerit</w:t>
            </w:r>
          </w:p>
          <w:p w:rsidR="008B6BE4" w:rsidRDefault="008B6BE4" w:rsidP="008B6BE4">
            <w:pPr>
              <w:rPr>
                <w:sz w:val="18"/>
                <w:szCs w:val="18"/>
              </w:rPr>
            </w:pP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>Oppilas osaa käyttää erilaisia havaintovälineitä ympäristön ja sen kuvien tarkastelussa.</w:t>
            </w: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 xml:space="preserve">Oppilas osaa sanallisata havaintojaan ja ajatteluaan taiteesta, ympäristöstä ja muusta visuaalisesta kulttuurista. </w:t>
            </w: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 xml:space="preserve">Oppilas osaa ilmaista havaintojaan ja ajatuksiaan kuvallisesti erilaisia välineitä ja tiedon tuottamisen tapoja käyttäen. </w:t>
            </w:r>
          </w:p>
          <w:p w:rsidR="008B6BE4" w:rsidRPr="00F22871" w:rsidRDefault="008B6BE4" w:rsidP="008B6BE4">
            <w:pPr>
              <w:rPr>
                <w:b w:val="0"/>
              </w:rPr>
            </w:pPr>
            <w:r>
              <w:rPr>
                <w:b w:val="0"/>
              </w:rPr>
              <w:t>Oppilas</w:t>
            </w:r>
            <w:r w:rsidRPr="00F22871">
              <w:rPr>
                <w:b w:val="0"/>
              </w:rPr>
              <w:t>osaa kä</w:t>
            </w:r>
            <w:r>
              <w:rPr>
                <w:b w:val="0"/>
              </w:rPr>
              <w:t>yttää tutkivaa lähestymistapaa i</w:t>
            </w:r>
            <w:r w:rsidRPr="00F22871">
              <w:rPr>
                <w:b w:val="0"/>
              </w:rPr>
              <w:t>tsenäisesti tai ryhmässä työskennellessään.</w:t>
            </w: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>Oppilas pyrkii vaikuttamaan ympäristöön ja muuhun visuaaliseen kulttuuriin kuvallisin keinoin.</w:t>
            </w: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>Oppilas osaa käyttää joitakin kuvallisia, sanallis</w:t>
            </w:r>
            <w:r>
              <w:rPr>
                <w:b w:val="0"/>
              </w:rPr>
              <w:t>i</w:t>
            </w:r>
            <w:r w:rsidRPr="00F22871">
              <w:rPr>
                <w:b w:val="0"/>
              </w:rPr>
              <w:t>a ja muita kuvatulkinnan menetelmiä.</w:t>
            </w:r>
          </w:p>
          <w:p w:rsidR="008B6BE4" w:rsidRPr="00F22871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>Oppilas osallistuu tulkinnoillaan keskusteluun taiteen ja muun visualisen kulttuurin merkityksestä.</w:t>
            </w:r>
          </w:p>
          <w:p w:rsidR="008B6BE4" w:rsidRDefault="008B6BE4" w:rsidP="008B6BE4">
            <w:pPr>
              <w:rPr>
                <w:b w:val="0"/>
              </w:rPr>
            </w:pPr>
            <w:r w:rsidRPr="00F22871">
              <w:rPr>
                <w:b w:val="0"/>
              </w:rPr>
              <w:t>Oppilas osaa soveltaa joitakin kulttuurisesti erilaisia kuvailmaisun tapoja.</w:t>
            </w:r>
          </w:p>
          <w:p w:rsidR="008B6BE4" w:rsidRDefault="008B6BE4" w:rsidP="008B6BE4">
            <w:pPr>
              <w:rPr>
                <w:b w:val="0"/>
              </w:rPr>
            </w:pPr>
            <w:r>
              <w:rPr>
                <w:b w:val="0"/>
              </w:rPr>
              <w:t>Oppilas ottaa kantaa taiteessa, ympäristössä ja muussa visuaalisessa kulttuurissa ilmeneviä arvoja koskevaan keskusteluun.</w:t>
            </w:r>
          </w:p>
          <w:p w:rsidR="008B6BE4" w:rsidRPr="00F22871" w:rsidRDefault="008B6BE4" w:rsidP="008B6BE4">
            <w:pPr>
              <w:rPr>
                <w:b w:val="0"/>
              </w:rPr>
            </w:pPr>
            <w:r>
              <w:rPr>
                <w:b w:val="0"/>
              </w:rPr>
              <w:t>Oppilas tarkastelee kuvailmaisussaan kulttuurista moninaisuutta ja kestävää kehitystä sekä tunnistaa kuvilla vaikuttamisen mahdollisuuksia.</w:t>
            </w:r>
          </w:p>
          <w:p w:rsidR="008B6BE4" w:rsidRPr="00F22871" w:rsidRDefault="008B6BE4" w:rsidP="008B6BE4">
            <w:pPr>
              <w:rPr>
                <w:b w:val="0"/>
              </w:rPr>
            </w:pPr>
          </w:p>
          <w:p w:rsidR="008B6BE4" w:rsidRPr="00F22871" w:rsidRDefault="008B6BE4" w:rsidP="008B6BE4">
            <w:pPr>
              <w:rPr>
                <w:b w:val="0"/>
              </w:rPr>
            </w:pPr>
          </w:p>
          <w:p w:rsidR="008B6BE4" w:rsidRDefault="008B6BE4" w:rsidP="008B6BE4">
            <w:pPr>
              <w:rPr>
                <w:sz w:val="18"/>
                <w:szCs w:val="18"/>
              </w:rPr>
            </w:pPr>
          </w:p>
          <w:p w:rsidR="008B6BE4" w:rsidRDefault="008B6BE4" w:rsidP="008B6BE4">
            <w:pPr>
              <w:rPr>
                <w:sz w:val="18"/>
                <w:szCs w:val="18"/>
              </w:rPr>
            </w:pPr>
          </w:p>
          <w:p w:rsidR="008B6BE4" w:rsidRDefault="008B6BE4" w:rsidP="008B6BE4">
            <w:pPr>
              <w:rPr>
                <w:sz w:val="18"/>
                <w:szCs w:val="18"/>
              </w:rPr>
            </w:pPr>
          </w:p>
          <w:p w:rsidR="008B6BE4" w:rsidRPr="001A6D1E" w:rsidRDefault="008B6BE4" w:rsidP="008B6BE4">
            <w:pPr>
              <w:rPr>
                <w:sz w:val="18"/>
                <w:szCs w:val="18"/>
              </w:rPr>
            </w:pPr>
          </w:p>
          <w:p w:rsidR="008B6BE4" w:rsidRPr="001A6D1E" w:rsidRDefault="008B6BE4" w:rsidP="008B6BE4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8B6BE4" w:rsidRPr="001A6D1E" w:rsidRDefault="008B6BE4" w:rsidP="008B6BE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8B6BE4" w:rsidRPr="001A6D1E" w:rsidRDefault="008B6BE4" w:rsidP="008B6BE4">
            <w:pPr>
              <w:rPr>
                <w:sz w:val="18"/>
                <w:szCs w:val="18"/>
              </w:rPr>
            </w:pPr>
          </w:p>
          <w:p w:rsidR="008B6BE4" w:rsidRPr="001A6D1E" w:rsidRDefault="008B6BE4" w:rsidP="008B6BE4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F7" w:rsidRDefault="00BE60F7">
      <w:r>
        <w:separator/>
      </w:r>
    </w:p>
  </w:endnote>
  <w:endnote w:type="continuationSeparator" w:id="0">
    <w:p w:rsidR="00BE60F7" w:rsidRDefault="00B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F7" w:rsidRDefault="00BE60F7">
      <w:r>
        <w:separator/>
      </w:r>
    </w:p>
  </w:footnote>
  <w:footnote w:type="continuationSeparator" w:id="0">
    <w:p w:rsidR="00BE60F7" w:rsidRDefault="00BE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F54E9"/>
    <w:rsid w:val="006F6CDF"/>
    <w:rsid w:val="00730F9D"/>
    <w:rsid w:val="00742CF0"/>
    <w:rsid w:val="00762F74"/>
    <w:rsid w:val="00764761"/>
    <w:rsid w:val="00773D20"/>
    <w:rsid w:val="0078350B"/>
    <w:rsid w:val="007D05A7"/>
    <w:rsid w:val="007F1DDE"/>
    <w:rsid w:val="007F2B62"/>
    <w:rsid w:val="00840DF6"/>
    <w:rsid w:val="0088004E"/>
    <w:rsid w:val="00883606"/>
    <w:rsid w:val="008B6BE4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E60F7"/>
    <w:rsid w:val="00BF36EF"/>
    <w:rsid w:val="00BF52B7"/>
    <w:rsid w:val="00BF60B7"/>
    <w:rsid w:val="00C64115"/>
    <w:rsid w:val="00CB7E46"/>
    <w:rsid w:val="00CD19CE"/>
    <w:rsid w:val="00CF6CAC"/>
    <w:rsid w:val="00D24C31"/>
    <w:rsid w:val="00D340AE"/>
    <w:rsid w:val="00D77396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162A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351FFD"/>
  <w15:docId w15:val="{EB1D03A5-222C-4395-B887-88C1EB86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3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4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3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4</TotalTime>
  <Pages>2</Pages>
  <Words>375</Words>
  <Characters>3044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Rissanen Anne Maarit</cp:lastModifiedBy>
  <cp:revision>3</cp:revision>
  <cp:lastPrinted>2016-06-29T06:45:00Z</cp:lastPrinted>
  <dcterms:created xsi:type="dcterms:W3CDTF">2018-11-12T12:01:00Z</dcterms:created>
  <dcterms:modified xsi:type="dcterms:W3CDTF">2018-11-15T12:34:00Z</dcterms:modified>
</cp:coreProperties>
</file>