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AC7F6" w14:textId="77777777" w:rsidR="002478F2" w:rsidRDefault="002478F2" w:rsidP="002478F2">
      <w:pPr>
        <w:rPr>
          <w:b/>
          <w:bCs/>
        </w:rPr>
      </w:pPr>
    </w:p>
    <w:p w14:paraId="72E61396" w14:textId="77777777"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  <w:r w:rsidR="00AF7931">
        <w:rPr>
          <w:b/>
          <w:bCs/>
        </w:rPr>
        <w:t>Tietotekniikka</w:t>
      </w:r>
    </w:p>
    <w:p w14:paraId="7F8A5EFE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6934598F" w14:textId="77777777" w:rsidTr="003274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A6B4010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7F85A783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578369D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</w:t>
            </w:r>
            <w:r w:rsidR="00AF7931">
              <w:rPr>
                <w:sz w:val="18"/>
                <w:szCs w:val="18"/>
              </w:rPr>
              <w:t>_</w:t>
            </w:r>
            <w:r w:rsidR="005C39B2" w:rsidRPr="005C39B2">
              <w:rPr>
                <w:sz w:val="18"/>
                <w:szCs w:val="18"/>
                <w:u w:val="single"/>
              </w:rPr>
              <w:t>x</w:t>
            </w:r>
            <w:r w:rsidR="00DF4D4F" w:rsidRPr="005C39B2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2FD3FFC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308277E" w14:textId="77777777"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</w:t>
            </w:r>
            <w:r w:rsidR="005C39B2">
              <w:rPr>
                <w:sz w:val="18"/>
                <w:szCs w:val="18"/>
                <w:u w:val="single"/>
              </w:rPr>
              <w:t>x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F7931">
              <w:rPr>
                <w:b w:val="0"/>
                <w:sz w:val="18"/>
                <w:szCs w:val="18"/>
              </w:rPr>
              <w:t>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</w:t>
            </w:r>
          </w:p>
          <w:p w14:paraId="1AE00170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EA3F87C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AF7931">
              <w:rPr>
                <w:sz w:val="18"/>
                <w:szCs w:val="18"/>
              </w:rPr>
              <w:t>Tietotekniikka</w:t>
            </w:r>
            <w:bookmarkStart w:id="0" w:name="_GoBack"/>
            <w:bookmarkEnd w:id="0"/>
          </w:p>
          <w:p w14:paraId="13807BE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31CF726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AF7931">
              <w:rPr>
                <w:sz w:val="18"/>
                <w:szCs w:val="18"/>
              </w:rPr>
              <w:t xml:space="preserve">1 </w:t>
            </w:r>
            <w:proofErr w:type="spellStart"/>
            <w:r w:rsidR="00AF7931">
              <w:rPr>
                <w:sz w:val="18"/>
                <w:szCs w:val="18"/>
              </w:rPr>
              <w:t>vvh</w:t>
            </w:r>
            <w:proofErr w:type="spellEnd"/>
          </w:p>
          <w:p w14:paraId="49423E2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0D58283B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0A0C17C9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____</w:t>
            </w:r>
          </w:p>
          <w:p w14:paraId="0CF91DE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_______</w:t>
            </w:r>
          </w:p>
          <w:p w14:paraId="4BFD4DB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14:paraId="4F9AFF5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___</w:t>
            </w:r>
          </w:p>
          <w:p w14:paraId="08422CE9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L5 Tieto- ja viestintäteknologinen osaaminen </w:t>
            </w:r>
            <w:r w:rsidRPr="00AF7931">
              <w:rPr>
                <w:sz w:val="18"/>
                <w:szCs w:val="18"/>
                <w:u w:val="single"/>
              </w:rPr>
              <w:t>____</w:t>
            </w:r>
            <w:r w:rsidR="00AF7931" w:rsidRPr="00AF7931">
              <w:rPr>
                <w:sz w:val="18"/>
                <w:szCs w:val="18"/>
                <w:u w:val="single"/>
              </w:rPr>
              <w:t>x</w:t>
            </w:r>
            <w:r w:rsidRPr="00AF7931">
              <w:rPr>
                <w:sz w:val="18"/>
                <w:szCs w:val="18"/>
                <w:u w:val="single"/>
              </w:rPr>
              <w:t>____</w:t>
            </w:r>
          </w:p>
          <w:p w14:paraId="6DC18FA1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14:paraId="35AFFB0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14:paraId="3B3E89A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235E975E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85CA722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35847135" w14:textId="77777777" w:rsidR="008D29E3" w:rsidRPr="008D29E3" w:rsidRDefault="008D29E3" w:rsidP="008D29E3">
            <w:pPr>
              <w:pStyle w:val="Luettelokappale"/>
              <w:numPr>
                <w:ilvl w:val="0"/>
                <w:numId w:val="26"/>
              </w:numPr>
              <w:rPr>
                <w:b w:val="0"/>
                <w:sz w:val="18"/>
                <w:szCs w:val="18"/>
              </w:rPr>
            </w:pPr>
            <w:r w:rsidRPr="008D29E3">
              <w:rPr>
                <w:b w:val="0"/>
                <w:sz w:val="18"/>
                <w:szCs w:val="18"/>
              </w:rPr>
              <w:t>oppia hyödyntämään</w:t>
            </w:r>
            <w:r w:rsidRPr="008D29E3">
              <w:rPr>
                <w:b w:val="0"/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monipuolisesti koulun</w:t>
            </w:r>
            <w:r w:rsidRPr="008D29E3">
              <w:rPr>
                <w:b w:val="0"/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tarjoamia</w:t>
            </w:r>
            <w:r w:rsidRPr="008D29E3">
              <w:rPr>
                <w:b w:val="0"/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työvälineohjelmia</w:t>
            </w:r>
          </w:p>
          <w:p w14:paraId="34F7DE63" w14:textId="77777777" w:rsidR="008D29E3" w:rsidRPr="008D29E3" w:rsidRDefault="008D29E3" w:rsidP="008206C5">
            <w:pPr>
              <w:pStyle w:val="Luettelokappale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D29E3">
              <w:rPr>
                <w:b w:val="0"/>
                <w:sz w:val="18"/>
                <w:szCs w:val="18"/>
              </w:rPr>
              <w:t>opettaa huomioimaan</w:t>
            </w:r>
            <w:r w:rsidRPr="008D29E3">
              <w:rPr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aina tekijänoikeudet ja</w:t>
            </w:r>
            <w:r w:rsidRPr="008D29E3">
              <w:rPr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tietoturva osana omaa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8D29E3">
              <w:rPr>
                <w:b w:val="0"/>
                <w:sz w:val="18"/>
                <w:szCs w:val="18"/>
              </w:rPr>
              <w:t>työskentelyä</w:t>
            </w:r>
          </w:p>
          <w:p w14:paraId="241B5787" w14:textId="77777777" w:rsidR="00AF7931" w:rsidRPr="00AF7931" w:rsidRDefault="00AF7931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sz w:val="18"/>
                <w:szCs w:val="18"/>
              </w:rPr>
            </w:pPr>
            <w:r w:rsidRPr="00AF7931">
              <w:rPr>
                <w:b w:val="0"/>
                <w:sz w:val="18"/>
                <w:szCs w:val="18"/>
              </w:rPr>
              <w:t>syventää ohjelmoinnin tietoja ja taitoja</w:t>
            </w:r>
          </w:p>
          <w:p w14:paraId="47F9AE88" w14:textId="77777777" w:rsidR="00AF7931" w:rsidRPr="00AF7931" w:rsidRDefault="00AF7931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sz w:val="18"/>
                <w:szCs w:val="18"/>
              </w:rPr>
            </w:pPr>
            <w:r w:rsidRPr="00AF7931">
              <w:rPr>
                <w:b w:val="0"/>
                <w:sz w:val="18"/>
                <w:szCs w:val="18"/>
              </w:rPr>
              <w:t>oppia ohjelmointia jollain ohjelmointityökalulla ja ohjelmointikielellä</w:t>
            </w:r>
          </w:p>
          <w:p w14:paraId="50A9851A" w14:textId="77777777" w:rsidR="00DC0116" w:rsidRPr="00AF7931" w:rsidRDefault="00AF7931" w:rsidP="00AF7931">
            <w:pPr>
              <w:pStyle w:val="Luettelokappale"/>
              <w:numPr>
                <w:ilvl w:val="0"/>
                <w:numId w:val="26"/>
              </w:numPr>
              <w:rPr>
                <w:b w:val="0"/>
                <w:sz w:val="18"/>
                <w:szCs w:val="18"/>
              </w:rPr>
            </w:pPr>
            <w:r w:rsidRPr="00AF7931">
              <w:rPr>
                <w:b w:val="0"/>
                <w:sz w:val="18"/>
                <w:szCs w:val="18"/>
              </w:rPr>
              <w:t xml:space="preserve">antaa virikkeitä omaehtoisen tiedon hankkimiseksi ja </w:t>
            </w:r>
            <w:r w:rsidR="008D29E3">
              <w:rPr>
                <w:b w:val="0"/>
                <w:sz w:val="18"/>
                <w:szCs w:val="18"/>
              </w:rPr>
              <w:t xml:space="preserve">omien </w:t>
            </w:r>
            <w:r w:rsidR="00A75A29">
              <w:rPr>
                <w:b w:val="0"/>
                <w:sz w:val="18"/>
                <w:szCs w:val="18"/>
              </w:rPr>
              <w:t>taitojen</w:t>
            </w:r>
            <w:r w:rsidRPr="00AF7931">
              <w:rPr>
                <w:b w:val="0"/>
                <w:sz w:val="18"/>
                <w:szCs w:val="18"/>
              </w:rPr>
              <w:t xml:space="preserve"> kehittämiseksi</w:t>
            </w:r>
          </w:p>
          <w:p w14:paraId="12640D4A" w14:textId="77777777" w:rsidR="00DC0116" w:rsidRPr="001A6D1E" w:rsidRDefault="00DC0116" w:rsidP="00AF7931">
            <w:pPr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1E93B26C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EE1AF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14:paraId="33190CEB" w14:textId="77777777" w:rsidR="001A6D1E" w:rsidRPr="001A6D1E" w:rsidRDefault="001A6D1E" w:rsidP="00DC0116">
            <w:pPr>
              <w:rPr>
                <w:sz w:val="18"/>
                <w:szCs w:val="18"/>
              </w:rPr>
            </w:pPr>
          </w:p>
          <w:p w14:paraId="63115289" w14:textId="77777777" w:rsidR="00B6359E" w:rsidRPr="00B6359E" w:rsidRDefault="00B6359E" w:rsidP="00B6359E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Kurssilla </w:t>
            </w:r>
            <w:r w:rsidRPr="00B6359E">
              <w:rPr>
                <w:b w:val="0"/>
                <w:sz w:val="18"/>
                <w:szCs w:val="18"/>
              </w:rPr>
              <w:t>harjoitella</w:t>
            </w:r>
            <w:r>
              <w:rPr>
                <w:b w:val="0"/>
                <w:sz w:val="18"/>
                <w:szCs w:val="18"/>
              </w:rPr>
              <w:t>an</w:t>
            </w:r>
            <w:r w:rsidR="008D29E3">
              <w:rPr>
                <w:b w:val="0"/>
                <w:sz w:val="18"/>
                <w:szCs w:val="18"/>
              </w:rPr>
              <w:t xml:space="preserve"> työvälineohjelmien käyttöä ja</w:t>
            </w:r>
            <w:r w:rsidRPr="00B6359E">
              <w:rPr>
                <w:b w:val="0"/>
                <w:sz w:val="18"/>
                <w:szCs w:val="18"/>
              </w:rPr>
              <w:t xml:space="preserve"> ohjelmointia omalta tasolta lähtien joko pienemmillä yksittäisillä tehtävillä tai laajemmalla omavalintaisella projektilla</w:t>
            </w:r>
            <w:r>
              <w:rPr>
                <w:b w:val="0"/>
                <w:sz w:val="18"/>
                <w:szCs w:val="18"/>
              </w:rPr>
              <w:t>.</w:t>
            </w:r>
          </w:p>
          <w:p w14:paraId="2A983055" w14:textId="77777777" w:rsidR="001A6D1E" w:rsidRDefault="001A6D1E" w:rsidP="001A6D1E">
            <w:pPr>
              <w:rPr>
                <w:sz w:val="18"/>
                <w:szCs w:val="18"/>
              </w:rPr>
            </w:pPr>
          </w:p>
          <w:p w14:paraId="2B82E93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839057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781B91CC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330AD4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1D755B8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A455436" w14:textId="77777777" w:rsidR="001A6D1E" w:rsidRPr="00B6359E" w:rsidRDefault="00B6359E" w:rsidP="008D29E3">
            <w:pPr>
              <w:rPr>
                <w:b w:val="0"/>
                <w:sz w:val="18"/>
                <w:szCs w:val="18"/>
              </w:rPr>
            </w:pPr>
            <w:r w:rsidRPr="00B6359E">
              <w:rPr>
                <w:b w:val="0"/>
                <w:sz w:val="18"/>
                <w:szCs w:val="18"/>
              </w:rPr>
              <w:t xml:space="preserve">Opetus tapahtuu </w:t>
            </w:r>
            <w:r>
              <w:rPr>
                <w:b w:val="0"/>
                <w:sz w:val="18"/>
                <w:szCs w:val="18"/>
              </w:rPr>
              <w:t xml:space="preserve">pääosin </w:t>
            </w:r>
            <w:r w:rsidRPr="00B6359E">
              <w:rPr>
                <w:b w:val="0"/>
                <w:sz w:val="18"/>
                <w:szCs w:val="18"/>
              </w:rPr>
              <w:t>tietotekniikan luokassa.</w:t>
            </w:r>
            <w:r w:rsidR="008D29E3">
              <w:rPr>
                <w:b w:val="0"/>
                <w:sz w:val="18"/>
                <w:szCs w:val="18"/>
              </w:rPr>
              <w:t xml:space="preserve"> </w:t>
            </w:r>
            <w:r w:rsidR="008D29E3" w:rsidRPr="008D29E3">
              <w:rPr>
                <w:b w:val="0"/>
                <w:sz w:val="18"/>
                <w:szCs w:val="18"/>
              </w:rPr>
              <w:t xml:space="preserve">Kurssilla käytetään </w:t>
            </w:r>
            <w:proofErr w:type="spellStart"/>
            <w:r w:rsidR="008D29E3" w:rsidRPr="008D29E3">
              <w:rPr>
                <w:b w:val="0"/>
                <w:sz w:val="18"/>
                <w:szCs w:val="18"/>
              </w:rPr>
              <w:t>Teams</w:t>
            </w:r>
            <w:proofErr w:type="spellEnd"/>
            <w:r w:rsidR="008D29E3" w:rsidRPr="008D29E3">
              <w:rPr>
                <w:b w:val="0"/>
                <w:sz w:val="18"/>
                <w:szCs w:val="18"/>
              </w:rPr>
              <w:t xml:space="preserve"> ympäristöä ja</w:t>
            </w:r>
            <w:r w:rsidR="008D29E3">
              <w:rPr>
                <w:b w:val="0"/>
                <w:sz w:val="18"/>
                <w:szCs w:val="18"/>
              </w:rPr>
              <w:t xml:space="preserve"> </w:t>
            </w:r>
            <w:r w:rsidR="008D29E3" w:rsidRPr="008D29E3">
              <w:rPr>
                <w:b w:val="0"/>
                <w:sz w:val="18"/>
                <w:szCs w:val="18"/>
              </w:rPr>
              <w:t>henkilökohtaisen opintopolun luominen on mahdollista.</w:t>
            </w:r>
          </w:p>
          <w:p w14:paraId="10BC735D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28A25EC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447CAA7" w14:textId="77777777" w:rsidTr="0032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4B52935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44FAB7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16D4CF0" w14:textId="77777777" w:rsidR="00467437" w:rsidRPr="00467437" w:rsidRDefault="00467437" w:rsidP="001A6D1E">
            <w:pPr>
              <w:rPr>
                <w:b w:val="0"/>
                <w:bCs w:val="0"/>
                <w:sz w:val="18"/>
                <w:szCs w:val="18"/>
              </w:rPr>
            </w:pPr>
            <w:r w:rsidRPr="00467437">
              <w:rPr>
                <w:b w:val="0"/>
                <w:bCs w:val="0"/>
                <w:sz w:val="18"/>
                <w:szCs w:val="18"/>
              </w:rPr>
              <w:t>Ku</w:t>
            </w:r>
            <w:r>
              <w:rPr>
                <w:b w:val="0"/>
                <w:bCs w:val="0"/>
                <w:sz w:val="18"/>
                <w:szCs w:val="18"/>
              </w:rPr>
              <w:t>rssi arvioidaan hyväksytty / hylätty periaatteella.</w:t>
            </w:r>
          </w:p>
          <w:p w14:paraId="392D8C59" w14:textId="77777777" w:rsidR="001A6D1E" w:rsidRPr="0009490F" w:rsidRDefault="0009490F" w:rsidP="001A6D1E">
            <w:pPr>
              <w:rPr>
                <w:b w:val="0"/>
                <w:sz w:val="18"/>
                <w:szCs w:val="18"/>
              </w:rPr>
            </w:pPr>
            <w:r w:rsidRPr="0009490F">
              <w:rPr>
                <w:b w:val="0"/>
                <w:sz w:val="18"/>
                <w:szCs w:val="18"/>
              </w:rPr>
              <w:t>Kurssi on hyväksytty, kun oppilas osallistuu tuntityöskentelyyn omien kykyjensä ja taitojensa mukaan.</w:t>
            </w:r>
          </w:p>
          <w:p w14:paraId="236E0129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4E2F38AB" w14:textId="77777777" w:rsidR="001A6D1E" w:rsidRPr="001A6D1E" w:rsidRDefault="001A6D1E" w:rsidP="00AF7931">
            <w:pPr>
              <w:tabs>
                <w:tab w:val="left" w:pos="7350"/>
              </w:tabs>
              <w:rPr>
                <w:sz w:val="18"/>
                <w:szCs w:val="18"/>
              </w:rPr>
            </w:pPr>
          </w:p>
          <w:p w14:paraId="049DC97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41364761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E5EB7" w14:textId="77777777" w:rsidR="002874D6" w:rsidRDefault="002874D6">
      <w:r>
        <w:separator/>
      </w:r>
    </w:p>
  </w:endnote>
  <w:endnote w:type="continuationSeparator" w:id="0">
    <w:p w14:paraId="0A0848EC" w14:textId="77777777" w:rsidR="002874D6" w:rsidRDefault="0028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5770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62865ECB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6D9FCC56" wp14:editId="266EEC91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F7C4B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802E54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A7B1" w14:textId="77777777" w:rsidR="002874D6" w:rsidRDefault="002874D6">
      <w:r>
        <w:separator/>
      </w:r>
    </w:p>
  </w:footnote>
  <w:footnote w:type="continuationSeparator" w:id="0">
    <w:p w14:paraId="1F236FDC" w14:textId="77777777" w:rsidR="002874D6" w:rsidRDefault="0028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B1DD4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2F01972" wp14:editId="600CFF02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20428E8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64A20C6B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845B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6845B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7C3514B" w14:textId="63435A3B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855666">
      <w:rPr>
        <w:rFonts w:ascii="Georgia" w:hAnsi="Georgia"/>
        <w:sz w:val="20"/>
      </w:rPr>
      <w:t>17.4</w:t>
    </w:r>
    <w:r>
      <w:rPr>
        <w:rFonts w:ascii="Georgia" w:hAnsi="Georgia"/>
        <w:sz w:val="20"/>
      </w:rPr>
      <w:t>.20</w:t>
    </w:r>
    <w:r w:rsidR="00881BE7">
      <w:rPr>
        <w:rFonts w:ascii="Georgia" w:hAnsi="Georgia"/>
        <w:sz w:val="20"/>
      </w:rPr>
      <w:t>20</w:t>
    </w:r>
  </w:p>
  <w:p w14:paraId="5B127DB7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017D"/>
    <w:multiLevelType w:val="hybridMultilevel"/>
    <w:tmpl w:val="A774BB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5"/>
  </w:num>
  <w:num w:numId="18">
    <w:abstractNumId w:val="22"/>
  </w:num>
  <w:num w:numId="19">
    <w:abstractNumId w:val="23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12"/>
  </w:num>
  <w:num w:numId="25">
    <w:abstractNumId w:val="20"/>
  </w:num>
  <w:num w:numId="26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E17"/>
    <w:rsid w:val="00015F34"/>
    <w:rsid w:val="000738EB"/>
    <w:rsid w:val="0009490F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71D44"/>
    <w:rsid w:val="00280F26"/>
    <w:rsid w:val="00284A69"/>
    <w:rsid w:val="002874D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67437"/>
    <w:rsid w:val="00487ACD"/>
    <w:rsid w:val="004A5C06"/>
    <w:rsid w:val="004B7E8C"/>
    <w:rsid w:val="00530BEE"/>
    <w:rsid w:val="00557CCC"/>
    <w:rsid w:val="00595A13"/>
    <w:rsid w:val="005A0DC0"/>
    <w:rsid w:val="005C39B2"/>
    <w:rsid w:val="005D2AA0"/>
    <w:rsid w:val="005D5706"/>
    <w:rsid w:val="00600FA5"/>
    <w:rsid w:val="006062C0"/>
    <w:rsid w:val="00616B2A"/>
    <w:rsid w:val="00655833"/>
    <w:rsid w:val="006845B3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55666"/>
    <w:rsid w:val="0088004E"/>
    <w:rsid w:val="00881BE7"/>
    <w:rsid w:val="00883606"/>
    <w:rsid w:val="008D29E3"/>
    <w:rsid w:val="008D7039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2439C"/>
    <w:rsid w:val="00A4587D"/>
    <w:rsid w:val="00A608B8"/>
    <w:rsid w:val="00A63537"/>
    <w:rsid w:val="00A75A29"/>
    <w:rsid w:val="00A82E28"/>
    <w:rsid w:val="00A83980"/>
    <w:rsid w:val="00A84FE6"/>
    <w:rsid w:val="00AA43CD"/>
    <w:rsid w:val="00AB7F37"/>
    <w:rsid w:val="00AF6EF3"/>
    <w:rsid w:val="00AF7931"/>
    <w:rsid w:val="00B01E41"/>
    <w:rsid w:val="00B16B34"/>
    <w:rsid w:val="00B21538"/>
    <w:rsid w:val="00B32AAF"/>
    <w:rsid w:val="00B6359E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B4623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852EACE"/>
  <w15:docId w15:val="{77EEC69F-DD91-2A4C-B203-23E8ECB7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DBEE62422A334CA0BC7171CA2ED187" ma:contentTypeVersion="31" ma:contentTypeDescription="Luo uusi asiakirja." ma:contentTypeScope="" ma:versionID="32ca7891a47ea10feb33b8b18c747bc2">
  <xsd:schema xmlns:xsd="http://www.w3.org/2001/XMLSchema" xmlns:xs="http://www.w3.org/2001/XMLSchema" xmlns:p="http://schemas.microsoft.com/office/2006/metadata/properties" xmlns:ns3="6233cc17-c568-4bf2-8881-8a44ac907a47" xmlns:ns4="c6869250-ac9d-452b-b0a7-bcdf63646bb0" targetNamespace="http://schemas.microsoft.com/office/2006/metadata/properties" ma:root="true" ma:fieldsID="4f1d37b46460b65559960f0db98a3bae" ns3:_="" ns4:_="">
    <xsd:import namespace="6233cc17-c568-4bf2-8881-8a44ac907a47"/>
    <xsd:import namespace="c6869250-ac9d-452b-b0a7-bcdf63646b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3cc17-c568-4bf2-8881-8a44ac907a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69250-ac9d-452b-b0a7-bcdf63646bb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6" nillable="true" ma:displayName="Self Registration Enabled" ma:internalName="Self_Registration_Enabled0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6869250-ac9d-452b-b0a7-bcdf63646bb0">
      <UserInfo>
        <DisplayName/>
        <AccountId xsi:nil="true"/>
        <AccountType/>
      </UserInfo>
    </Owner>
    <CultureName xmlns="c6869250-ac9d-452b-b0a7-bcdf63646bb0" xsi:nil="true"/>
    <Distribution_Groups xmlns="c6869250-ac9d-452b-b0a7-bcdf63646bb0" xsi:nil="true"/>
    <TeamsChannelId xmlns="c6869250-ac9d-452b-b0a7-bcdf63646bb0" xsi:nil="true"/>
    <IsNotebookLocked xmlns="c6869250-ac9d-452b-b0a7-bcdf63646bb0" xsi:nil="true"/>
    <Has_Teacher_Only_SectionGroup xmlns="c6869250-ac9d-452b-b0a7-bcdf63646bb0" xsi:nil="true"/>
    <NotebookType xmlns="c6869250-ac9d-452b-b0a7-bcdf63646bb0" xsi:nil="true"/>
    <FolderType xmlns="c6869250-ac9d-452b-b0a7-bcdf63646bb0" xsi:nil="true"/>
    <Is_Collaboration_Space_Locked xmlns="c6869250-ac9d-452b-b0a7-bcdf63646bb0" xsi:nil="true"/>
    <Teachers xmlns="c6869250-ac9d-452b-b0a7-bcdf63646bb0">
      <UserInfo>
        <DisplayName/>
        <AccountId xsi:nil="true"/>
        <AccountType/>
      </UserInfo>
    </Teachers>
    <DefaultSectionNames xmlns="c6869250-ac9d-452b-b0a7-bcdf63646bb0" xsi:nil="true"/>
    <Self_Registration_Enabled xmlns="c6869250-ac9d-452b-b0a7-bcdf63646bb0" xsi:nil="true"/>
    <Templates xmlns="c6869250-ac9d-452b-b0a7-bcdf63646bb0" xsi:nil="true"/>
    <Math_Settings xmlns="c6869250-ac9d-452b-b0a7-bcdf63646bb0" xsi:nil="true"/>
    <Invited_Teachers xmlns="c6869250-ac9d-452b-b0a7-bcdf63646bb0" xsi:nil="true"/>
    <Invited_Students xmlns="c6869250-ac9d-452b-b0a7-bcdf63646bb0" xsi:nil="true"/>
    <Self_Registration_Enabled0 xmlns="c6869250-ac9d-452b-b0a7-bcdf63646bb0" xsi:nil="true"/>
    <Students xmlns="c6869250-ac9d-452b-b0a7-bcdf63646bb0">
      <UserInfo>
        <DisplayName/>
        <AccountId xsi:nil="true"/>
        <AccountType/>
      </UserInfo>
    </Students>
    <Student_Groups xmlns="c6869250-ac9d-452b-b0a7-bcdf63646bb0">
      <UserInfo>
        <DisplayName/>
        <AccountId xsi:nil="true"/>
        <AccountType/>
      </UserInfo>
    </Student_Groups>
    <AppVersion xmlns="c6869250-ac9d-452b-b0a7-bcdf63646bb0" xsi:nil="true"/>
    <LMS_Mappings xmlns="c6869250-ac9d-452b-b0a7-bcdf63646bb0" xsi:nil="true"/>
  </documentManagement>
</p:properties>
</file>

<file path=customXml/itemProps1.xml><?xml version="1.0" encoding="utf-8"?>
<ds:datastoreItem xmlns:ds="http://schemas.openxmlformats.org/officeDocument/2006/customXml" ds:itemID="{7369F0AE-ED08-4D2F-950F-68F29D97B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3cc17-c568-4bf2-8881-8a44ac907a47"/>
    <ds:schemaRef ds:uri="c6869250-ac9d-452b-b0a7-bcdf63646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37DF28-BE12-48DA-9761-96A72D24E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43CE2-F753-4AAC-8DC8-E6F830531058}">
  <ds:schemaRefs>
    <ds:schemaRef ds:uri="http://purl.org/dc/elements/1.1/"/>
    <ds:schemaRef ds:uri="c6869250-ac9d-452b-b0a7-bcdf63646b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233cc17-c568-4bf2-8881-8a44ac907a4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18</TotalTime>
  <Pages>1</Pages>
  <Words>191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Halonen Sari Kristiina</cp:lastModifiedBy>
  <cp:revision>4</cp:revision>
  <cp:lastPrinted>2016-06-29T06:45:00Z</cp:lastPrinted>
  <dcterms:created xsi:type="dcterms:W3CDTF">2020-04-17T04:59:00Z</dcterms:created>
  <dcterms:modified xsi:type="dcterms:W3CDTF">2020-04-17T05:16:00Z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0x01010040DBEE62422A334CA0BC7171CA2ED187</vt:lpwstr>
  </property>
</Properties>
</file>