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478F2" w:rsidRDefault="002478F2" w:rsidP="002478F2">
      <w:pPr>
        <w:rPr>
          <w:b/>
          <w:bCs/>
        </w:rPr>
      </w:pPr>
      <w:bookmarkStart w:id="0" w:name="_GoBack"/>
      <w:bookmarkEnd w:id="0"/>
    </w:p>
    <w:p w14:paraId="207CB9E7" w14:textId="077FE1CA" w:rsidR="001A6D1E" w:rsidRDefault="5FE67780" w:rsidP="5FE67780">
      <w:pPr>
        <w:rPr>
          <w:b/>
          <w:bCs/>
        </w:rPr>
      </w:pPr>
      <w:r w:rsidRPr="5FE67780">
        <w:rPr>
          <w:b/>
          <w:bCs/>
        </w:rPr>
        <w:t>Valinnaisaineen opetussuunnitelma: Tekninen työ; arjen kädentaidot</w:t>
      </w:r>
    </w:p>
    <w:p w14:paraId="0A37501D" w14:textId="77777777"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905"/>
      </w:tblGrid>
      <w:tr w:rsidR="001A6D1E" w:rsidRPr="001A6D1E" w14:paraId="7903ADBD" w14:textId="77777777" w:rsidTr="5FE67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DAB6C7B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0A13D88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14:paraId="449D3CBB" w14:textId="4BE37006" w:rsidR="001A6D1E" w:rsidRPr="001A6D1E" w:rsidRDefault="5FE67780" w:rsidP="5FE67780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 xml:space="preserve">               __X__ Valinnaiset aineet                                                         </w:t>
            </w:r>
          </w:p>
          <w:p w14:paraId="02EB378F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59BBBDAB" w14:textId="6C6C08EE" w:rsidR="00DF4D4F" w:rsidRDefault="5FE67780" w:rsidP="5FE67780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 xml:space="preserve">Luokka-aste: 3 </w:t>
            </w:r>
            <w:proofErr w:type="spellStart"/>
            <w:r w:rsidRPr="5FE67780">
              <w:rPr>
                <w:sz w:val="18"/>
                <w:szCs w:val="18"/>
              </w:rPr>
              <w:t>lk</w:t>
            </w:r>
            <w:proofErr w:type="spellEnd"/>
            <w:r w:rsidRPr="5FE67780">
              <w:rPr>
                <w:sz w:val="18"/>
                <w:szCs w:val="18"/>
              </w:rPr>
              <w:t xml:space="preserve"> ___ 4 </w:t>
            </w:r>
            <w:proofErr w:type="spellStart"/>
            <w:r w:rsidRPr="5FE67780">
              <w:rPr>
                <w:sz w:val="18"/>
                <w:szCs w:val="18"/>
              </w:rPr>
              <w:t>lk</w:t>
            </w:r>
            <w:proofErr w:type="spellEnd"/>
            <w:r w:rsidRPr="5FE67780">
              <w:rPr>
                <w:sz w:val="18"/>
                <w:szCs w:val="18"/>
              </w:rPr>
              <w:t xml:space="preserve"> ___ 5 </w:t>
            </w:r>
            <w:proofErr w:type="spellStart"/>
            <w:r w:rsidRPr="5FE67780">
              <w:rPr>
                <w:sz w:val="18"/>
                <w:szCs w:val="18"/>
              </w:rPr>
              <w:t>lk</w:t>
            </w:r>
            <w:proofErr w:type="spellEnd"/>
            <w:r w:rsidRPr="5FE67780">
              <w:rPr>
                <w:sz w:val="18"/>
                <w:szCs w:val="18"/>
              </w:rPr>
              <w:t xml:space="preserve"> ___ 6 </w:t>
            </w:r>
            <w:proofErr w:type="spellStart"/>
            <w:r w:rsidRPr="5FE67780">
              <w:rPr>
                <w:sz w:val="18"/>
                <w:szCs w:val="18"/>
              </w:rPr>
              <w:t>lk</w:t>
            </w:r>
            <w:proofErr w:type="spellEnd"/>
            <w:r w:rsidRPr="5FE67780">
              <w:rPr>
                <w:sz w:val="18"/>
                <w:szCs w:val="18"/>
              </w:rPr>
              <w:t xml:space="preserve"> ___ 7 </w:t>
            </w:r>
            <w:proofErr w:type="spellStart"/>
            <w:r w:rsidRPr="5FE67780">
              <w:rPr>
                <w:sz w:val="18"/>
                <w:szCs w:val="18"/>
              </w:rPr>
              <w:t>lk</w:t>
            </w:r>
            <w:proofErr w:type="spellEnd"/>
            <w:r w:rsidRPr="5FE67780">
              <w:rPr>
                <w:sz w:val="18"/>
                <w:szCs w:val="18"/>
              </w:rPr>
              <w:t xml:space="preserve"> ___ 8 </w:t>
            </w:r>
            <w:proofErr w:type="spellStart"/>
            <w:r w:rsidRPr="5FE67780">
              <w:rPr>
                <w:sz w:val="18"/>
                <w:szCs w:val="18"/>
              </w:rPr>
              <w:t>lk</w:t>
            </w:r>
            <w:proofErr w:type="spellEnd"/>
            <w:r w:rsidRPr="5FE67780">
              <w:rPr>
                <w:sz w:val="18"/>
                <w:szCs w:val="18"/>
              </w:rPr>
              <w:t xml:space="preserve"> _X</w:t>
            </w:r>
            <w:r w:rsidRPr="5FE67780">
              <w:rPr>
                <w:sz w:val="18"/>
                <w:szCs w:val="18"/>
                <w:u w:val="single"/>
              </w:rPr>
              <w:t>_</w:t>
            </w:r>
            <w:r w:rsidRPr="5FE67780">
              <w:rPr>
                <w:sz w:val="18"/>
                <w:szCs w:val="18"/>
              </w:rPr>
              <w:t xml:space="preserve">_ 9 </w:t>
            </w:r>
            <w:proofErr w:type="spellStart"/>
            <w:r w:rsidRPr="5FE67780">
              <w:rPr>
                <w:sz w:val="18"/>
                <w:szCs w:val="18"/>
              </w:rPr>
              <w:t>lk</w:t>
            </w:r>
            <w:proofErr w:type="spellEnd"/>
            <w:r w:rsidRPr="5FE67780">
              <w:rPr>
                <w:sz w:val="18"/>
                <w:szCs w:val="18"/>
              </w:rPr>
              <w:t xml:space="preserve"> ___</w:t>
            </w:r>
          </w:p>
          <w:p w14:paraId="6A05A809" w14:textId="77777777" w:rsidR="00DF4D4F" w:rsidRDefault="00DF4D4F" w:rsidP="001A6D1E">
            <w:pPr>
              <w:rPr>
                <w:sz w:val="18"/>
                <w:szCs w:val="18"/>
              </w:rPr>
            </w:pPr>
          </w:p>
          <w:p w14:paraId="1AA3D847" w14:textId="5B1DC41C" w:rsidR="001A6D1E" w:rsidRPr="001A6D1E" w:rsidRDefault="5FE67780" w:rsidP="5FE67780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>Oppiaine: Käsityö</w:t>
            </w:r>
          </w:p>
          <w:p w14:paraId="5A39BBE3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625B0D30" w14:textId="36A0FE7C" w:rsidR="001A6D1E" w:rsidRPr="001A6D1E" w:rsidRDefault="5FE67780" w:rsidP="5FE67780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 xml:space="preserve">Viikkotuntimäärä: 1 </w:t>
            </w:r>
            <w:proofErr w:type="spellStart"/>
            <w:r w:rsidRPr="5FE67780">
              <w:rPr>
                <w:sz w:val="18"/>
                <w:szCs w:val="18"/>
              </w:rPr>
              <w:t>vvh</w:t>
            </w:r>
            <w:proofErr w:type="spellEnd"/>
          </w:p>
          <w:p w14:paraId="41C8F396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7989A41E" w14:textId="77777777"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14:paraId="3F7797DF" w14:textId="3E310D67" w:rsidR="001A6D1E" w:rsidRPr="001A6D1E" w:rsidRDefault="5FE67780" w:rsidP="5FE67780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>L1 Ajattelu ja oppimaan oppinen __X_____</w:t>
            </w:r>
          </w:p>
          <w:p w14:paraId="2CCC184C" w14:textId="654B95C2" w:rsidR="001A6D1E" w:rsidRPr="001A6D1E" w:rsidRDefault="5FE67780" w:rsidP="5FE67780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>L2 Kulttuurinen osaaminen, vuorovaikutus ja ilmaisu __X_____</w:t>
            </w:r>
          </w:p>
          <w:p w14:paraId="731675CA" w14:textId="0B9CECDC" w:rsidR="001A6D1E" w:rsidRPr="001A6D1E" w:rsidRDefault="5FE67780" w:rsidP="5FE67780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>L3 Itsestä huolehtiminen ja arjen taidot ___X____</w:t>
            </w:r>
          </w:p>
          <w:p w14:paraId="1B3F5B30" w14:textId="30D47134" w:rsidR="001A6D1E" w:rsidRPr="001A6D1E" w:rsidRDefault="5FE67780" w:rsidP="5FE67780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>L4 Monilukutaito __X_____</w:t>
            </w:r>
          </w:p>
          <w:p w14:paraId="3ECA69E4" w14:textId="1D1FB5BC" w:rsidR="001A6D1E" w:rsidRPr="001A6D1E" w:rsidRDefault="5FE67780" w:rsidP="5FE67780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>L5 Tieto- ja viestintäteknologinen osaaminen __X______</w:t>
            </w:r>
          </w:p>
          <w:p w14:paraId="5B6E1F6D" w14:textId="40F3D982" w:rsidR="001A6D1E" w:rsidRPr="001A6D1E" w:rsidRDefault="5FE67780" w:rsidP="5FE67780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>L6 Työelämätaidot ja yrittäjyys _X_______</w:t>
            </w:r>
          </w:p>
          <w:p w14:paraId="2974CEA6" w14:textId="34E0CDB1" w:rsidR="001A6D1E" w:rsidRPr="001A6D1E" w:rsidRDefault="5FE67780" w:rsidP="5FE67780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>L7 Osallistuminen, vaikuttaminen ja kestävän tulevaisuuden rakentaminen ___X____</w:t>
            </w:r>
          </w:p>
          <w:p w14:paraId="72A3D3E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F03023D" w14:textId="77777777" w:rsidTr="5FE67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99346EF" w14:textId="77777777" w:rsidR="001A6D1E" w:rsidRPr="001A6D1E" w:rsidRDefault="5FE67780" w:rsidP="001A6D1E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 xml:space="preserve">Tavoitteet: </w:t>
            </w:r>
          </w:p>
          <w:p w14:paraId="69F9010C" w14:textId="5BD3CDB9" w:rsidR="5FE67780" w:rsidRDefault="5FE67780">
            <w:r w:rsidRPr="5FE67780">
              <w:rPr>
                <w:rFonts w:ascii="Times New Roman" w:eastAsia="Times New Roman" w:hAnsi="Times New Roman"/>
                <w:sz w:val="18"/>
                <w:szCs w:val="18"/>
              </w:rPr>
              <w:t>Arjen kädentaidot 8. luokalla syventää ja kartuttaa oppilaan käsityötietoja ja –taitoja. Oppilas oppii tekemään</w:t>
            </w:r>
          </w:p>
          <w:p w14:paraId="59EBB5AC" w14:textId="7958FDC9" w:rsidR="5FE67780" w:rsidRDefault="5FE67780">
            <w:r w:rsidRPr="5FE67780">
              <w:rPr>
                <w:rFonts w:ascii="Times New Roman" w:eastAsia="Times New Roman" w:hAnsi="Times New Roman"/>
                <w:sz w:val="18"/>
                <w:szCs w:val="18"/>
              </w:rPr>
              <w:t>Tarkoituksenmukaisia materiaali-, työtapa- ja työvälinevalintoja niin kotona kuin harrastuksissaan.</w:t>
            </w:r>
          </w:p>
          <w:p w14:paraId="06BE1583" w14:textId="46A49EE5" w:rsidR="5FE67780" w:rsidRDefault="5FE67780" w:rsidP="5FE67780">
            <w:pPr>
              <w:rPr>
                <w:sz w:val="18"/>
                <w:szCs w:val="18"/>
              </w:rPr>
            </w:pPr>
          </w:p>
          <w:p w14:paraId="60061E4C" w14:textId="77777777" w:rsidR="00DC0116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14:paraId="44EAFD9C" w14:textId="77777777" w:rsidR="00DC0116" w:rsidRPr="001A6D1E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1A6D1E" w:rsidRPr="001A6D1E" w14:paraId="22B26C38" w14:textId="77777777" w:rsidTr="5FE67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22F8C3B" w14:textId="77777777" w:rsidR="001A6D1E" w:rsidRPr="001A6D1E" w:rsidRDefault="5FE67780" w:rsidP="001A6D1E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 xml:space="preserve">Sisällöt: </w:t>
            </w:r>
          </w:p>
          <w:p w14:paraId="0258F948" w14:textId="5C072333" w:rsidR="5FE67780" w:rsidRDefault="5FE67780" w:rsidP="5FE67780">
            <w:r w:rsidRPr="5FE67780">
              <w:rPr>
                <w:rFonts w:ascii="Times New Roman" w:eastAsia="Times New Roman" w:hAnsi="Times New Roman"/>
                <w:sz w:val="18"/>
                <w:szCs w:val="18"/>
              </w:rPr>
              <w:t>Perehdytään käsityötekniikoihin ja materiaaleihin erilaisten projektien muodossa. Oppilaiden harrasteet ohjaavat työvalintoja. Oppiminen perustuu omaan tekemiseen ja toteuttamiseen.</w:t>
            </w:r>
          </w:p>
          <w:p w14:paraId="45FB0818" w14:textId="77777777" w:rsidR="00DC0116" w:rsidRPr="001A6D1E" w:rsidRDefault="00DC0116" w:rsidP="001A6D1E">
            <w:pPr>
              <w:rPr>
                <w:sz w:val="18"/>
                <w:szCs w:val="18"/>
              </w:rPr>
            </w:pPr>
          </w:p>
          <w:p w14:paraId="049F31CB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53128261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62486C05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101652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B99056E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C6769CF" w14:textId="77777777" w:rsidTr="5FE67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2639D98" w14:textId="77777777" w:rsidR="001A6D1E" w:rsidRPr="001A6D1E" w:rsidRDefault="5FE67780" w:rsidP="001A6D1E">
            <w:pPr>
              <w:rPr>
                <w:sz w:val="18"/>
                <w:szCs w:val="18"/>
              </w:rPr>
            </w:pPr>
            <w:r w:rsidRPr="5FE67780">
              <w:rPr>
                <w:sz w:val="18"/>
                <w:szCs w:val="18"/>
              </w:rPr>
              <w:t>Oppimisympäristöihin, työtapoihin, tukeen ja ohjaukseen liittyvät erityispiirteet (jos tarpeen)</w:t>
            </w:r>
          </w:p>
          <w:p w14:paraId="7A912690" w14:textId="524A8DF8" w:rsidR="5FE67780" w:rsidRDefault="5FE67780" w:rsidP="5FE67780">
            <w:pPr>
              <w:rPr>
                <w:sz w:val="18"/>
                <w:szCs w:val="18"/>
              </w:rPr>
            </w:pPr>
          </w:p>
          <w:p w14:paraId="015E7693" w14:textId="0C623148" w:rsidR="5FE67780" w:rsidRDefault="5FE67780" w:rsidP="5FE67780">
            <w:r w:rsidRPr="5FE67780">
              <w:rPr>
                <w:rFonts w:ascii="Times New Roman" w:eastAsia="Times New Roman" w:hAnsi="Times New Roman"/>
                <w:sz w:val="18"/>
                <w:szCs w:val="18"/>
              </w:rPr>
              <w:t>Opetus tapahtuu pääsääntöisesti käsityöluokissa. Koneellisten työstökoneiden käyttö tapahtuu opettajan välittömässä valvonnassa tai opettaja käyttää koneita itse.</w:t>
            </w:r>
          </w:p>
          <w:p w14:paraId="714A6915" w14:textId="41AE45BC" w:rsidR="5FE67780" w:rsidRDefault="5FE67780" w:rsidP="5FE67780">
            <w:r w:rsidRPr="5FE67780">
              <w:rPr>
                <w:rFonts w:ascii="Times New Roman" w:eastAsia="Times New Roman" w:hAnsi="Times New Roman"/>
                <w:sz w:val="18"/>
                <w:szCs w:val="18"/>
              </w:rPr>
              <w:t>Työkoneita käytettäessä otettava huomioon oppilaiden ikä ja kehitystaso.</w:t>
            </w:r>
          </w:p>
          <w:p w14:paraId="3461D779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3CF2D8B6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3F6F328C" w14:textId="77777777" w:rsidTr="5FE67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EC4206E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Arviointikriteerit: Huom. Jos 2vvh, pitää olla</w:t>
            </w:r>
            <w:r w:rsidR="00465714">
              <w:rPr>
                <w:sz w:val="18"/>
                <w:szCs w:val="18"/>
              </w:rPr>
              <w:t xml:space="preserve"> myös Hyvän osaamisen kriteerit</w:t>
            </w:r>
          </w:p>
          <w:p w14:paraId="0FB78278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79ED2A18" w14:textId="6DD3D512" w:rsidR="5FE67780" w:rsidRDefault="5FE67780" w:rsidP="5FE67780">
            <w:r w:rsidRPr="5FE67780">
              <w:rPr>
                <w:rFonts w:ascii="Times New Roman" w:eastAsia="Times New Roman" w:hAnsi="Times New Roman"/>
                <w:sz w:val="18"/>
                <w:szCs w:val="18"/>
              </w:rPr>
              <w:t>Arviointi suoritetaan sanallisesti hyväksytty / hylätty</w:t>
            </w:r>
          </w:p>
          <w:p w14:paraId="110FFD37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</w:tbl>
    <w:p w14:paraId="6B699379" w14:textId="77777777"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10"/>
      <w:footerReference w:type="default" r:id="rId11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D4D89" w14:textId="77777777" w:rsidR="00D50060" w:rsidRDefault="00D50060">
      <w:r>
        <w:separator/>
      </w:r>
    </w:p>
  </w:endnote>
  <w:endnote w:type="continuationSeparator" w:id="0">
    <w:p w14:paraId="318560B9" w14:textId="77777777" w:rsidR="00D50060" w:rsidRDefault="00D5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6223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07547A01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noProof/>
      </w:rPr>
      <w:drawing>
        <wp:inline distT="0" distB="0" distL="0" distR="0" wp14:anchorId="5575AD85" wp14:editId="0924BA8E">
          <wp:extent cx="6115050" cy="95250"/>
          <wp:effectExtent l="0" t="0" r="0" b="0"/>
          <wp:docPr id="728731893" name="picture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9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98823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0FA2D11E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543E0" w14:textId="77777777" w:rsidR="00D50060" w:rsidRDefault="00D50060">
      <w:r>
        <w:separator/>
      </w:r>
    </w:p>
  </w:footnote>
  <w:footnote w:type="continuationSeparator" w:id="0">
    <w:p w14:paraId="3902FB66" w14:textId="77777777" w:rsidR="00D50060" w:rsidRDefault="00D5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42E3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EDF8DD1" wp14:editId="4150642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3FE9F23F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7E33E1C6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05F21C44" w14:textId="77777777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14:paraId="1F72F646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3"/>
  </w:num>
  <w:num w:numId="16">
    <w:abstractNumId w:val="24"/>
  </w:num>
  <w:num w:numId="17">
    <w:abstractNumId w:val="15"/>
  </w:num>
  <w:num w:numId="18">
    <w:abstractNumId w:val="21"/>
  </w:num>
  <w:num w:numId="19">
    <w:abstractNumId w:val="22"/>
  </w:num>
  <w:num w:numId="20">
    <w:abstractNumId w:val="13"/>
  </w:num>
  <w:num w:numId="21">
    <w:abstractNumId w:val="10"/>
  </w:num>
  <w:num w:numId="22">
    <w:abstractNumId w:val="20"/>
  </w:num>
  <w:num w:numId="23">
    <w:abstractNumId w:val="16"/>
  </w:num>
  <w:num w:numId="24">
    <w:abstractNumId w:val="12"/>
  </w:num>
  <w:num w:numId="2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738EB"/>
    <w:rsid w:val="000A1245"/>
    <w:rsid w:val="000B515D"/>
    <w:rsid w:val="000D2B3E"/>
    <w:rsid w:val="000E2044"/>
    <w:rsid w:val="00146723"/>
    <w:rsid w:val="001A06A6"/>
    <w:rsid w:val="001A6D1E"/>
    <w:rsid w:val="001C0330"/>
    <w:rsid w:val="002478F2"/>
    <w:rsid w:val="00271D44"/>
    <w:rsid w:val="00280F26"/>
    <w:rsid w:val="00287893"/>
    <w:rsid w:val="002D2D1B"/>
    <w:rsid w:val="00333963"/>
    <w:rsid w:val="003807C1"/>
    <w:rsid w:val="003B1151"/>
    <w:rsid w:val="003E2EB5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A5C06"/>
    <w:rsid w:val="004B7E8C"/>
    <w:rsid w:val="00530BEE"/>
    <w:rsid w:val="00557CCC"/>
    <w:rsid w:val="00595A13"/>
    <w:rsid w:val="005A0DC0"/>
    <w:rsid w:val="005D2AA0"/>
    <w:rsid w:val="005D5706"/>
    <w:rsid w:val="00600FA5"/>
    <w:rsid w:val="006062C0"/>
    <w:rsid w:val="00616B2A"/>
    <w:rsid w:val="00655833"/>
    <w:rsid w:val="006A4672"/>
    <w:rsid w:val="006D083D"/>
    <w:rsid w:val="006F54E9"/>
    <w:rsid w:val="006F6CDF"/>
    <w:rsid w:val="00730F9D"/>
    <w:rsid w:val="00742CF0"/>
    <w:rsid w:val="00762F74"/>
    <w:rsid w:val="00764761"/>
    <w:rsid w:val="0078350B"/>
    <w:rsid w:val="007D05A7"/>
    <w:rsid w:val="007F1DDE"/>
    <w:rsid w:val="007F2B62"/>
    <w:rsid w:val="00840DF6"/>
    <w:rsid w:val="0088004E"/>
    <w:rsid w:val="00883606"/>
    <w:rsid w:val="008D7039"/>
    <w:rsid w:val="008F146B"/>
    <w:rsid w:val="00951DA2"/>
    <w:rsid w:val="009539D4"/>
    <w:rsid w:val="00953B7D"/>
    <w:rsid w:val="0096485F"/>
    <w:rsid w:val="00975E17"/>
    <w:rsid w:val="009818A1"/>
    <w:rsid w:val="009A1A81"/>
    <w:rsid w:val="009D696D"/>
    <w:rsid w:val="00A4587D"/>
    <w:rsid w:val="00A63537"/>
    <w:rsid w:val="00A82E28"/>
    <w:rsid w:val="00A83980"/>
    <w:rsid w:val="00A84FE6"/>
    <w:rsid w:val="00AA43CD"/>
    <w:rsid w:val="00AB7F37"/>
    <w:rsid w:val="00AF6EF3"/>
    <w:rsid w:val="00B01E41"/>
    <w:rsid w:val="00B16B34"/>
    <w:rsid w:val="00B21538"/>
    <w:rsid w:val="00B32AAF"/>
    <w:rsid w:val="00B637EE"/>
    <w:rsid w:val="00B90A72"/>
    <w:rsid w:val="00BD7E02"/>
    <w:rsid w:val="00BE248F"/>
    <w:rsid w:val="00BF36EF"/>
    <w:rsid w:val="00BF52B7"/>
    <w:rsid w:val="00BF60B7"/>
    <w:rsid w:val="00C64115"/>
    <w:rsid w:val="00CB7E46"/>
    <w:rsid w:val="00CD19CE"/>
    <w:rsid w:val="00D24C31"/>
    <w:rsid w:val="00D340AE"/>
    <w:rsid w:val="00D50060"/>
    <w:rsid w:val="00DC0116"/>
    <w:rsid w:val="00DF4D4F"/>
    <w:rsid w:val="00E2380E"/>
    <w:rsid w:val="00E24F18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B5755"/>
    <w:rsid w:val="00FE01BD"/>
    <w:rsid w:val="00FF0661"/>
    <w:rsid w:val="5FE67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B243C2"/>
  <w15:docId w15:val="{6365094C-CD67-420D-BA93-8A2531D6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0"/>
    <w:semiHidden/>
    <w:unhideWhenUsed/>
    <w:rsid w:val="00C672EB"/>
  </w:style>
  <w:style w:type="character" w:customStyle="1" w:styleId="Kappaleenoletuskirjasin11">
    <w:name w:val="Kappaleen oletuskirjasin11"/>
    <w:semiHidden/>
    <w:unhideWhenUsed/>
    <w:rsid w:val="00AC1405"/>
  </w:style>
  <w:style w:type="character" w:customStyle="1" w:styleId="Kappaleenoletuskirjasin12">
    <w:name w:val="Kappaleen oletuskirjasin12"/>
    <w:semiHidden/>
    <w:unhideWhenUsed/>
    <w:rsid w:val="007A4142"/>
  </w:style>
  <w:style w:type="character" w:customStyle="1" w:styleId="Kappaleenoletuskirjasin13">
    <w:name w:val="Kappaleen oletuskirjasin13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C2F8EE8ACA336499DF47B1C043DF256" ma:contentTypeVersion="34" ma:contentTypeDescription="Luo uusi asiakirja." ma:contentTypeScope="" ma:versionID="cbe27fa86c3508924e06a5134f26f519">
  <xsd:schema xmlns:xsd="http://www.w3.org/2001/XMLSchema" xmlns:xs="http://www.w3.org/2001/XMLSchema" xmlns:p="http://schemas.microsoft.com/office/2006/metadata/properties" xmlns:ns3="fde456af-4fe5-4414-8820-80f9bbf8e471" xmlns:ns4="f6744603-777b-4c81-bffc-67ac2ff947eb" targetNamespace="http://schemas.microsoft.com/office/2006/metadata/properties" ma:root="true" ma:fieldsID="f206813ab852748977f072907c72e0d6" ns3:_="" ns4:_="">
    <xsd:import namespace="fde456af-4fe5-4414-8820-80f9bbf8e471"/>
    <xsd:import namespace="f6744603-777b-4c81-bffc-67ac2ff947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456af-4fe5-4414-8820-80f9bbf8e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  <xsd:element name="LastSharedByUser" ma:index="25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44603-777b-4c81-bffc-67ac2ff947eb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8" nillable="true" ma:displayName="Self Registration Enabled" ma:internalName="Self_Registration_Enabled0">
      <xsd:simpleType>
        <xsd:restriction base="dms:Boolean"/>
      </xsd:simple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TeamsChannelId" ma:index="37" nillable="true" ma:displayName="Teams Channel Id" ma:internalName="TeamsChannelId">
      <xsd:simpleType>
        <xsd:restriction base="dms:Text"/>
      </xsd:simpleType>
    </xsd:element>
    <xsd:element name="Math_Settings" ma:index="38" nillable="true" ma:displayName="Math Settings" ma:internalName="Math_Settings">
      <xsd:simpleType>
        <xsd:restriction base="dms:Text"/>
      </xsd:simpleType>
    </xsd:element>
    <xsd:element name="Distribution_Groups" ma:index="3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0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f6744603-777b-4c81-bffc-67ac2ff947eb">
      <UserInfo>
        <DisplayName/>
        <AccountId xsi:nil="true"/>
        <AccountType/>
      </UserInfo>
    </Teachers>
    <Self_Registration_Enabled xmlns="f6744603-777b-4c81-bffc-67ac2ff947eb" xsi:nil="true"/>
    <Math_Settings xmlns="f6744603-777b-4c81-bffc-67ac2ff947eb" xsi:nil="true"/>
    <IsNotebookLocked xmlns="f6744603-777b-4c81-bffc-67ac2ff947eb" xsi:nil="true"/>
    <FolderType xmlns="f6744603-777b-4c81-bffc-67ac2ff947eb" xsi:nil="true"/>
    <Students xmlns="f6744603-777b-4c81-bffc-67ac2ff947eb">
      <UserInfo>
        <DisplayName/>
        <AccountId xsi:nil="true"/>
        <AccountType/>
      </UserInfo>
    </Students>
    <Templates xmlns="f6744603-777b-4c81-bffc-67ac2ff947eb" xsi:nil="true"/>
    <LMS_Mappings xmlns="f6744603-777b-4c81-bffc-67ac2ff947eb" xsi:nil="true"/>
    <NotebookType xmlns="f6744603-777b-4c81-bffc-67ac2ff947eb" xsi:nil="true"/>
    <Student_Groups xmlns="f6744603-777b-4c81-bffc-67ac2ff947eb">
      <UserInfo>
        <DisplayName/>
        <AccountId xsi:nil="true"/>
        <AccountType/>
      </UserInfo>
    </Student_Groups>
    <DefaultSectionNames xmlns="f6744603-777b-4c81-bffc-67ac2ff947eb" xsi:nil="true"/>
    <Is_Collaboration_Space_Locked xmlns="f6744603-777b-4c81-bffc-67ac2ff947eb" xsi:nil="true"/>
    <AppVersion xmlns="f6744603-777b-4c81-bffc-67ac2ff947eb" xsi:nil="true"/>
    <Invited_Teachers xmlns="f6744603-777b-4c81-bffc-67ac2ff947eb" xsi:nil="true"/>
    <Owner xmlns="f6744603-777b-4c81-bffc-67ac2ff947eb">
      <UserInfo>
        <DisplayName/>
        <AccountId xsi:nil="true"/>
        <AccountType/>
      </UserInfo>
    </Owner>
    <Distribution_Groups xmlns="f6744603-777b-4c81-bffc-67ac2ff947eb" xsi:nil="true"/>
    <Has_Teacher_Only_SectionGroup xmlns="f6744603-777b-4c81-bffc-67ac2ff947eb" xsi:nil="true"/>
    <Self_Registration_Enabled0 xmlns="f6744603-777b-4c81-bffc-67ac2ff947eb" xsi:nil="true"/>
    <CultureName xmlns="f6744603-777b-4c81-bffc-67ac2ff947eb" xsi:nil="true"/>
    <Invited_Students xmlns="f6744603-777b-4c81-bffc-67ac2ff947eb" xsi:nil="true"/>
    <TeamsChannelId xmlns="f6744603-777b-4c81-bffc-67ac2ff947eb" xsi:nil="true"/>
  </documentManagement>
</p:properties>
</file>

<file path=customXml/itemProps1.xml><?xml version="1.0" encoding="utf-8"?>
<ds:datastoreItem xmlns:ds="http://schemas.openxmlformats.org/officeDocument/2006/customXml" ds:itemID="{DC9AA674-AF6E-4FB3-AB3D-8BA238418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456af-4fe5-4414-8820-80f9bbf8e471"/>
    <ds:schemaRef ds:uri="f6744603-777b-4c81-bffc-67ac2ff94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4D9F5-B41D-4CA4-A1D5-AE93F01D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93B44-B167-42A1-A87E-EA319A9A2163}">
  <ds:schemaRefs>
    <ds:schemaRef ds:uri="http://schemas.microsoft.com/office/2006/metadata/properties"/>
    <ds:schemaRef ds:uri="http://schemas.microsoft.com/office/infopath/2007/PartnerControls"/>
    <ds:schemaRef ds:uri="f6744603-777b-4c81-bffc-67ac2ff947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0</TotalTime>
  <Pages>1</Pages>
  <Words>180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FC Mainonnantekijät Oy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Immonen Antti Sakari</cp:lastModifiedBy>
  <cp:revision>2</cp:revision>
  <cp:lastPrinted>2016-06-29T06:45:00Z</cp:lastPrinted>
  <dcterms:created xsi:type="dcterms:W3CDTF">2020-11-05T08:03:00Z</dcterms:created>
  <dcterms:modified xsi:type="dcterms:W3CDTF">2020-11-05T08:03:00Z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0x0101004C2F8EE8ACA336499DF47B1C043DF256</vt:lpwstr>
  </property>
</Properties>
</file>