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99" w:rsidRDefault="00DA7799">
      <w:bookmarkStart w:id="0" w:name="_GoBack"/>
      <w:bookmarkEnd w:id="0"/>
      <w:r>
        <w:t xml:space="preserve">OPPILASHUOLTOTYÖRYHMÄN KOKOUS </w:t>
      </w:r>
      <w:r>
        <w:tab/>
      </w:r>
      <w:r>
        <w:tab/>
      </w:r>
      <w:r>
        <w:tab/>
        <w:t>Muistio</w:t>
      </w:r>
    </w:p>
    <w:p w:rsidR="00DA7799" w:rsidRDefault="0080085E">
      <w:r>
        <w:t>5</w:t>
      </w:r>
      <w:r w:rsidR="00DA7799">
        <w:t>.</w:t>
      </w:r>
      <w:r>
        <w:t>10.2015</w:t>
      </w:r>
      <w:r w:rsidR="00DA7799">
        <w:t xml:space="preserve"> klo 14 - 15</w:t>
      </w:r>
    </w:p>
    <w:p w:rsidR="00DA7799" w:rsidRDefault="00DA7799">
      <w:r>
        <w:t>Martti Ahtisaaren koulu, neuvotteluhuone</w:t>
      </w:r>
    </w:p>
    <w:p w:rsidR="00DA7799" w:rsidRDefault="00DA7799">
      <w:r>
        <w:t>Läsnä:</w:t>
      </w:r>
    </w:p>
    <w:p w:rsidR="00DA7799" w:rsidRDefault="00DA7799">
      <w:r>
        <w:t>Klaus Julkunen, koulupsykologi</w:t>
      </w:r>
    </w:p>
    <w:p w:rsidR="00DA7799" w:rsidRDefault="00DA7799">
      <w:r>
        <w:t>Titta Kaukonen, rehtori</w:t>
      </w:r>
    </w:p>
    <w:p w:rsidR="00DA7799" w:rsidRDefault="00DA7799">
      <w:r>
        <w:t>Leena Korhonen, erityisopettaja</w:t>
      </w:r>
    </w:p>
    <w:p w:rsidR="0080085E" w:rsidRDefault="0080085E">
      <w:r>
        <w:t>Merja Pehkonen, oppilaskunnan ohjaava opettaja</w:t>
      </w:r>
    </w:p>
    <w:p w:rsidR="00DA7799" w:rsidRDefault="0080085E">
      <w:r>
        <w:t>Päivi Rimpiläinen</w:t>
      </w:r>
      <w:r w:rsidR="00DA7799">
        <w:t>, erityisopettaja</w:t>
      </w:r>
    </w:p>
    <w:p w:rsidR="0080085E" w:rsidRDefault="0080085E">
      <w:r>
        <w:t>Auli Sikanen, erityisopettaja</w:t>
      </w:r>
    </w:p>
    <w:p w:rsidR="00DA7799" w:rsidRDefault="0080085E">
      <w:r>
        <w:t>Maiju Tirri, terveydenhoitaja</w:t>
      </w:r>
    </w:p>
    <w:p w:rsidR="0080085E" w:rsidRDefault="0080085E">
      <w:r>
        <w:t>Anna Hartikainen, terveydenhoidon harjoittelija</w:t>
      </w:r>
    </w:p>
    <w:p w:rsidR="00713359" w:rsidRDefault="00713359"/>
    <w:p w:rsidR="0080085E" w:rsidRPr="0080085E" w:rsidRDefault="0080085E">
      <w:pPr>
        <w:rPr>
          <w:sz w:val="28"/>
          <w:szCs w:val="28"/>
        </w:rPr>
      </w:pPr>
      <w:r w:rsidRPr="0080085E">
        <w:rPr>
          <w:sz w:val="28"/>
          <w:szCs w:val="28"/>
        </w:rPr>
        <w:t>Järjestäytymiskokous</w:t>
      </w:r>
    </w:p>
    <w:p w:rsidR="00DA7799" w:rsidRDefault="00DA7799"/>
    <w:p w:rsidR="00DA7799" w:rsidRDefault="0080085E" w:rsidP="00DA7799">
      <w:pPr>
        <w:pStyle w:val="Luettelokappale"/>
        <w:numPr>
          <w:ilvl w:val="0"/>
          <w:numId w:val="1"/>
        </w:numPr>
      </w:pPr>
      <w:r>
        <w:t>K</w:t>
      </w:r>
      <w:r w:rsidR="00DA7799">
        <w:t xml:space="preserve">okouksessa sovittiin yleisistä käytänteistä. </w:t>
      </w:r>
    </w:p>
    <w:p w:rsidR="0080085E" w:rsidRDefault="0080085E" w:rsidP="00DA7799">
      <w:pPr>
        <w:pStyle w:val="Luettelokappale"/>
        <w:numPr>
          <w:ilvl w:val="0"/>
          <w:numId w:val="2"/>
        </w:numPr>
      </w:pPr>
      <w:r>
        <w:t xml:space="preserve">Koululla on </w:t>
      </w:r>
      <w:r w:rsidRPr="003270F1">
        <w:rPr>
          <w:u w:val="single"/>
        </w:rPr>
        <w:t>ISO OPPILASHUOLTORYHMÄ</w:t>
      </w:r>
      <w:r>
        <w:t>. Tämä ryhmä kokoontuu lukuvuoden aikana neljä kertaa</w:t>
      </w:r>
      <w:r w:rsidR="00981EA0">
        <w:t xml:space="preserve"> järjestäytymiskokouksen lisäksi</w:t>
      </w:r>
      <w:r>
        <w:t>.  Kokou</w:t>
      </w:r>
      <w:r w:rsidR="00032815">
        <w:t>kset maanantaisin klo 14</w:t>
      </w:r>
    </w:p>
    <w:p w:rsidR="00914F0E" w:rsidRDefault="0080085E" w:rsidP="0080085E">
      <w:pPr>
        <w:pStyle w:val="Luettelokappale"/>
        <w:numPr>
          <w:ilvl w:val="1"/>
          <w:numId w:val="2"/>
        </w:numPr>
      </w:pPr>
      <w:r>
        <w:t xml:space="preserve">1. Yhteinen Martti </w:t>
      </w:r>
      <w:r w:rsidR="00914F0E">
        <w:t>26.</w:t>
      </w:r>
      <w:r w:rsidR="00A66F09">
        <w:t>10.</w:t>
      </w:r>
    </w:p>
    <w:p w:rsidR="0080085E" w:rsidRDefault="00914F0E" w:rsidP="00914F0E">
      <w:pPr>
        <w:pStyle w:val="Luettelokappale"/>
        <w:numPr>
          <w:ilvl w:val="2"/>
          <w:numId w:val="2"/>
        </w:numPr>
      </w:pPr>
      <w:r>
        <w:t>ruokailun sujuminen</w:t>
      </w:r>
    </w:p>
    <w:p w:rsidR="00914F0E" w:rsidRDefault="0080085E" w:rsidP="0080085E">
      <w:pPr>
        <w:pStyle w:val="Luettelokappale"/>
        <w:numPr>
          <w:ilvl w:val="1"/>
          <w:numId w:val="2"/>
        </w:numPr>
      </w:pPr>
      <w:r>
        <w:t>2. Turvallinen Martti 25.1</w:t>
      </w:r>
      <w:r w:rsidR="00A66F09">
        <w:t>.</w:t>
      </w:r>
    </w:p>
    <w:p w:rsidR="0080085E" w:rsidRDefault="00914F0E" w:rsidP="00914F0E">
      <w:pPr>
        <w:pStyle w:val="Luettelokappale"/>
        <w:numPr>
          <w:ilvl w:val="2"/>
          <w:numId w:val="2"/>
        </w:numPr>
      </w:pPr>
      <w:r>
        <w:t>psyykkinen ja sosiaalinen turvallisuus</w:t>
      </w:r>
    </w:p>
    <w:p w:rsidR="00914F0E" w:rsidRDefault="0080085E" w:rsidP="0080085E">
      <w:pPr>
        <w:pStyle w:val="Luettelokappale"/>
        <w:numPr>
          <w:ilvl w:val="1"/>
          <w:numId w:val="2"/>
        </w:numPr>
      </w:pPr>
      <w:r>
        <w:t xml:space="preserve">3. Myönteinen Martti </w:t>
      </w:r>
      <w:r w:rsidR="00032815">
        <w:t>29.2</w:t>
      </w:r>
      <w:r w:rsidR="00A66F09">
        <w:t>.</w:t>
      </w:r>
    </w:p>
    <w:p w:rsidR="0080085E" w:rsidRDefault="00914F0E" w:rsidP="00914F0E">
      <w:pPr>
        <w:pStyle w:val="Luettelokappale"/>
        <w:numPr>
          <w:ilvl w:val="2"/>
          <w:numId w:val="2"/>
        </w:numPr>
      </w:pPr>
      <w:r>
        <w:t>sosiaaliset taidot</w:t>
      </w:r>
    </w:p>
    <w:p w:rsidR="00914F0E" w:rsidRDefault="0080085E" w:rsidP="0080085E">
      <w:pPr>
        <w:pStyle w:val="Luettelokappale"/>
        <w:numPr>
          <w:ilvl w:val="1"/>
          <w:numId w:val="2"/>
        </w:numPr>
      </w:pPr>
      <w:r>
        <w:t xml:space="preserve">4. Terveellinen Martti </w:t>
      </w:r>
      <w:r w:rsidR="00032815">
        <w:t>11.4.</w:t>
      </w:r>
      <w:r w:rsidR="00DA7799">
        <w:t xml:space="preserve"> </w:t>
      </w:r>
    </w:p>
    <w:p w:rsidR="00DA7799" w:rsidRDefault="00914F0E" w:rsidP="00914F0E">
      <w:pPr>
        <w:pStyle w:val="Luettelokappale"/>
        <w:numPr>
          <w:ilvl w:val="2"/>
          <w:numId w:val="2"/>
        </w:numPr>
      </w:pPr>
      <w:r>
        <w:t>sisäilma, liikkuva koulu</w:t>
      </w:r>
    </w:p>
    <w:p w:rsidR="00032815" w:rsidRDefault="00032815" w:rsidP="00032815">
      <w:pPr>
        <w:ind w:left="720"/>
      </w:pPr>
      <w:r>
        <w:t xml:space="preserve">Ryhmään kuuluu rehtori, </w:t>
      </w:r>
      <w:r w:rsidR="00981EA0">
        <w:t>kouluterveydenhoitaja, -</w:t>
      </w:r>
      <w:r>
        <w:t xml:space="preserve">kuraattori, </w:t>
      </w:r>
      <w:r w:rsidR="00981EA0">
        <w:t>-</w:t>
      </w:r>
      <w:r>
        <w:t>psykologi, laaja-alaiset erityisopettajat, oppilaskunnan ohjaava opettaja, oppilaskunnan edustaja, vanhempainyhdistyksen edustaja sekä aihealuekohtaisia edustajia</w:t>
      </w:r>
      <w:r w:rsidR="00571135">
        <w:t>.</w:t>
      </w:r>
    </w:p>
    <w:p w:rsidR="003270F1" w:rsidRDefault="003270F1" w:rsidP="00032815">
      <w:pPr>
        <w:ind w:left="720"/>
      </w:pPr>
      <w:r>
        <w:t>Oppilaskunnan mielipiteitä, tempauksia tms. toivotaan niissä aihealueissa, mitkä ovat oppilaille helposti lähestyttäviä.</w:t>
      </w:r>
    </w:p>
    <w:p w:rsidR="00DA7799" w:rsidRDefault="00032815" w:rsidP="00DA7799">
      <w:pPr>
        <w:pStyle w:val="Luettelokappale"/>
        <w:numPr>
          <w:ilvl w:val="0"/>
          <w:numId w:val="2"/>
        </w:numPr>
      </w:pPr>
      <w:r w:rsidRPr="003270F1">
        <w:rPr>
          <w:u w:val="single"/>
        </w:rPr>
        <w:t>YKSILÖLLINEN pedagogisia</w:t>
      </w:r>
      <w:r>
        <w:t xml:space="preserve"> asioita käsittelevä </w:t>
      </w:r>
      <w:r w:rsidRPr="003270F1">
        <w:rPr>
          <w:u w:val="single"/>
        </w:rPr>
        <w:t>OPPILASHUOLTORYHMÄ</w:t>
      </w:r>
      <w:r>
        <w:t xml:space="preserve">, mm. </w:t>
      </w:r>
      <w:r w:rsidR="00096AC3">
        <w:t xml:space="preserve">tuen </w:t>
      </w:r>
      <w:r>
        <w:t>tasojen vaihdot. Ryhmä kokoontuu maana</w:t>
      </w:r>
      <w:r w:rsidR="00571135">
        <w:t>n</w:t>
      </w:r>
      <w:r>
        <w:t>taisin klo 14</w:t>
      </w:r>
      <w:r w:rsidR="00571135">
        <w:t xml:space="preserve"> </w:t>
      </w:r>
      <w:r w:rsidR="00981EA0">
        <w:t xml:space="preserve"> </w:t>
      </w:r>
    </w:p>
    <w:p w:rsidR="00096AC3" w:rsidRDefault="00096AC3" w:rsidP="00096AC3">
      <w:pPr>
        <w:pStyle w:val="Luettelokappale"/>
        <w:ind w:left="1080"/>
      </w:pPr>
      <w:r w:rsidRPr="00096AC3">
        <w:lastRenderedPageBreak/>
        <w:t>Sovitut ajat:</w:t>
      </w:r>
    </w:p>
    <w:p w:rsidR="00096AC3" w:rsidRDefault="00096AC3" w:rsidP="00096AC3">
      <w:pPr>
        <w:pStyle w:val="Luettelokappale"/>
        <w:numPr>
          <w:ilvl w:val="1"/>
          <w:numId w:val="2"/>
        </w:numPr>
      </w:pPr>
      <w:r>
        <w:t>9.11. 6-luokkien erityisopetuspäätösten tarkastus ja esitys</w:t>
      </w:r>
    </w:p>
    <w:p w:rsidR="00096AC3" w:rsidRDefault="00096AC3" w:rsidP="00096AC3">
      <w:pPr>
        <w:pStyle w:val="Luettelokappale"/>
        <w:numPr>
          <w:ilvl w:val="1"/>
          <w:numId w:val="2"/>
        </w:numPr>
      </w:pPr>
      <w:r>
        <w:t>30.11. tuen tasot</w:t>
      </w:r>
    </w:p>
    <w:p w:rsidR="00096AC3" w:rsidRDefault="00096AC3" w:rsidP="00096AC3">
      <w:pPr>
        <w:pStyle w:val="Luettelokappale"/>
        <w:numPr>
          <w:ilvl w:val="1"/>
          <w:numId w:val="2"/>
        </w:numPr>
      </w:pPr>
      <w:r>
        <w:t>22.2. 2-luokkien erityisopetuspäätösten tarkastus ja eritys</w:t>
      </w:r>
    </w:p>
    <w:p w:rsidR="00096AC3" w:rsidRDefault="00096AC3" w:rsidP="00096AC3">
      <w:pPr>
        <w:pStyle w:val="Luettelokappale"/>
        <w:numPr>
          <w:ilvl w:val="1"/>
          <w:numId w:val="2"/>
        </w:numPr>
      </w:pPr>
      <w:r>
        <w:t>2.5. tuen tasot</w:t>
      </w:r>
    </w:p>
    <w:p w:rsidR="00096AC3" w:rsidRPr="00096AC3" w:rsidRDefault="00096AC3" w:rsidP="00096AC3">
      <w:pPr>
        <w:pStyle w:val="Luettelokappale"/>
        <w:ind w:left="1080" w:firstLine="224"/>
      </w:pPr>
    </w:p>
    <w:p w:rsidR="00981EA0" w:rsidRDefault="00032815" w:rsidP="00981EA0">
      <w:pPr>
        <w:pStyle w:val="Luettelokappale"/>
        <w:ind w:left="1080"/>
      </w:pPr>
      <w:r>
        <w:t>Tarvittaessa järjestetään myös muita kokouksia. Ryhmässä on vähintään luokanopettaja, erityisopettaja ja koulu</w:t>
      </w:r>
      <w:r w:rsidR="00A66F09">
        <w:t>psykologi</w:t>
      </w:r>
      <w:r>
        <w:t>.</w:t>
      </w:r>
      <w:r w:rsidR="00981EA0" w:rsidRPr="00981EA0">
        <w:t xml:space="preserve"> </w:t>
      </w:r>
    </w:p>
    <w:p w:rsidR="00981EA0" w:rsidRDefault="00981EA0" w:rsidP="00981EA0">
      <w:pPr>
        <w:pStyle w:val="Luettelokappale"/>
      </w:pPr>
    </w:p>
    <w:p w:rsidR="00981EA0" w:rsidRDefault="00981EA0" w:rsidP="00981EA0">
      <w:pPr>
        <w:pStyle w:val="Luettelokappale"/>
        <w:numPr>
          <w:ilvl w:val="0"/>
          <w:numId w:val="2"/>
        </w:numPr>
      </w:pPr>
      <w:r w:rsidRPr="003270F1">
        <w:rPr>
          <w:u w:val="single"/>
        </w:rPr>
        <w:t>YKSILÖLLINEN OPPILASHUOLTORYHMÄ</w:t>
      </w:r>
      <w:r>
        <w:t xml:space="preserve"> oppilaan asioissa. Huoltaja ja huolen esille tuonut henkilö sopivat yhdessä kokoonpanosta.</w:t>
      </w:r>
    </w:p>
    <w:p w:rsidR="00713359" w:rsidRDefault="00713359" w:rsidP="00713359">
      <w:pPr>
        <w:pStyle w:val="Luettelokappale"/>
        <w:ind w:left="1080"/>
      </w:pPr>
    </w:p>
    <w:p w:rsidR="003270F1" w:rsidRDefault="00571135" w:rsidP="00571135">
      <w:pPr>
        <w:pStyle w:val="Luettelokappale"/>
        <w:numPr>
          <w:ilvl w:val="0"/>
          <w:numId w:val="2"/>
        </w:numPr>
      </w:pPr>
      <w:r>
        <w:t>Koululla aloittaa</w:t>
      </w:r>
      <w:r w:rsidR="00981EA0">
        <w:t xml:space="preserve"> uutena toimintamuotona</w:t>
      </w:r>
      <w:r>
        <w:t xml:space="preserve"> </w:t>
      </w:r>
      <w:r w:rsidRPr="003270F1">
        <w:rPr>
          <w:u w:val="single"/>
        </w:rPr>
        <w:t>ARKI-OHR</w:t>
      </w:r>
      <w:r w:rsidR="00981EA0">
        <w:t>. K</w:t>
      </w:r>
      <w:r>
        <w:t>ullekin opettajalle varataan aika pedagogiseen keskusteluun koulun toiminta-ajatuksen pohjalta</w:t>
      </w:r>
      <w:r w:rsidR="003270F1">
        <w:t xml:space="preserve"> oman luokan asioiss</w:t>
      </w:r>
      <w:r>
        <w:t>a</w:t>
      </w:r>
      <w:r w:rsidR="00981EA0">
        <w:t xml:space="preserve">. </w:t>
      </w:r>
      <w:r>
        <w:t xml:space="preserve">Oppilaskohtaisia asioita ei käsitellä tässä ryhmässä. </w:t>
      </w:r>
    </w:p>
    <w:p w:rsidR="003270F1" w:rsidRDefault="003270F1" w:rsidP="003270F1">
      <w:pPr>
        <w:pStyle w:val="Luettelokappale"/>
      </w:pPr>
    </w:p>
    <w:p w:rsidR="00571135" w:rsidRDefault="00981EA0" w:rsidP="003270F1">
      <w:pPr>
        <w:pStyle w:val="Luettelokappale"/>
        <w:ind w:left="1080"/>
      </w:pPr>
      <w:r>
        <w:t>Ennen keskusteluja täytetään lomake, jotta etukäteisvalmistutuminen on mahdollista.</w:t>
      </w:r>
      <w:r w:rsidRPr="00981EA0">
        <w:t xml:space="preserve"> </w:t>
      </w:r>
      <w:r>
        <w:t xml:space="preserve">Päivi R tekee esityksen ARKI-OHR:n aikatauluista.  </w:t>
      </w:r>
      <w:r w:rsidR="00571135">
        <w:t>Keskustelun tukena on aiherunko, missä on viisi kohtaa:</w:t>
      </w:r>
    </w:p>
    <w:p w:rsidR="00571135" w:rsidRDefault="00571135" w:rsidP="00571135">
      <w:pPr>
        <w:pStyle w:val="Luettelokappale"/>
        <w:numPr>
          <w:ilvl w:val="1"/>
          <w:numId w:val="2"/>
        </w:numPr>
      </w:pPr>
      <w:r>
        <w:t>1. Vuorovaikutustaidot, VerSo</w:t>
      </w:r>
    </w:p>
    <w:p w:rsidR="00571135" w:rsidRDefault="00571135" w:rsidP="00571135">
      <w:pPr>
        <w:pStyle w:val="Luettelokappale"/>
        <w:numPr>
          <w:ilvl w:val="1"/>
          <w:numId w:val="2"/>
        </w:numPr>
      </w:pPr>
      <w:r>
        <w:t>2. Osallistaminen, oppilaan tuki</w:t>
      </w:r>
    </w:p>
    <w:p w:rsidR="00571135" w:rsidRDefault="00571135" w:rsidP="00571135">
      <w:pPr>
        <w:pStyle w:val="Luettelokappale"/>
        <w:numPr>
          <w:ilvl w:val="1"/>
          <w:numId w:val="2"/>
        </w:numPr>
      </w:pPr>
      <w:r>
        <w:t>3. Toiminnallisuus, työrauha</w:t>
      </w:r>
    </w:p>
    <w:p w:rsidR="00571135" w:rsidRDefault="00571135" w:rsidP="00571135">
      <w:pPr>
        <w:pStyle w:val="Luettelokappale"/>
        <w:numPr>
          <w:ilvl w:val="1"/>
          <w:numId w:val="2"/>
        </w:numPr>
      </w:pPr>
      <w:r>
        <w:t>4. Yhteistyö työyhteisössä</w:t>
      </w:r>
    </w:p>
    <w:p w:rsidR="00DA7799" w:rsidRDefault="00571135" w:rsidP="00571135">
      <w:pPr>
        <w:pStyle w:val="Luettelokappale"/>
        <w:numPr>
          <w:ilvl w:val="1"/>
          <w:numId w:val="2"/>
        </w:numPr>
      </w:pPr>
      <w:r>
        <w:t xml:space="preserve">5. Yhteistyö kotien kanssa sekä muut ajankohtaiset asiat. </w:t>
      </w:r>
    </w:p>
    <w:p w:rsidR="003270F1" w:rsidRDefault="003270F1" w:rsidP="003270F1">
      <w:pPr>
        <w:pStyle w:val="Luettelokappale"/>
        <w:ind w:left="1800"/>
      </w:pPr>
    </w:p>
    <w:p w:rsidR="00571135" w:rsidRDefault="00571135" w:rsidP="00571135">
      <w:pPr>
        <w:pStyle w:val="Luettelokappale"/>
        <w:ind w:left="1080"/>
      </w:pPr>
      <w:r>
        <w:t>Tilaisuuden alussa luokan edustaja käy kertomassa kaverisuhteista omassa luokassaan tehdyn</w:t>
      </w:r>
      <w:r w:rsidR="00981EA0">
        <w:t xml:space="preserve"> sosiogrammi</w:t>
      </w:r>
      <w:r>
        <w:t>kyselyn pohjalta.</w:t>
      </w:r>
      <w:r w:rsidR="00981EA0">
        <w:t xml:space="preserve"> </w:t>
      </w:r>
    </w:p>
    <w:p w:rsidR="003270F1" w:rsidRDefault="003270F1" w:rsidP="00571135">
      <w:pPr>
        <w:pStyle w:val="Luettelokappale"/>
        <w:ind w:left="1080"/>
      </w:pPr>
    </w:p>
    <w:p w:rsidR="00981EA0" w:rsidRDefault="00981EA0" w:rsidP="00571135">
      <w:pPr>
        <w:pStyle w:val="Luettelokappale"/>
        <w:ind w:left="1080"/>
      </w:pPr>
      <w:r>
        <w:t>Arki-ohr:ssä on paikalla rehtori, ko. luokan laaja-alainen erityisopettaja, luokan koulunkäynnin ohjaaja sekä mahdollisuuksien mukaan psykologi, kuraattori ja terveydenhoitaja.</w:t>
      </w:r>
    </w:p>
    <w:p w:rsidR="00571135" w:rsidRDefault="00571135" w:rsidP="00571135">
      <w:pPr>
        <w:pStyle w:val="Luettelokappale"/>
        <w:ind w:left="1800"/>
      </w:pPr>
    </w:p>
    <w:p w:rsidR="00DA7799" w:rsidRDefault="00DA7799" w:rsidP="00DA7799">
      <w:pPr>
        <w:pStyle w:val="Luettelokappale"/>
      </w:pPr>
    </w:p>
    <w:p w:rsidR="00DA7799" w:rsidRDefault="00DA7799" w:rsidP="00DA7799">
      <w:pPr>
        <w:pStyle w:val="Luettelokappale"/>
      </w:pPr>
    </w:p>
    <w:p w:rsidR="003270F1" w:rsidRDefault="003270F1" w:rsidP="00DA7799">
      <w:pPr>
        <w:pStyle w:val="Luettelokappale"/>
        <w:numPr>
          <w:ilvl w:val="0"/>
          <w:numId w:val="1"/>
        </w:numPr>
      </w:pPr>
      <w:r>
        <w:t>Lisäksi koululla aloittaa pedagoginen kehittämiskahvio.</w:t>
      </w:r>
    </w:p>
    <w:p w:rsidR="003270F1" w:rsidRDefault="003270F1" w:rsidP="003270F1">
      <w:pPr>
        <w:pStyle w:val="Luettelokappale"/>
      </w:pPr>
      <w:r>
        <w:t>Aiheina ovat:</w:t>
      </w:r>
    </w:p>
    <w:p w:rsidR="003270F1" w:rsidRDefault="003270F1" w:rsidP="003270F1">
      <w:pPr>
        <w:pStyle w:val="Luettelokappale"/>
      </w:pPr>
      <w:r>
        <w:t>16.11 Osallisuus, toimintatavat</w:t>
      </w:r>
    </w:p>
    <w:p w:rsidR="003270F1" w:rsidRDefault="003270F1" w:rsidP="003270F1">
      <w:pPr>
        <w:pStyle w:val="Luettelokappale"/>
      </w:pPr>
      <w:r>
        <w:t>18.1 Toiminnallinen oppiminen</w:t>
      </w:r>
    </w:p>
    <w:p w:rsidR="003270F1" w:rsidRDefault="003270F1" w:rsidP="003270F1">
      <w:pPr>
        <w:pStyle w:val="Luettelokappale"/>
      </w:pPr>
      <w:r>
        <w:t>21.3 Ohjauksellinen ote</w:t>
      </w:r>
    </w:p>
    <w:p w:rsidR="00DA7799" w:rsidRDefault="003270F1" w:rsidP="003270F1">
      <w:pPr>
        <w:pStyle w:val="Luettelokappale"/>
      </w:pPr>
      <w:r>
        <w:t>16.5 Mitä kuuluu- kahvio</w:t>
      </w:r>
    </w:p>
    <w:p w:rsidR="003270F1" w:rsidRDefault="003270F1" w:rsidP="003270F1">
      <w:pPr>
        <w:pStyle w:val="Luettelokappale"/>
      </w:pPr>
      <w:r>
        <w:t>Kahvioon ovat tervetulleita kaikki koulun aikuiset, myös esikoulun väki.</w:t>
      </w:r>
    </w:p>
    <w:p w:rsidR="00DA7799" w:rsidRDefault="00DA7799" w:rsidP="00DA7799">
      <w:pPr>
        <w:pStyle w:val="Luettelokappale"/>
      </w:pPr>
    </w:p>
    <w:p w:rsidR="00F03BD0" w:rsidRDefault="00F03BD0" w:rsidP="00DA7799">
      <w:pPr>
        <w:pStyle w:val="Luettelokappale"/>
      </w:pPr>
    </w:p>
    <w:p w:rsidR="00DA7799" w:rsidRDefault="00DA7799" w:rsidP="00DA7799">
      <w:r>
        <w:t>Muistiin merkitsi</w:t>
      </w:r>
    </w:p>
    <w:p w:rsidR="00DA7799" w:rsidRDefault="00DA7799" w:rsidP="00DA7799">
      <w:r>
        <w:t>Leena Korhonen, ela</w:t>
      </w:r>
    </w:p>
    <w:p w:rsidR="00DA7799" w:rsidRDefault="00DA7799" w:rsidP="00DA7799">
      <w:pPr>
        <w:ind w:firstLine="720"/>
      </w:pPr>
      <w:r>
        <w:lastRenderedPageBreak/>
        <w:t xml:space="preserve"> </w:t>
      </w:r>
    </w:p>
    <w:p w:rsidR="00DA7799" w:rsidRDefault="00DA7799" w:rsidP="00DA7799"/>
    <w:sectPr w:rsidR="00DA77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033"/>
    <w:multiLevelType w:val="hybridMultilevel"/>
    <w:tmpl w:val="08FAE0DE"/>
    <w:lvl w:ilvl="0" w:tplc="DB2A67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723372"/>
    <w:multiLevelType w:val="hybridMultilevel"/>
    <w:tmpl w:val="7F9E4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9"/>
    <w:rsid w:val="00032815"/>
    <w:rsid w:val="00096AC3"/>
    <w:rsid w:val="003170AB"/>
    <w:rsid w:val="003270F1"/>
    <w:rsid w:val="00571135"/>
    <w:rsid w:val="00713359"/>
    <w:rsid w:val="0080085E"/>
    <w:rsid w:val="00914F0E"/>
    <w:rsid w:val="00981EA0"/>
    <w:rsid w:val="00A66F09"/>
    <w:rsid w:val="00DA7799"/>
    <w:rsid w:val="00F03BD0"/>
    <w:rsid w:val="00F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7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B4DF527D.dotm</Template>
  <TotalTime>1</TotalTime>
  <Pages>3</Pages>
  <Words>319</Words>
  <Characters>2590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 koulutuspalvelukeskus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mar_opet</dc:creator>
  <cp:lastModifiedBy>AHO_ARJA</cp:lastModifiedBy>
  <cp:revision>2</cp:revision>
  <dcterms:created xsi:type="dcterms:W3CDTF">2015-10-09T11:39:00Z</dcterms:created>
  <dcterms:modified xsi:type="dcterms:W3CDTF">2015-10-09T11:39:00Z</dcterms:modified>
</cp:coreProperties>
</file>