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6C" w:rsidRDefault="0036586C"/>
    <w:p w:rsidR="00542DA8" w:rsidRDefault="00DC1D4C">
      <w:r>
        <w:t>PALAUTE PERHELUOKASTA</w:t>
      </w:r>
    </w:p>
    <w:p w:rsidR="00542DA8" w:rsidRDefault="00542DA8">
      <w:r>
        <w:t>Kuulisimme mielellämme palautetta perheluokka-toiminnasta. Siten voim</w:t>
      </w:r>
      <w:r w:rsidR="00DC1D4C">
        <w:t>me kehittää toimintaa jatkossa.</w:t>
      </w:r>
    </w:p>
    <w:p w:rsidR="00542DA8" w:rsidRDefault="00542DA8" w:rsidP="00542DA8">
      <w:pPr>
        <w:tabs>
          <w:tab w:val="left" w:pos="5085"/>
        </w:tabs>
      </w:pPr>
      <w:r>
        <w:t>Oletko tyytyväinen perheluokka - tapaamisiimme?____________________________________________</w:t>
      </w:r>
    </w:p>
    <w:p w:rsidR="00542DA8" w:rsidRDefault="00542DA8" w:rsidP="00542DA8">
      <w:pPr>
        <w:tabs>
          <w:tab w:val="left" w:pos="5085"/>
        </w:tabs>
      </w:pPr>
      <w:r>
        <w:t>Mikä tuntui mukavalle tai hyöd</w:t>
      </w:r>
      <w:r w:rsidR="00DC1D4C">
        <w:t>ylli</w:t>
      </w:r>
      <w:r>
        <w:t>selle?____________________________________________________</w:t>
      </w:r>
    </w:p>
    <w:p w:rsidR="00542DA8" w:rsidRDefault="00542DA8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542DA8" w:rsidRDefault="00542DA8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542DA8" w:rsidRDefault="00DC1D4C" w:rsidP="00542DA8">
      <w:pPr>
        <w:tabs>
          <w:tab w:val="left" w:pos="5085"/>
        </w:tabs>
      </w:pPr>
      <w:r>
        <w:t>Jäikö joku asia harmittamaan tai painamaan mieltä?___________________________________________</w:t>
      </w:r>
    </w:p>
    <w:p w:rsidR="00DC1D4C" w:rsidRDefault="00DC1D4C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DC1D4C" w:rsidRDefault="00DC1D4C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DC1D4C" w:rsidRDefault="00DC1D4C" w:rsidP="00542DA8">
      <w:pPr>
        <w:tabs>
          <w:tab w:val="left" w:pos="5085"/>
        </w:tabs>
      </w:pPr>
      <w:r>
        <w:t>Kehittämisehdotuksia:___________________________________________________________________</w:t>
      </w:r>
    </w:p>
    <w:p w:rsidR="00DC1D4C" w:rsidRDefault="00DC1D4C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DC1D4C" w:rsidRDefault="00DC1D4C" w:rsidP="00542DA8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DC1D4C" w:rsidP="0036586C">
      <w:r>
        <w:t xml:space="preserve">KIITOS! </w:t>
      </w:r>
    </w:p>
    <w:p w:rsidR="0036586C" w:rsidRDefault="0036586C" w:rsidP="0036586C">
      <w:r>
        <w:t>PALAUTE PERHELUOKASTA</w:t>
      </w:r>
    </w:p>
    <w:p w:rsidR="0036586C" w:rsidRDefault="0036586C" w:rsidP="0036586C">
      <w:r>
        <w:t>Kuulisimme mielellämme palautetta perheluokka-toiminnasta. Siten voimme kehittää toimintaa jatkossa.</w:t>
      </w:r>
    </w:p>
    <w:p w:rsidR="0036586C" w:rsidRDefault="0036586C" w:rsidP="0036586C">
      <w:pPr>
        <w:tabs>
          <w:tab w:val="left" w:pos="5085"/>
        </w:tabs>
      </w:pPr>
      <w:r>
        <w:t>Oletko tyytyväinen perheluokka - tapaamisiimme?____________________________________________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Mikä tuntui mukavalle tai hyödylliselle?____________________________________________________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Jäikö joku asia harmittamaan tai painamaan mieltä?___________________________________________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Kehittämisehdotuksia:___________________________________________________________________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36586C" w:rsidRDefault="0036586C" w:rsidP="0036586C">
      <w:pPr>
        <w:tabs>
          <w:tab w:val="left" w:pos="5085"/>
        </w:tabs>
      </w:pPr>
      <w:r>
        <w:t>_____________________________________________________________________________________</w:t>
      </w:r>
    </w:p>
    <w:p w:rsidR="00DC1D4C" w:rsidRDefault="0036586C" w:rsidP="00542DA8">
      <w:pPr>
        <w:tabs>
          <w:tab w:val="left" w:pos="5085"/>
        </w:tabs>
      </w:pPr>
      <w:r>
        <w:t xml:space="preserve">KIITOS! </w:t>
      </w:r>
      <w:bookmarkStart w:id="0" w:name="_GoBack"/>
      <w:bookmarkEnd w:id="0"/>
    </w:p>
    <w:sectPr w:rsidR="00DC1D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A8"/>
    <w:rsid w:val="001117DD"/>
    <w:rsid w:val="0036586C"/>
    <w:rsid w:val="00542DA8"/>
    <w:rsid w:val="00D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7B7DAE68.dotm</Template>
  <TotalTime>4</TotalTime>
  <Pages>1</Pages>
  <Words>223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Saarijärvi aa opettajien yhteistunnus</cp:lastModifiedBy>
  <cp:revision>3</cp:revision>
  <cp:lastPrinted>2016-03-01T11:58:00Z</cp:lastPrinted>
  <dcterms:created xsi:type="dcterms:W3CDTF">2016-02-26T13:45:00Z</dcterms:created>
  <dcterms:modified xsi:type="dcterms:W3CDTF">2016-03-01T12:02:00Z</dcterms:modified>
</cp:coreProperties>
</file>