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B4" w:rsidRPr="00CA01B4" w:rsidRDefault="00CA01B4">
      <w:pPr>
        <w:rPr>
          <w:rFonts w:ascii="Verdana" w:hAnsi="Verdana"/>
          <w:b/>
          <w:sz w:val="56"/>
          <w:szCs w:val="56"/>
        </w:rPr>
      </w:pPr>
      <w:bookmarkStart w:id="0" w:name="_GoBack"/>
      <w:bookmarkEnd w:id="0"/>
      <w:r>
        <w:rPr>
          <w:rFonts w:ascii="Verdana" w:hAnsi="Verdana"/>
          <w:b/>
          <w:sz w:val="56"/>
          <w:szCs w:val="56"/>
        </w:rPr>
        <w:t>ENGLANTI</w:t>
      </w: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510EFA" w:rsidRPr="00510EFA" w:rsidRDefault="00510EFA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Spotlight</w:t>
      </w:r>
      <w:proofErr w:type="spellEnd"/>
      <w:r>
        <w:rPr>
          <w:rFonts w:ascii="Verdana" w:hAnsi="Verdana"/>
          <w:b/>
          <w:sz w:val="24"/>
          <w:szCs w:val="24"/>
        </w:rPr>
        <w:t xml:space="preserve">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10EFA" w:rsidTr="00510EFA">
        <w:tc>
          <w:tcPr>
            <w:tcW w:w="7621" w:type="dxa"/>
          </w:tcPr>
          <w:p w:rsidR="00510EFA" w:rsidRDefault="00510EFA" w:rsidP="004F0E82"/>
        </w:tc>
        <w:tc>
          <w:tcPr>
            <w:tcW w:w="1134" w:type="dxa"/>
          </w:tcPr>
          <w:p w:rsidR="00510EFA" w:rsidRDefault="00510EFA"/>
        </w:tc>
        <w:tc>
          <w:tcPr>
            <w:tcW w:w="1023" w:type="dxa"/>
          </w:tcPr>
          <w:p w:rsidR="00510EFA" w:rsidRDefault="00B66C45">
            <w:r w:rsidRPr="00D227DD">
              <w:rPr>
                <w:b/>
                <w:lang w:val="en-US"/>
              </w:rPr>
              <w:t>KPL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roofErr w:type="spellStart"/>
            <w:r>
              <w:t>Spotlight</w:t>
            </w:r>
            <w:proofErr w:type="spellEnd"/>
            <w:r>
              <w:t xml:space="preserve"> 9  </w:t>
            </w:r>
            <w:proofErr w:type="spellStart"/>
            <w:r>
              <w:t>textbook</w:t>
            </w:r>
            <w:proofErr w:type="spellEnd"/>
          </w:p>
        </w:tc>
        <w:tc>
          <w:tcPr>
            <w:tcW w:w="1134" w:type="dxa"/>
          </w:tcPr>
          <w:p w:rsidR="00510EFA" w:rsidRDefault="00510EFA">
            <w:r>
              <w:t>2012-</w:t>
            </w:r>
          </w:p>
        </w:tc>
        <w:tc>
          <w:tcPr>
            <w:tcW w:w="1023" w:type="dxa"/>
          </w:tcPr>
          <w:p w:rsidR="00510EFA" w:rsidRDefault="00DC6008">
            <w:r>
              <w:t>8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roofErr w:type="spellStart"/>
            <w:r>
              <w:t>Spotlight</w:t>
            </w:r>
            <w:proofErr w:type="spellEnd"/>
            <w:r>
              <w:t xml:space="preserve"> 9 </w:t>
            </w:r>
            <w:proofErr w:type="spellStart"/>
            <w:r>
              <w:t>workbook</w:t>
            </w:r>
            <w:proofErr w:type="spellEnd"/>
          </w:p>
        </w:tc>
        <w:tc>
          <w:tcPr>
            <w:tcW w:w="1134" w:type="dxa"/>
          </w:tcPr>
          <w:p w:rsidR="00510EFA" w:rsidRDefault="00510EFA">
            <w:r>
              <w:t>2012-</w:t>
            </w:r>
          </w:p>
        </w:tc>
        <w:tc>
          <w:tcPr>
            <w:tcW w:w="1023" w:type="dxa"/>
          </w:tcPr>
          <w:p w:rsidR="00510EFA" w:rsidRDefault="00DC6008">
            <w:r>
              <w:t>5</w:t>
            </w:r>
          </w:p>
        </w:tc>
      </w:tr>
      <w:tr w:rsidR="00C918CE" w:rsidTr="00510EFA">
        <w:tc>
          <w:tcPr>
            <w:tcW w:w="7621" w:type="dxa"/>
          </w:tcPr>
          <w:p w:rsidR="00C918CE" w:rsidRDefault="00C918CE">
            <w:proofErr w:type="spellStart"/>
            <w:r>
              <w:t>Spotlight</w:t>
            </w:r>
            <w:proofErr w:type="spellEnd"/>
            <w:r>
              <w:t xml:space="preserve"> 9 </w:t>
            </w:r>
            <w:proofErr w:type="spellStart"/>
            <w:r>
              <w:t>workbook</w:t>
            </w:r>
            <w:proofErr w:type="spellEnd"/>
            <w:r>
              <w:t xml:space="preserve"> </w:t>
            </w:r>
            <w:proofErr w:type="spellStart"/>
            <w:r>
              <w:t>updated</w:t>
            </w:r>
            <w:proofErr w:type="spellEnd"/>
          </w:p>
        </w:tc>
        <w:tc>
          <w:tcPr>
            <w:tcW w:w="1134" w:type="dxa"/>
          </w:tcPr>
          <w:p w:rsidR="00C918CE" w:rsidRDefault="00C918CE">
            <w:r>
              <w:t>2018</w:t>
            </w:r>
          </w:p>
        </w:tc>
        <w:tc>
          <w:tcPr>
            <w:tcW w:w="1023" w:type="dxa"/>
          </w:tcPr>
          <w:p w:rsidR="00C918CE" w:rsidRDefault="00C918CE">
            <w:r>
              <w:t>1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roofErr w:type="spellStart"/>
            <w:r>
              <w:t>Spotlight</w:t>
            </w:r>
            <w:proofErr w:type="spellEnd"/>
            <w:r>
              <w:t xml:space="preserve"> 9 </w:t>
            </w:r>
            <w:proofErr w:type="spellStart"/>
            <w:r>
              <w:t>workbook</w:t>
            </w:r>
            <w:proofErr w:type="spellEnd"/>
            <w:r>
              <w:t xml:space="preserve">  RATKAISUT</w:t>
            </w:r>
          </w:p>
        </w:tc>
        <w:tc>
          <w:tcPr>
            <w:tcW w:w="1134" w:type="dxa"/>
          </w:tcPr>
          <w:p w:rsidR="00510EFA" w:rsidRDefault="00510EFA"/>
        </w:tc>
        <w:tc>
          <w:tcPr>
            <w:tcW w:w="1023" w:type="dxa"/>
          </w:tcPr>
          <w:p w:rsidR="00510EFA" w:rsidRDefault="00510EFA"/>
        </w:tc>
      </w:tr>
    </w:tbl>
    <w:p w:rsidR="005B0E14" w:rsidRDefault="005B0E14"/>
    <w:p w:rsidR="00510EFA" w:rsidRDefault="00510EFA">
      <w:pPr>
        <w:rPr>
          <w:rFonts w:ascii="Verdana" w:hAnsi="Verdana"/>
          <w:b/>
          <w:sz w:val="24"/>
          <w:szCs w:val="24"/>
        </w:rPr>
      </w:pPr>
      <w:proofErr w:type="spellStart"/>
      <w:r w:rsidRPr="00510EFA">
        <w:rPr>
          <w:rFonts w:ascii="Verdana" w:hAnsi="Verdana"/>
          <w:b/>
          <w:sz w:val="24"/>
          <w:szCs w:val="24"/>
        </w:rPr>
        <w:t>Spotlight</w:t>
      </w:r>
      <w:proofErr w:type="spellEnd"/>
      <w:r>
        <w:rPr>
          <w:rFonts w:ascii="Verdana" w:hAnsi="Verdana"/>
          <w:b/>
          <w:sz w:val="24"/>
          <w:szCs w:val="24"/>
        </w:rPr>
        <w:t xml:space="preserve">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10EFA" w:rsidRDefault="005C5B6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EC044B4" wp14:editId="4118947E">
                  <wp:extent cx="540000" cy="675000"/>
                  <wp:effectExtent l="0" t="0" r="0" b="0"/>
                  <wp:docPr id="5" name="Kuva 5" descr="http://peda.net/img/portal/gallery/2348720/thumbnails/spotlight_8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eda.net/img/portal/gallery/2348720/thumbnails/spotlight_8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3DF75EA1" wp14:editId="55F612C4">
                  <wp:extent cx="540000" cy="675000"/>
                  <wp:effectExtent l="0" t="0" r="0" b="0"/>
                  <wp:docPr id="2" name="Kuva 2" descr="http://peda.net/img/portal/gallery/2348720/thumbnails/spotlight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a.net/img/portal/gallery/2348720/thumbnails/spotlight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Default="00B66C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Spotlight</w:t>
            </w:r>
            <w:proofErr w:type="spellEnd"/>
            <w:r>
              <w:t xml:space="preserve"> 8  </w:t>
            </w:r>
            <w:proofErr w:type="spellStart"/>
            <w:r>
              <w:t>textbook</w:t>
            </w:r>
            <w:proofErr w:type="spellEnd"/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DC6008">
            <w:r>
              <w:t>5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Spotlight</w:t>
            </w:r>
            <w:proofErr w:type="spellEnd"/>
            <w:r>
              <w:t xml:space="preserve"> 8 </w:t>
            </w:r>
            <w:proofErr w:type="spellStart"/>
            <w:r>
              <w:t>workbook</w:t>
            </w:r>
            <w:proofErr w:type="spellEnd"/>
            <w:r>
              <w:t xml:space="preserve">  </w:t>
            </w: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4F0E82">
            <w:r w:rsidRPr="00B372C0">
              <w:t>4</w:t>
            </w:r>
          </w:p>
        </w:tc>
      </w:tr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Spotlight</w:t>
            </w:r>
            <w:proofErr w:type="spellEnd"/>
            <w:r>
              <w:t xml:space="preserve"> 8 </w:t>
            </w:r>
            <w:proofErr w:type="spellStart"/>
            <w:r>
              <w:t>workbook</w:t>
            </w:r>
            <w:proofErr w:type="spellEnd"/>
            <w:r>
              <w:t xml:space="preserve">  RATKAISUT</w:t>
            </w: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Pr="00B372C0" w:rsidRDefault="00510EFA">
            <w:pPr>
              <w:rPr>
                <w:b/>
                <w:sz w:val="24"/>
                <w:szCs w:val="24"/>
              </w:rPr>
            </w:pPr>
          </w:p>
        </w:tc>
      </w:tr>
    </w:tbl>
    <w:p w:rsidR="005B0E14" w:rsidRDefault="005B0E14" w:rsidP="00510EFA">
      <w:pPr>
        <w:rPr>
          <w:rFonts w:ascii="Verdana" w:hAnsi="Verdana"/>
          <w:b/>
          <w:sz w:val="24"/>
          <w:szCs w:val="24"/>
        </w:rPr>
      </w:pPr>
    </w:p>
    <w:p w:rsidR="00510EFA" w:rsidRDefault="00510EFA" w:rsidP="00510EFA">
      <w:pPr>
        <w:rPr>
          <w:rFonts w:ascii="Verdana" w:hAnsi="Verdana"/>
          <w:b/>
          <w:sz w:val="24"/>
          <w:szCs w:val="24"/>
        </w:rPr>
      </w:pPr>
      <w:proofErr w:type="spellStart"/>
      <w:r w:rsidRPr="00510EFA">
        <w:rPr>
          <w:rFonts w:ascii="Verdana" w:hAnsi="Verdana"/>
          <w:b/>
          <w:sz w:val="24"/>
          <w:szCs w:val="24"/>
        </w:rPr>
        <w:t>Spotlight</w:t>
      </w:r>
      <w:proofErr w:type="spellEnd"/>
      <w:r>
        <w:rPr>
          <w:rFonts w:ascii="Verdana" w:hAnsi="Verdana"/>
          <w:b/>
          <w:sz w:val="24"/>
          <w:szCs w:val="24"/>
        </w:rPr>
        <w:t xml:space="preserve">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10EFA" w:rsidTr="00510EFA">
        <w:tc>
          <w:tcPr>
            <w:tcW w:w="7621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510EFA" w:rsidRDefault="005C5B6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07BB788" wp14:editId="734B9ABF">
                  <wp:extent cx="540000" cy="675000"/>
                  <wp:effectExtent l="0" t="0" r="0" b="0"/>
                  <wp:docPr id="3" name="Kuva 3" descr="http://peda.net/img/portal/gallery/2348720/thumbnails/spotlight_7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a.net/img/portal/gallery/2348720/thumbnails/spotlight_7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54180858" wp14:editId="6FD38908">
                  <wp:extent cx="540000" cy="675000"/>
                  <wp:effectExtent l="0" t="0" r="0" b="0"/>
                  <wp:docPr id="6" name="Kuva 6" descr="http://peda.net/img/portal/gallery/2348720/thumbnails/spotlight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eda.net/img/portal/gallery/2348720/thumbnails/spotlight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B62" w:rsidRDefault="005C5B6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Default="00B66C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10EFA" w:rsidTr="00510EFA">
        <w:tc>
          <w:tcPr>
            <w:tcW w:w="7621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Spotlight</w:t>
            </w:r>
            <w:proofErr w:type="spellEnd"/>
            <w:r>
              <w:t xml:space="preserve"> 7 </w:t>
            </w:r>
            <w:proofErr w:type="spellStart"/>
            <w:r>
              <w:t>textbook</w:t>
            </w:r>
            <w:proofErr w:type="spellEnd"/>
          </w:p>
        </w:tc>
        <w:tc>
          <w:tcPr>
            <w:tcW w:w="1134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4F0E82">
            <w:r w:rsidRPr="00B372C0">
              <w:t>1</w:t>
            </w:r>
          </w:p>
        </w:tc>
      </w:tr>
      <w:tr w:rsidR="00510EFA" w:rsidTr="00510EFA">
        <w:tc>
          <w:tcPr>
            <w:tcW w:w="7621" w:type="dxa"/>
          </w:tcPr>
          <w:p w:rsidR="00510EFA" w:rsidRDefault="00BF0434" w:rsidP="00BF043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Spotlight</w:t>
            </w:r>
            <w:proofErr w:type="spellEnd"/>
            <w:r>
              <w:t xml:space="preserve"> 7 </w:t>
            </w:r>
            <w:proofErr w:type="spellStart"/>
            <w:r>
              <w:t>workbook</w:t>
            </w:r>
            <w:proofErr w:type="spellEnd"/>
            <w:r>
              <w:t xml:space="preserve">  </w:t>
            </w:r>
          </w:p>
        </w:tc>
        <w:tc>
          <w:tcPr>
            <w:tcW w:w="1134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2012-</w:t>
            </w:r>
          </w:p>
        </w:tc>
        <w:tc>
          <w:tcPr>
            <w:tcW w:w="1023" w:type="dxa"/>
          </w:tcPr>
          <w:p w:rsidR="00510EFA" w:rsidRPr="00B372C0" w:rsidRDefault="004F0E82">
            <w:r w:rsidRPr="00B372C0">
              <w:t>1</w:t>
            </w:r>
          </w:p>
        </w:tc>
      </w:tr>
      <w:tr w:rsidR="004F0E82" w:rsidTr="00510EFA">
        <w:tc>
          <w:tcPr>
            <w:tcW w:w="7621" w:type="dxa"/>
          </w:tcPr>
          <w:p w:rsidR="004F0E82" w:rsidRDefault="004F0E82" w:rsidP="00BF0434">
            <w:proofErr w:type="spellStart"/>
            <w:r>
              <w:t>spotlight</w:t>
            </w:r>
            <w:proofErr w:type="spellEnd"/>
            <w:r>
              <w:t xml:space="preserve"> 7 </w:t>
            </w:r>
            <w:proofErr w:type="spellStart"/>
            <w:r>
              <w:t>workbook</w:t>
            </w:r>
            <w:proofErr w:type="spellEnd"/>
            <w:r>
              <w:t xml:space="preserve"> </w:t>
            </w:r>
            <w:proofErr w:type="spellStart"/>
            <w:r>
              <w:t>updated</w:t>
            </w:r>
            <w:proofErr w:type="spellEnd"/>
          </w:p>
        </w:tc>
        <w:tc>
          <w:tcPr>
            <w:tcW w:w="1134" w:type="dxa"/>
          </w:tcPr>
          <w:p w:rsidR="004F0E82" w:rsidRDefault="004F0E82">
            <w:r>
              <w:t>2015-</w:t>
            </w:r>
          </w:p>
        </w:tc>
        <w:tc>
          <w:tcPr>
            <w:tcW w:w="1023" w:type="dxa"/>
          </w:tcPr>
          <w:p w:rsidR="004F0E82" w:rsidRPr="00B372C0" w:rsidRDefault="004F0E82">
            <w:r w:rsidRPr="00B372C0">
              <w:t>1</w:t>
            </w:r>
          </w:p>
        </w:tc>
      </w:tr>
      <w:tr w:rsidR="00510EFA" w:rsidTr="00510EFA">
        <w:tc>
          <w:tcPr>
            <w:tcW w:w="7621" w:type="dxa"/>
          </w:tcPr>
          <w:p w:rsidR="00510EFA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Spotlight</w:t>
            </w:r>
            <w:proofErr w:type="spellEnd"/>
            <w:r>
              <w:t xml:space="preserve"> 7 </w:t>
            </w:r>
            <w:proofErr w:type="spellStart"/>
            <w:r>
              <w:t>workbook</w:t>
            </w:r>
            <w:proofErr w:type="spellEnd"/>
            <w:r>
              <w:t xml:space="preserve"> </w:t>
            </w:r>
            <w:r w:rsidR="003D464A">
              <w:t xml:space="preserve"> </w:t>
            </w:r>
            <w:r>
              <w:t xml:space="preserve"> RATKAISUT</w:t>
            </w:r>
          </w:p>
        </w:tc>
        <w:tc>
          <w:tcPr>
            <w:tcW w:w="1134" w:type="dxa"/>
          </w:tcPr>
          <w:p w:rsidR="00510EFA" w:rsidRDefault="00510EFA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510EFA" w:rsidRPr="00B372C0" w:rsidRDefault="00510EFA">
            <w:pPr>
              <w:rPr>
                <w:b/>
                <w:sz w:val="24"/>
                <w:szCs w:val="24"/>
              </w:rPr>
            </w:pPr>
          </w:p>
        </w:tc>
      </w:tr>
    </w:tbl>
    <w:p w:rsidR="005B0E14" w:rsidRDefault="005B0E1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CA01B4" w:rsidRDefault="00CA01B4">
      <w:pPr>
        <w:rPr>
          <w:rFonts w:ascii="Verdana" w:hAnsi="Verdana"/>
          <w:b/>
          <w:sz w:val="24"/>
          <w:szCs w:val="24"/>
        </w:rPr>
      </w:pPr>
    </w:p>
    <w:p w:rsidR="00BF0434" w:rsidRDefault="00BF043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Key English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F0434" w:rsidTr="00BF0434">
        <w:tc>
          <w:tcPr>
            <w:tcW w:w="7621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F0434" w:rsidRDefault="005B0E1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13836D72" wp14:editId="16D9578E">
                  <wp:extent cx="540000" cy="683803"/>
                  <wp:effectExtent l="0" t="0" r="0" b="2540"/>
                  <wp:docPr id="9" name="Kuva 9" descr="Key English 9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ey English 9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7148A4AF" wp14:editId="5121D4E5">
                  <wp:extent cx="540000" cy="683804"/>
                  <wp:effectExtent l="0" t="0" r="0" b="2540"/>
                  <wp:docPr id="10" name="Kuva 10" descr="Key English 9 Work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ey English 9 Work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BF0434" w:rsidRDefault="00B66C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BF0434" w:rsidTr="00BF0434">
        <w:tc>
          <w:tcPr>
            <w:tcW w:w="7621" w:type="dxa"/>
          </w:tcPr>
          <w:p w:rsidR="00BF0434" w:rsidRPr="00BF0434" w:rsidRDefault="00BF0434"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9  </w:t>
            </w:r>
            <w:proofErr w:type="spellStart"/>
            <w:r>
              <w:t>textbook</w:t>
            </w:r>
            <w:proofErr w:type="spellEnd"/>
          </w:p>
        </w:tc>
        <w:tc>
          <w:tcPr>
            <w:tcW w:w="1134" w:type="dxa"/>
          </w:tcPr>
          <w:p w:rsidR="00BF0434" w:rsidRPr="00BF0434" w:rsidRDefault="00BF0434">
            <w:r>
              <w:t>2004-</w:t>
            </w:r>
          </w:p>
        </w:tc>
        <w:tc>
          <w:tcPr>
            <w:tcW w:w="1023" w:type="dxa"/>
          </w:tcPr>
          <w:p w:rsidR="00BF0434" w:rsidRPr="00B372C0" w:rsidRDefault="00C30C7D">
            <w:r w:rsidRPr="00B372C0">
              <w:t>10</w:t>
            </w:r>
          </w:p>
        </w:tc>
      </w:tr>
      <w:tr w:rsidR="00BF0434" w:rsidTr="00BF0434">
        <w:tc>
          <w:tcPr>
            <w:tcW w:w="7621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9  </w:t>
            </w:r>
            <w:proofErr w:type="spellStart"/>
            <w:r>
              <w:t>workbook</w:t>
            </w:r>
            <w:proofErr w:type="spellEnd"/>
          </w:p>
        </w:tc>
        <w:tc>
          <w:tcPr>
            <w:tcW w:w="1134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C30C7D">
            <w:r w:rsidRPr="00B372C0">
              <w:t>6</w:t>
            </w:r>
          </w:p>
        </w:tc>
      </w:tr>
      <w:tr w:rsidR="00BF0434" w:rsidRPr="00BF0434" w:rsidTr="00BF0434">
        <w:tc>
          <w:tcPr>
            <w:tcW w:w="7621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BF0434">
              <w:rPr>
                <w:lang w:val="en-US"/>
              </w:rPr>
              <w:t>Key  English 9  My own Key</w:t>
            </w:r>
          </w:p>
        </w:tc>
        <w:tc>
          <w:tcPr>
            <w:tcW w:w="1134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C30C7D">
            <w:pPr>
              <w:rPr>
                <w:lang w:val="en-US"/>
              </w:rPr>
            </w:pPr>
            <w:r w:rsidRPr="00B372C0">
              <w:rPr>
                <w:lang w:val="en-US"/>
              </w:rPr>
              <w:t>5</w:t>
            </w:r>
          </w:p>
        </w:tc>
      </w:tr>
      <w:tr w:rsidR="00BF0434" w:rsidTr="00BF0434">
        <w:tc>
          <w:tcPr>
            <w:tcW w:w="7621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9  </w:t>
            </w:r>
            <w:proofErr w:type="spellStart"/>
            <w:r>
              <w:t>Workbook</w:t>
            </w:r>
            <w:proofErr w:type="spellEnd"/>
            <w:r w:rsidR="003D464A">
              <w:t xml:space="preserve"> </w:t>
            </w:r>
            <w:r>
              <w:t xml:space="preserve"> RATKAISUT</w:t>
            </w:r>
          </w:p>
        </w:tc>
        <w:tc>
          <w:tcPr>
            <w:tcW w:w="1134" w:type="dxa"/>
          </w:tcPr>
          <w:p w:rsidR="00BF0434" w:rsidRDefault="00BF043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BF0434"/>
        </w:tc>
      </w:tr>
      <w:tr w:rsidR="00BF0434" w:rsidRPr="00BF0434" w:rsidTr="00BF0434">
        <w:tc>
          <w:tcPr>
            <w:tcW w:w="7621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BF0434">
              <w:rPr>
                <w:lang w:val="en-US"/>
              </w:rPr>
              <w:t>Key  English 9  MY own  Key</w:t>
            </w:r>
            <w:r w:rsidR="003D464A">
              <w:rPr>
                <w:lang w:val="en-US"/>
              </w:rPr>
              <w:t xml:space="preserve"> </w:t>
            </w:r>
            <w:r w:rsidRPr="00BF0434"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BF0434" w:rsidRPr="00BF0434" w:rsidRDefault="00BF043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>2004-</w:t>
            </w:r>
          </w:p>
        </w:tc>
        <w:tc>
          <w:tcPr>
            <w:tcW w:w="1023" w:type="dxa"/>
          </w:tcPr>
          <w:p w:rsidR="00BF0434" w:rsidRPr="00B372C0" w:rsidRDefault="00BF0434">
            <w:pPr>
              <w:rPr>
                <w:lang w:val="en-US"/>
              </w:rPr>
            </w:pPr>
          </w:p>
        </w:tc>
      </w:tr>
    </w:tbl>
    <w:p w:rsidR="005B0E14" w:rsidRDefault="005B0E14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>
      <w:pPr>
        <w:rPr>
          <w:rFonts w:ascii="Verdana" w:hAnsi="Verdana"/>
          <w:b/>
          <w:sz w:val="24"/>
          <w:szCs w:val="24"/>
          <w:lang w:val="en-US"/>
        </w:rPr>
      </w:pPr>
    </w:p>
    <w:p w:rsidR="003D464A" w:rsidRPr="003D464A" w:rsidRDefault="003D464A">
      <w:pPr>
        <w:rPr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Key English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3D464A" w:rsidTr="004405AC">
        <w:tc>
          <w:tcPr>
            <w:tcW w:w="7621" w:type="dxa"/>
          </w:tcPr>
          <w:p w:rsidR="003D464A" w:rsidRDefault="003D464A">
            <w:pPr>
              <w:rPr>
                <w:lang w:val="en-US"/>
              </w:rPr>
            </w:pPr>
          </w:p>
          <w:p w:rsidR="003D464A" w:rsidRDefault="005C5B62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619B7F0A" wp14:editId="25658863">
                  <wp:extent cx="540000" cy="680870"/>
                  <wp:effectExtent l="0" t="0" r="0" b="5080"/>
                  <wp:docPr id="7" name="Kuva 7" descr="Key English 8 Text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ey English 8 Text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0E14">
              <w:rPr>
                <w:noProof/>
                <w:lang w:eastAsia="fi-FI"/>
              </w:rPr>
              <w:drawing>
                <wp:inline distT="0" distB="0" distL="0" distR="0" wp14:anchorId="432E0B11" wp14:editId="586B617E">
                  <wp:extent cx="540000" cy="680870"/>
                  <wp:effectExtent l="0" t="0" r="0" b="5080"/>
                  <wp:docPr id="8" name="Kuva 8" descr="Key English 8 Work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ey English 8 Work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64A" w:rsidRDefault="003D464A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3D464A" w:rsidRDefault="003D464A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3D464A" w:rsidRDefault="00B66C45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B0E14" w:rsidTr="004405AC">
        <w:tc>
          <w:tcPr>
            <w:tcW w:w="7621" w:type="dxa"/>
          </w:tcPr>
          <w:p w:rsidR="005B0E14" w:rsidRPr="00BF0434" w:rsidRDefault="005B0E14" w:rsidP="00AB16B7"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8 </w:t>
            </w:r>
            <w:proofErr w:type="spellStart"/>
            <w:r w:rsidR="00AB16B7">
              <w:t>textbook</w:t>
            </w:r>
            <w:proofErr w:type="spellEnd"/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B0E14" w:rsidTr="004405AC">
        <w:tc>
          <w:tcPr>
            <w:tcW w:w="7621" w:type="dxa"/>
          </w:tcPr>
          <w:p w:rsidR="005B0E14" w:rsidRDefault="005B0E14">
            <w:pPr>
              <w:rPr>
                <w:lang w:val="en-US"/>
              </w:rPr>
            </w:pPr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8 </w:t>
            </w:r>
            <w:proofErr w:type="spellStart"/>
            <w:r>
              <w:t>workbook</w:t>
            </w:r>
            <w:proofErr w:type="spellEnd"/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B0E14" w:rsidRPr="004405AC" w:rsidTr="004405AC">
        <w:tc>
          <w:tcPr>
            <w:tcW w:w="7621" w:type="dxa"/>
          </w:tcPr>
          <w:p w:rsidR="005B0E14" w:rsidRDefault="005B0E14" w:rsidP="00AB16B7">
            <w:pPr>
              <w:rPr>
                <w:lang w:val="en-US"/>
              </w:rPr>
            </w:pPr>
            <w:r w:rsidRPr="00AB16B7">
              <w:rPr>
                <w:lang w:val="en-US"/>
              </w:rPr>
              <w:t xml:space="preserve">Key  English 8 </w:t>
            </w:r>
            <w:r w:rsidR="004405AC" w:rsidRPr="004405AC">
              <w:rPr>
                <w:lang w:val="en-US"/>
              </w:rPr>
              <w:t>My own Key</w:t>
            </w:r>
          </w:p>
        </w:tc>
        <w:tc>
          <w:tcPr>
            <w:tcW w:w="1134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2007</w:t>
            </w:r>
            <w:r w:rsidR="004405AC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5B0E14" w:rsidRDefault="00C30C7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5B0E14" w:rsidTr="004405AC">
        <w:tc>
          <w:tcPr>
            <w:tcW w:w="7621" w:type="dxa"/>
          </w:tcPr>
          <w:p w:rsidR="005B0E14" w:rsidRDefault="005B0E14" w:rsidP="00AB16B7">
            <w:pPr>
              <w:rPr>
                <w:lang w:val="en-US"/>
              </w:rPr>
            </w:pPr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8</w:t>
            </w:r>
            <w:r w:rsidR="00AB16B7">
              <w:t xml:space="preserve"> </w:t>
            </w:r>
            <w:proofErr w:type="spellStart"/>
            <w:r w:rsidR="004405AC">
              <w:t>workbook</w:t>
            </w:r>
            <w:proofErr w:type="spellEnd"/>
            <w:r w:rsidR="004405AC">
              <w:t xml:space="preserve">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5B0E14">
            <w:pPr>
              <w:rPr>
                <w:lang w:val="en-US"/>
              </w:rPr>
            </w:pPr>
          </w:p>
        </w:tc>
      </w:tr>
      <w:tr w:rsidR="005B0E14" w:rsidRPr="004405AC" w:rsidTr="004405AC">
        <w:tc>
          <w:tcPr>
            <w:tcW w:w="7621" w:type="dxa"/>
          </w:tcPr>
          <w:p w:rsidR="005B0E14" w:rsidRDefault="005B0E14">
            <w:pPr>
              <w:rPr>
                <w:lang w:val="en-US"/>
              </w:rPr>
            </w:pPr>
            <w:r w:rsidRPr="00AB16B7">
              <w:rPr>
                <w:lang w:val="en-US"/>
              </w:rPr>
              <w:t>Key  English 8</w:t>
            </w:r>
            <w:r w:rsidR="00AB16B7" w:rsidRPr="00AB16B7">
              <w:rPr>
                <w:lang w:val="en-US"/>
              </w:rPr>
              <w:t xml:space="preserve"> </w:t>
            </w:r>
            <w:r w:rsidR="004405AC" w:rsidRPr="004405AC">
              <w:rPr>
                <w:lang w:val="en-US"/>
              </w:rPr>
              <w:t>My own Key</w:t>
            </w:r>
            <w:r w:rsidR="004405AC">
              <w:rPr>
                <w:lang w:val="en-US"/>
              </w:rPr>
              <w:t xml:space="preserve">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lang w:val="en-US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5B0E14" w:rsidRDefault="005B0E14">
            <w:pPr>
              <w:rPr>
                <w:lang w:val="en-US"/>
              </w:rPr>
            </w:pPr>
          </w:p>
        </w:tc>
      </w:tr>
    </w:tbl>
    <w:p w:rsidR="00510EFA" w:rsidRDefault="00510EFA">
      <w:pPr>
        <w:rPr>
          <w:lang w:val="en-US"/>
        </w:rPr>
      </w:pPr>
    </w:p>
    <w:p w:rsidR="005B0E14" w:rsidRPr="003D464A" w:rsidRDefault="005B0E14">
      <w:pPr>
        <w:rPr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Key English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5B0E14" w:rsidTr="004405AC">
        <w:tc>
          <w:tcPr>
            <w:tcW w:w="7621" w:type="dxa"/>
          </w:tcPr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58F99EA4" wp14:editId="7B47D104">
                  <wp:extent cx="540000" cy="680869"/>
                  <wp:effectExtent l="0" t="0" r="0" b="5080"/>
                  <wp:docPr id="11" name="Kuva 11" descr="Key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ey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0D2A85AF" wp14:editId="33574E63">
                  <wp:extent cx="540000" cy="680870"/>
                  <wp:effectExtent l="0" t="0" r="0" b="5080"/>
                  <wp:docPr id="12" name="Kuva 12" descr="Key English 7 Work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ey English 7 Work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B0E14" w:rsidRDefault="005B0E1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5B0E14" w:rsidRDefault="00B66C45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5B0E14" w:rsidTr="004405AC">
        <w:tc>
          <w:tcPr>
            <w:tcW w:w="7621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7 </w:t>
            </w:r>
            <w:proofErr w:type="spellStart"/>
            <w:r>
              <w:t>textbook</w:t>
            </w:r>
            <w:proofErr w:type="spellEnd"/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B372C0" w:rsidRDefault="00C30C7D">
            <w:pPr>
              <w:rPr>
                <w:lang w:val="en-US"/>
              </w:rPr>
            </w:pPr>
            <w:r w:rsidRPr="00B372C0">
              <w:rPr>
                <w:lang w:val="en-US"/>
              </w:rPr>
              <w:t>10</w:t>
            </w:r>
          </w:p>
        </w:tc>
      </w:tr>
      <w:tr w:rsidR="005B0E14" w:rsidTr="004405AC">
        <w:tc>
          <w:tcPr>
            <w:tcW w:w="7621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7 </w:t>
            </w:r>
            <w:proofErr w:type="spellStart"/>
            <w:r>
              <w:t>workbook</w:t>
            </w:r>
            <w:proofErr w:type="spellEnd"/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B372C0" w:rsidRDefault="00C30C7D">
            <w:pPr>
              <w:rPr>
                <w:lang w:val="en-US"/>
              </w:rPr>
            </w:pPr>
            <w:r w:rsidRPr="00B372C0">
              <w:rPr>
                <w:lang w:val="en-US"/>
              </w:rPr>
              <w:t>4</w:t>
            </w:r>
          </w:p>
        </w:tc>
      </w:tr>
      <w:tr w:rsidR="005B0E14" w:rsidRPr="004405AC" w:rsidTr="004405AC">
        <w:tc>
          <w:tcPr>
            <w:tcW w:w="7621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405AC">
              <w:rPr>
                <w:lang w:val="en-US"/>
              </w:rPr>
              <w:t>Key  English 7 My own Key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B372C0" w:rsidRDefault="005B0E14">
            <w:pPr>
              <w:rPr>
                <w:lang w:val="en-US"/>
              </w:rPr>
            </w:pPr>
          </w:p>
        </w:tc>
      </w:tr>
      <w:tr w:rsidR="005B0E14" w:rsidTr="004405AC">
        <w:tc>
          <w:tcPr>
            <w:tcW w:w="7621" w:type="dxa"/>
          </w:tcPr>
          <w:p w:rsidR="005B0E14" w:rsidRDefault="004405AC" w:rsidP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t xml:space="preserve">Key  </w:t>
            </w:r>
            <w:proofErr w:type="spellStart"/>
            <w:r>
              <w:t>English</w:t>
            </w:r>
            <w:proofErr w:type="spellEnd"/>
            <w:r>
              <w:t xml:space="preserve"> 7 </w:t>
            </w:r>
            <w:proofErr w:type="spellStart"/>
            <w:r>
              <w:t>workbook</w:t>
            </w:r>
            <w:proofErr w:type="spellEnd"/>
            <w:r>
              <w:t xml:space="preserve">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C30C7D" w:rsidRDefault="005B0E14">
            <w:pPr>
              <w:rPr>
                <w:rFonts w:ascii="Verdana" w:hAnsi="Verdana"/>
                <w:lang w:val="en-US"/>
              </w:rPr>
            </w:pPr>
          </w:p>
        </w:tc>
      </w:tr>
      <w:tr w:rsidR="005B0E14" w:rsidRPr="004405AC" w:rsidTr="004405AC">
        <w:tc>
          <w:tcPr>
            <w:tcW w:w="7621" w:type="dxa"/>
          </w:tcPr>
          <w:p w:rsidR="005B0E14" w:rsidRDefault="004405AC" w:rsidP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4405AC">
              <w:rPr>
                <w:lang w:val="en-US"/>
              </w:rPr>
              <w:t>Key  English 7 My own Key</w:t>
            </w:r>
            <w:r>
              <w:rPr>
                <w:lang w:val="en-US"/>
              </w:rPr>
              <w:t xml:space="preserve">  RATKAISUT</w:t>
            </w:r>
          </w:p>
        </w:tc>
        <w:tc>
          <w:tcPr>
            <w:tcW w:w="1134" w:type="dxa"/>
          </w:tcPr>
          <w:p w:rsidR="005B0E14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2002-</w:t>
            </w:r>
          </w:p>
        </w:tc>
        <w:tc>
          <w:tcPr>
            <w:tcW w:w="1023" w:type="dxa"/>
          </w:tcPr>
          <w:p w:rsidR="005B0E14" w:rsidRPr="00C30C7D" w:rsidRDefault="005B0E14">
            <w:pPr>
              <w:rPr>
                <w:rFonts w:ascii="Verdana" w:hAnsi="Verdana"/>
                <w:lang w:val="en-US"/>
              </w:rPr>
            </w:pPr>
          </w:p>
        </w:tc>
      </w:tr>
    </w:tbl>
    <w:p w:rsidR="00510EFA" w:rsidRDefault="00510EFA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4405AC" w:rsidRDefault="004405AC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lastRenderedPageBreak/>
        <w:t>Smart Moves 3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4405AC" w:rsidTr="004405AC">
        <w:tc>
          <w:tcPr>
            <w:tcW w:w="7621" w:type="dxa"/>
          </w:tcPr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4405AC" w:rsidRDefault="009744F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3D8FA90" wp14:editId="03DB7E02">
                  <wp:extent cx="540000" cy="657188"/>
                  <wp:effectExtent l="0" t="0" r="0" b="0"/>
                  <wp:docPr id="17" name="Kuva 17" descr="Smart Moves 3 Tex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rt Moves 3 Tex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4D9">
              <w:rPr>
                <w:noProof/>
                <w:lang w:eastAsia="fi-FI"/>
              </w:rPr>
              <w:drawing>
                <wp:inline distT="0" distB="0" distL="0" distR="0" wp14:anchorId="7433EC11" wp14:editId="27F58006">
                  <wp:extent cx="540000" cy="656100"/>
                  <wp:effectExtent l="0" t="0" r="0" b="0"/>
                  <wp:docPr id="18" name="Kuva 18" descr="https://s1.adlibris.com/images/11946175/smart-move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1.adlibris.com/images/11946175/smart-move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4405AC" w:rsidRDefault="00B66C45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4405AC" w:rsidTr="004405AC">
        <w:tc>
          <w:tcPr>
            <w:tcW w:w="7621" w:type="dxa"/>
          </w:tcPr>
          <w:p w:rsidR="004405AC" w:rsidRPr="004405AC" w:rsidRDefault="004405AC">
            <w:pPr>
              <w:rPr>
                <w:lang w:val="en-US"/>
              </w:rPr>
            </w:pPr>
            <w:r>
              <w:rPr>
                <w:lang w:val="en-US"/>
              </w:rPr>
              <w:t>Smart moves 3 textbook</w:t>
            </w:r>
          </w:p>
        </w:tc>
        <w:tc>
          <w:tcPr>
            <w:tcW w:w="1134" w:type="dxa"/>
          </w:tcPr>
          <w:p w:rsidR="004405AC" w:rsidRPr="00C050BC" w:rsidRDefault="00C050BC">
            <w:pPr>
              <w:rPr>
                <w:lang w:val="en-US"/>
              </w:rPr>
            </w:pPr>
            <w:r>
              <w:rPr>
                <w:lang w:val="en-US"/>
              </w:rPr>
              <w:t>2008-</w:t>
            </w:r>
          </w:p>
        </w:tc>
        <w:tc>
          <w:tcPr>
            <w:tcW w:w="1023" w:type="dxa"/>
          </w:tcPr>
          <w:p w:rsidR="004405AC" w:rsidRPr="00B372C0" w:rsidRDefault="00C7383C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4405AC" w:rsidTr="004405AC">
        <w:tc>
          <w:tcPr>
            <w:tcW w:w="7621" w:type="dxa"/>
          </w:tcPr>
          <w:p w:rsidR="004405AC" w:rsidRDefault="00C050B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3 workbook</w:t>
            </w:r>
          </w:p>
        </w:tc>
        <w:tc>
          <w:tcPr>
            <w:tcW w:w="1134" w:type="dxa"/>
          </w:tcPr>
          <w:p w:rsidR="004405AC" w:rsidRDefault="00C050B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2008-</w:t>
            </w:r>
          </w:p>
        </w:tc>
        <w:tc>
          <w:tcPr>
            <w:tcW w:w="1023" w:type="dxa"/>
          </w:tcPr>
          <w:p w:rsidR="004405AC" w:rsidRPr="00B372C0" w:rsidRDefault="00C7383C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4405AC" w:rsidTr="004405AC">
        <w:tc>
          <w:tcPr>
            <w:tcW w:w="7621" w:type="dxa"/>
          </w:tcPr>
          <w:p w:rsidR="004405AC" w:rsidRDefault="009744F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3</w:t>
            </w:r>
            <w:r w:rsidR="00C050BC"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4405AC" w:rsidRDefault="004405AC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4405AC" w:rsidRPr="00C7383C" w:rsidRDefault="004405AC">
            <w:pPr>
              <w:rPr>
                <w:rFonts w:ascii="Verdana" w:hAnsi="Verdana"/>
                <w:lang w:val="en-US"/>
              </w:rPr>
            </w:pPr>
          </w:p>
        </w:tc>
      </w:tr>
    </w:tbl>
    <w:p w:rsidR="004405AC" w:rsidRDefault="004405AC">
      <w:pPr>
        <w:rPr>
          <w:rFonts w:ascii="Verdana" w:hAnsi="Verdana"/>
          <w:b/>
          <w:sz w:val="24"/>
          <w:szCs w:val="24"/>
          <w:lang w:val="en-US"/>
        </w:rPr>
      </w:pPr>
    </w:p>
    <w:p w:rsidR="00B66C45" w:rsidRDefault="00B66C45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>
      <w:pPr>
        <w:rPr>
          <w:rFonts w:ascii="Verdana" w:hAnsi="Verdana"/>
          <w:b/>
          <w:sz w:val="24"/>
          <w:szCs w:val="24"/>
          <w:lang w:val="en-US"/>
        </w:rPr>
      </w:pPr>
    </w:p>
    <w:p w:rsidR="00D227DD" w:rsidRDefault="00D227DD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Smart Moves 2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D227DD" w:rsidTr="00D227DD">
        <w:tc>
          <w:tcPr>
            <w:tcW w:w="7621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D227DD" w:rsidRDefault="009744F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6AB454C" wp14:editId="638E4E39">
                  <wp:extent cx="540000" cy="657188"/>
                  <wp:effectExtent l="0" t="0" r="0" b="0"/>
                  <wp:docPr id="16" name="Kuva 16" descr="Smart Moves 2 Tex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mart Moves 2 Tex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00E5">
              <w:rPr>
                <w:noProof/>
                <w:lang w:eastAsia="fi-FI"/>
              </w:rPr>
              <w:drawing>
                <wp:inline distT="0" distB="0" distL="0" distR="0" wp14:anchorId="1334BBD8" wp14:editId="7FA246A2">
                  <wp:extent cx="540000" cy="653400"/>
                  <wp:effectExtent l="0" t="0" r="0" b="0"/>
                  <wp:docPr id="19" name="Kuva 19" descr="https://s1.adlibris.com/images/4626379/smart-move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1.adlibris.com/images/4626379/smart-move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227DD" w:rsidRPr="00D227DD" w:rsidRDefault="00D227DD">
            <w:pPr>
              <w:rPr>
                <w:b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D227DD" w:rsidTr="00D227DD">
        <w:tc>
          <w:tcPr>
            <w:tcW w:w="7621" w:type="dxa"/>
          </w:tcPr>
          <w:p w:rsidR="00D227DD" w:rsidRPr="00D227DD" w:rsidRDefault="00D227DD">
            <w:pPr>
              <w:rPr>
                <w:lang w:val="en-US"/>
              </w:rPr>
            </w:pPr>
            <w:r>
              <w:rPr>
                <w:lang w:val="en-US"/>
              </w:rPr>
              <w:t>Smart moves 2  textbook</w:t>
            </w:r>
          </w:p>
        </w:tc>
        <w:tc>
          <w:tcPr>
            <w:tcW w:w="1134" w:type="dxa"/>
          </w:tcPr>
          <w:p w:rsidR="00D227DD" w:rsidRPr="00D227DD" w:rsidRDefault="00D227DD">
            <w:pPr>
              <w:rPr>
                <w:lang w:val="en-US"/>
              </w:rPr>
            </w:pPr>
            <w:r>
              <w:rPr>
                <w:lang w:val="en-US"/>
              </w:rPr>
              <w:t>2007-</w:t>
            </w:r>
          </w:p>
        </w:tc>
        <w:tc>
          <w:tcPr>
            <w:tcW w:w="1023" w:type="dxa"/>
          </w:tcPr>
          <w:p w:rsidR="00D227DD" w:rsidRPr="00C7383C" w:rsidRDefault="00C7383C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3</w:t>
            </w:r>
          </w:p>
        </w:tc>
      </w:tr>
      <w:tr w:rsidR="00D227DD" w:rsidTr="00D227DD">
        <w:tc>
          <w:tcPr>
            <w:tcW w:w="7621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2  workbook</w:t>
            </w:r>
          </w:p>
        </w:tc>
        <w:tc>
          <w:tcPr>
            <w:tcW w:w="1134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2007-</w:t>
            </w:r>
          </w:p>
        </w:tc>
        <w:tc>
          <w:tcPr>
            <w:tcW w:w="1023" w:type="dxa"/>
          </w:tcPr>
          <w:p w:rsidR="00D227DD" w:rsidRPr="00C7383C" w:rsidRDefault="00C7383C">
            <w:pPr>
              <w:rPr>
                <w:rFonts w:ascii="Verdana" w:hAnsi="Verdana"/>
                <w:lang w:val="en-US"/>
              </w:rPr>
            </w:pPr>
            <w:r w:rsidRPr="00C7383C">
              <w:rPr>
                <w:rFonts w:ascii="Verdana" w:hAnsi="Verdana"/>
                <w:lang w:val="en-US"/>
              </w:rPr>
              <w:t>2</w:t>
            </w:r>
          </w:p>
        </w:tc>
      </w:tr>
      <w:tr w:rsidR="00D227DD" w:rsidTr="00D227DD">
        <w:tc>
          <w:tcPr>
            <w:tcW w:w="7621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Smart moves 2  RATKAISUT</w:t>
            </w:r>
          </w:p>
        </w:tc>
        <w:tc>
          <w:tcPr>
            <w:tcW w:w="1134" w:type="dxa"/>
          </w:tcPr>
          <w:p w:rsidR="00D227DD" w:rsidRDefault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227DD" w:rsidRPr="00C7383C" w:rsidRDefault="00D227DD">
            <w:pPr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DF6812" w:rsidRDefault="00DF6812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D227DD" w:rsidRDefault="00DF6812" w:rsidP="00D227DD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Smart Moves 1</w:t>
      </w:r>
      <w:r w:rsidR="00D227DD">
        <w:rPr>
          <w:rFonts w:ascii="Verdana" w:hAnsi="Verdana"/>
          <w:b/>
          <w:sz w:val="24"/>
          <w:szCs w:val="24"/>
          <w:lang w:val="en-US"/>
        </w:rPr>
        <w:t xml:space="preserve">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DF6812" w:rsidTr="00DF6812">
        <w:tc>
          <w:tcPr>
            <w:tcW w:w="7621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DF6812" w:rsidRDefault="009744FA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14C80348" wp14:editId="785D707C">
                  <wp:extent cx="540000" cy="654893"/>
                  <wp:effectExtent l="0" t="0" r="0" b="0"/>
                  <wp:docPr id="13" name="Kuva 13" descr="Smart M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mart M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322B3AAB" wp14:editId="7A6442C1">
                  <wp:extent cx="540000" cy="657188"/>
                  <wp:effectExtent l="0" t="0" r="0" b="0"/>
                  <wp:docPr id="14" name="Kuva 14" descr="Smart Moves Harjoituskirj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art Moves Harjoituskirj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F6812" w:rsidRDefault="00B66C45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DF6812" w:rsidTr="00DF6812">
        <w:tc>
          <w:tcPr>
            <w:tcW w:w="7621" w:type="dxa"/>
          </w:tcPr>
          <w:p w:rsidR="00DF6812" w:rsidRPr="00DF6812" w:rsidRDefault="00DF6812" w:rsidP="00D227DD">
            <w:pPr>
              <w:rPr>
                <w:lang w:val="en-US"/>
              </w:rPr>
            </w:pPr>
            <w:r w:rsidRPr="00DF6812">
              <w:rPr>
                <w:lang w:val="en-US"/>
              </w:rPr>
              <w:t>Smart moves 1</w:t>
            </w:r>
            <w:r>
              <w:rPr>
                <w:lang w:val="en-US"/>
              </w:rPr>
              <w:t xml:space="preserve"> textbook</w:t>
            </w: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DF6812" w:rsidRPr="00B372C0" w:rsidRDefault="00C7383C" w:rsidP="00D227DD">
            <w:pPr>
              <w:rPr>
                <w:lang w:val="en-US"/>
              </w:rPr>
            </w:pPr>
            <w:r w:rsidRPr="00B372C0">
              <w:rPr>
                <w:lang w:val="en-US"/>
              </w:rPr>
              <w:t>1</w:t>
            </w:r>
          </w:p>
        </w:tc>
      </w:tr>
      <w:tr w:rsidR="00DF6812" w:rsidTr="00DF6812">
        <w:tc>
          <w:tcPr>
            <w:tcW w:w="7621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F6812">
              <w:rPr>
                <w:lang w:val="en-US"/>
              </w:rPr>
              <w:t>Smart moves 1</w:t>
            </w:r>
            <w:r>
              <w:rPr>
                <w:lang w:val="en-US"/>
              </w:rPr>
              <w:t xml:space="preserve"> workbook</w:t>
            </w: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DF6812" w:rsidRPr="00B372C0" w:rsidRDefault="00C7383C" w:rsidP="00D227DD">
            <w:pPr>
              <w:rPr>
                <w:lang w:val="en-US"/>
              </w:rPr>
            </w:pPr>
            <w:r w:rsidRPr="00B372C0">
              <w:rPr>
                <w:lang w:val="en-US"/>
              </w:rPr>
              <w:t>1</w:t>
            </w:r>
          </w:p>
        </w:tc>
      </w:tr>
      <w:tr w:rsidR="00DF6812" w:rsidTr="00DF6812">
        <w:tc>
          <w:tcPr>
            <w:tcW w:w="7621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F6812">
              <w:rPr>
                <w:lang w:val="en-US"/>
              </w:rPr>
              <w:t>Smart moves 1</w:t>
            </w:r>
            <w:r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DF6812" w:rsidRDefault="00DF6812" w:rsidP="00D227DD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DF6812" w:rsidRPr="00C7383C" w:rsidRDefault="00DF6812" w:rsidP="00D227DD">
            <w:pPr>
              <w:rPr>
                <w:rFonts w:ascii="Verdana" w:hAnsi="Verdana"/>
                <w:lang w:val="en-US"/>
              </w:rPr>
            </w:pPr>
          </w:p>
        </w:tc>
      </w:tr>
    </w:tbl>
    <w:p w:rsidR="00B136D4" w:rsidRDefault="00B136D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24"/>
          <w:szCs w:val="24"/>
          <w:lang w:val="en-US"/>
        </w:rPr>
      </w:pPr>
    </w:p>
    <w:p w:rsidR="00CA01B4" w:rsidRDefault="00CA01B4" w:rsidP="00D227DD">
      <w:pPr>
        <w:rPr>
          <w:rFonts w:ascii="Verdana" w:hAnsi="Verdana"/>
          <w:b/>
          <w:sz w:val="56"/>
          <w:szCs w:val="56"/>
          <w:lang w:val="en-US"/>
        </w:rPr>
      </w:pPr>
      <w:r>
        <w:rPr>
          <w:rFonts w:ascii="Verdana" w:hAnsi="Verdana"/>
          <w:b/>
          <w:sz w:val="56"/>
          <w:szCs w:val="56"/>
          <w:lang w:val="en-US"/>
        </w:rPr>
        <w:lastRenderedPageBreak/>
        <w:t>RUOTSI</w:t>
      </w:r>
    </w:p>
    <w:p w:rsidR="00D227DD" w:rsidRDefault="00CA3FEE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>
        <w:rPr>
          <w:rFonts w:ascii="Verdana" w:hAnsi="Verdana"/>
          <w:b/>
          <w:sz w:val="24"/>
          <w:szCs w:val="24"/>
          <w:lang w:val="en-US"/>
        </w:rPr>
        <w:t>Megafon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3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042CD8" w:rsidTr="00CA3FEE">
        <w:tc>
          <w:tcPr>
            <w:tcW w:w="7621" w:type="dxa"/>
          </w:tcPr>
          <w:p w:rsidR="00CA3FEE" w:rsidRDefault="00CA3FE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CA3FEE" w:rsidRDefault="004164F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543BC86" wp14:editId="1D44103E">
                  <wp:extent cx="540000" cy="698559"/>
                  <wp:effectExtent l="0" t="0" r="0" b="6350"/>
                  <wp:docPr id="15" name="Kuva 15" descr="Megafon (OPS 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gafon (OPS 20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156">
              <w:rPr>
                <w:noProof/>
                <w:lang w:eastAsia="fi-FI"/>
              </w:rPr>
              <w:t xml:space="preserve"> </w:t>
            </w:r>
            <w:r w:rsidR="003D5156">
              <w:rPr>
                <w:noProof/>
                <w:lang w:eastAsia="fi-FI"/>
              </w:rPr>
              <w:drawing>
                <wp:inline distT="0" distB="0" distL="0" distR="0" wp14:anchorId="169D5B7D" wp14:editId="7A916A44">
                  <wp:extent cx="540000" cy="712865"/>
                  <wp:effectExtent l="0" t="0" r="0" b="0"/>
                  <wp:docPr id="24" name="Kuva 24" descr="http://www.otava.fi/oppimateriaalit/luokat7-9/megafon/liitteet/978951127463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tava.fi/oppimateriaalit/luokat7-9/megafon/liitteet/9789511274636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1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FEE" w:rsidRDefault="00CA3FE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A3FEE" w:rsidRDefault="00CA3FEE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CA3FEE" w:rsidRDefault="004164F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042CD8" w:rsidTr="00CA3FEE">
        <w:tc>
          <w:tcPr>
            <w:tcW w:w="7621" w:type="dxa"/>
          </w:tcPr>
          <w:p w:rsidR="00CA3FEE" w:rsidRPr="004164F8" w:rsidRDefault="00416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Megafon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textbok</w:t>
            </w:r>
            <w:proofErr w:type="spellEnd"/>
          </w:p>
        </w:tc>
        <w:tc>
          <w:tcPr>
            <w:tcW w:w="1134" w:type="dxa"/>
          </w:tcPr>
          <w:p w:rsidR="00CA3FEE" w:rsidRPr="004164F8" w:rsidRDefault="00B136D4">
            <w:pPr>
              <w:rPr>
                <w:lang w:val="en-US"/>
              </w:rPr>
            </w:pPr>
            <w:r>
              <w:rPr>
                <w:lang w:val="en-US"/>
              </w:rPr>
              <w:t>2014-</w:t>
            </w:r>
          </w:p>
        </w:tc>
        <w:tc>
          <w:tcPr>
            <w:tcW w:w="1023" w:type="dxa"/>
          </w:tcPr>
          <w:p w:rsidR="00CA3FEE" w:rsidRPr="00B372C0" w:rsidRDefault="00DC600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042CD8" w:rsidTr="00CA3FEE">
        <w:tc>
          <w:tcPr>
            <w:tcW w:w="7621" w:type="dxa"/>
          </w:tcPr>
          <w:p w:rsidR="00CA3FEE" w:rsidRPr="004164F8" w:rsidRDefault="004164F8">
            <w:pPr>
              <w:rPr>
                <w:lang w:val="en-US"/>
              </w:rPr>
            </w:pPr>
            <w:proofErr w:type="spellStart"/>
            <w:r w:rsidRPr="004164F8">
              <w:rPr>
                <w:lang w:val="en-US"/>
              </w:rPr>
              <w:t>Megafon</w:t>
            </w:r>
            <w:proofErr w:type="spellEnd"/>
            <w:r w:rsidRPr="004164F8">
              <w:rPr>
                <w:lang w:val="en-US"/>
              </w:rPr>
              <w:t xml:space="preserve"> 3 </w:t>
            </w:r>
            <w:proofErr w:type="spellStart"/>
            <w:r w:rsidRPr="004164F8">
              <w:rPr>
                <w:lang w:val="en-US"/>
              </w:rPr>
              <w:t>övningsbok</w:t>
            </w:r>
            <w:proofErr w:type="spellEnd"/>
          </w:p>
        </w:tc>
        <w:tc>
          <w:tcPr>
            <w:tcW w:w="1134" w:type="dxa"/>
          </w:tcPr>
          <w:p w:rsidR="00CA3FEE" w:rsidRDefault="00B136D4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2014-</w:t>
            </w:r>
          </w:p>
        </w:tc>
        <w:tc>
          <w:tcPr>
            <w:tcW w:w="1023" w:type="dxa"/>
          </w:tcPr>
          <w:p w:rsidR="00CA3FEE" w:rsidRPr="00B372C0" w:rsidRDefault="00F31B16">
            <w:pPr>
              <w:rPr>
                <w:lang w:val="en-US"/>
              </w:rPr>
            </w:pPr>
            <w:r w:rsidRPr="00B372C0">
              <w:rPr>
                <w:lang w:val="en-US"/>
              </w:rPr>
              <w:t>7</w:t>
            </w:r>
          </w:p>
        </w:tc>
      </w:tr>
    </w:tbl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B136D4" w:rsidRDefault="00B136D4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>
        <w:rPr>
          <w:rFonts w:ascii="Verdana" w:hAnsi="Verdana"/>
          <w:b/>
          <w:sz w:val="24"/>
          <w:szCs w:val="24"/>
          <w:lang w:val="en-US"/>
        </w:rPr>
        <w:t>Megafon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2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</w:p>
          <w:p w:rsidR="00B136D4" w:rsidRDefault="00B136D4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1B9F399B" wp14:editId="4671A2C9">
                  <wp:extent cx="540000" cy="671646"/>
                  <wp:effectExtent l="0" t="0" r="0" b="0"/>
                  <wp:docPr id="20" name="Kuva 20" descr="https://encrypted-tbn3.gstatic.com/images?q=tbn:ANd9GcQWp-pMUdgSv-T6ALHgLcSxAmYo4DcbwfDnLgfVArAqvs_3tk3oZ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Wp-pMUdgSv-T6ALHgLcSxAmYo4DcbwfDnLgfVArAqvs_3tk3oZ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156">
              <w:rPr>
                <w:noProof/>
                <w:lang w:eastAsia="fi-FI"/>
              </w:rPr>
              <w:t xml:space="preserve"> </w:t>
            </w:r>
            <w:r w:rsidR="003D5156">
              <w:rPr>
                <w:noProof/>
                <w:lang w:eastAsia="fi-FI"/>
              </w:rPr>
              <w:drawing>
                <wp:inline distT="0" distB="0" distL="0" distR="0" wp14:anchorId="17DACB0B" wp14:editId="3A93C364">
                  <wp:extent cx="540000" cy="657000"/>
                  <wp:effectExtent l="0" t="0" r="0" b="0"/>
                  <wp:docPr id="23" name="Kuva 23" descr="https://kuvat.suomalainen.com/booksearch/productimages/97/89/51/1272793_2.jpg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vat.suomalainen.com/booksearch/productimages/97/89/51/1272793_2.jpg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6D4" w:rsidRDefault="00B136D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B136D4" w:rsidRDefault="00B136D4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Megafon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textbok</w:t>
            </w:r>
            <w:proofErr w:type="spellEnd"/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B136D4" w:rsidRDefault="00F31B1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Megafon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övningsbok</w:t>
            </w:r>
            <w:proofErr w:type="spellEnd"/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B136D4" w:rsidRDefault="00F31B1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136D4" w:rsidTr="00B136D4">
        <w:tc>
          <w:tcPr>
            <w:tcW w:w="7621" w:type="dxa"/>
          </w:tcPr>
          <w:p w:rsidR="00B136D4" w:rsidRDefault="00B136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Megafon</w:t>
            </w:r>
            <w:proofErr w:type="spellEnd"/>
            <w:r>
              <w:rPr>
                <w:lang w:val="en-US"/>
              </w:rPr>
              <w:t xml:space="preserve"> 2 RATKAISUT</w:t>
            </w:r>
          </w:p>
        </w:tc>
        <w:tc>
          <w:tcPr>
            <w:tcW w:w="1134" w:type="dxa"/>
          </w:tcPr>
          <w:p w:rsidR="00B136D4" w:rsidRDefault="00B136D4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B136D4" w:rsidRDefault="00B136D4">
            <w:pPr>
              <w:rPr>
                <w:lang w:val="en-US"/>
              </w:rPr>
            </w:pPr>
          </w:p>
        </w:tc>
      </w:tr>
    </w:tbl>
    <w:p w:rsidR="00B136D4" w:rsidRDefault="00B136D4">
      <w:pPr>
        <w:rPr>
          <w:lang w:val="en-US"/>
        </w:rPr>
      </w:pPr>
    </w:p>
    <w:p w:rsidR="00CA01B4" w:rsidRDefault="00CA01B4" w:rsidP="00CA01B4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>
        <w:rPr>
          <w:rFonts w:ascii="Verdana" w:hAnsi="Verdana"/>
          <w:b/>
          <w:sz w:val="24"/>
          <w:szCs w:val="24"/>
          <w:lang w:val="en-US"/>
        </w:rPr>
        <w:t>Megafon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Verdana" w:hAnsi="Verdana"/>
          <w:b/>
          <w:sz w:val="24"/>
          <w:szCs w:val="24"/>
          <w:lang w:val="en-US"/>
        </w:rPr>
        <w:t>1  OTAVA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CA01B4" w:rsidTr="00FA4071">
        <w:tc>
          <w:tcPr>
            <w:tcW w:w="7621" w:type="dxa"/>
          </w:tcPr>
          <w:p w:rsidR="00CA01B4" w:rsidRDefault="00CA01B4" w:rsidP="00CA01B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CA01B4" w:rsidRDefault="00CA01B4" w:rsidP="00FA4071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CA01B4" w:rsidTr="00FA4071">
        <w:tc>
          <w:tcPr>
            <w:tcW w:w="7621" w:type="dxa"/>
          </w:tcPr>
          <w:p w:rsidR="00CA01B4" w:rsidRDefault="00CA01B4" w:rsidP="00FA40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Megafon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textbok</w:t>
            </w:r>
            <w:proofErr w:type="spellEnd"/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CA01B4" w:rsidRDefault="00F31B16" w:rsidP="00FA407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A01B4" w:rsidTr="00FA4071">
        <w:tc>
          <w:tcPr>
            <w:tcW w:w="7621" w:type="dxa"/>
          </w:tcPr>
          <w:p w:rsidR="00CA01B4" w:rsidRDefault="00CA01B4" w:rsidP="00FA40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Megafon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övningsbok</w:t>
            </w:r>
            <w:proofErr w:type="spellEnd"/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CA01B4" w:rsidRDefault="00F31B16" w:rsidP="00FA407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A01B4" w:rsidTr="00FA4071">
        <w:tc>
          <w:tcPr>
            <w:tcW w:w="7621" w:type="dxa"/>
          </w:tcPr>
          <w:p w:rsidR="00CA01B4" w:rsidRDefault="00CA01B4" w:rsidP="00FA40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Megafon</w:t>
            </w:r>
            <w:proofErr w:type="spellEnd"/>
            <w:r>
              <w:rPr>
                <w:lang w:val="en-US"/>
              </w:rPr>
              <w:t xml:space="preserve"> 1 RATKAISUT</w:t>
            </w:r>
          </w:p>
        </w:tc>
        <w:tc>
          <w:tcPr>
            <w:tcW w:w="1134" w:type="dxa"/>
          </w:tcPr>
          <w:p w:rsidR="00CA01B4" w:rsidRDefault="00CA01B4" w:rsidP="00FA4071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CA01B4" w:rsidRDefault="00CA01B4" w:rsidP="00FA4071">
            <w:pPr>
              <w:rPr>
                <w:lang w:val="en-US"/>
              </w:rPr>
            </w:pPr>
          </w:p>
        </w:tc>
      </w:tr>
    </w:tbl>
    <w:p w:rsidR="00CA01B4" w:rsidRDefault="00CA01B4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745A63" w:rsidRDefault="00745A63" w:rsidP="00CA01B4">
      <w:pPr>
        <w:rPr>
          <w:lang w:val="en-US"/>
        </w:rPr>
      </w:pPr>
    </w:p>
    <w:p w:rsidR="00DA740A" w:rsidRDefault="002A1008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>
        <w:rPr>
          <w:rFonts w:ascii="Verdana" w:hAnsi="Verdana"/>
          <w:b/>
          <w:sz w:val="24"/>
          <w:szCs w:val="24"/>
          <w:lang w:val="en-US"/>
        </w:rPr>
        <w:lastRenderedPageBreak/>
        <w:t>På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  <w:lang w:val="en-US"/>
        </w:rPr>
        <w:t>gång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9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</w:p>
          <w:p w:rsidR="002A1008" w:rsidRDefault="002A1008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24BB7E19" wp14:editId="547AD812">
                  <wp:extent cx="540000" cy="679703"/>
                  <wp:effectExtent l="0" t="0" r="0" b="6350"/>
                  <wp:docPr id="21" name="Kuva 21" descr="https://s1.adlibris.com/images/10581704/pa-gang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adlibris.com/images/10581704/pa-gang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156">
              <w:rPr>
                <w:noProof/>
                <w:lang w:eastAsia="fi-FI"/>
              </w:rPr>
              <w:t xml:space="preserve"> </w:t>
            </w:r>
            <w:r w:rsidR="003D5156">
              <w:rPr>
                <w:noProof/>
                <w:lang w:eastAsia="fi-FI"/>
              </w:rPr>
              <w:drawing>
                <wp:inline distT="0" distB="0" distL="0" distR="0" wp14:anchorId="23F37C39" wp14:editId="614EA53A">
                  <wp:extent cx="540000" cy="680873"/>
                  <wp:effectExtent l="0" t="0" r="0" b="5080"/>
                  <wp:docPr id="22" name="Kuva 22" descr="https://s3-eu-west-1.amazonaws.com/sanoma-public/spro/portal/static/prod/productimages/000000000000553893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3-eu-west-1.amazonaws.com/sanoma-public/spro/portal/static/prod/productimages/000000000000553893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08" w:rsidRDefault="002A100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2A1008" w:rsidRDefault="002A1008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2A1008" w:rsidRDefault="00A41318">
            <w:pPr>
              <w:rPr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gång</w:t>
            </w:r>
            <w:proofErr w:type="spellEnd"/>
            <w:r>
              <w:rPr>
                <w:lang w:val="en-US"/>
              </w:rPr>
              <w:t xml:space="preserve"> 9 </w:t>
            </w:r>
            <w:proofErr w:type="spellStart"/>
            <w:r>
              <w:rPr>
                <w:lang w:val="en-US"/>
              </w:rPr>
              <w:t>texter</w:t>
            </w:r>
            <w:proofErr w:type="spellEnd"/>
          </w:p>
        </w:tc>
        <w:tc>
          <w:tcPr>
            <w:tcW w:w="1134" w:type="dxa"/>
          </w:tcPr>
          <w:p w:rsidR="002A1008" w:rsidRDefault="00A41318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2A1008" w:rsidRDefault="00A223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gång</w:t>
            </w:r>
            <w:proofErr w:type="spellEnd"/>
            <w:r>
              <w:rPr>
                <w:lang w:val="en-US"/>
              </w:rPr>
              <w:t xml:space="preserve"> 9 </w:t>
            </w:r>
            <w:proofErr w:type="spellStart"/>
            <w:r>
              <w:rPr>
                <w:lang w:val="en-US"/>
              </w:rPr>
              <w:t>övningsbok</w:t>
            </w:r>
            <w:proofErr w:type="spellEnd"/>
          </w:p>
        </w:tc>
        <w:tc>
          <w:tcPr>
            <w:tcW w:w="1134" w:type="dxa"/>
          </w:tcPr>
          <w:p w:rsidR="002A1008" w:rsidRDefault="00A41318">
            <w:pPr>
              <w:rPr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2A1008" w:rsidRDefault="00A223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A1008" w:rsidTr="002A1008">
        <w:tc>
          <w:tcPr>
            <w:tcW w:w="7621" w:type="dxa"/>
          </w:tcPr>
          <w:p w:rsidR="002A1008" w:rsidRDefault="002A10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gång</w:t>
            </w:r>
            <w:proofErr w:type="spellEnd"/>
            <w:r>
              <w:rPr>
                <w:lang w:val="en-US"/>
              </w:rPr>
              <w:t xml:space="preserve"> 9 RATKAISUT</w:t>
            </w:r>
          </w:p>
        </w:tc>
        <w:tc>
          <w:tcPr>
            <w:tcW w:w="1134" w:type="dxa"/>
          </w:tcPr>
          <w:p w:rsidR="002A1008" w:rsidRDefault="002A1008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2A1008" w:rsidRDefault="002A1008">
            <w:pPr>
              <w:rPr>
                <w:lang w:val="en-US"/>
              </w:rPr>
            </w:pPr>
          </w:p>
        </w:tc>
      </w:tr>
    </w:tbl>
    <w:p w:rsidR="002A1008" w:rsidRDefault="002A1008">
      <w:pPr>
        <w:rPr>
          <w:lang w:val="en-US"/>
        </w:rPr>
      </w:pPr>
    </w:p>
    <w:p w:rsidR="00037173" w:rsidRDefault="00A22368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>
        <w:rPr>
          <w:rFonts w:ascii="Verdana" w:hAnsi="Verdana"/>
          <w:b/>
          <w:sz w:val="24"/>
          <w:szCs w:val="24"/>
          <w:lang w:val="en-US"/>
        </w:rPr>
        <w:t>På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  <w:lang w:val="en-US"/>
        </w:rPr>
        <w:t>gå</w:t>
      </w:r>
      <w:r w:rsidR="00037173" w:rsidRPr="00037173">
        <w:rPr>
          <w:rFonts w:ascii="Verdana" w:hAnsi="Verdana"/>
          <w:b/>
          <w:sz w:val="24"/>
          <w:szCs w:val="24"/>
          <w:lang w:val="en-US"/>
        </w:rPr>
        <w:t>ng</w:t>
      </w:r>
      <w:proofErr w:type="spellEnd"/>
      <w:r w:rsidR="00037173" w:rsidRPr="00037173">
        <w:rPr>
          <w:rFonts w:ascii="Verdana" w:hAnsi="Verdana"/>
          <w:b/>
          <w:sz w:val="24"/>
          <w:szCs w:val="24"/>
          <w:lang w:val="en-US"/>
        </w:rPr>
        <w:t xml:space="preserve"> 8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037173" w:rsidTr="00A41318">
        <w:tc>
          <w:tcPr>
            <w:tcW w:w="7621" w:type="dxa"/>
          </w:tcPr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037173" w:rsidRPr="00037173" w:rsidRDefault="008A1DCB">
            <w:pPr>
              <w:rPr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725B84A7" wp14:editId="3BFCEA76">
                  <wp:extent cx="540000" cy="680873"/>
                  <wp:effectExtent l="0" t="0" r="0" b="5080"/>
                  <wp:docPr id="26" name="Kuva 26" descr="https://s3-eu-west-1.amazonaws.com/sanoma-public/spro/portal/static/prod/productimages/000000000000527487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sanoma-public/spro/portal/static/prod/productimages/000000000000527487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70BB8B01" wp14:editId="65D092E8">
                  <wp:extent cx="540000" cy="680873"/>
                  <wp:effectExtent l="0" t="0" r="0" b="5080"/>
                  <wp:docPr id="27" name="Kuva 27" descr="https://s3-eu-west-1.amazonaws.com/sanoma-public/spro/portal/static/prod/productimages/000000000000527489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-eu-west-1.amazonaws.com/sanoma-public/spro/portal/static/prod/productimages/000000000000527489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037173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037173" w:rsidTr="00A41318">
        <w:tc>
          <w:tcPr>
            <w:tcW w:w="7621" w:type="dxa"/>
          </w:tcPr>
          <w:p w:rsidR="00037173" w:rsidRPr="008A1DCB" w:rsidRDefault="008A1DCB">
            <w:pPr>
              <w:rPr>
                <w:lang w:val="en-US"/>
              </w:rPr>
            </w:pPr>
            <w:proofErr w:type="spellStart"/>
            <w:r w:rsidRPr="008A1DCB">
              <w:rPr>
                <w:lang w:val="en-US"/>
              </w:rPr>
              <w:t>På</w:t>
            </w:r>
            <w:proofErr w:type="spellEnd"/>
            <w:r w:rsidRPr="008A1DCB">
              <w:rPr>
                <w:lang w:val="en-US"/>
              </w:rPr>
              <w:t xml:space="preserve"> gang 8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texter</w:t>
            </w:r>
            <w:proofErr w:type="spellEnd"/>
          </w:p>
        </w:tc>
        <w:tc>
          <w:tcPr>
            <w:tcW w:w="1134" w:type="dxa"/>
          </w:tcPr>
          <w:p w:rsidR="00037173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037173" w:rsidRPr="00B372C0" w:rsidRDefault="00A22368">
            <w:pPr>
              <w:rPr>
                <w:lang w:val="en-US"/>
              </w:rPr>
            </w:pPr>
            <w:r w:rsidRPr="00B372C0">
              <w:rPr>
                <w:lang w:val="en-US"/>
              </w:rPr>
              <w:t>2</w:t>
            </w:r>
          </w:p>
        </w:tc>
      </w:tr>
      <w:tr w:rsidR="00037173" w:rsidTr="00A41318">
        <w:tc>
          <w:tcPr>
            <w:tcW w:w="7621" w:type="dxa"/>
          </w:tcPr>
          <w:p w:rsidR="00037173" w:rsidRDefault="008A1DCB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8A1DCB">
              <w:rPr>
                <w:lang w:val="en-US"/>
              </w:rPr>
              <w:t>På</w:t>
            </w:r>
            <w:proofErr w:type="spellEnd"/>
            <w:r w:rsidRPr="008A1DCB">
              <w:rPr>
                <w:lang w:val="en-US"/>
              </w:rPr>
              <w:t xml:space="preserve"> gang 8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övningsbok</w:t>
            </w:r>
            <w:proofErr w:type="spellEnd"/>
          </w:p>
        </w:tc>
        <w:tc>
          <w:tcPr>
            <w:tcW w:w="1134" w:type="dxa"/>
          </w:tcPr>
          <w:p w:rsidR="00037173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037173" w:rsidRPr="00B372C0" w:rsidRDefault="00A22368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037173" w:rsidTr="00A41318">
        <w:tc>
          <w:tcPr>
            <w:tcW w:w="7621" w:type="dxa"/>
          </w:tcPr>
          <w:p w:rsidR="00037173" w:rsidRDefault="008A1DCB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8A1DCB">
              <w:rPr>
                <w:lang w:val="en-US"/>
              </w:rPr>
              <w:t>På</w:t>
            </w:r>
            <w:proofErr w:type="spellEnd"/>
            <w:r w:rsidRPr="008A1DCB">
              <w:rPr>
                <w:lang w:val="en-US"/>
              </w:rPr>
              <w:t xml:space="preserve"> gang 8</w:t>
            </w:r>
            <w:r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037173" w:rsidRDefault="00037173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037173" w:rsidRPr="00A22368" w:rsidRDefault="00037173">
            <w:pPr>
              <w:rPr>
                <w:rFonts w:ascii="Verdana" w:hAnsi="Verdana"/>
                <w:lang w:val="en-US"/>
              </w:rPr>
            </w:pPr>
          </w:p>
        </w:tc>
      </w:tr>
    </w:tbl>
    <w:p w:rsidR="00037173" w:rsidRDefault="00037173">
      <w:pPr>
        <w:rPr>
          <w:rFonts w:ascii="Verdana" w:hAnsi="Verdana"/>
          <w:b/>
          <w:sz w:val="24"/>
          <w:szCs w:val="24"/>
          <w:lang w:val="en-US"/>
        </w:rPr>
      </w:pPr>
    </w:p>
    <w:p w:rsidR="00A22368" w:rsidRDefault="00A22368" w:rsidP="00A22368">
      <w:pPr>
        <w:rPr>
          <w:rFonts w:ascii="Verdana" w:hAnsi="Verdana"/>
          <w:b/>
          <w:sz w:val="24"/>
          <w:szCs w:val="24"/>
          <w:lang w:val="en-US"/>
        </w:rPr>
      </w:pPr>
      <w:proofErr w:type="spellStart"/>
      <w:r>
        <w:rPr>
          <w:rFonts w:ascii="Verdana" w:hAnsi="Verdana"/>
          <w:b/>
          <w:sz w:val="24"/>
          <w:szCs w:val="24"/>
          <w:lang w:val="en-US"/>
        </w:rPr>
        <w:t>På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  <w:lang w:val="en-US"/>
        </w:rPr>
        <w:t>gång</w:t>
      </w:r>
      <w:proofErr w:type="spellEnd"/>
      <w:r>
        <w:rPr>
          <w:rFonts w:ascii="Verdana" w:hAnsi="Verdana"/>
          <w:b/>
          <w:sz w:val="24"/>
          <w:szCs w:val="24"/>
          <w:lang w:val="en-US"/>
        </w:rPr>
        <w:t xml:space="preserve"> 7</w:t>
      </w:r>
      <w:r w:rsidRPr="00037173">
        <w:rPr>
          <w:rFonts w:ascii="Verdana" w:hAnsi="Verdana"/>
          <w:b/>
          <w:sz w:val="24"/>
          <w:szCs w:val="24"/>
          <w:lang w:val="en-US"/>
        </w:rPr>
        <w:t xml:space="preserve">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A22368" w:rsidTr="00FA4071">
        <w:tc>
          <w:tcPr>
            <w:tcW w:w="7621" w:type="dxa"/>
          </w:tcPr>
          <w:p w:rsidR="00A22368" w:rsidRDefault="00A22368" w:rsidP="00A2236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A22368" w:rsidTr="00FA4071">
        <w:tc>
          <w:tcPr>
            <w:tcW w:w="7621" w:type="dxa"/>
          </w:tcPr>
          <w:p w:rsidR="00A22368" w:rsidRPr="008A1DCB" w:rsidRDefault="00A22368" w:rsidP="00FA4071">
            <w:pPr>
              <w:rPr>
                <w:lang w:val="en-US"/>
              </w:rPr>
            </w:pPr>
            <w:proofErr w:type="spellStart"/>
            <w:r w:rsidRPr="008A1DCB">
              <w:rPr>
                <w:lang w:val="en-US"/>
              </w:rPr>
              <w:t>På</w:t>
            </w:r>
            <w:proofErr w:type="spellEnd"/>
            <w:r w:rsidRPr="008A1DCB">
              <w:rPr>
                <w:lang w:val="en-US"/>
              </w:rPr>
              <w:t xml:space="preserve"> gang 8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texter</w:t>
            </w:r>
            <w:proofErr w:type="spellEnd"/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A22368" w:rsidRPr="00B372C0" w:rsidRDefault="00A22368" w:rsidP="00FA4071">
            <w:pPr>
              <w:rPr>
                <w:lang w:val="en-US"/>
              </w:rPr>
            </w:pPr>
            <w:r w:rsidRPr="00B372C0">
              <w:rPr>
                <w:lang w:val="en-US"/>
              </w:rPr>
              <w:t>2</w:t>
            </w:r>
          </w:p>
        </w:tc>
      </w:tr>
      <w:tr w:rsidR="00A22368" w:rsidTr="00FA4071">
        <w:tc>
          <w:tcPr>
            <w:tcW w:w="7621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8A1DCB">
              <w:rPr>
                <w:lang w:val="en-US"/>
              </w:rPr>
              <w:t>På</w:t>
            </w:r>
            <w:proofErr w:type="spellEnd"/>
            <w:r w:rsidRPr="008A1DCB">
              <w:rPr>
                <w:lang w:val="en-US"/>
              </w:rPr>
              <w:t xml:space="preserve"> gang 8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övningsbok</w:t>
            </w:r>
            <w:proofErr w:type="spellEnd"/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A22368" w:rsidRPr="00B372C0" w:rsidRDefault="00A22368" w:rsidP="00FA4071">
            <w:pPr>
              <w:rPr>
                <w:lang w:val="en-US"/>
              </w:rPr>
            </w:pPr>
          </w:p>
        </w:tc>
      </w:tr>
      <w:tr w:rsidR="00A22368" w:rsidTr="00FA4071">
        <w:tc>
          <w:tcPr>
            <w:tcW w:w="7621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8A1DCB">
              <w:rPr>
                <w:lang w:val="en-US"/>
              </w:rPr>
              <w:t>På</w:t>
            </w:r>
            <w:proofErr w:type="spellEnd"/>
            <w:r w:rsidRPr="008A1DCB">
              <w:rPr>
                <w:lang w:val="en-US"/>
              </w:rPr>
              <w:t xml:space="preserve"> gang 8</w:t>
            </w:r>
            <w:r>
              <w:rPr>
                <w:lang w:val="en-US"/>
              </w:rPr>
              <w:t xml:space="preserve"> RATKAISUT</w:t>
            </w:r>
          </w:p>
        </w:tc>
        <w:tc>
          <w:tcPr>
            <w:tcW w:w="1134" w:type="dxa"/>
          </w:tcPr>
          <w:p w:rsidR="00A22368" w:rsidRDefault="00A22368" w:rsidP="00FA4071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A22368" w:rsidRPr="00A22368" w:rsidRDefault="00A22368" w:rsidP="00FA4071">
            <w:pPr>
              <w:rPr>
                <w:rFonts w:ascii="Verdana" w:hAnsi="Verdana"/>
                <w:lang w:val="en-US"/>
              </w:rPr>
            </w:pPr>
          </w:p>
        </w:tc>
      </w:tr>
    </w:tbl>
    <w:p w:rsidR="00A22368" w:rsidRDefault="00A22368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745A63" w:rsidRDefault="00745A63">
      <w:pPr>
        <w:rPr>
          <w:rFonts w:ascii="Verdana" w:hAnsi="Verdana"/>
          <w:b/>
          <w:sz w:val="24"/>
          <w:szCs w:val="24"/>
          <w:lang w:val="en-US"/>
        </w:rPr>
      </w:pPr>
    </w:p>
    <w:p w:rsidR="00A41318" w:rsidRDefault="00A41318">
      <w:pPr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lastRenderedPageBreak/>
        <w:t>Klick 8-9 SANOMA 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A41318" w:rsidTr="004C1053">
        <w:tc>
          <w:tcPr>
            <w:tcW w:w="7621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208637E" wp14:editId="16DD9924">
                  <wp:extent cx="540000" cy="701409"/>
                  <wp:effectExtent l="0" t="0" r="0" b="3810"/>
                  <wp:docPr id="29" name="Kuva 29" descr="https://s3-eu-west-1.amazonaws.com/sanoma-public/spro/portal/static/prod/productimages/000000000000557717/IMAGE_FRONT_COVER_THUMBNAIL_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sanoma-public/spro/portal/static/prod/productimages/000000000000557717/IMAGE_FRONT_COVER_THUMBNAIL_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4E48AEAE" wp14:editId="55622752">
                  <wp:extent cx="540000" cy="698515"/>
                  <wp:effectExtent l="0" t="0" r="0" b="6350"/>
                  <wp:docPr id="30" name="Kuva 30" descr="Klic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ic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318B5406" wp14:editId="49233ED9">
                  <wp:extent cx="540000" cy="702000"/>
                  <wp:effectExtent l="0" t="0" r="0" b="3175"/>
                  <wp:docPr id="31" name="Kuva 31" descr="Klic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lic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  <w:tr w:rsidR="00A41318" w:rsidTr="004C1053">
        <w:tc>
          <w:tcPr>
            <w:tcW w:w="7621" w:type="dxa"/>
          </w:tcPr>
          <w:p w:rsidR="00A41318" w:rsidRPr="00A41318" w:rsidRDefault="00A413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Klick</w:t>
            </w:r>
            <w:proofErr w:type="spellEnd"/>
            <w:r>
              <w:rPr>
                <w:lang w:val="en-US"/>
              </w:rPr>
              <w:t xml:space="preserve"> 8-9 </w:t>
            </w:r>
            <w:proofErr w:type="spellStart"/>
            <w:r>
              <w:rPr>
                <w:lang w:val="en-US"/>
              </w:rPr>
              <w:t>textbok</w:t>
            </w:r>
            <w:proofErr w:type="spellEnd"/>
          </w:p>
        </w:tc>
        <w:tc>
          <w:tcPr>
            <w:tcW w:w="1134" w:type="dxa"/>
          </w:tcPr>
          <w:p w:rsidR="00A41318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A41318" w:rsidRPr="00B372C0" w:rsidRDefault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4</w:t>
            </w:r>
          </w:p>
        </w:tc>
      </w:tr>
      <w:tr w:rsidR="00A41318" w:rsidTr="004C1053">
        <w:tc>
          <w:tcPr>
            <w:tcW w:w="7621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Klick</w:t>
            </w:r>
            <w:proofErr w:type="spellEnd"/>
            <w:r>
              <w:rPr>
                <w:lang w:val="en-US"/>
              </w:rPr>
              <w:t xml:space="preserve"> </w:t>
            </w:r>
            <w:r w:rsidR="004C1053">
              <w:rPr>
                <w:lang w:val="en-US"/>
              </w:rPr>
              <w:t xml:space="preserve">9 </w:t>
            </w:r>
            <w:proofErr w:type="spellStart"/>
            <w:r w:rsidR="004C1053">
              <w:rPr>
                <w:lang w:val="en-US"/>
              </w:rPr>
              <w:t>övningar</w:t>
            </w:r>
            <w:proofErr w:type="spellEnd"/>
          </w:p>
        </w:tc>
        <w:tc>
          <w:tcPr>
            <w:tcW w:w="1134" w:type="dxa"/>
          </w:tcPr>
          <w:p w:rsidR="00A41318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A41318" w:rsidRPr="00B372C0" w:rsidRDefault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4</w:t>
            </w:r>
          </w:p>
        </w:tc>
      </w:tr>
      <w:tr w:rsidR="00A41318" w:rsidTr="004C1053">
        <w:tc>
          <w:tcPr>
            <w:tcW w:w="7621" w:type="dxa"/>
          </w:tcPr>
          <w:p w:rsidR="00A41318" w:rsidRDefault="00A41318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Klick</w:t>
            </w:r>
            <w:proofErr w:type="spellEnd"/>
            <w:r>
              <w:rPr>
                <w:lang w:val="en-US"/>
              </w:rPr>
              <w:t xml:space="preserve"> </w:t>
            </w:r>
            <w:r w:rsidR="004C1053">
              <w:rPr>
                <w:lang w:val="en-US"/>
              </w:rPr>
              <w:t xml:space="preserve">9 </w:t>
            </w:r>
            <w:proofErr w:type="spellStart"/>
            <w:r w:rsidR="004C1053">
              <w:rPr>
                <w:lang w:val="en-US"/>
              </w:rPr>
              <w:t>övningar</w:t>
            </w:r>
            <w:proofErr w:type="spellEnd"/>
            <w:r w:rsidR="004C1053">
              <w:rPr>
                <w:lang w:val="en-US"/>
              </w:rPr>
              <w:t xml:space="preserve"> </w:t>
            </w:r>
            <w:proofErr w:type="spellStart"/>
            <w:r w:rsidR="004C1053">
              <w:rPr>
                <w:lang w:val="en-US"/>
              </w:rPr>
              <w:t>för</w:t>
            </w:r>
            <w:proofErr w:type="spellEnd"/>
            <w:r w:rsidR="004C1053">
              <w:rPr>
                <w:lang w:val="en-US"/>
              </w:rPr>
              <w:t xml:space="preserve"> </w:t>
            </w:r>
            <w:proofErr w:type="spellStart"/>
            <w:r w:rsidR="004C1053">
              <w:rPr>
                <w:lang w:val="en-US"/>
              </w:rPr>
              <w:t>mig</w:t>
            </w:r>
            <w:proofErr w:type="spellEnd"/>
          </w:p>
        </w:tc>
        <w:tc>
          <w:tcPr>
            <w:tcW w:w="1134" w:type="dxa"/>
          </w:tcPr>
          <w:p w:rsidR="00A41318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A41318" w:rsidRPr="00B372C0" w:rsidRDefault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EE50B0" w:rsidTr="004C1053">
        <w:tc>
          <w:tcPr>
            <w:tcW w:w="7621" w:type="dxa"/>
          </w:tcPr>
          <w:p w:rsidR="00EE50B0" w:rsidRDefault="00EE50B0">
            <w:pPr>
              <w:rPr>
                <w:lang w:val="en-US"/>
              </w:rPr>
            </w:pPr>
            <w:r>
              <w:rPr>
                <w:lang w:val="en-US"/>
              </w:rPr>
              <w:t>Klick 9 RATKAISUT</w:t>
            </w:r>
          </w:p>
        </w:tc>
        <w:tc>
          <w:tcPr>
            <w:tcW w:w="1134" w:type="dxa"/>
          </w:tcPr>
          <w:p w:rsidR="00EE50B0" w:rsidRDefault="00E10E9A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EE50B0" w:rsidRPr="00B372C0" w:rsidRDefault="00EE50B0">
            <w:pPr>
              <w:rPr>
                <w:lang w:val="en-US"/>
              </w:rPr>
            </w:pPr>
          </w:p>
        </w:tc>
      </w:tr>
      <w:tr w:rsidR="00EE50B0" w:rsidTr="004C1053">
        <w:tc>
          <w:tcPr>
            <w:tcW w:w="7621" w:type="dxa"/>
          </w:tcPr>
          <w:p w:rsidR="00EE50B0" w:rsidRPr="00E10E9A" w:rsidRDefault="00EE50B0">
            <w:proofErr w:type="spellStart"/>
            <w:r w:rsidRPr="00E10E9A">
              <w:t>Klick</w:t>
            </w:r>
            <w:proofErr w:type="spellEnd"/>
            <w:r w:rsidRPr="00E10E9A">
              <w:t xml:space="preserve"> 9  </w:t>
            </w:r>
            <w:proofErr w:type="spellStart"/>
            <w:r w:rsidRPr="00E10E9A">
              <w:t>övningar</w:t>
            </w:r>
            <w:proofErr w:type="spellEnd"/>
            <w:r w:rsidRPr="00E10E9A">
              <w:t xml:space="preserve"> för </w:t>
            </w:r>
            <w:proofErr w:type="spellStart"/>
            <w:r w:rsidRPr="00E10E9A">
              <w:t>mig</w:t>
            </w:r>
            <w:proofErr w:type="spellEnd"/>
            <w:r w:rsidRPr="00E10E9A">
              <w:t xml:space="preserve"> RATKAISUT</w:t>
            </w:r>
          </w:p>
        </w:tc>
        <w:tc>
          <w:tcPr>
            <w:tcW w:w="1134" w:type="dxa"/>
          </w:tcPr>
          <w:p w:rsidR="00EE50B0" w:rsidRPr="00E10E9A" w:rsidRDefault="00E10E9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EE50B0" w:rsidRPr="00B372C0" w:rsidRDefault="00EE50B0"/>
        </w:tc>
      </w:tr>
      <w:tr w:rsidR="00E10E9A" w:rsidTr="004C1053">
        <w:tc>
          <w:tcPr>
            <w:tcW w:w="7621" w:type="dxa"/>
          </w:tcPr>
          <w:p w:rsidR="00E10E9A" w:rsidRPr="00E10E9A" w:rsidRDefault="00E10E9A">
            <w:proofErr w:type="spellStart"/>
            <w:r>
              <w:t>Klick</w:t>
            </w:r>
            <w:proofErr w:type="spellEnd"/>
            <w:r>
              <w:t xml:space="preserve"> 9 open materiaali + kokeet</w:t>
            </w:r>
          </w:p>
        </w:tc>
        <w:tc>
          <w:tcPr>
            <w:tcW w:w="1134" w:type="dxa"/>
          </w:tcPr>
          <w:p w:rsidR="00E10E9A" w:rsidRPr="00E10E9A" w:rsidRDefault="00E10E9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2006-</w:t>
            </w:r>
          </w:p>
        </w:tc>
        <w:tc>
          <w:tcPr>
            <w:tcW w:w="1023" w:type="dxa"/>
          </w:tcPr>
          <w:p w:rsidR="00E10E9A" w:rsidRPr="00B372C0" w:rsidRDefault="00E10E9A"/>
        </w:tc>
      </w:tr>
      <w:tr w:rsidR="00D90DF9" w:rsidTr="004C1053">
        <w:tc>
          <w:tcPr>
            <w:tcW w:w="7621" w:type="dxa"/>
          </w:tcPr>
          <w:p w:rsidR="00D90DF9" w:rsidRDefault="00D90DF9" w:rsidP="00D90DF9"/>
          <w:p w:rsidR="00D90DF9" w:rsidRDefault="00D90DF9" w:rsidP="00D90DF9"/>
          <w:p w:rsidR="00D90DF9" w:rsidRPr="00E10E9A" w:rsidRDefault="00D90DF9" w:rsidP="00D90DF9"/>
        </w:tc>
        <w:tc>
          <w:tcPr>
            <w:tcW w:w="1134" w:type="dxa"/>
          </w:tcPr>
          <w:p w:rsidR="00D90DF9" w:rsidRPr="00E10E9A" w:rsidRDefault="00D90DF9" w:rsidP="00D90DF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</w:p>
        </w:tc>
      </w:tr>
      <w:tr w:rsidR="00D90DF9" w:rsidTr="004C1053">
        <w:tc>
          <w:tcPr>
            <w:tcW w:w="7621" w:type="dxa"/>
          </w:tcPr>
          <w:p w:rsidR="00D90DF9" w:rsidRDefault="00D90DF9" w:rsidP="00D90D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Klick</w:t>
            </w:r>
            <w:proofErr w:type="spellEnd"/>
            <w:r>
              <w:rPr>
                <w:lang w:val="en-US"/>
              </w:rPr>
              <w:t xml:space="preserve"> 8 </w:t>
            </w:r>
            <w:proofErr w:type="spellStart"/>
            <w:r>
              <w:rPr>
                <w:lang w:val="en-US"/>
              </w:rPr>
              <w:t>övningar</w:t>
            </w:r>
            <w:proofErr w:type="spellEnd"/>
          </w:p>
        </w:tc>
        <w:tc>
          <w:tcPr>
            <w:tcW w:w="1134" w:type="dxa"/>
          </w:tcPr>
          <w:p w:rsidR="00D90DF9" w:rsidRDefault="00D90DF9" w:rsidP="00D90DF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2004-</w:t>
            </w: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5</w:t>
            </w:r>
          </w:p>
        </w:tc>
      </w:tr>
      <w:tr w:rsidR="00D90DF9" w:rsidTr="004C1053">
        <w:tc>
          <w:tcPr>
            <w:tcW w:w="7621" w:type="dxa"/>
          </w:tcPr>
          <w:p w:rsidR="00D90DF9" w:rsidRDefault="00D90DF9" w:rsidP="00D90D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Klick</w:t>
            </w:r>
            <w:proofErr w:type="spellEnd"/>
            <w:r>
              <w:rPr>
                <w:lang w:val="en-US"/>
              </w:rPr>
              <w:t xml:space="preserve"> 8 </w:t>
            </w:r>
            <w:proofErr w:type="spellStart"/>
            <w:r>
              <w:rPr>
                <w:lang w:val="en-US"/>
              </w:rPr>
              <w:t>övningar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</w:p>
        </w:tc>
        <w:tc>
          <w:tcPr>
            <w:tcW w:w="1134" w:type="dxa"/>
          </w:tcPr>
          <w:p w:rsidR="00D90DF9" w:rsidRDefault="00D90DF9" w:rsidP="00D90DF9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2005-</w:t>
            </w: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  <w:r w:rsidRPr="00B372C0">
              <w:rPr>
                <w:lang w:val="en-US"/>
              </w:rPr>
              <w:t>3</w:t>
            </w:r>
          </w:p>
        </w:tc>
      </w:tr>
      <w:tr w:rsidR="00D90DF9" w:rsidTr="004C1053">
        <w:tc>
          <w:tcPr>
            <w:tcW w:w="7621" w:type="dxa"/>
          </w:tcPr>
          <w:p w:rsidR="00D90DF9" w:rsidRDefault="00D90DF9" w:rsidP="00D90DF9">
            <w:pPr>
              <w:rPr>
                <w:lang w:val="en-US"/>
              </w:rPr>
            </w:pPr>
            <w:r>
              <w:rPr>
                <w:lang w:val="en-US"/>
              </w:rPr>
              <w:t>Klick 8 RATKAISUT</w:t>
            </w:r>
          </w:p>
        </w:tc>
        <w:tc>
          <w:tcPr>
            <w:tcW w:w="1134" w:type="dxa"/>
          </w:tcPr>
          <w:p w:rsidR="00D90DF9" w:rsidRDefault="00D90DF9" w:rsidP="00D90DF9">
            <w:pPr>
              <w:rPr>
                <w:lang w:val="en-US"/>
              </w:rPr>
            </w:pPr>
            <w:r>
              <w:rPr>
                <w:lang w:val="en-US"/>
              </w:rPr>
              <w:t>2004-</w:t>
            </w:r>
          </w:p>
        </w:tc>
        <w:tc>
          <w:tcPr>
            <w:tcW w:w="1023" w:type="dxa"/>
          </w:tcPr>
          <w:p w:rsidR="00D90DF9" w:rsidRPr="00B372C0" w:rsidRDefault="00D90DF9" w:rsidP="00D90DF9">
            <w:pPr>
              <w:rPr>
                <w:lang w:val="en-US"/>
              </w:rPr>
            </w:pPr>
          </w:p>
        </w:tc>
      </w:tr>
      <w:tr w:rsidR="00D90DF9" w:rsidTr="004C1053">
        <w:tc>
          <w:tcPr>
            <w:tcW w:w="7621" w:type="dxa"/>
          </w:tcPr>
          <w:p w:rsidR="00D90DF9" w:rsidRPr="00E10E9A" w:rsidRDefault="00D90DF9" w:rsidP="00D90DF9">
            <w:proofErr w:type="spellStart"/>
            <w:r>
              <w:t>Klick</w:t>
            </w:r>
            <w:proofErr w:type="spellEnd"/>
            <w:r>
              <w:t xml:space="preserve"> 8</w:t>
            </w:r>
            <w:r w:rsidRPr="00E10E9A">
              <w:t xml:space="preserve"> </w:t>
            </w:r>
            <w:proofErr w:type="spellStart"/>
            <w:r w:rsidRPr="00E10E9A">
              <w:t>övningar</w:t>
            </w:r>
            <w:proofErr w:type="spellEnd"/>
            <w:r w:rsidRPr="00E10E9A">
              <w:t xml:space="preserve"> för </w:t>
            </w:r>
            <w:proofErr w:type="spellStart"/>
            <w:r w:rsidRPr="00E10E9A">
              <w:t>mig</w:t>
            </w:r>
            <w:proofErr w:type="spellEnd"/>
            <w:r w:rsidRPr="00E10E9A">
              <w:t xml:space="preserve"> RATKAISUT</w:t>
            </w:r>
          </w:p>
        </w:tc>
        <w:tc>
          <w:tcPr>
            <w:tcW w:w="1134" w:type="dxa"/>
          </w:tcPr>
          <w:p w:rsidR="00D90DF9" w:rsidRPr="00E10E9A" w:rsidRDefault="00D90DF9" w:rsidP="00D90DF9">
            <w:r>
              <w:rPr>
                <w:lang w:val="en-US"/>
              </w:rPr>
              <w:t>2004-</w:t>
            </w:r>
          </w:p>
        </w:tc>
        <w:tc>
          <w:tcPr>
            <w:tcW w:w="1023" w:type="dxa"/>
          </w:tcPr>
          <w:p w:rsidR="00D90DF9" w:rsidRPr="00D90DF9" w:rsidRDefault="00D90DF9" w:rsidP="00D90DF9">
            <w:pPr>
              <w:rPr>
                <w:rFonts w:ascii="Verdana" w:hAnsi="Verdana"/>
              </w:rPr>
            </w:pPr>
          </w:p>
        </w:tc>
      </w:tr>
      <w:tr w:rsidR="00D90DF9" w:rsidTr="00C31542">
        <w:trPr>
          <w:trHeight w:val="229"/>
        </w:trPr>
        <w:tc>
          <w:tcPr>
            <w:tcW w:w="7621" w:type="dxa"/>
          </w:tcPr>
          <w:p w:rsidR="00D90DF9" w:rsidRPr="00E10E9A" w:rsidRDefault="00D90DF9" w:rsidP="00D90DF9">
            <w:proofErr w:type="spellStart"/>
            <w:r>
              <w:t>Klick</w:t>
            </w:r>
            <w:proofErr w:type="spellEnd"/>
            <w:r>
              <w:t xml:space="preserve"> 8 open materiaali + kokeet </w:t>
            </w:r>
          </w:p>
        </w:tc>
        <w:tc>
          <w:tcPr>
            <w:tcW w:w="1134" w:type="dxa"/>
          </w:tcPr>
          <w:p w:rsidR="00D90DF9" w:rsidRPr="00E10E9A" w:rsidRDefault="00D90DF9" w:rsidP="00D90DF9"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D90DF9" w:rsidRPr="00D90DF9" w:rsidRDefault="00D90DF9" w:rsidP="00D90DF9">
            <w:pPr>
              <w:rPr>
                <w:rFonts w:ascii="Verdana" w:hAnsi="Verdana"/>
              </w:rPr>
            </w:pPr>
          </w:p>
        </w:tc>
      </w:tr>
    </w:tbl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C31542" w:rsidRDefault="00C31542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Klick</w:t>
      </w:r>
      <w:proofErr w:type="spellEnd"/>
      <w:r>
        <w:rPr>
          <w:rFonts w:ascii="Verdana" w:hAnsi="Verdana"/>
          <w:b/>
          <w:sz w:val="24"/>
          <w:szCs w:val="24"/>
        </w:rPr>
        <w:t xml:space="preserve">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C31542" w:rsidTr="003F5C66">
        <w:tc>
          <w:tcPr>
            <w:tcW w:w="7621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62F7ECCD" wp14:editId="5C4457C0">
                  <wp:extent cx="540000" cy="695545"/>
                  <wp:effectExtent l="0" t="0" r="0" b="0"/>
                  <wp:docPr id="32" name="Kuva 32" descr="Klick 7 Texter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ick 7 Texter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44E75470" wp14:editId="799F37E8">
                  <wp:extent cx="540000" cy="698485"/>
                  <wp:effectExtent l="0" t="0" r="0" b="6985"/>
                  <wp:docPr id="33" name="Kuva 33" descr="Klick 7 Övningar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ick 7 Övningar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C31542" w:rsidRPr="00D90DF9" w:rsidRDefault="00C31542">
            <w:pPr>
              <w:rPr>
                <w:rFonts w:ascii="Verdana" w:hAnsi="Verdana"/>
              </w:rPr>
            </w:pPr>
          </w:p>
        </w:tc>
      </w:tr>
      <w:tr w:rsidR="00C31542" w:rsidTr="003F5C66">
        <w:tc>
          <w:tcPr>
            <w:tcW w:w="7621" w:type="dxa"/>
          </w:tcPr>
          <w:p w:rsidR="00C31542" w:rsidRPr="00C31542" w:rsidRDefault="00C31542">
            <w:proofErr w:type="spellStart"/>
            <w:r>
              <w:t>Klick</w:t>
            </w:r>
            <w:proofErr w:type="spellEnd"/>
            <w:r>
              <w:t xml:space="preserve"> 7 </w:t>
            </w:r>
            <w:proofErr w:type="spellStart"/>
            <w:r>
              <w:t>texter</w:t>
            </w:r>
            <w:proofErr w:type="spellEnd"/>
          </w:p>
        </w:tc>
        <w:tc>
          <w:tcPr>
            <w:tcW w:w="1134" w:type="dxa"/>
          </w:tcPr>
          <w:p w:rsidR="00C31542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C31542" w:rsidRPr="00B372C0" w:rsidRDefault="00D90DF9">
            <w:r w:rsidRPr="00B372C0">
              <w:t>6</w:t>
            </w:r>
          </w:p>
        </w:tc>
      </w:tr>
      <w:tr w:rsidR="00C31542" w:rsidTr="003F5C66">
        <w:tc>
          <w:tcPr>
            <w:tcW w:w="7621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Klick</w:t>
            </w:r>
            <w:proofErr w:type="spellEnd"/>
            <w:r>
              <w:t xml:space="preserve"> 7 </w:t>
            </w:r>
            <w:proofErr w:type="spellStart"/>
            <w:r>
              <w:t>övningar</w:t>
            </w:r>
            <w:proofErr w:type="spellEnd"/>
          </w:p>
        </w:tc>
        <w:tc>
          <w:tcPr>
            <w:tcW w:w="1134" w:type="dxa"/>
          </w:tcPr>
          <w:p w:rsidR="00C31542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C31542" w:rsidRPr="00B372C0" w:rsidRDefault="00D90DF9">
            <w:r w:rsidRPr="00B372C0">
              <w:t>1</w:t>
            </w:r>
          </w:p>
        </w:tc>
      </w:tr>
      <w:tr w:rsidR="00C31542" w:rsidTr="003F5C66">
        <w:tc>
          <w:tcPr>
            <w:tcW w:w="7621" w:type="dxa"/>
          </w:tcPr>
          <w:p w:rsidR="00C31542" w:rsidRDefault="00C31542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Klick</w:t>
            </w:r>
            <w:proofErr w:type="spellEnd"/>
            <w:r>
              <w:t xml:space="preserve"> 7</w:t>
            </w:r>
            <w:r w:rsidR="003F5C66">
              <w:t xml:space="preserve"> RATKAISUT</w:t>
            </w:r>
          </w:p>
        </w:tc>
        <w:tc>
          <w:tcPr>
            <w:tcW w:w="1134" w:type="dxa"/>
          </w:tcPr>
          <w:p w:rsidR="00C31542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C31542" w:rsidRPr="00B372C0" w:rsidRDefault="00C31542"/>
        </w:tc>
      </w:tr>
      <w:tr w:rsidR="003F5C66" w:rsidTr="003F5C66">
        <w:tc>
          <w:tcPr>
            <w:tcW w:w="7621" w:type="dxa"/>
          </w:tcPr>
          <w:p w:rsidR="003F5C66" w:rsidRDefault="003F5C66">
            <w:proofErr w:type="spellStart"/>
            <w:r>
              <w:t>Klick</w:t>
            </w:r>
            <w:proofErr w:type="spellEnd"/>
            <w:r>
              <w:t xml:space="preserve"> 7 open materiaali +kokeet</w:t>
            </w:r>
          </w:p>
        </w:tc>
        <w:tc>
          <w:tcPr>
            <w:tcW w:w="1134" w:type="dxa"/>
          </w:tcPr>
          <w:p w:rsidR="003F5C66" w:rsidRDefault="003F5C66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2003-</w:t>
            </w:r>
          </w:p>
        </w:tc>
        <w:tc>
          <w:tcPr>
            <w:tcW w:w="1023" w:type="dxa"/>
          </w:tcPr>
          <w:p w:rsidR="003F5C66" w:rsidRPr="00D90DF9" w:rsidRDefault="003F5C66">
            <w:pPr>
              <w:rPr>
                <w:rFonts w:ascii="Verdana" w:hAnsi="Verdana"/>
              </w:rPr>
            </w:pPr>
          </w:p>
        </w:tc>
      </w:tr>
    </w:tbl>
    <w:p w:rsidR="00C31542" w:rsidRDefault="00C31542">
      <w:pPr>
        <w:rPr>
          <w:rFonts w:ascii="Verdana" w:hAnsi="Verdana"/>
          <w:b/>
          <w:sz w:val="24"/>
          <w:szCs w:val="24"/>
        </w:rPr>
      </w:pPr>
    </w:p>
    <w:p w:rsidR="00D90DF9" w:rsidRDefault="00D90DF9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745A63" w:rsidRDefault="00745A63">
      <w:pPr>
        <w:rPr>
          <w:rFonts w:ascii="Verdana" w:hAnsi="Verdana"/>
          <w:b/>
          <w:sz w:val="24"/>
          <w:szCs w:val="24"/>
        </w:rPr>
      </w:pPr>
    </w:p>
    <w:p w:rsidR="00344BB9" w:rsidRDefault="00344BB9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lastRenderedPageBreak/>
        <w:t>Nyckel</w:t>
      </w:r>
      <w:proofErr w:type="spellEnd"/>
      <w:r>
        <w:rPr>
          <w:rFonts w:ascii="Verdana" w:hAnsi="Verdana"/>
          <w:b/>
          <w:sz w:val="24"/>
          <w:szCs w:val="24"/>
        </w:rPr>
        <w:t xml:space="preserve"> 9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344BB9" w:rsidTr="00F050C2">
        <w:tc>
          <w:tcPr>
            <w:tcW w:w="7621" w:type="dxa"/>
          </w:tcPr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22222"/>
                <w:sz w:val="21"/>
                <w:szCs w:val="21"/>
                <w:lang w:eastAsia="fi-FI"/>
              </w:rPr>
              <w:drawing>
                <wp:inline distT="0" distB="0" distL="0" distR="0" wp14:anchorId="26BB35DA" wp14:editId="770DB2DA">
                  <wp:extent cx="432000" cy="622800"/>
                  <wp:effectExtent l="0" t="0" r="6350" b="6350"/>
                  <wp:docPr id="25" name="Kuva 25" descr="Tuoteku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oteku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F79122"/>
                <w:sz w:val="21"/>
                <w:szCs w:val="21"/>
                <w:lang w:eastAsia="fi-FI"/>
              </w:rPr>
              <w:drawing>
                <wp:inline distT="0" distB="0" distL="0" distR="0" wp14:anchorId="63933A0C" wp14:editId="2226CAEF">
                  <wp:extent cx="432000" cy="617141"/>
                  <wp:effectExtent l="0" t="0" r="6350" b="0"/>
                  <wp:docPr id="28" name="Kuva 28" descr="Nyckel 9 Övningsbok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yckel 9 Övningsbok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44BB9" w:rsidRDefault="00037428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344BB9" w:rsidTr="00F050C2">
        <w:tc>
          <w:tcPr>
            <w:tcW w:w="7621" w:type="dxa"/>
          </w:tcPr>
          <w:p w:rsidR="00344BB9" w:rsidRPr="00344BB9" w:rsidRDefault="00344BB9" w:rsidP="00F050C2">
            <w:proofErr w:type="spellStart"/>
            <w:r w:rsidRPr="00344BB9">
              <w:t>Nyckel</w:t>
            </w:r>
            <w:proofErr w:type="spellEnd"/>
            <w:r w:rsidRPr="00344BB9">
              <w:t xml:space="preserve"> </w:t>
            </w:r>
            <w:r w:rsidR="00F050C2" w:rsidRPr="00344BB9">
              <w:t>9</w:t>
            </w:r>
            <w:r w:rsidR="00F050C2">
              <w:t xml:space="preserve"> </w:t>
            </w:r>
            <w:proofErr w:type="spellStart"/>
            <w:r>
              <w:t>textbok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344BB9" w:rsidRDefault="0003742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344BB9" w:rsidRPr="00B372C0" w:rsidRDefault="006F1B92">
            <w:r w:rsidRPr="00B372C0">
              <w:t>1</w:t>
            </w:r>
          </w:p>
        </w:tc>
      </w:tr>
      <w:tr w:rsidR="00344BB9" w:rsidTr="00F050C2">
        <w:tc>
          <w:tcPr>
            <w:tcW w:w="7621" w:type="dxa"/>
          </w:tcPr>
          <w:p w:rsidR="00344BB9" w:rsidRDefault="00344BB9" w:rsidP="00F050C2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344BB9">
              <w:t>Nyckel</w:t>
            </w:r>
            <w:proofErr w:type="spellEnd"/>
            <w:r w:rsidRPr="00344BB9">
              <w:t xml:space="preserve"> </w:t>
            </w:r>
            <w:r w:rsidR="00F050C2">
              <w:t xml:space="preserve">9 </w:t>
            </w:r>
            <w:proofErr w:type="spellStart"/>
            <w:r>
              <w:t>övningbok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344BB9" w:rsidRDefault="00037428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344BB9" w:rsidRPr="00B372C0" w:rsidRDefault="006F1B92">
            <w:r w:rsidRPr="00B372C0">
              <w:t>1</w:t>
            </w:r>
          </w:p>
        </w:tc>
      </w:tr>
      <w:tr w:rsidR="00344BB9" w:rsidTr="00F050C2">
        <w:tc>
          <w:tcPr>
            <w:tcW w:w="7621" w:type="dxa"/>
          </w:tcPr>
          <w:p w:rsidR="00344BB9" w:rsidRDefault="00F050C2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344BB9">
              <w:t>Nyckel</w:t>
            </w:r>
            <w:proofErr w:type="spellEnd"/>
            <w:r w:rsidRPr="00344BB9">
              <w:t xml:space="preserve"> </w:t>
            </w:r>
            <w:r>
              <w:t>9 tehtäväkirjan vastaukset</w:t>
            </w:r>
          </w:p>
        </w:tc>
        <w:tc>
          <w:tcPr>
            <w:tcW w:w="1134" w:type="dxa"/>
          </w:tcPr>
          <w:p w:rsidR="00344BB9" w:rsidRDefault="00344BB9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344BB9" w:rsidRPr="00B372C0" w:rsidRDefault="00344BB9"/>
        </w:tc>
      </w:tr>
    </w:tbl>
    <w:p w:rsidR="00344BB9" w:rsidRDefault="00344BB9">
      <w:pPr>
        <w:rPr>
          <w:rFonts w:ascii="Verdana" w:hAnsi="Verdana"/>
          <w:b/>
          <w:sz w:val="24"/>
          <w:szCs w:val="24"/>
        </w:rPr>
      </w:pPr>
    </w:p>
    <w:p w:rsidR="004F5A54" w:rsidRDefault="004F5A54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Nyckel</w:t>
      </w:r>
      <w:proofErr w:type="spellEnd"/>
      <w:r>
        <w:rPr>
          <w:rFonts w:ascii="Verdana" w:hAnsi="Verdana"/>
          <w:b/>
          <w:sz w:val="24"/>
          <w:szCs w:val="24"/>
        </w:rPr>
        <w:t xml:space="preserve"> 8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22222"/>
                <w:sz w:val="21"/>
                <w:szCs w:val="21"/>
                <w:lang w:eastAsia="fi-FI"/>
              </w:rPr>
              <w:drawing>
                <wp:inline distT="0" distB="0" distL="0" distR="0" wp14:anchorId="560682B6" wp14:editId="52D167F8">
                  <wp:extent cx="432000" cy="628362"/>
                  <wp:effectExtent l="0" t="0" r="6350" b="635"/>
                  <wp:docPr id="34" name="ctl00_MasterContent_ItemImage" descr="Tuoteku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sterContent_ItemImage" descr="Tuoteku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2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F79122"/>
                <w:sz w:val="21"/>
                <w:szCs w:val="21"/>
                <w:lang w:eastAsia="fi-FI"/>
              </w:rPr>
              <w:drawing>
                <wp:inline distT="0" distB="0" distL="0" distR="0" wp14:anchorId="468E657E" wp14:editId="5FD868CA">
                  <wp:extent cx="432000" cy="611322"/>
                  <wp:effectExtent l="0" t="0" r="6350" b="0"/>
                  <wp:docPr id="35" name="Kuva 35" descr="Nyckel 8 Övningsbok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yckel 8 Övningsbok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61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Nyckel</w:t>
            </w:r>
            <w:proofErr w:type="spellEnd"/>
            <w:r>
              <w:t xml:space="preserve"> 8 </w:t>
            </w:r>
            <w:proofErr w:type="spellStart"/>
            <w:r>
              <w:t>textbok</w:t>
            </w:r>
            <w:proofErr w:type="spellEnd"/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4F5A54" w:rsidRPr="00B372C0" w:rsidRDefault="006F1B92">
            <w:r w:rsidRPr="00B372C0">
              <w:t>1</w:t>
            </w:r>
          </w:p>
        </w:tc>
      </w:tr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Nyckel</w:t>
            </w:r>
            <w:proofErr w:type="spellEnd"/>
            <w:r>
              <w:t xml:space="preserve"> 8 </w:t>
            </w:r>
            <w:proofErr w:type="spellStart"/>
            <w:r>
              <w:t>övningbok</w:t>
            </w:r>
            <w:proofErr w:type="spellEnd"/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2010-</w:t>
            </w:r>
          </w:p>
        </w:tc>
        <w:tc>
          <w:tcPr>
            <w:tcW w:w="1023" w:type="dxa"/>
          </w:tcPr>
          <w:p w:rsidR="004F5A54" w:rsidRPr="00B372C0" w:rsidRDefault="006F1B92">
            <w:r w:rsidRPr="00B372C0">
              <w:t>1</w:t>
            </w:r>
          </w:p>
        </w:tc>
      </w:tr>
      <w:tr w:rsidR="004F5A54" w:rsidTr="004F5A54">
        <w:tc>
          <w:tcPr>
            <w:tcW w:w="7621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Nyckel</w:t>
            </w:r>
            <w:proofErr w:type="spellEnd"/>
            <w:r>
              <w:t xml:space="preserve"> 8 tehtäväkirjan vastaukset</w:t>
            </w:r>
          </w:p>
        </w:tc>
        <w:tc>
          <w:tcPr>
            <w:tcW w:w="1134" w:type="dxa"/>
          </w:tcPr>
          <w:p w:rsidR="004F5A54" w:rsidRDefault="004F5A5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4F5A54" w:rsidRPr="006F1B92" w:rsidRDefault="004F5A54">
            <w:pPr>
              <w:rPr>
                <w:rFonts w:ascii="Verdana" w:hAnsi="Verdana"/>
              </w:rPr>
            </w:pPr>
          </w:p>
        </w:tc>
      </w:tr>
    </w:tbl>
    <w:p w:rsidR="004F5A54" w:rsidRDefault="004F5A54">
      <w:pPr>
        <w:rPr>
          <w:rFonts w:ascii="Verdana" w:hAnsi="Verdana"/>
          <w:b/>
          <w:sz w:val="24"/>
          <w:szCs w:val="24"/>
        </w:rPr>
      </w:pPr>
    </w:p>
    <w:p w:rsidR="006F1B92" w:rsidRDefault="006F1B92">
      <w:pPr>
        <w:rPr>
          <w:rFonts w:ascii="Verdana" w:hAnsi="Verdana"/>
          <w:b/>
          <w:sz w:val="24"/>
          <w:szCs w:val="24"/>
        </w:rPr>
      </w:pPr>
    </w:p>
    <w:p w:rsidR="006F1B92" w:rsidRDefault="00B372C0" w:rsidP="006F1B92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Sicksack</w:t>
      </w:r>
      <w:proofErr w:type="spellEnd"/>
      <w:r w:rsidR="009852D2">
        <w:rPr>
          <w:rFonts w:ascii="Verdana" w:hAnsi="Verdana"/>
          <w:b/>
          <w:sz w:val="24"/>
          <w:szCs w:val="24"/>
        </w:rPr>
        <w:t xml:space="preserve"> 1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6F1B92" w:rsidTr="00FA4071">
        <w:tc>
          <w:tcPr>
            <w:tcW w:w="7621" w:type="dxa"/>
          </w:tcPr>
          <w:p w:rsidR="006F1B92" w:rsidRDefault="006F1B92" w:rsidP="009852D2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B92" w:rsidRDefault="006F1B92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6F1B92" w:rsidRDefault="006F1B9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6F1B92" w:rsidTr="00FA4071">
        <w:tc>
          <w:tcPr>
            <w:tcW w:w="7621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sicksack</w:t>
            </w:r>
            <w:proofErr w:type="spellEnd"/>
            <w:r w:rsidR="006F1B92">
              <w:t xml:space="preserve"> 8 </w:t>
            </w:r>
            <w:proofErr w:type="spellStart"/>
            <w:r w:rsidR="006F1B92">
              <w:t>textbok</w:t>
            </w:r>
            <w:proofErr w:type="spellEnd"/>
          </w:p>
        </w:tc>
        <w:tc>
          <w:tcPr>
            <w:tcW w:w="1134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2009</w:t>
            </w:r>
            <w:r w:rsidR="006F1B92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6F1B92" w:rsidRPr="006F1B92" w:rsidRDefault="006F1B92" w:rsidP="00FA40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1B92" w:rsidTr="00FA4071">
        <w:tc>
          <w:tcPr>
            <w:tcW w:w="7621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sicksack</w:t>
            </w:r>
            <w:proofErr w:type="spellEnd"/>
            <w:r w:rsidR="006F1B92">
              <w:t xml:space="preserve"> 8 </w:t>
            </w:r>
            <w:proofErr w:type="spellStart"/>
            <w:r w:rsidR="006F1B92">
              <w:t>övningbok</w:t>
            </w:r>
            <w:proofErr w:type="spellEnd"/>
          </w:p>
        </w:tc>
        <w:tc>
          <w:tcPr>
            <w:tcW w:w="1134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lang w:val="en-US"/>
              </w:rPr>
              <w:t>2009</w:t>
            </w:r>
            <w:r w:rsidR="006F1B92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6F1B92" w:rsidRPr="006F1B92" w:rsidRDefault="006F1B92" w:rsidP="00FA40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1B92" w:rsidTr="00FA4071">
        <w:tc>
          <w:tcPr>
            <w:tcW w:w="7621" w:type="dxa"/>
          </w:tcPr>
          <w:p w:rsidR="006F1B92" w:rsidRDefault="009852D2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t>sicksack</w:t>
            </w:r>
            <w:proofErr w:type="spellEnd"/>
            <w:r w:rsidR="006F1B92">
              <w:t xml:space="preserve"> 8 tehtäväkirjan vastaukset</w:t>
            </w:r>
          </w:p>
        </w:tc>
        <w:tc>
          <w:tcPr>
            <w:tcW w:w="1134" w:type="dxa"/>
          </w:tcPr>
          <w:p w:rsidR="006F1B92" w:rsidRDefault="006F1B92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6F1B92" w:rsidRPr="006F1B92" w:rsidRDefault="006F1B92" w:rsidP="00FA4071">
            <w:pPr>
              <w:rPr>
                <w:rFonts w:ascii="Verdana" w:hAnsi="Verdana"/>
              </w:rPr>
            </w:pPr>
          </w:p>
        </w:tc>
      </w:tr>
    </w:tbl>
    <w:p w:rsidR="006F1B92" w:rsidRPr="00E10E9A" w:rsidRDefault="006F1B92" w:rsidP="006F1B92">
      <w:pPr>
        <w:rPr>
          <w:rFonts w:ascii="Verdana" w:hAnsi="Verdana"/>
          <w:b/>
          <w:sz w:val="24"/>
          <w:szCs w:val="24"/>
        </w:rPr>
      </w:pPr>
    </w:p>
    <w:p w:rsidR="00930735" w:rsidRDefault="00930735" w:rsidP="00930735">
      <w:pPr>
        <w:rPr>
          <w:rFonts w:ascii="Verdana" w:hAnsi="Verdana"/>
          <w:b/>
          <w:sz w:val="24"/>
          <w:szCs w:val="24"/>
        </w:rPr>
      </w:pPr>
    </w:p>
    <w:p w:rsidR="00930735" w:rsidRDefault="00930735" w:rsidP="0093073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HEJ!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930735" w:rsidTr="00FA4071">
        <w:tc>
          <w:tcPr>
            <w:tcW w:w="7621" w:type="dxa"/>
          </w:tcPr>
          <w:p w:rsidR="00930735" w:rsidRPr="009D7835" w:rsidRDefault="00930735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930735" w:rsidRPr="009D7835" w:rsidRDefault="00930735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rPr>
                <w:b/>
                <w:lang w:val="en-US"/>
              </w:rPr>
              <w:t>KPL</w:t>
            </w:r>
          </w:p>
        </w:tc>
      </w:tr>
      <w:tr w:rsidR="00930735" w:rsidRPr="00930735" w:rsidTr="00FA4071">
        <w:tc>
          <w:tcPr>
            <w:tcW w:w="7621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t>HEJ 7-8  OPPIKIRJA</w:t>
            </w:r>
          </w:p>
        </w:tc>
        <w:tc>
          <w:tcPr>
            <w:tcW w:w="1134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rPr>
                <w:lang w:val="en-US"/>
              </w:rPr>
              <w:t>2011-</w:t>
            </w:r>
          </w:p>
        </w:tc>
        <w:tc>
          <w:tcPr>
            <w:tcW w:w="1023" w:type="dxa"/>
          </w:tcPr>
          <w:p w:rsidR="00930735" w:rsidRPr="009D7835" w:rsidRDefault="00930735" w:rsidP="00FA4071">
            <w:r w:rsidRPr="009D7835">
              <w:t>1</w:t>
            </w:r>
          </w:p>
        </w:tc>
      </w:tr>
      <w:tr w:rsidR="00930735" w:rsidTr="00FA4071">
        <w:tc>
          <w:tcPr>
            <w:tcW w:w="7621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t>HEJ 7 HARJOITUSKIRJA</w:t>
            </w:r>
          </w:p>
        </w:tc>
        <w:tc>
          <w:tcPr>
            <w:tcW w:w="1134" w:type="dxa"/>
          </w:tcPr>
          <w:p w:rsidR="00930735" w:rsidRPr="009D7835" w:rsidRDefault="00930735" w:rsidP="00FA4071">
            <w:pPr>
              <w:rPr>
                <w:b/>
              </w:rPr>
            </w:pPr>
            <w:r w:rsidRPr="009D7835">
              <w:rPr>
                <w:lang w:val="en-US"/>
              </w:rPr>
              <w:t>2012-</w:t>
            </w:r>
          </w:p>
        </w:tc>
        <w:tc>
          <w:tcPr>
            <w:tcW w:w="1023" w:type="dxa"/>
          </w:tcPr>
          <w:p w:rsidR="00930735" w:rsidRPr="009D7835" w:rsidRDefault="00930735" w:rsidP="00FA4071">
            <w:r w:rsidRPr="009D7835">
              <w:t>1</w:t>
            </w:r>
          </w:p>
        </w:tc>
      </w:tr>
      <w:tr w:rsidR="00930735" w:rsidTr="00FA4071">
        <w:tc>
          <w:tcPr>
            <w:tcW w:w="7621" w:type="dxa"/>
          </w:tcPr>
          <w:p w:rsidR="00930735" w:rsidRPr="009D7835" w:rsidRDefault="00930735" w:rsidP="00930735">
            <w:pPr>
              <w:rPr>
                <w:b/>
              </w:rPr>
            </w:pPr>
            <w:r w:rsidRPr="009D7835">
              <w:t>HEJ 8 HARJOITUSKIRJA</w:t>
            </w:r>
          </w:p>
        </w:tc>
        <w:tc>
          <w:tcPr>
            <w:tcW w:w="1134" w:type="dxa"/>
          </w:tcPr>
          <w:p w:rsidR="00930735" w:rsidRPr="009D7835" w:rsidRDefault="00930735" w:rsidP="00930735">
            <w:r w:rsidRPr="009D7835">
              <w:t>2011-</w:t>
            </w:r>
          </w:p>
        </w:tc>
        <w:tc>
          <w:tcPr>
            <w:tcW w:w="1023" w:type="dxa"/>
          </w:tcPr>
          <w:p w:rsidR="00930735" w:rsidRPr="009D7835" w:rsidRDefault="00930735" w:rsidP="00930735">
            <w:r w:rsidRPr="009D7835">
              <w:t>1</w:t>
            </w:r>
          </w:p>
        </w:tc>
      </w:tr>
      <w:tr w:rsidR="009D7835" w:rsidRPr="00930735" w:rsidTr="00FA4071">
        <w:tc>
          <w:tcPr>
            <w:tcW w:w="7621" w:type="dxa"/>
          </w:tcPr>
          <w:p w:rsidR="009D7835" w:rsidRPr="009D7835" w:rsidRDefault="009D7835" w:rsidP="009D7835">
            <w:pPr>
              <w:rPr>
                <w:b/>
              </w:rPr>
            </w:pPr>
            <w:r w:rsidRPr="009D7835">
              <w:t>HEJ 9 HARJOITUSKIRJA</w:t>
            </w:r>
          </w:p>
        </w:tc>
        <w:tc>
          <w:tcPr>
            <w:tcW w:w="1134" w:type="dxa"/>
          </w:tcPr>
          <w:p w:rsidR="009D7835" w:rsidRPr="009D7835" w:rsidRDefault="009D7835" w:rsidP="009D7835">
            <w:r w:rsidRPr="009D7835">
              <w:t>2010</w:t>
            </w:r>
          </w:p>
        </w:tc>
        <w:tc>
          <w:tcPr>
            <w:tcW w:w="1023" w:type="dxa"/>
          </w:tcPr>
          <w:p w:rsidR="009D7835" w:rsidRPr="009D7835" w:rsidRDefault="009D7835" w:rsidP="009D7835">
            <w:r>
              <w:t>1</w:t>
            </w:r>
          </w:p>
        </w:tc>
      </w:tr>
    </w:tbl>
    <w:p w:rsidR="00D33153" w:rsidRDefault="00D33153" w:rsidP="00D33153">
      <w:pPr>
        <w:rPr>
          <w:rFonts w:ascii="Verdana" w:hAnsi="Verdana"/>
          <w:b/>
          <w:sz w:val="24"/>
          <w:szCs w:val="24"/>
        </w:rPr>
      </w:pPr>
    </w:p>
    <w:p w:rsidR="00D33153" w:rsidRDefault="00D33153" w:rsidP="00D33153">
      <w:pPr>
        <w:rPr>
          <w:rFonts w:ascii="Verdana" w:hAnsi="Verdana"/>
          <w:b/>
          <w:sz w:val="24"/>
          <w:szCs w:val="24"/>
        </w:rPr>
      </w:pPr>
    </w:p>
    <w:p w:rsidR="00745A63" w:rsidRDefault="00745A63" w:rsidP="00D33153">
      <w:pPr>
        <w:rPr>
          <w:rFonts w:ascii="Verdana" w:hAnsi="Verdana"/>
          <w:b/>
          <w:sz w:val="24"/>
          <w:szCs w:val="24"/>
        </w:rPr>
      </w:pPr>
    </w:p>
    <w:p w:rsidR="00D33153" w:rsidRPr="00D33153" w:rsidRDefault="00D33153" w:rsidP="00D33153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>SAKSA</w:t>
      </w:r>
    </w:p>
    <w:p w:rsidR="003C0158" w:rsidRDefault="003C0158" w:rsidP="00D33153">
      <w:pPr>
        <w:rPr>
          <w:rFonts w:ascii="Verdana" w:hAnsi="Verdana"/>
          <w:b/>
          <w:sz w:val="24"/>
          <w:szCs w:val="24"/>
        </w:rPr>
      </w:pPr>
    </w:p>
    <w:p w:rsidR="00D33153" w:rsidRDefault="003C0158" w:rsidP="00D33153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Kompass</w:t>
      </w:r>
      <w:proofErr w:type="spellEnd"/>
      <w:r>
        <w:rPr>
          <w:rFonts w:ascii="Verdana" w:hAnsi="Verdana"/>
          <w:b/>
          <w:sz w:val="24"/>
          <w:szCs w:val="24"/>
        </w:rPr>
        <w:t xml:space="preserve"> Deutsch </w:t>
      </w:r>
      <w:proofErr w:type="spellStart"/>
      <w:proofErr w:type="gramStart"/>
      <w:r>
        <w:rPr>
          <w:rFonts w:ascii="Verdana" w:hAnsi="Verdana"/>
          <w:b/>
          <w:sz w:val="24"/>
          <w:szCs w:val="24"/>
        </w:rPr>
        <w:t>Neu</w:t>
      </w:r>
      <w:proofErr w:type="spellEnd"/>
      <w:r>
        <w:rPr>
          <w:rFonts w:ascii="Verdana" w:hAnsi="Verdana"/>
          <w:b/>
          <w:sz w:val="24"/>
          <w:szCs w:val="24"/>
        </w:rPr>
        <w:t xml:space="preserve">  SANOMAPRO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D33153" w:rsidTr="00FA4071">
        <w:tc>
          <w:tcPr>
            <w:tcW w:w="7621" w:type="dxa"/>
          </w:tcPr>
          <w:p w:rsidR="00D33153" w:rsidRDefault="00D3315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153" w:rsidRDefault="00D3315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D33153" w:rsidRDefault="00D33153" w:rsidP="00FA4071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D33153" w:rsidTr="00FA4071">
        <w:tc>
          <w:tcPr>
            <w:tcW w:w="7621" w:type="dxa"/>
          </w:tcPr>
          <w:p w:rsidR="00D33153" w:rsidRPr="003C0158" w:rsidRDefault="003C0158" w:rsidP="00FA4071">
            <w:pPr>
              <w:rPr>
                <w:b/>
              </w:rPr>
            </w:pPr>
            <w:proofErr w:type="spellStart"/>
            <w:r w:rsidRPr="003C0158">
              <w:rPr>
                <w:b/>
              </w:rPr>
              <w:t>kompass</w:t>
            </w:r>
            <w:proofErr w:type="spellEnd"/>
            <w:r>
              <w:rPr>
                <w:b/>
              </w:rPr>
              <w:t xml:space="preserve"> deutsch </w:t>
            </w:r>
            <w:proofErr w:type="spellStart"/>
            <w:r>
              <w:rPr>
                <w:b/>
              </w:rPr>
              <w:t>neu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texte</w:t>
            </w:r>
            <w:proofErr w:type="spellEnd"/>
          </w:p>
        </w:tc>
        <w:tc>
          <w:tcPr>
            <w:tcW w:w="1134" w:type="dxa"/>
          </w:tcPr>
          <w:p w:rsidR="00D33153" w:rsidRPr="003C0158" w:rsidRDefault="003C0158" w:rsidP="00FA4071">
            <w:pPr>
              <w:rPr>
                <w:b/>
              </w:rPr>
            </w:pPr>
            <w:r>
              <w:rPr>
                <w:lang w:val="en-US"/>
              </w:rPr>
              <w:t>2006</w:t>
            </w:r>
            <w:r w:rsidR="00D33153" w:rsidRPr="003C0158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D33153" w:rsidRPr="003C0158" w:rsidRDefault="003C0158" w:rsidP="00FA4071">
            <w:r>
              <w:t>2</w:t>
            </w:r>
          </w:p>
        </w:tc>
      </w:tr>
      <w:tr w:rsidR="00D33153" w:rsidTr="00FA4071">
        <w:tc>
          <w:tcPr>
            <w:tcW w:w="7621" w:type="dxa"/>
          </w:tcPr>
          <w:p w:rsidR="00D33153" w:rsidRPr="003C0158" w:rsidRDefault="003C0158" w:rsidP="00FA4071">
            <w:pPr>
              <w:rPr>
                <w:b/>
              </w:rPr>
            </w:pPr>
            <w:proofErr w:type="spellStart"/>
            <w:r w:rsidRPr="003C0158">
              <w:rPr>
                <w:b/>
              </w:rPr>
              <w:t>kompass</w:t>
            </w:r>
            <w:proofErr w:type="spellEnd"/>
            <w:r>
              <w:rPr>
                <w:b/>
              </w:rPr>
              <w:t xml:space="preserve"> deutsch </w:t>
            </w:r>
            <w:proofErr w:type="spellStart"/>
            <w:r>
              <w:rPr>
                <w:b/>
              </w:rPr>
              <w:t>neu</w:t>
            </w:r>
            <w:proofErr w:type="spellEnd"/>
            <w:r>
              <w:rPr>
                <w:b/>
              </w:rPr>
              <w:t xml:space="preserve"> 9 </w:t>
            </w:r>
            <w:proofErr w:type="spellStart"/>
            <w:r>
              <w:rPr>
                <w:b/>
              </w:rPr>
              <w:t>Übungen</w:t>
            </w:r>
            <w:proofErr w:type="spellEnd"/>
          </w:p>
        </w:tc>
        <w:tc>
          <w:tcPr>
            <w:tcW w:w="1134" w:type="dxa"/>
          </w:tcPr>
          <w:p w:rsidR="00D33153" w:rsidRPr="003C0158" w:rsidRDefault="003C0158" w:rsidP="00FA4071">
            <w:pPr>
              <w:rPr>
                <w:b/>
              </w:rPr>
            </w:pPr>
            <w:r>
              <w:rPr>
                <w:lang w:val="en-US"/>
              </w:rPr>
              <w:t>2006</w:t>
            </w:r>
            <w:r w:rsidR="00D33153" w:rsidRPr="003C0158">
              <w:rPr>
                <w:lang w:val="en-US"/>
              </w:rPr>
              <w:t>-</w:t>
            </w:r>
          </w:p>
        </w:tc>
        <w:tc>
          <w:tcPr>
            <w:tcW w:w="1023" w:type="dxa"/>
          </w:tcPr>
          <w:p w:rsidR="00D33153" w:rsidRPr="003C0158" w:rsidRDefault="00D33153" w:rsidP="00FA4071">
            <w:r w:rsidRPr="003C0158">
              <w:t>1</w:t>
            </w:r>
          </w:p>
        </w:tc>
      </w:tr>
      <w:tr w:rsidR="00D33153" w:rsidTr="00FA4071">
        <w:tc>
          <w:tcPr>
            <w:tcW w:w="7621" w:type="dxa"/>
          </w:tcPr>
          <w:p w:rsidR="00D33153" w:rsidRPr="003C0158" w:rsidRDefault="003C0158" w:rsidP="00FA4071">
            <w:pPr>
              <w:rPr>
                <w:b/>
              </w:rPr>
            </w:pPr>
            <w:proofErr w:type="spellStart"/>
            <w:r w:rsidRPr="003C0158">
              <w:rPr>
                <w:b/>
              </w:rPr>
              <w:t>kompass</w:t>
            </w:r>
            <w:proofErr w:type="spellEnd"/>
            <w:r>
              <w:rPr>
                <w:b/>
              </w:rPr>
              <w:t xml:space="preserve"> deutsch </w:t>
            </w:r>
            <w:proofErr w:type="spellStart"/>
            <w:r>
              <w:rPr>
                <w:b/>
              </w:rPr>
              <w:t>neu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texte</w:t>
            </w:r>
            <w:proofErr w:type="spellEnd"/>
          </w:p>
        </w:tc>
        <w:tc>
          <w:tcPr>
            <w:tcW w:w="1134" w:type="dxa"/>
          </w:tcPr>
          <w:p w:rsidR="00D33153" w:rsidRPr="003C0158" w:rsidRDefault="003C0158" w:rsidP="00FA4071">
            <w:pPr>
              <w:rPr>
                <w:b/>
              </w:rPr>
            </w:pPr>
            <w:r>
              <w:rPr>
                <w:b/>
              </w:rPr>
              <w:t>2005-</w:t>
            </w:r>
          </w:p>
        </w:tc>
        <w:tc>
          <w:tcPr>
            <w:tcW w:w="1023" w:type="dxa"/>
          </w:tcPr>
          <w:p w:rsidR="00D33153" w:rsidRPr="003C0158" w:rsidRDefault="003C0158" w:rsidP="00FA4071">
            <w:r>
              <w:t>1</w:t>
            </w:r>
          </w:p>
        </w:tc>
      </w:tr>
      <w:tr w:rsidR="003C0158" w:rsidTr="00FA4071">
        <w:tc>
          <w:tcPr>
            <w:tcW w:w="7621" w:type="dxa"/>
          </w:tcPr>
          <w:p w:rsidR="003C0158" w:rsidRPr="003C0158" w:rsidRDefault="003C0158" w:rsidP="00FA4071">
            <w:pPr>
              <w:rPr>
                <w:b/>
              </w:rPr>
            </w:pPr>
            <w:proofErr w:type="spellStart"/>
            <w:r w:rsidRPr="003C0158">
              <w:rPr>
                <w:b/>
              </w:rPr>
              <w:t>kompass</w:t>
            </w:r>
            <w:proofErr w:type="spellEnd"/>
            <w:r>
              <w:rPr>
                <w:b/>
              </w:rPr>
              <w:t xml:space="preserve"> deutsch </w:t>
            </w:r>
            <w:proofErr w:type="spellStart"/>
            <w:r>
              <w:rPr>
                <w:b/>
              </w:rPr>
              <w:t>neu</w:t>
            </w:r>
            <w:proofErr w:type="spellEnd"/>
            <w:r>
              <w:rPr>
                <w:b/>
              </w:rPr>
              <w:t xml:space="preserve"> 8 </w:t>
            </w:r>
            <w:proofErr w:type="spellStart"/>
            <w:r>
              <w:rPr>
                <w:b/>
              </w:rPr>
              <w:t>Übungen</w:t>
            </w:r>
            <w:proofErr w:type="spellEnd"/>
          </w:p>
        </w:tc>
        <w:tc>
          <w:tcPr>
            <w:tcW w:w="1134" w:type="dxa"/>
          </w:tcPr>
          <w:p w:rsidR="003C0158" w:rsidRPr="003C0158" w:rsidRDefault="003C0158" w:rsidP="00FA4071">
            <w:pPr>
              <w:rPr>
                <w:b/>
              </w:rPr>
            </w:pPr>
            <w:r>
              <w:rPr>
                <w:b/>
              </w:rPr>
              <w:t>2005-</w:t>
            </w:r>
          </w:p>
        </w:tc>
        <w:tc>
          <w:tcPr>
            <w:tcW w:w="1023" w:type="dxa"/>
          </w:tcPr>
          <w:p w:rsidR="003C0158" w:rsidRPr="003C0158" w:rsidRDefault="003C0158" w:rsidP="00FA4071">
            <w:r>
              <w:t>1</w:t>
            </w:r>
          </w:p>
        </w:tc>
      </w:tr>
    </w:tbl>
    <w:p w:rsidR="00D33153" w:rsidRDefault="00D33153" w:rsidP="00D33153">
      <w:pPr>
        <w:rPr>
          <w:rFonts w:ascii="Verdana" w:hAnsi="Verdana"/>
          <w:b/>
          <w:sz w:val="24"/>
          <w:szCs w:val="24"/>
        </w:rPr>
      </w:pPr>
    </w:p>
    <w:p w:rsidR="003C0158" w:rsidRDefault="003C0158" w:rsidP="00D33153">
      <w:pPr>
        <w:rPr>
          <w:rFonts w:ascii="Verdana" w:hAnsi="Verdana"/>
          <w:b/>
          <w:sz w:val="24"/>
          <w:szCs w:val="24"/>
        </w:rPr>
      </w:pPr>
    </w:p>
    <w:p w:rsidR="003C0158" w:rsidRDefault="003C0158" w:rsidP="00D33153">
      <w:pPr>
        <w:rPr>
          <w:rFonts w:ascii="Verdana" w:hAnsi="Verdana"/>
          <w:b/>
          <w:sz w:val="24"/>
          <w:szCs w:val="24"/>
        </w:rPr>
      </w:pPr>
    </w:p>
    <w:p w:rsidR="00745A63" w:rsidRPr="00E10E9A" w:rsidRDefault="00745A63" w:rsidP="00D33153">
      <w:pPr>
        <w:rPr>
          <w:rFonts w:ascii="Verdana" w:hAnsi="Verdana"/>
          <w:b/>
          <w:sz w:val="24"/>
          <w:szCs w:val="24"/>
        </w:rPr>
      </w:pPr>
    </w:p>
    <w:p w:rsidR="00D33153" w:rsidRDefault="00D33153" w:rsidP="00D33153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RANSKA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745A63" w:rsidTr="00FA4071">
        <w:tc>
          <w:tcPr>
            <w:tcW w:w="7621" w:type="dxa"/>
          </w:tcPr>
          <w:p w:rsidR="00745A63" w:rsidRDefault="00745A6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A63" w:rsidRDefault="00745A6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745A63" w:rsidRDefault="00745A63" w:rsidP="00FA407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  <w:tr w:rsidR="00745A63" w:rsidRPr="003C0158" w:rsidTr="00FA4071">
        <w:tc>
          <w:tcPr>
            <w:tcW w:w="7621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45A63" w:rsidRPr="003C0158" w:rsidRDefault="00745A63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45A63" w:rsidRPr="003C0158" w:rsidRDefault="00745A63" w:rsidP="00FA4071"/>
        </w:tc>
      </w:tr>
    </w:tbl>
    <w:p w:rsidR="00E31697" w:rsidRDefault="00E31697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745A63" w:rsidRDefault="00745A63" w:rsidP="00D33153">
      <w:pPr>
        <w:rPr>
          <w:rFonts w:ascii="Verdana" w:hAnsi="Verdana"/>
          <w:b/>
          <w:sz w:val="52"/>
          <w:szCs w:val="52"/>
        </w:rPr>
      </w:pPr>
    </w:p>
    <w:p w:rsidR="00E31697" w:rsidRPr="00D33153" w:rsidRDefault="00E31697" w:rsidP="00D33153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>ÄIDINKIELI</w:t>
      </w:r>
    </w:p>
    <w:p w:rsidR="00B84BF7" w:rsidRDefault="00B84BF7" w:rsidP="00E31697">
      <w:pPr>
        <w:rPr>
          <w:rFonts w:ascii="Verdana" w:hAnsi="Verdana"/>
          <w:b/>
          <w:sz w:val="24"/>
          <w:szCs w:val="24"/>
        </w:rPr>
      </w:pPr>
    </w:p>
    <w:p w:rsidR="00E31697" w:rsidRDefault="009F52B5" w:rsidP="00E3169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Aleksis </w:t>
      </w:r>
      <w:r w:rsidR="00E31697">
        <w:rPr>
          <w:rFonts w:ascii="Verdana" w:hAnsi="Verdana"/>
          <w:b/>
          <w:sz w:val="24"/>
          <w:szCs w:val="24"/>
        </w:rPr>
        <w:t>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Aleksis 7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2009-</w:t>
            </w:r>
          </w:p>
        </w:tc>
        <w:tc>
          <w:tcPr>
            <w:tcW w:w="1023" w:type="dxa"/>
          </w:tcPr>
          <w:p w:rsidR="00E31697" w:rsidRPr="009F52B5" w:rsidRDefault="009F52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7 harjoituksia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E31697" w:rsidRPr="009F52B5" w:rsidRDefault="009F52B5" w:rsidP="00FA4071">
            <w:r>
              <w:t>2</w:t>
            </w:r>
          </w:p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7 harjoituksia vastaukset</w:t>
            </w:r>
          </w:p>
        </w:tc>
        <w:tc>
          <w:tcPr>
            <w:tcW w:w="1134" w:type="dxa"/>
          </w:tcPr>
          <w:p w:rsidR="00E31697" w:rsidRPr="009F52B5" w:rsidRDefault="00E31697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E31697" w:rsidRPr="009F52B5" w:rsidRDefault="00E31697" w:rsidP="00FA4071"/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7e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2011-</w:t>
            </w:r>
          </w:p>
        </w:tc>
        <w:tc>
          <w:tcPr>
            <w:tcW w:w="1023" w:type="dxa"/>
          </w:tcPr>
          <w:p w:rsidR="00E31697" w:rsidRPr="009F52B5" w:rsidRDefault="009F52B5" w:rsidP="00FA4071">
            <w:r>
              <w:t>2</w:t>
            </w:r>
          </w:p>
        </w:tc>
      </w:tr>
      <w:tr w:rsidR="00E31697" w:rsidRPr="009F52B5" w:rsidTr="00FA4071">
        <w:tc>
          <w:tcPr>
            <w:tcW w:w="7621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</w:t>
            </w:r>
          </w:p>
        </w:tc>
        <w:tc>
          <w:tcPr>
            <w:tcW w:w="1134" w:type="dxa"/>
          </w:tcPr>
          <w:p w:rsidR="00E31697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E31697" w:rsidRPr="009F52B5" w:rsidRDefault="009F52B5" w:rsidP="00FA4071">
            <w:r>
              <w:t>5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 harjoituksia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4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 harjoituksia vastaukset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9F52B5" w:rsidRPr="009F52B5" w:rsidRDefault="009F52B5" w:rsidP="00FA4071"/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8e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2011-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4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 xml:space="preserve">Aleksis 9 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4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9 harjoituksia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9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9 harjoituksia vastaukset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1</w:t>
            </w:r>
          </w:p>
        </w:tc>
      </w:tr>
      <w:tr w:rsidR="009F52B5" w:rsidRPr="009F52B5" w:rsidTr="00FA4071">
        <w:tc>
          <w:tcPr>
            <w:tcW w:w="7621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Aleksis 9e</w:t>
            </w:r>
          </w:p>
        </w:tc>
        <w:tc>
          <w:tcPr>
            <w:tcW w:w="1134" w:type="dxa"/>
          </w:tcPr>
          <w:p w:rsidR="009F52B5" w:rsidRPr="009F52B5" w:rsidRDefault="009F52B5" w:rsidP="00FA4071">
            <w:pPr>
              <w:rPr>
                <w:b/>
              </w:rPr>
            </w:pPr>
            <w:r>
              <w:rPr>
                <w:b/>
              </w:rPr>
              <w:t>2011-</w:t>
            </w:r>
          </w:p>
        </w:tc>
        <w:tc>
          <w:tcPr>
            <w:tcW w:w="1023" w:type="dxa"/>
          </w:tcPr>
          <w:p w:rsidR="009F52B5" w:rsidRPr="009F52B5" w:rsidRDefault="009F52B5" w:rsidP="00FA4071">
            <w:r>
              <w:t>5</w:t>
            </w:r>
          </w:p>
        </w:tc>
      </w:tr>
    </w:tbl>
    <w:p w:rsidR="00E31697" w:rsidRDefault="00E31697" w:rsidP="00E31697">
      <w:pPr>
        <w:rPr>
          <w:rFonts w:ascii="Verdana" w:hAnsi="Verdana"/>
          <w:b/>
          <w:sz w:val="24"/>
          <w:szCs w:val="24"/>
        </w:rPr>
      </w:pPr>
    </w:p>
    <w:p w:rsidR="00B84BF7" w:rsidRDefault="00B84BF7" w:rsidP="00B84BF7">
      <w:pPr>
        <w:rPr>
          <w:rFonts w:ascii="Verdana" w:hAnsi="Verdana"/>
          <w:b/>
          <w:sz w:val="24"/>
          <w:szCs w:val="24"/>
        </w:rPr>
      </w:pPr>
    </w:p>
    <w:p w:rsidR="00B84BF7" w:rsidRDefault="007663C8" w:rsidP="00B84BF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Tekstitaituri</w:t>
      </w:r>
      <w:r w:rsidR="00B84BF7">
        <w:rPr>
          <w:rFonts w:ascii="Verdana" w:hAnsi="Verdana"/>
          <w:b/>
          <w:sz w:val="24"/>
          <w:szCs w:val="24"/>
        </w:rPr>
        <w:t xml:space="preserve">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84BF7" w:rsidRPr="009F52B5" w:rsidTr="00FA4071">
        <w:tc>
          <w:tcPr>
            <w:tcW w:w="7621" w:type="dxa"/>
          </w:tcPr>
          <w:p w:rsidR="00B84BF7" w:rsidRPr="009F52B5" w:rsidRDefault="007663C8" w:rsidP="007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tekstitaituri 7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7663C8">
            <w:pPr>
              <w:rPr>
                <w:b/>
              </w:rPr>
            </w:pPr>
            <w:r>
              <w:rPr>
                <w:b/>
              </w:rPr>
              <w:t>tekstitaituri 7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2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7e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1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8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8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2014-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8e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1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9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2012-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5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9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  <w:tr w:rsidR="00B84BF7" w:rsidRPr="009F52B5" w:rsidTr="00FA4071">
        <w:tc>
          <w:tcPr>
            <w:tcW w:w="7621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tekstitaituri 9e tehtäväkirja</w:t>
            </w:r>
          </w:p>
        </w:tc>
        <w:tc>
          <w:tcPr>
            <w:tcW w:w="1134" w:type="dxa"/>
          </w:tcPr>
          <w:p w:rsidR="00B84BF7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2014-</w:t>
            </w:r>
          </w:p>
        </w:tc>
        <w:tc>
          <w:tcPr>
            <w:tcW w:w="1023" w:type="dxa"/>
          </w:tcPr>
          <w:p w:rsidR="00B84BF7" w:rsidRPr="009F52B5" w:rsidRDefault="007663C8" w:rsidP="00FA4071">
            <w:r>
              <w:t>3</w:t>
            </w:r>
          </w:p>
        </w:tc>
      </w:tr>
    </w:tbl>
    <w:p w:rsidR="00B84BF7" w:rsidRDefault="00B84BF7" w:rsidP="00B84BF7">
      <w:pPr>
        <w:rPr>
          <w:rFonts w:ascii="Verdana" w:hAnsi="Verdana"/>
          <w:b/>
          <w:sz w:val="24"/>
          <w:szCs w:val="24"/>
        </w:rPr>
      </w:pPr>
    </w:p>
    <w:p w:rsidR="007663C8" w:rsidRDefault="007663C8" w:rsidP="00B84BF7">
      <w:pPr>
        <w:rPr>
          <w:rFonts w:ascii="Verdana" w:hAnsi="Verdana"/>
          <w:b/>
          <w:sz w:val="24"/>
          <w:szCs w:val="24"/>
        </w:rPr>
      </w:pPr>
    </w:p>
    <w:p w:rsidR="007663C8" w:rsidRDefault="007663C8" w:rsidP="00B84BF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Aktiivi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Aktiivi 7</w:t>
            </w: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2007-</w:t>
            </w:r>
          </w:p>
        </w:tc>
        <w:tc>
          <w:tcPr>
            <w:tcW w:w="1023" w:type="dxa"/>
          </w:tcPr>
          <w:p w:rsidR="007663C8" w:rsidRPr="009F52B5" w:rsidRDefault="007663C8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Aktiivi 7 tehtäväkirja</w:t>
            </w: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2007-</w:t>
            </w:r>
          </w:p>
        </w:tc>
        <w:tc>
          <w:tcPr>
            <w:tcW w:w="1023" w:type="dxa"/>
          </w:tcPr>
          <w:p w:rsidR="007663C8" w:rsidRPr="009F52B5" w:rsidRDefault="007663C8" w:rsidP="00FA4071">
            <w:r>
              <w:t>2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  <w:r>
              <w:rPr>
                <w:b/>
              </w:rPr>
              <w:t>A</w:t>
            </w:r>
            <w:r w:rsidR="002615F2">
              <w:rPr>
                <w:b/>
              </w:rPr>
              <w:t>ktiivi 8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3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Aktiivi 8 tehtäväkirja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2009-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4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Aktiivi 9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2010-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2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Aktiivi 9 tehtäväkirja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2010-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4</w:t>
            </w:r>
          </w:p>
        </w:tc>
      </w:tr>
    </w:tbl>
    <w:p w:rsidR="006F1B92" w:rsidRDefault="006F1B92">
      <w:pPr>
        <w:rPr>
          <w:rFonts w:ascii="Verdana" w:hAnsi="Verdana"/>
          <w:b/>
          <w:sz w:val="24"/>
          <w:szCs w:val="24"/>
        </w:rPr>
      </w:pPr>
    </w:p>
    <w:p w:rsidR="007663C8" w:rsidRDefault="007663C8">
      <w:pPr>
        <w:rPr>
          <w:rFonts w:ascii="Verdana" w:hAnsi="Verdana"/>
          <w:b/>
          <w:sz w:val="24"/>
          <w:szCs w:val="24"/>
        </w:rPr>
      </w:pPr>
    </w:p>
    <w:p w:rsidR="002615F2" w:rsidRDefault="002615F2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Taito voima taju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Kielitaitoinen 7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2005-</w:t>
            </w:r>
          </w:p>
        </w:tc>
        <w:tc>
          <w:tcPr>
            <w:tcW w:w="1023" w:type="dxa"/>
          </w:tcPr>
          <w:p w:rsidR="007663C8" w:rsidRPr="009F52B5" w:rsidRDefault="002615F2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663C8" w:rsidRPr="009F52B5" w:rsidRDefault="007663C8" w:rsidP="00FA4071"/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Kielivoimainen 8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2006-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3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663C8" w:rsidRPr="009F52B5" w:rsidRDefault="007663C8" w:rsidP="00FA4071"/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kielitajuinen 9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2013-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kielitajuinen 9 ratkaisut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2008-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134" w:type="dxa"/>
          </w:tcPr>
          <w:p w:rsidR="007663C8" w:rsidRPr="009F52B5" w:rsidRDefault="007663C8" w:rsidP="00FA4071">
            <w:pPr>
              <w:rPr>
                <w:b/>
              </w:rPr>
            </w:pPr>
          </w:p>
        </w:tc>
        <w:tc>
          <w:tcPr>
            <w:tcW w:w="1023" w:type="dxa"/>
          </w:tcPr>
          <w:p w:rsidR="007663C8" w:rsidRPr="009F52B5" w:rsidRDefault="007663C8" w:rsidP="00FA4071"/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Taito 7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2005-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3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Voima 8</w:t>
            </w:r>
          </w:p>
        </w:tc>
        <w:tc>
          <w:tcPr>
            <w:tcW w:w="1134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2006-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1</w:t>
            </w:r>
          </w:p>
        </w:tc>
      </w:tr>
      <w:tr w:rsidR="007663C8" w:rsidRPr="009F52B5" w:rsidTr="00FA4071">
        <w:tc>
          <w:tcPr>
            <w:tcW w:w="7621" w:type="dxa"/>
          </w:tcPr>
          <w:p w:rsidR="007663C8" w:rsidRPr="009F52B5" w:rsidRDefault="002615F2" w:rsidP="00FA4071">
            <w:pPr>
              <w:rPr>
                <w:b/>
              </w:rPr>
            </w:pPr>
            <w:r>
              <w:rPr>
                <w:b/>
              </w:rPr>
              <w:t>Taju 9</w:t>
            </w:r>
          </w:p>
        </w:tc>
        <w:tc>
          <w:tcPr>
            <w:tcW w:w="1134" w:type="dxa"/>
          </w:tcPr>
          <w:p w:rsidR="007663C8" w:rsidRPr="009F52B5" w:rsidRDefault="00752341" w:rsidP="00FA4071">
            <w:pPr>
              <w:rPr>
                <w:b/>
              </w:rPr>
            </w:pPr>
            <w:r>
              <w:rPr>
                <w:b/>
              </w:rPr>
              <w:t>2007</w:t>
            </w:r>
            <w:r w:rsidR="002615F2">
              <w:rPr>
                <w:b/>
              </w:rPr>
              <w:t>-</w:t>
            </w:r>
          </w:p>
        </w:tc>
        <w:tc>
          <w:tcPr>
            <w:tcW w:w="1023" w:type="dxa"/>
          </w:tcPr>
          <w:p w:rsidR="007663C8" w:rsidRPr="009F52B5" w:rsidRDefault="002615F2" w:rsidP="00FA4071">
            <w:r>
              <w:t>2</w:t>
            </w:r>
          </w:p>
        </w:tc>
      </w:tr>
    </w:tbl>
    <w:p w:rsidR="00FA4071" w:rsidRDefault="00FA4071" w:rsidP="00FA4071">
      <w:pPr>
        <w:rPr>
          <w:rFonts w:ascii="Verdana" w:hAnsi="Verdana"/>
          <w:b/>
          <w:sz w:val="24"/>
          <w:szCs w:val="24"/>
        </w:rPr>
      </w:pPr>
    </w:p>
    <w:p w:rsidR="00FA4071" w:rsidRDefault="00FA4071" w:rsidP="00FA407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Kärki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  <w:r w:rsidRPr="00FC478C">
              <w:rPr>
                <w:b/>
                <w:sz w:val="24"/>
                <w:szCs w:val="24"/>
              </w:rPr>
              <w:t>Kärki 7</w:t>
            </w:r>
          </w:p>
        </w:tc>
        <w:tc>
          <w:tcPr>
            <w:tcW w:w="1134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  <w:r w:rsidR="00FA4071" w:rsidRPr="00FC47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Kärki 7 harjoituksia</w:t>
            </w:r>
          </w:p>
        </w:tc>
        <w:tc>
          <w:tcPr>
            <w:tcW w:w="1134" w:type="dxa"/>
          </w:tcPr>
          <w:p w:rsidR="00FA4071" w:rsidRPr="00FC478C" w:rsidRDefault="00FC478C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</w:t>
            </w:r>
          </w:p>
        </w:tc>
        <w:tc>
          <w:tcPr>
            <w:tcW w:w="1023" w:type="dxa"/>
          </w:tcPr>
          <w:p w:rsidR="00FA4071" w:rsidRPr="00FC478C" w:rsidRDefault="00FC478C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071" w:rsidRPr="00FC478C" w:rsidRDefault="00FA4071" w:rsidP="00FA4071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FA4071" w:rsidRPr="00FC478C" w:rsidRDefault="00FA4071" w:rsidP="00FA4071">
            <w:pPr>
              <w:rPr>
                <w:sz w:val="24"/>
                <w:szCs w:val="24"/>
              </w:rPr>
            </w:pPr>
          </w:p>
        </w:tc>
      </w:tr>
    </w:tbl>
    <w:p w:rsidR="00FA4071" w:rsidRDefault="00FA4071" w:rsidP="00FA4071">
      <w:pPr>
        <w:rPr>
          <w:b/>
          <w:sz w:val="24"/>
          <w:szCs w:val="24"/>
        </w:rPr>
      </w:pPr>
    </w:p>
    <w:p w:rsidR="00445BB5" w:rsidRPr="00445BB5" w:rsidRDefault="00445BB5" w:rsidP="00FA407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Särmä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7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45BB5" w:rsidRPr="00FC478C" w:rsidTr="00FA4071">
        <w:tc>
          <w:tcPr>
            <w:tcW w:w="7621" w:type="dxa"/>
          </w:tcPr>
          <w:p w:rsidR="00445BB5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7 harjoituksia</w:t>
            </w:r>
          </w:p>
        </w:tc>
        <w:tc>
          <w:tcPr>
            <w:tcW w:w="1134" w:type="dxa"/>
          </w:tcPr>
          <w:p w:rsidR="00445BB5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445BB5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8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8 harjoituksia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9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</w:t>
            </w:r>
          </w:p>
        </w:tc>
        <w:tc>
          <w:tcPr>
            <w:tcW w:w="1023" w:type="dxa"/>
          </w:tcPr>
          <w:p w:rsidR="00FA4071" w:rsidRPr="00FC478C" w:rsidRDefault="00DC6008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särmä 9 harjoituksia</w:t>
            </w:r>
          </w:p>
        </w:tc>
        <w:tc>
          <w:tcPr>
            <w:tcW w:w="1134" w:type="dxa"/>
          </w:tcPr>
          <w:p w:rsidR="00FA4071" w:rsidRPr="00FC478C" w:rsidRDefault="00445BB5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</w:t>
            </w:r>
          </w:p>
        </w:tc>
        <w:tc>
          <w:tcPr>
            <w:tcW w:w="1023" w:type="dxa"/>
          </w:tcPr>
          <w:p w:rsidR="00FA4071" w:rsidRPr="00FC478C" w:rsidRDefault="00445BB5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A4071" w:rsidRDefault="00FA4071" w:rsidP="00FA4071">
      <w:pPr>
        <w:rPr>
          <w:b/>
          <w:sz w:val="24"/>
          <w:szCs w:val="24"/>
        </w:rPr>
      </w:pPr>
    </w:p>
    <w:p w:rsidR="00B7660D" w:rsidRPr="00B7660D" w:rsidRDefault="00B7660D" w:rsidP="00FA4071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Loitsu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7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8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8 harjoituksia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9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uusi Loitsu 9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A4071" w:rsidRPr="00FC478C" w:rsidTr="00FA4071">
        <w:tc>
          <w:tcPr>
            <w:tcW w:w="7621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Loitsu 9 harjoituksia</w:t>
            </w:r>
          </w:p>
        </w:tc>
        <w:tc>
          <w:tcPr>
            <w:tcW w:w="1134" w:type="dxa"/>
          </w:tcPr>
          <w:p w:rsidR="00FA4071" w:rsidRPr="00FC478C" w:rsidRDefault="00B7660D" w:rsidP="00FA40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2009-</w:t>
            </w:r>
          </w:p>
        </w:tc>
        <w:tc>
          <w:tcPr>
            <w:tcW w:w="1023" w:type="dxa"/>
          </w:tcPr>
          <w:p w:rsidR="00FA4071" w:rsidRPr="00FC478C" w:rsidRDefault="00B7660D" w:rsidP="00FA4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7660D" w:rsidRDefault="00B7660D" w:rsidP="00B7660D">
      <w:pPr>
        <w:rPr>
          <w:rFonts w:ascii="Verdana" w:hAnsi="Verdana"/>
          <w:b/>
          <w:sz w:val="24"/>
          <w:szCs w:val="24"/>
        </w:rPr>
      </w:pPr>
    </w:p>
    <w:p w:rsidR="00B7660D" w:rsidRPr="00B7660D" w:rsidRDefault="00B7660D" w:rsidP="00B7660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Lukemisia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B7660D" w:rsidRPr="00FC478C" w:rsidTr="00AE606A">
        <w:tc>
          <w:tcPr>
            <w:tcW w:w="7621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Lukemisia kaseille</w:t>
            </w:r>
          </w:p>
        </w:tc>
        <w:tc>
          <w:tcPr>
            <w:tcW w:w="1134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023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7660D" w:rsidRPr="00FC478C" w:rsidTr="00AE606A">
        <w:tc>
          <w:tcPr>
            <w:tcW w:w="7621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Lukemisia yseille</w:t>
            </w:r>
          </w:p>
        </w:tc>
        <w:tc>
          <w:tcPr>
            <w:tcW w:w="1134" w:type="dxa"/>
          </w:tcPr>
          <w:p w:rsidR="00B7660D" w:rsidRPr="00FC478C" w:rsidRDefault="00B7660D" w:rsidP="00AE6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023" w:type="dxa"/>
          </w:tcPr>
          <w:p w:rsidR="00B7660D" w:rsidRPr="00FC478C" w:rsidRDefault="00B7660D" w:rsidP="00AE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95780" w:rsidRPr="007F44D1" w:rsidRDefault="00195780" w:rsidP="0019578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HISTORIA JA YHTEISKUNTAOPPI</w:t>
      </w: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Aikalainen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5F488210" wp14:editId="7BB28603">
                  <wp:extent cx="540000" cy="686441"/>
                  <wp:effectExtent l="0" t="0" r="0" b="0"/>
                  <wp:docPr id="38" name="Kuva 38" descr="http://www.peda.net/img/portal/gallery/1872370/thumbnails/aikalainen9.jpg?cs=1923022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eda.net/img/portal/gallery/1872370/thumbnails/aikalainen9.jpg?cs=1923022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90D">
              <w:rPr>
                <w:rFonts w:ascii="Verdana" w:hAnsi="Verdana"/>
                <w:noProof/>
                <w:color w:val="0000FF"/>
                <w:lang w:eastAsia="fi-FI"/>
              </w:rPr>
              <w:t xml:space="preserve"> </w:t>
            </w:r>
            <w:r w:rsidRPr="0087090D">
              <w:rPr>
                <w:rFonts w:ascii="Verdana" w:hAnsi="Verdana"/>
                <w:noProof/>
                <w:color w:val="0000FF"/>
                <w:lang w:eastAsia="fi-FI"/>
              </w:rPr>
              <w:drawing>
                <wp:inline distT="0" distB="0" distL="0" distR="0" wp14:anchorId="0ACC1801" wp14:editId="52C19C07">
                  <wp:extent cx="540000" cy="680400"/>
                  <wp:effectExtent l="0" t="0" r="0" b="5715"/>
                  <wp:docPr id="39" name="Kuva 39" descr="Aikalainen 9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ikalainen 9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DC6008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9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DC6008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9 tehtäväkirja E-painos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9 RATKAISUT (kopiot)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Aikalainen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688BA530" wp14:editId="504D0AD0">
                  <wp:extent cx="540000" cy="680873"/>
                  <wp:effectExtent l="0" t="0" r="0" b="5080"/>
                  <wp:docPr id="40" name="Kuva 40" descr="Aikalainen 8 Historia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ikalainen 8 Historia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90D">
              <w:rPr>
                <w:rFonts w:ascii="Verdana" w:hAnsi="Verdana"/>
                <w:noProof/>
                <w:lang w:eastAsia="fi-FI"/>
              </w:rPr>
              <w:t xml:space="preserve"> </w:t>
            </w:r>
            <w:r w:rsidRPr="0087090D">
              <w:rPr>
                <w:rFonts w:ascii="Verdana" w:hAnsi="Verdana"/>
                <w:noProof/>
                <w:lang w:eastAsia="fi-FI"/>
              </w:rPr>
              <w:drawing>
                <wp:inline distT="0" distB="0" distL="0" distR="0" wp14:anchorId="36A4A860" wp14:editId="65DC4A68">
                  <wp:extent cx="540000" cy="683100"/>
                  <wp:effectExtent l="0" t="0" r="0" b="3175"/>
                  <wp:docPr id="41" name="Kuva 41" descr="Aikalain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ikalain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8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8 tehtäväkirja E- painos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Aikalainen 8 RATKAISUT (kopiot)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Aikalainen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4F1F6853" wp14:editId="02F20B40">
                  <wp:extent cx="540000" cy="680873"/>
                  <wp:effectExtent l="0" t="0" r="0" b="5080"/>
                  <wp:docPr id="42" name="Kuva 42" descr="Aikalainen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ikalainen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1AA65A96" wp14:editId="7AEDF925">
                  <wp:extent cx="540000" cy="683100"/>
                  <wp:effectExtent l="0" t="0" r="0" b="3175"/>
                  <wp:docPr id="43" name="Kuva 43" descr="Aikalain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ikalain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Aikalainen 7 RATKAISUT(kopiot)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Yhteiskunta NYT 9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167BEA51" wp14:editId="2AD8F23B">
                  <wp:extent cx="540000" cy="691200"/>
                  <wp:effectExtent l="0" t="0" r="0" b="0"/>
                  <wp:docPr id="44" name="Kuva 44" descr="Yhteiskunta. Nyt 9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hteiskunta. Nyt 9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Arial Unicode MS" w:hAnsi="Verdana" w:cs="Arial Unicode MS"/>
                <w:noProof/>
                <w:color w:val="000000"/>
                <w:sz w:val="21"/>
                <w:szCs w:val="21"/>
                <w:lang w:eastAsia="fi-FI"/>
              </w:rPr>
              <w:t xml:space="preserve"> </w:t>
            </w:r>
            <w:r>
              <w:rPr>
                <w:rFonts w:ascii="Verdana" w:eastAsia="Arial Unicode MS" w:hAnsi="Verdana" w:cs="Arial Unicode MS"/>
                <w:noProof/>
                <w:color w:val="000000"/>
                <w:sz w:val="21"/>
                <w:szCs w:val="21"/>
                <w:lang w:eastAsia="fi-FI"/>
              </w:rPr>
              <w:drawing>
                <wp:inline distT="0" distB="0" distL="0" distR="0" wp14:anchorId="5FD17BE0" wp14:editId="028A344B">
                  <wp:extent cx="540000" cy="686441"/>
                  <wp:effectExtent l="0" t="0" r="0" b="0"/>
                  <wp:docPr id="45" name="Kuva 45" descr="http://www.peda.net/img/portal/gallery/1872370/thumbnails/yhtesnytvi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eda.net/img/portal/gallery/1872370/thumbnails/yhtesnytvi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Yhteiskunta NYT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Yhteiskunta NYT 9 taitovihko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Yhteiskunta NYT 9 open materiaali + vastaukset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Historia NYT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B04D4A7" wp14:editId="535EAF02">
                  <wp:extent cx="540000" cy="657000"/>
                  <wp:effectExtent l="0" t="0" r="0" b="0"/>
                  <wp:docPr id="46" name="Kuva 46" descr="Historia ny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istoria ny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726CD43A" wp14:editId="5416B74B">
                  <wp:extent cx="540000" cy="672000"/>
                  <wp:effectExtent l="0" t="0" r="0" b="0"/>
                  <wp:docPr id="47" name="productMainImage" descr="https://kuvat.suomalainen.com/booksearch/productimages/97/89/51/0276211_2.jpg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https://kuvat.suomalainen.com/booksearch/productimages/97/89/51/0276211_2.jpg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Historia NYT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 xml:space="preserve">Historia NYT 8 taitovihko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8 RATKAISUT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Historia NYT 7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682ACC3" wp14:editId="5E2A799F">
                  <wp:extent cx="540000" cy="657000"/>
                  <wp:effectExtent l="0" t="0" r="0" b="0"/>
                  <wp:docPr id="48" name="Kuva 48" descr="Historia ny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istoria ny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1E88BF3A" wp14:editId="7F1CCE36">
                  <wp:extent cx="540000" cy="666000"/>
                  <wp:effectExtent l="0" t="0" r="0" b="1270"/>
                  <wp:docPr id="49" name="productMainImage" descr="https://kuvat.suomalainen.com/booksearch/productimages/97/89/51/0276181_2.jpg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https://kuvat.suomalainen.com/booksearch/productimages/97/89/51/0276181_2.jpg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7 taitovihko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 NYT 7-8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9 yhteiskuntaoppi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/>
          <w:p w:rsidR="00195780" w:rsidRDefault="00195780" w:rsidP="00AF70C5"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0F1FEC06" wp14:editId="56AE6623">
                  <wp:extent cx="540000" cy="654893"/>
                  <wp:effectExtent l="0" t="0" r="0" b="0"/>
                  <wp:docPr id="50" name="Kuva 50" descr="Forum 9 Yhteiskuntaoppi (OPS 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um 9 Yhteiskuntaoppi (OPS 20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7B914340" wp14:editId="0ECDD5BB">
                  <wp:extent cx="540000" cy="654893"/>
                  <wp:effectExtent l="0" t="0" r="0" b="0"/>
                  <wp:docPr id="51" name="Kuva 51" descr="Forum 9 Yhteiskuntaoppi harjoituskir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rum 9 Yhteiskuntaoppi harjoituskir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098D1492" wp14:editId="045AC9E8">
                  <wp:extent cx="540000" cy="654893"/>
                  <wp:effectExtent l="0" t="0" r="0" b="0"/>
                  <wp:docPr id="52" name="Kuva 52" descr="Forum 9 E yhteiskunta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rum 9 E yhteiskunta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CA53CD" w:rsidRDefault="00195780" w:rsidP="00AF70C5"/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9 yhteiskuntaoppi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9 yhteiskuntaoppi 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9 E yhteiskuntaoppi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8 historia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2A008AD8" wp14:editId="71DB57D5">
                  <wp:extent cx="540000" cy="654893"/>
                  <wp:effectExtent l="0" t="0" r="0" b="0"/>
                  <wp:docPr id="53" name="Kuva 53" descr="Forum 7-8 historia (OPS 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orum 7-8 historia (OPS 20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06C57EA5" wp14:editId="61982195">
                  <wp:extent cx="540000" cy="654893"/>
                  <wp:effectExtent l="0" t="0" r="0" b="0"/>
                  <wp:docPr id="54" name="Kuva 54" descr="Forum 8 historian harjoituk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rum 8 historian harjoituk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Forum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8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8 RATKAISUT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Forum 7 historia OTAVA</w:t>
      </w:r>
      <w:r w:rsidRPr="007802E3">
        <w:rPr>
          <w:b/>
          <w:lang w:val="en-US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244D4053" wp14:editId="42A978E8">
                  <wp:extent cx="540000" cy="654893"/>
                  <wp:effectExtent l="0" t="0" r="0" b="0"/>
                  <wp:docPr id="55" name="Kuva 55" descr="Forum 7 his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rum 7 hist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t xml:space="preserve"> </w:t>
            </w:r>
            <w:r>
              <w:rPr>
                <w:rFonts w:ascii="Verdana" w:hAnsi="Verdana"/>
                <w:noProof/>
                <w:color w:val="333333"/>
                <w:sz w:val="20"/>
                <w:szCs w:val="20"/>
                <w:lang w:eastAsia="fi-FI"/>
              </w:rPr>
              <w:drawing>
                <wp:inline distT="0" distB="0" distL="0" distR="0" wp14:anchorId="7A90446E" wp14:editId="0B9E1C3C">
                  <wp:extent cx="540000" cy="643403"/>
                  <wp:effectExtent l="0" t="0" r="0" b="4445"/>
                  <wp:docPr id="56" name="Kuva 56" descr="Forum 7 historian harjoituk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rum 7 historian harjoituk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2014-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Forum 7 RATKAISUT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Yhteiskunnan tuulet 9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4BADEF68" wp14:editId="6AC638CD">
                  <wp:extent cx="540000" cy="656100"/>
                  <wp:effectExtent l="0" t="0" r="0" b="0"/>
                  <wp:docPr id="1" name="Kuva 1" descr="Yhteiskunnan tuul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hteiskunnan tuul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Yhteiskunnan tuulet 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 xml:space="preserve">Yhteiskunnan tuulet  9 tehtäväkirja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Yhteiskunnan tuulet  9 open opas sisältää ratkaisut ja kokeet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Historian tuulet 8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17E1060" wp14:editId="6C470F1C">
                  <wp:extent cx="540000" cy="643403"/>
                  <wp:effectExtent l="0" t="0" r="0" b="4445"/>
                  <wp:docPr id="57" name="irc_mi" descr="http://dizw242ufxqut.cloudfront.net/images/product/book/book/image4/historian_tuulet_8-lehtonen_olli-4346353-frnt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zw242ufxqut.cloudfront.net/images/product/book/book/image4/historian_tuulet_8-lehtonen_olli-4346353-frnt.jpg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3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7D1B9603" wp14:editId="2656E036">
                  <wp:extent cx="540000" cy="656100"/>
                  <wp:effectExtent l="0" t="0" r="0" b="0"/>
                  <wp:docPr id="58" name="irc_mi" descr="https://s1.adlibris.com/images/11641424/historian-tuulet-8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1.adlibris.com/images/11641424/historian-tuulet-8.jp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Historian tuulet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 xml:space="preserve">Historian tuulet 8 tehtäväkirja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8 open opas sisältää ratkaisut ja kokeet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DE4397A" wp14:editId="677DF08F">
                  <wp:extent cx="540000" cy="645000"/>
                  <wp:effectExtent l="0" t="0" r="0" b="3175"/>
                  <wp:docPr id="59" name="irc_mi" descr="https://kuvat.suomalainen.com/booksearch/productimages/95/11/17/9675_2.jpgx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kuvat.suomalainen.com/booksearch/productimages/95/11/17/9675_2.jpgx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t xml:space="preserve"> </w:t>
            </w: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658285DF" wp14:editId="5B56B9BD">
                  <wp:extent cx="540000" cy="656100"/>
                  <wp:effectExtent l="0" t="0" r="0" b="0"/>
                  <wp:docPr id="60" name="irc_mi" descr="https://s2.adlibris.com/images/11660042/historian-tuulet-7.jp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2.adlibris.com/images/11660042/historian-tuulet-7.jp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5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fi-FI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fi-FI"/>
              </w:rPr>
              <w:drawing>
                <wp:inline distT="0" distB="0" distL="0" distR="0" wp14:anchorId="29207FEC" wp14:editId="5ED848AA">
                  <wp:extent cx="540000" cy="649148"/>
                  <wp:effectExtent l="0" t="0" r="0" b="0"/>
                  <wp:docPr id="61" name="Kuva 61" descr="Kuvahaun tulos haulle historian tuulet 8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vahaun tulos haulle historian tuulet 8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4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Historian tuulet 7 open opas sisältää ratkaisut ja kokeet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Historian tuulet 7-8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Pr="00992CF9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proofErr w:type="gramStart"/>
      <w:r>
        <w:rPr>
          <w:rFonts w:ascii="Verdana" w:hAnsi="Verdana"/>
          <w:b/>
          <w:sz w:val="24"/>
          <w:szCs w:val="24"/>
        </w:rPr>
        <w:t>Horisontti  yhteiskuntaoppi</w:t>
      </w:r>
      <w:proofErr w:type="gramEnd"/>
      <w:r>
        <w:rPr>
          <w:rFonts w:ascii="Verdana" w:hAnsi="Verdana"/>
          <w:b/>
          <w:sz w:val="24"/>
          <w:szCs w:val="24"/>
        </w:rPr>
        <w:t xml:space="preserve"> 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2A6889FC" wp14:editId="0782556D">
                  <wp:extent cx="540000" cy="698276"/>
                  <wp:effectExtent l="0" t="0" r="0" b="6985"/>
                  <wp:docPr id="4" name="Kuva 4" descr="http://www.peda.net/img/portal/gallery/1872370/thumbnails/horisonttiy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a.net/img/portal/gallery/1872370/thumbnails/horisonttiy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87090D">
              <w:rPr>
                <w:rFonts w:ascii="Verdana" w:hAnsi="Verdana"/>
                <w:lang w:val="en-US"/>
              </w:rPr>
              <w:t>Horisontti</w:t>
            </w:r>
            <w:proofErr w:type="spellEnd"/>
            <w:r w:rsidRPr="0087090D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87090D">
              <w:rPr>
                <w:rFonts w:ascii="Verdana" w:hAnsi="Verdana"/>
                <w:lang w:val="en-US"/>
              </w:rPr>
              <w:t>yhteiskuntaoppi</w:t>
            </w:r>
            <w:proofErr w:type="spellEnd"/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7090D">
              <w:rPr>
                <w:rFonts w:ascii="Verdana" w:hAnsi="Verdana"/>
                <w:lang w:val="en-US"/>
              </w:rPr>
              <w:t>Horisontti</w:t>
            </w:r>
            <w:proofErr w:type="spellEnd"/>
            <w:r w:rsidRPr="0087090D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87090D">
              <w:rPr>
                <w:rFonts w:ascii="Verdana" w:hAnsi="Verdana"/>
                <w:lang w:val="en-US"/>
              </w:rPr>
              <w:t>yhteiskuntaoppi</w:t>
            </w:r>
            <w:proofErr w:type="spellEnd"/>
            <w:r w:rsidRPr="0087090D">
              <w:rPr>
                <w:rFonts w:ascii="Verdana" w:hAnsi="Verdana"/>
                <w:lang w:val="en-US"/>
              </w:rPr>
              <w:t xml:space="preserve">  </w:t>
            </w:r>
            <w:proofErr w:type="spellStart"/>
            <w:r w:rsidRPr="0087090D">
              <w:rPr>
                <w:rFonts w:ascii="Verdana" w:hAnsi="Verdana"/>
                <w:lang w:val="en-US"/>
              </w:rPr>
              <w:t>Työkirja</w:t>
            </w:r>
            <w:proofErr w:type="spellEnd"/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87090D">
              <w:rPr>
                <w:rFonts w:ascii="Verdana" w:hAnsi="Verdana"/>
                <w:lang w:val="en-US"/>
              </w:rPr>
              <w:t>Horisontti</w:t>
            </w:r>
            <w:proofErr w:type="spellEnd"/>
            <w:r w:rsidRPr="0087090D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Pr="0087090D">
              <w:rPr>
                <w:rFonts w:ascii="Verdana" w:hAnsi="Verdana"/>
                <w:lang w:val="en-US"/>
              </w:rPr>
              <w:t>yhteiskuntaoppi</w:t>
            </w:r>
            <w:proofErr w:type="spellEnd"/>
            <w:r w:rsidRPr="0087090D">
              <w:rPr>
                <w:rFonts w:ascii="Verdana" w:hAnsi="Verdana"/>
                <w:lang w:val="en-US"/>
              </w:rPr>
              <w:t xml:space="preserve">  E-</w:t>
            </w:r>
            <w:proofErr w:type="spellStart"/>
            <w:r w:rsidRPr="0087090D">
              <w:rPr>
                <w:rFonts w:ascii="Verdana" w:hAnsi="Verdana"/>
                <w:lang w:val="en-US"/>
              </w:rPr>
              <w:t>painos</w:t>
            </w:r>
            <w:proofErr w:type="spellEnd"/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Horisontti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E13F803" wp14:editId="4F1E5485">
                  <wp:extent cx="540000" cy="692303"/>
                  <wp:effectExtent l="0" t="0" r="0" b="0"/>
                  <wp:docPr id="62" name="irc_mi" descr="http://www.antikvaari.fi/imagesproduct/Horisontti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ntikvaari.fi/imagesproduct/Horisontti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Horisontti 7-8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1998-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Horisontti 2 työkirja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1998-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Horisontti 1 työkirja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Horisontti 8E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99D4C74" wp14:editId="028AEBB1">
                  <wp:extent cx="540000" cy="700853"/>
                  <wp:effectExtent l="0" t="0" r="0" b="4445"/>
                  <wp:docPr id="63" name="irc_mi" descr="https://www.finna.fi/Cover/Show?author=&amp;callnumber=93%2F99&amp;title=Horisontti.+8E%2C+Historia+Napoleonista+nykyp%C3%A4iv%C3%A4%C3%A4n&amp;isbn=9511193910&amp;w=1200&amp;h=1200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finna.fi/Cover/Show?author=&amp;callnumber=93%2F99&amp;title=Horisontti.+8E%2C+Historia+Napoleonista+nykyp%C3%A4iv%C3%A4%C3%A4n&amp;isbn=9511193910&amp;w=1200&amp;h=1200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 xml:space="preserve">Horisontti 8E 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Horisontti 7E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Pr="00401895" w:rsidRDefault="00195780" w:rsidP="00AF70C5">
            <w:pPr>
              <w:spacing w:after="180"/>
              <w:rPr>
                <w:rFonts w:ascii="Arial" w:eastAsia="Times New Roman" w:hAnsi="Arial" w:cs="Arial"/>
                <w:color w:val="222222"/>
                <w:sz w:val="27"/>
                <w:szCs w:val="27"/>
                <w:lang w:eastAsia="fi-FI"/>
              </w:rPr>
            </w:pPr>
            <w:r w:rsidRPr="00401895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fi-FI"/>
              </w:rPr>
              <w:drawing>
                <wp:inline distT="0" distB="0" distL="0" distR="0" wp14:anchorId="268087D8" wp14:editId="2BE83932">
                  <wp:extent cx="540000" cy="715718"/>
                  <wp:effectExtent l="0" t="0" r="0" b="8255"/>
                  <wp:docPr id="64" name="Kuva 64" descr="https://encrypted-tbn3.gstatic.com/images?q=tbn:ANd9GcTax1WnkCXq1zQegpMwN2iJ-tgKPO9EnQIiTDDrt7Fa6VwI6kOw">
                    <a:hlinkClick xmlns:a="http://schemas.openxmlformats.org/drawingml/2006/main" r:id="rId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Tax1WnkCXq1zQegpMwN2iJ-tgKPO9EnQIiTDDrt7Fa6VwI6kOw">
                            <a:hlinkClick r:id="rId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1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Horisontti 7E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Kronikka 9 yhteiskuntaoppi ja taloustieto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06E707D6" wp14:editId="682459F5">
                  <wp:extent cx="540000" cy="686441"/>
                  <wp:effectExtent l="0" t="0" r="0" b="0"/>
                  <wp:docPr id="65" name="Kuva 65" descr="http://www.peda.net/img/portal/gallery/1872370/thumbnails/kronikka.jpg?cs=69395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eda.net/img/portal/gallery/1872370/thumbnails/kronikka.jpg?cs=693959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Kronikka  9 yhteiskuntaoppi ja taloustieto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2007-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 9 tehtäväaineistot (kansiossa)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Kronikka 8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/>
          <w:p w:rsidR="00195780" w:rsidRDefault="00195780" w:rsidP="00AF70C5"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559BF534" wp14:editId="5B1AA6A1">
                  <wp:extent cx="540000" cy="684985"/>
                  <wp:effectExtent l="0" t="0" r="0" b="1270"/>
                  <wp:docPr id="66" name="irc_mi" descr="https://www.editapublishing.fi/ContentFiles/tuotekuvat/37-4060-3.jp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editapublishing.fi/ContentFiles/tuotekuvat/37-4060-3.jp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6C7576" w:rsidRDefault="00195780" w:rsidP="00AF70C5"/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8 UUSI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2001-2006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Kronikka 7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2877470E" wp14:editId="02EDB264">
                  <wp:extent cx="540000" cy="702000"/>
                  <wp:effectExtent l="0" t="0" r="0" b="3175"/>
                  <wp:docPr id="36" name="irc_mi" descr="https://www.editapublishing.fi/Controls/Special/ImageHandler.ashx?image=/ContentFiles/tuotekuvat/37-4059-5.jpg&amp;width=220&amp;no-image-file-name=no-image-type-f-oppikirja.png&amp;deny-upscale=1&amp;c=20141128131717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www.editapublishing.fi/Controls/Special/ImageHandler.ashx?image=/ContentFiles/tuotekuvat/37-4059-5.jpg&amp;width=220&amp;no-image-file-name=no-image-type-f-oppikirja.png&amp;deny-upscale=1&amp;c=20141128131717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7 UUSI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6C7576" w:rsidRDefault="00195780" w:rsidP="00AF70C5"/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Kronikka tehtäväaineistot ja open oppaat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Kronikka 7-9 Tehtäväaineistot (kansiossa)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87090D">
              <w:rPr>
                <w:rFonts w:ascii="Verdana" w:hAnsi="Verdana"/>
              </w:rPr>
              <w:t>Kronikka 7-9 open oppaat (kansiossa)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Kaleidoskooppi 8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fi-FI"/>
              </w:rPr>
              <w:drawing>
                <wp:inline distT="0" distB="0" distL="0" distR="0" wp14:anchorId="73E152AF" wp14:editId="262DF1CC">
                  <wp:extent cx="540000" cy="693133"/>
                  <wp:effectExtent l="0" t="0" r="0" b="0"/>
                  <wp:docPr id="37" name="irc_mi" descr="https://s1.adlibris.com/images/6013667/kaleidoskooppi-8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s1.adlibris.com/images/6013667/kaleidoskooppi-8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9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195780" w:rsidRDefault="00195780" w:rsidP="00AF70C5">
            <w:pPr>
              <w:rPr>
                <w:rFonts w:ascii="Verdana" w:hAnsi="Verdana"/>
                <w:b/>
                <w:sz w:val="24"/>
                <w:szCs w:val="24"/>
              </w:rPr>
            </w:pPr>
            <w:r w:rsidRPr="00D227DD">
              <w:rPr>
                <w:b/>
                <w:lang w:val="en-US"/>
              </w:rPr>
              <w:t>KPL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Kaleidoskooppi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2005-20??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Pr="00753200" w:rsidRDefault="00195780" w:rsidP="00195780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lastRenderedPageBreak/>
        <w:t>USKONTO</w:t>
      </w: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Lipas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lipas7 maailmanuskonnot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lipas7 maailmanuskonnot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lipas8 kirkot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lipas8 kirkot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lipas9 raamattu ja etiikka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lipas9 raamattu ja etiikka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Uusi Lipas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lipas uskonnon maailma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uskonnon maailma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kristinusko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kristinusko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hyvä elämä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2017-</w:t>
            </w:r>
          </w:p>
        </w:tc>
        <w:tc>
          <w:tcPr>
            <w:tcW w:w="1023" w:type="dxa"/>
          </w:tcPr>
          <w:p w:rsidR="00195780" w:rsidRPr="0087090D" w:rsidRDefault="00DC6008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lipas hyvä elämä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2017</w:t>
            </w:r>
          </w:p>
        </w:tc>
        <w:tc>
          <w:tcPr>
            <w:tcW w:w="1023" w:type="dxa"/>
          </w:tcPr>
          <w:p w:rsidR="00195780" w:rsidRPr="0087090D" w:rsidRDefault="00C918CE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Majakka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majakka maailman uskonnot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maailman uskonnot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kirkot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kirkot tehtäväkirja 2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raamattu ja etiikka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majakka raamattu ja etiikka tehtäväkirja3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Eeden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eeden maailman uskonnot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2007-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eeden kirkkohistoria ja kirkkotieto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eeden raamattu ja etiikka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Askeleet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askeleet 7-9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7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2000-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8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askeleet 9 tehtäväkirja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Vaeltaja KIRJAPAJA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vaeltaja matkalla kristinuskon maailmaan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elämään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uskontojen maailmaan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kristinuskon maailmaan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vaeltaja matkalla elämään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2004-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</w:tbl>
    <w:p w:rsidR="00195780" w:rsidRDefault="00195780" w:rsidP="00195780">
      <w:pPr>
        <w:rPr>
          <w:sz w:val="24"/>
          <w:szCs w:val="24"/>
        </w:rPr>
      </w:pPr>
    </w:p>
    <w:p w:rsidR="00195780" w:rsidRPr="00556277" w:rsidRDefault="00195780" w:rsidP="00195780">
      <w:pPr>
        <w:rPr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KATSE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katse kulttuuri, etiikka ja hyvä elämä, tulevaisuus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Noviisi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noviisi 7-9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2008-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7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8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9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2009-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7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8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2005-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noviisi 9 harjoituksia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2006-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Suuri kertomus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parempi maailma työvihko 6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2013-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87090D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 xml:space="preserve">Etiikan ydinkysymyksiä </w:t>
            </w:r>
            <w:proofErr w:type="spellStart"/>
            <w:r w:rsidRPr="0087090D">
              <w:rPr>
                <w:rFonts w:ascii="Verdana" w:hAnsi="Verdana"/>
                <w:sz w:val="24"/>
                <w:szCs w:val="24"/>
              </w:rPr>
              <w:t>sanomapro</w:t>
            </w:r>
            <w:proofErr w:type="spellEnd"/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2002-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Etiikka elämänkatsomustietoa</w:t>
            </w: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  <w:r w:rsidRPr="0087090D">
              <w:rPr>
                <w:rFonts w:ascii="Verdana" w:hAnsi="Verdana"/>
              </w:rPr>
              <w:t>2011-</w:t>
            </w: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87090D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556277" w:rsidTr="00AF70C5">
        <w:tc>
          <w:tcPr>
            <w:tcW w:w="7621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87090D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23" w:type="dxa"/>
          </w:tcPr>
          <w:p w:rsidR="00195780" w:rsidRPr="0087090D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b/>
          <w:sz w:val="24"/>
          <w:szCs w:val="24"/>
        </w:rPr>
      </w:pPr>
    </w:p>
    <w:p w:rsidR="00195780" w:rsidRPr="00992CF9" w:rsidRDefault="00195780" w:rsidP="00195780">
      <w:pPr>
        <w:rPr>
          <w:rFonts w:ascii="Verdana" w:hAnsi="Verdana"/>
          <w:b/>
          <w:sz w:val="24"/>
          <w:szCs w:val="24"/>
        </w:rPr>
      </w:pPr>
    </w:p>
    <w:p w:rsidR="007663C8" w:rsidRDefault="007663C8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52"/>
          <w:szCs w:val="52"/>
        </w:rPr>
      </w:pPr>
      <w:r w:rsidRPr="00083FC0">
        <w:rPr>
          <w:rFonts w:ascii="Verdana" w:hAnsi="Verdana"/>
          <w:b/>
          <w:sz w:val="52"/>
          <w:szCs w:val="52"/>
        </w:rPr>
        <w:lastRenderedPageBreak/>
        <w:t>BIOLOGIA</w:t>
      </w:r>
    </w:p>
    <w:tbl>
      <w:tblPr>
        <w:tblW w:w="5000" w:type="pct"/>
        <w:tblCellSpacing w:w="0" w:type="dxa"/>
        <w:tblBorders>
          <w:top w:val="single" w:sz="36" w:space="0" w:color="FFFFFF"/>
          <w:left w:val="single" w:sz="36" w:space="0" w:color="FFFFFF"/>
          <w:bottom w:val="single" w:sz="2" w:space="0" w:color="FFFFFF"/>
          <w:right w:val="single" w:sz="36" w:space="0" w:color="FFFFFF"/>
        </w:tblBorders>
        <w:shd w:val="clear" w:color="auto" w:fill="FFFFFF"/>
        <w:tblCellMar>
          <w:top w:w="450" w:type="dxa"/>
          <w:left w:w="367" w:type="dxa"/>
          <w:bottom w:w="150" w:type="dxa"/>
          <w:right w:w="367" w:type="dxa"/>
        </w:tblCellMar>
        <w:tblLook w:val="04A0" w:firstRow="1" w:lastRow="0" w:firstColumn="1" w:lastColumn="0" w:noHBand="0" w:noVBand="1"/>
      </w:tblPr>
      <w:tblGrid>
        <w:gridCol w:w="9818"/>
      </w:tblGrid>
      <w:tr w:rsidR="00195780" w:rsidRPr="00083FC0" w:rsidTr="00AF70C5">
        <w:trPr>
          <w:tblCellSpacing w:w="0" w:type="dxa"/>
        </w:trPr>
        <w:tc>
          <w:tcPr>
            <w:tcW w:w="5000" w:type="pct"/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195780" w:rsidRPr="00083FC0" w:rsidRDefault="00195780" w:rsidP="00AF70C5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000000"/>
                <w:sz w:val="24"/>
                <w:szCs w:val="24"/>
                <w:lang w:eastAsia="fi-FI"/>
              </w:rPr>
            </w:pPr>
            <w:r w:rsidRPr="00083FC0">
              <w:rPr>
                <w:rFonts w:ascii="Verdana" w:eastAsia="Arial Unicode MS" w:hAnsi="Verdana" w:cs="Arial Unicode MS"/>
                <w:b/>
                <w:color w:val="000000"/>
                <w:sz w:val="24"/>
                <w:szCs w:val="24"/>
                <w:lang w:eastAsia="fi-FI"/>
              </w:rPr>
              <w:t>KB Ihminen OTAVA</w:t>
            </w:r>
          </w:p>
          <w:p w:rsidR="00195780" w:rsidRPr="00083FC0" w:rsidRDefault="00195780" w:rsidP="00AF70C5">
            <w:pPr>
              <w:spacing w:after="0" w:line="240" w:lineRule="auto"/>
              <w:rPr>
                <w:rFonts w:ascii="Verdana" w:eastAsia="Arial Unicode MS" w:hAnsi="Verdana" w:cs="Arial Unicode MS"/>
                <w:b/>
                <w:color w:val="000000"/>
                <w:sz w:val="23"/>
                <w:szCs w:val="23"/>
                <w:lang w:eastAsia="fi-FI"/>
              </w:rPr>
            </w:pPr>
          </w:p>
        </w:tc>
      </w:tr>
    </w:tbl>
    <w:p w:rsidR="00195780" w:rsidRPr="00083FC0" w:rsidRDefault="00195780" w:rsidP="00195780">
      <w:pPr>
        <w:spacing w:after="0" w:line="240" w:lineRule="auto"/>
        <w:rPr>
          <w:rFonts w:ascii="Verdana" w:eastAsia="Arial Unicode MS" w:hAnsi="Verdana" w:cs="Arial Unicode MS"/>
          <w:vanish/>
          <w:color w:val="000000"/>
          <w:sz w:val="23"/>
          <w:szCs w:val="23"/>
          <w:lang w:eastAsia="fi-FI"/>
        </w:rPr>
      </w:pPr>
    </w:p>
    <w:tbl>
      <w:tblPr>
        <w:tblStyle w:val="TaulukkoRuudukko"/>
        <w:tblW w:w="9505" w:type="dxa"/>
        <w:tblInd w:w="137" w:type="dxa"/>
        <w:tblLook w:val="04A0" w:firstRow="1" w:lastRow="0" w:firstColumn="1" w:lastColumn="0" w:noHBand="0" w:noVBand="1"/>
      </w:tblPr>
      <w:tblGrid>
        <w:gridCol w:w="7371"/>
        <w:gridCol w:w="1134"/>
        <w:gridCol w:w="1000"/>
      </w:tblGrid>
      <w:tr w:rsidR="00195780" w:rsidRPr="00083FC0" w:rsidTr="00AF70C5">
        <w:tc>
          <w:tcPr>
            <w:tcW w:w="7371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678460B0" wp14:editId="5C7E2EC1">
                  <wp:extent cx="581025" cy="714375"/>
                  <wp:effectExtent l="0" t="0" r="9525" b="9525"/>
                  <wp:docPr id="67" name="Kuva 67" descr="http://www.peda.net/img/portal/gallery/1874413/thumbnails/kb_ihmin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a.net/img/portal/gallery/1874413/thumbnails/kb_ihmin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00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371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KB Ihminen  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100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6</w:t>
            </w:r>
          </w:p>
        </w:tc>
      </w:tr>
      <w:tr w:rsidR="00195780" w:rsidRPr="00083FC0" w:rsidTr="00AF70C5">
        <w:tc>
          <w:tcPr>
            <w:tcW w:w="7371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ihminen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100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6</w:t>
            </w: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KB Metsät ja suot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6FD494C0" wp14:editId="495B8681">
                  <wp:extent cx="581025" cy="714375"/>
                  <wp:effectExtent l="0" t="0" r="9525" b="9525"/>
                  <wp:docPr id="68" name="Kuva 68" descr="http://www.peda.net/img/portal/gallery/1874413/thumbnails/kb_mets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da.net/img/portal/gallery/1874413/thumbnails/kb_mets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Metsät ja suot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Metsät ja suot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KB Itämeri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5743ED56" wp14:editId="63F4DA5A">
                  <wp:extent cx="581025" cy="714375"/>
                  <wp:effectExtent l="0" t="0" r="9525" b="9525"/>
                  <wp:docPr id="69" name="Kuva 69" descr="http://www.peda.net/img/portal/gallery/1874413/thumbnails/kb_itam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a.net/img/portal/gallery/1874413/thumbnails/kb_itame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Itämeri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Itämeritehtävävihko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KB Sisävedet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195780">
        <w:trPr>
          <w:trHeight w:val="1176"/>
        </w:trPr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eastAsia="Arial Unicode MS" w:hAnsi="Verdana" w:cs="Arial Unicode MS"/>
                <w:noProof/>
                <w:color w:val="000000"/>
                <w:sz w:val="23"/>
                <w:szCs w:val="23"/>
                <w:lang w:eastAsia="fi-FI"/>
              </w:rPr>
              <w:drawing>
                <wp:inline distT="0" distB="0" distL="0" distR="0" wp14:anchorId="43698DEE" wp14:editId="4376B821">
                  <wp:extent cx="952500" cy="581025"/>
                  <wp:effectExtent l="0" t="0" r="0" b="9525"/>
                  <wp:docPr id="70" name="Kuva 70" descr="http://www.peda.net/img/portal/gallery/1874413/thumbnails/kb_sisavedetddddd_tyo.jpg?cs=113402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a.net/img/portal/gallery/1874413/thumbnails/kb_sisavedetddddd_tyo.jpg?cs=1134024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Sisävedet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KB Sisävedet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Luonnonkirja 7-9 Ihminen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3C82AD92" wp14:editId="7C497CDF">
                  <wp:extent cx="428625" cy="554417"/>
                  <wp:effectExtent l="0" t="0" r="0" b="0"/>
                  <wp:docPr id="71" name="Kuva 71" descr="Luonnonkirja 7 - 9 Ihminen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onnonkirja 7 - 9 Ihminen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47" cy="58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Luonnonkirja 7-9 Ihminen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Ihminen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Ihminen opettajan materiaali (</w:t>
            </w:r>
            <w:proofErr w:type="spellStart"/>
            <w:r w:rsidRPr="00083FC0">
              <w:rPr>
                <w:rFonts w:ascii="Verdana" w:hAnsi="Verdana"/>
              </w:rPr>
              <w:t>teht.vihk.vast</w:t>
            </w:r>
            <w:proofErr w:type="spellEnd"/>
            <w:r w:rsidRPr="00083FC0">
              <w:rPr>
                <w:rFonts w:ascii="Verdana" w:hAnsi="Verdana"/>
              </w:rPr>
              <w:t>.)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Luonnonkirja 7-9 Vedet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2A48781D" wp14:editId="3934C92D">
                  <wp:extent cx="405014" cy="523875"/>
                  <wp:effectExtent l="0" t="0" r="0" b="0"/>
                  <wp:docPr id="72" name="Kuva 72" descr="Luonnonkirja 7 - 9 Vedet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onnonkirja 7 - 9 Vedet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83" cy="54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FC0">
              <w:rPr>
                <w:rFonts w:ascii="Verdana" w:hAnsi="Verdana"/>
              </w:rPr>
              <w:t xml:space="preserve"> </w:t>
            </w:r>
          </w:p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Vedet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Vedet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Luonnonkirja 7-9 Vedet opettajan materiaali (</w:t>
            </w:r>
            <w:proofErr w:type="spellStart"/>
            <w:r w:rsidRPr="00083FC0">
              <w:rPr>
                <w:rFonts w:ascii="Verdana" w:hAnsi="Verdana"/>
              </w:rPr>
              <w:t>teht.vihk.vast</w:t>
            </w:r>
            <w:proofErr w:type="spellEnd"/>
            <w:r w:rsidRPr="00083FC0">
              <w:rPr>
                <w:rFonts w:ascii="Verdana" w:hAnsi="Verdana"/>
              </w:rPr>
              <w:t>.)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Luonnonkirja 7-9 Elämä ja evoluutio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3916989E" wp14:editId="32E9B400">
                  <wp:extent cx="423545" cy="552450"/>
                  <wp:effectExtent l="0" t="0" r="0" b="0"/>
                  <wp:docPr id="73" name="Kuva 73" descr="Luonnonkirja yläkoulu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uonnonkirja yläkoulu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93" cy="57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 xml:space="preserve">Luonnonkirja 7-9 Elämä ja evoluutio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Luonnonkirja 7-9 Elämä ja evoluutio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Luonnonkirja 7-9 Elämä ja evoluutio opettajan materiaali (</w:t>
            </w:r>
            <w:proofErr w:type="spellStart"/>
            <w:r w:rsidRPr="00083FC0">
              <w:rPr>
                <w:rFonts w:ascii="Verdana" w:hAnsi="Verdana"/>
                <w:sz w:val="24"/>
                <w:szCs w:val="24"/>
              </w:rPr>
              <w:t>teht.vihk.vast</w:t>
            </w:r>
            <w:proofErr w:type="spellEnd"/>
            <w:r w:rsidRPr="00083FC0">
              <w:rPr>
                <w:rFonts w:ascii="Verdana" w:hAnsi="Verdana"/>
                <w:sz w:val="24"/>
                <w:szCs w:val="24"/>
              </w:rPr>
              <w:t xml:space="preserve">.)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18"/>
                <w:szCs w:val="18"/>
              </w:rPr>
            </w:pPr>
            <w:r w:rsidRPr="00083FC0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Luonnonkirja 7-9 Metsät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4AAB2C3B" wp14:editId="23CCB12C">
                  <wp:extent cx="423545" cy="552450"/>
                  <wp:effectExtent l="0" t="0" r="0" b="0"/>
                  <wp:docPr id="74" name="Kuva 74" descr="Luonnonkirja 7 - 9 Metsät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onnonkirja 7 - 9 Metsät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31" cy="56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 xml:space="preserve">Luonnonkirja 7-9 Metsät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Luonnonkirja 7-9 Metsät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18"/>
                <w:szCs w:val="18"/>
              </w:rPr>
            </w:pPr>
            <w:r w:rsidRPr="00083FC0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Luonnonkirja 7-9 Metsät opettajan materiaali (</w:t>
            </w:r>
            <w:proofErr w:type="spellStart"/>
            <w:r w:rsidRPr="00083FC0">
              <w:rPr>
                <w:rFonts w:ascii="Verdana" w:hAnsi="Verdana"/>
                <w:sz w:val="24"/>
                <w:szCs w:val="24"/>
              </w:rPr>
              <w:t>teht.vihk.vast</w:t>
            </w:r>
            <w:proofErr w:type="spellEnd"/>
            <w:r w:rsidRPr="00083FC0">
              <w:rPr>
                <w:rFonts w:ascii="Verdana" w:hAnsi="Verdana"/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Koodi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 Ihminen 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0"/>
                <w:szCs w:val="20"/>
              </w:rPr>
            </w:pPr>
            <w:r w:rsidRPr="00083FC0">
              <w:rPr>
                <w:rFonts w:ascii="Verdana" w:hAnsi="Verdana"/>
                <w:sz w:val="20"/>
                <w:szCs w:val="20"/>
              </w:rPr>
              <w:t>ihminen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Silmu Vedet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7EB5A160" wp14:editId="18FCC927">
                  <wp:extent cx="323850" cy="408334"/>
                  <wp:effectExtent l="0" t="0" r="0" b="0"/>
                  <wp:docPr id="75" name="Kuva 75" descr="Silmu Vedet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mu Vedet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38" cy="46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Silmu Vedet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Silmu Vedet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Silmu Metsät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34BD9896" wp14:editId="68938DE7">
                  <wp:extent cx="333375" cy="422153"/>
                  <wp:effectExtent l="0" t="0" r="0" b="0"/>
                  <wp:docPr id="76" name="Kuva 76" descr="Silmu Metsät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mu Metsät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65" cy="48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Silmu Metsät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Silmu metsät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Silmu Ihminen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br/>
            </w:r>
            <w:r w:rsidRPr="00083FC0">
              <w:rPr>
                <w:rFonts w:ascii="Verdana" w:hAnsi="Verdana" w:cs="Arial"/>
                <w:noProof/>
                <w:color w:val="00529B"/>
                <w:sz w:val="23"/>
                <w:szCs w:val="23"/>
                <w:lang w:eastAsia="fi-FI"/>
              </w:rPr>
              <w:drawing>
                <wp:inline distT="0" distB="0" distL="0" distR="0" wp14:anchorId="7FB7C7D5" wp14:editId="487A2C51">
                  <wp:extent cx="361950" cy="456371"/>
                  <wp:effectExtent l="0" t="0" r="0" b="1270"/>
                  <wp:docPr id="77" name="Kuva 77" descr="Silmu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lmu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411" cy="52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3FC0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Silmu Ihminen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Silmu Ihminen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52"/>
          <w:szCs w:val="52"/>
        </w:rPr>
      </w:pPr>
      <w:r w:rsidRPr="00083FC0">
        <w:rPr>
          <w:rFonts w:ascii="Verdana" w:hAnsi="Verdana"/>
          <w:b/>
          <w:sz w:val="52"/>
          <w:szCs w:val="52"/>
        </w:rPr>
        <w:lastRenderedPageBreak/>
        <w:t>MAANTIETO</w:t>
      </w:r>
    </w:p>
    <w:p w:rsidR="00195780" w:rsidRPr="00083FC0" w:rsidRDefault="00195780" w:rsidP="00195780">
      <w:pPr>
        <w:rPr>
          <w:rFonts w:ascii="Verdana" w:hAnsi="Verdana"/>
          <w:sz w:val="20"/>
          <w:szCs w:val="20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Suomi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1202F5AC" wp14:editId="16977D96">
                  <wp:extent cx="371475" cy="449364"/>
                  <wp:effectExtent l="0" t="0" r="0" b="8255"/>
                  <wp:docPr id="78" name="Kuva 78" descr="http://www.peda.net/img/portal/gallery/1838616/thumbnails/km_suomi_h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da.net/img/portal/gallery/1838616/thumbnails/km_suomi_h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53" cy="465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KM Suomi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DC6008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KM Suomi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Eurooppa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4CB99C83" wp14:editId="07B63033">
                  <wp:extent cx="314325" cy="380232"/>
                  <wp:effectExtent l="0" t="0" r="0" b="1270"/>
                  <wp:docPr id="79" name="Kuva 79" descr="http://www.peda.net/img/portal/gallery/1838616/thumbnails/km_eurooppa_h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eda.net/img/portal/gallery/1838616/thumbnails/km_eurooppa_h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82" cy="39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KM  Eurooppa 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KM  Eurooppa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Maailma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7363C980" wp14:editId="56361D73">
                  <wp:extent cx="390525" cy="472409"/>
                  <wp:effectExtent l="0" t="0" r="0" b="4445"/>
                  <wp:docPr id="80" name="Kuva 80" descr="http://www.peda.net/img/portal/gallery/1838616/thumbnails/km_maailma_h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eda.net/img/portal/gallery/1838616/thumbnails/km_maailma_h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489" cy="477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KM Maailma 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KM Maailma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KM Amerikka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lang w:eastAsia="fi-FI"/>
              </w:rPr>
              <w:drawing>
                <wp:inline distT="0" distB="0" distL="0" distR="0" wp14:anchorId="7514989F" wp14:editId="322FEF6B">
                  <wp:extent cx="333375" cy="403276"/>
                  <wp:effectExtent l="0" t="0" r="0" b="0"/>
                  <wp:docPr id="81" name="Kuva 81" descr="http://www.peda.net/img/portal/gallery/1838616/thumbnails/uuusi-km-amerik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a.net/img/portal/gallery/1838616/thumbnails/uuusi-km-amerik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030" cy="41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KM Amerikka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650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KM Amerikka opiskeluvihko</w:t>
            </w:r>
          </w:p>
        </w:tc>
        <w:tc>
          <w:tcPr>
            <w:tcW w:w="992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Default="00195780" w:rsidP="00195780">
      <w:pPr>
        <w:rPr>
          <w:rFonts w:ascii="Verdana" w:hAnsi="Verdana"/>
          <w:sz w:val="24"/>
          <w:szCs w:val="24"/>
        </w:rPr>
      </w:pPr>
    </w:p>
    <w:p w:rsidR="0019578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lastRenderedPageBreak/>
        <w:t>Avara Suomi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7400A5D3" wp14:editId="57E67434">
                  <wp:extent cx="423894" cy="533400"/>
                  <wp:effectExtent l="0" t="0" r="0" b="0"/>
                  <wp:docPr id="82" name="Kuva 82" descr="Avara Suo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ara Suo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90" cy="56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Avara Suomi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Suomi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Avara Eurooppa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noProof/>
                <w:sz w:val="24"/>
                <w:szCs w:val="24"/>
                <w:lang w:eastAsia="fi-FI"/>
              </w:rPr>
              <w:drawing>
                <wp:inline distT="0" distB="0" distL="0" distR="0" wp14:anchorId="3F04E61A" wp14:editId="39FC4CE9">
                  <wp:extent cx="386046" cy="485775"/>
                  <wp:effectExtent l="0" t="0" r="0" b="0"/>
                  <wp:docPr id="83" name="Kuva 83" descr="Avara Euroop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vara Euroop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15" cy="50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 xml:space="preserve">Avara Eurooppa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Eurooppa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Avara Amerikka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Avara Amerikka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Amerikka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Avara maailma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KPL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Avara maailma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</w:rPr>
              <w:t>Avara maailma tehtäväkirja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Karttatehtäviä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Karttatehtäviä yläasteelle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Kartta tutuksi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</w:tbl>
    <w:p w:rsidR="00C918CE" w:rsidRDefault="00C918CE" w:rsidP="00C918CE">
      <w:pPr>
        <w:rPr>
          <w:rFonts w:ascii="Verdana" w:hAnsi="Verdana"/>
          <w:b/>
          <w:sz w:val="24"/>
          <w:szCs w:val="24"/>
        </w:rPr>
      </w:pPr>
    </w:p>
    <w:p w:rsidR="00C918CE" w:rsidRDefault="00C918CE" w:rsidP="00C918C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Geoidi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21"/>
        <w:gridCol w:w="1134"/>
        <w:gridCol w:w="1023"/>
      </w:tblGrid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pPr>
              <w:rPr>
                <w:sz w:val="24"/>
                <w:szCs w:val="24"/>
              </w:rPr>
            </w:pPr>
            <w:r w:rsidRPr="00C918CE">
              <w:rPr>
                <w:sz w:val="24"/>
                <w:szCs w:val="24"/>
              </w:rPr>
              <w:t>elämän edellytykset</w:t>
            </w:r>
          </w:p>
        </w:tc>
        <w:tc>
          <w:tcPr>
            <w:tcW w:w="1134" w:type="dxa"/>
          </w:tcPr>
          <w:p w:rsidR="00C918CE" w:rsidRPr="00C918CE" w:rsidRDefault="00C918CE" w:rsidP="00C91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r w:rsidRPr="00C918CE">
              <w:rPr>
                <w:sz w:val="24"/>
                <w:szCs w:val="24"/>
              </w:rPr>
              <w:t>elämän edellytykset</w:t>
            </w:r>
            <w:r>
              <w:rPr>
                <w:sz w:val="24"/>
                <w:szCs w:val="24"/>
              </w:rPr>
              <w:t xml:space="preserve"> tehtäväkirja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r>
              <w:t>muuttuvat maisemat ja elinympäristöt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>
            <w:r>
              <w:t>muuttuvat maisemat ja elinympäristöt tehtäväkirja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196ACE" w:rsidP="00C918CE">
            <w:r>
              <w:t>ihmiset ja kulttuurit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196ACE" w:rsidP="00C918CE">
            <w:r>
              <w:t>ihmiset ja kulttuurit tehtäväkirja</w:t>
            </w:r>
          </w:p>
        </w:tc>
        <w:tc>
          <w:tcPr>
            <w:tcW w:w="1134" w:type="dxa"/>
          </w:tcPr>
          <w:p w:rsidR="00C918CE" w:rsidRPr="00C918CE" w:rsidRDefault="00C918CE" w:rsidP="00C918CE">
            <w:r>
              <w:t>2018-</w:t>
            </w:r>
          </w:p>
        </w:tc>
        <w:tc>
          <w:tcPr>
            <w:tcW w:w="1023" w:type="dxa"/>
          </w:tcPr>
          <w:p w:rsidR="00C918CE" w:rsidRPr="00C918CE" w:rsidRDefault="00C918CE" w:rsidP="00C918CE">
            <w:r>
              <w:t>2</w:t>
            </w:r>
          </w:p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  <w:tr w:rsidR="00C918CE" w:rsidRPr="009F52B5" w:rsidTr="00C918CE">
        <w:tc>
          <w:tcPr>
            <w:tcW w:w="7621" w:type="dxa"/>
          </w:tcPr>
          <w:p w:rsidR="00C918CE" w:rsidRPr="00C918CE" w:rsidRDefault="00C918CE" w:rsidP="00C918CE"/>
        </w:tc>
        <w:tc>
          <w:tcPr>
            <w:tcW w:w="1134" w:type="dxa"/>
          </w:tcPr>
          <w:p w:rsidR="00C918CE" w:rsidRPr="00C918CE" w:rsidRDefault="00C918CE" w:rsidP="00C918CE"/>
        </w:tc>
        <w:tc>
          <w:tcPr>
            <w:tcW w:w="1023" w:type="dxa"/>
          </w:tcPr>
          <w:p w:rsidR="00C918CE" w:rsidRPr="00C918CE" w:rsidRDefault="00C918CE" w:rsidP="00C918CE"/>
        </w:tc>
      </w:tr>
    </w:tbl>
    <w:p w:rsidR="00C918CE" w:rsidRDefault="00C918CE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932C70" w:rsidRDefault="00932C70" w:rsidP="00C918CE">
      <w:pPr>
        <w:rPr>
          <w:rFonts w:ascii="Verdana" w:hAnsi="Verdana"/>
          <w:b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52"/>
          <w:szCs w:val="52"/>
        </w:rPr>
      </w:pPr>
      <w:r w:rsidRPr="00083FC0">
        <w:rPr>
          <w:rFonts w:ascii="Verdana" w:hAnsi="Verdana"/>
          <w:b/>
          <w:sz w:val="52"/>
          <w:szCs w:val="52"/>
        </w:rPr>
        <w:lastRenderedPageBreak/>
        <w:t>MATEMATIIKKA</w:t>
      </w: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 xml:space="preserve">Kolmio TAMMI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6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8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9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3 yksilöllistetty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%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tietokirja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9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% harjoituskirja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% harjoituskirja yksilöllistetty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2 harjoituskirja yksilöllistetty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kolmio valinnaiskirja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</w:t>
      </w:r>
      <w:r w:rsidRPr="00083FC0">
        <w:rPr>
          <w:rFonts w:ascii="Verdana" w:hAnsi="Verdana"/>
          <w:b/>
          <w:sz w:val="24"/>
          <w:szCs w:val="24"/>
        </w:rPr>
        <w:t>artio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kartio 4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</w:t>
      </w:r>
      <w:r w:rsidRPr="00083FC0">
        <w:rPr>
          <w:rFonts w:ascii="Verdana" w:hAnsi="Verdana"/>
          <w:b/>
          <w:sz w:val="24"/>
          <w:szCs w:val="24"/>
        </w:rPr>
        <w:t>uutio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kuutio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kuutio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kuutio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DC6008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 w:rsidRPr="00083FC0">
        <w:rPr>
          <w:rFonts w:ascii="Verdana" w:hAnsi="Verdana"/>
          <w:b/>
          <w:sz w:val="24"/>
          <w:szCs w:val="24"/>
        </w:rPr>
        <w:t>ii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pii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pii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pii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5</w:t>
            </w:r>
          </w:p>
        </w:tc>
      </w:tr>
      <w:tr w:rsidR="00DC6008" w:rsidRPr="00083FC0" w:rsidTr="00AF70C5">
        <w:tc>
          <w:tcPr>
            <w:tcW w:w="7508" w:type="dxa"/>
          </w:tcPr>
          <w:p w:rsidR="00DC6008" w:rsidRPr="00083FC0" w:rsidRDefault="00DC6008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pii 9e</w:t>
            </w:r>
          </w:p>
        </w:tc>
        <w:tc>
          <w:tcPr>
            <w:tcW w:w="1134" w:type="dxa"/>
          </w:tcPr>
          <w:p w:rsidR="00DC6008" w:rsidRPr="00083FC0" w:rsidRDefault="00DC6008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DC6008" w:rsidRPr="00083FC0" w:rsidRDefault="00DC6008" w:rsidP="00AF70C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laskutaito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työkirja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laskutaito työkirja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 xml:space="preserve"> 9 harjoitusvihko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9 harjoitusvihko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mukautettu laskutaito 7A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mukautettu laskutaito 8A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2014-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mukautettu laskutaito 9A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2011-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581488" w:rsidRDefault="00195780" w:rsidP="00195780">
      <w:pPr>
        <w:rPr>
          <w:rFonts w:ascii="Verdana" w:hAnsi="Verdana"/>
          <w:b/>
          <w:sz w:val="52"/>
          <w:szCs w:val="52"/>
        </w:rPr>
      </w:pPr>
      <w:r w:rsidRPr="00581488">
        <w:rPr>
          <w:rFonts w:ascii="Verdana" w:hAnsi="Verdana"/>
          <w:b/>
          <w:sz w:val="52"/>
          <w:szCs w:val="52"/>
        </w:rPr>
        <w:lastRenderedPageBreak/>
        <w:t>TERVEYSTIETO</w:t>
      </w: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Dynamo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Dynamo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Syke EDITA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7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2004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Syke 8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2005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Syke 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Oma syke 9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Vire OTAVA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 tehtävävihko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 tehtävävihko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vire 7-9 tehtävävihko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2009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  <w:r w:rsidRPr="00083FC0">
        <w:rPr>
          <w:rFonts w:ascii="Verdana" w:hAnsi="Verdana"/>
          <w:sz w:val="24"/>
          <w:szCs w:val="24"/>
        </w:rPr>
        <w:t>Navigaattori TAMMI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1-3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1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2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Navigaattori 3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2010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>Voimaa SANOMAPRO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voimaa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voimaa hyvänmielen 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2012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proofErr w:type="gramStart"/>
      <w:r w:rsidRPr="00083FC0">
        <w:rPr>
          <w:rFonts w:ascii="Verdana" w:hAnsi="Verdana"/>
          <w:b/>
          <w:sz w:val="24"/>
          <w:szCs w:val="24"/>
        </w:rPr>
        <w:lastRenderedPageBreak/>
        <w:t>Terveydeksi  SANOMAPRO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1-3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2005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1 kasvunaika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2002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1 kasvunaika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2 kunnon valinnat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2002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2 kunnon valinnat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3 selviytyjän opas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2004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terveydeksi 3 selviytyjän opas tehtävävihko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b/>
          <w:sz w:val="24"/>
          <w:szCs w:val="24"/>
        </w:rPr>
      </w:pPr>
      <w:r w:rsidRPr="00083FC0">
        <w:rPr>
          <w:rFonts w:ascii="Verdana" w:hAnsi="Verdana"/>
          <w:b/>
          <w:sz w:val="24"/>
          <w:szCs w:val="24"/>
        </w:rPr>
        <w:t xml:space="preserve">Terveyden </w:t>
      </w:r>
      <w:proofErr w:type="gramStart"/>
      <w:r w:rsidRPr="00083FC0">
        <w:rPr>
          <w:rFonts w:ascii="Verdana" w:hAnsi="Verdana"/>
          <w:b/>
          <w:sz w:val="24"/>
          <w:szCs w:val="24"/>
        </w:rPr>
        <w:t>portaat  OTAVA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7-9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2003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terve minä 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2006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työvihko 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2003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 xml:space="preserve">terveyden portaat paljon pelissä B 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2007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työvihko B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terveyden portaat kokonaisuus kunnossa</w:t>
            </w: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  <w:r w:rsidRPr="00083FC0">
              <w:rPr>
                <w:rFonts w:ascii="Verdana" w:hAnsi="Verdana"/>
              </w:rPr>
              <w:t>2008</w:t>
            </w:r>
            <w:r w:rsidR="00871B5E">
              <w:rPr>
                <w:rFonts w:ascii="Verdana" w:hAnsi="Verdana"/>
              </w:rPr>
              <w:t>-</w:t>
            </w: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  <w:r w:rsidRPr="00083FC0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95780" w:rsidRPr="00083FC0" w:rsidTr="00AF70C5">
        <w:tc>
          <w:tcPr>
            <w:tcW w:w="7508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5780" w:rsidRPr="00083FC0" w:rsidRDefault="00195780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95780" w:rsidRPr="00083FC0" w:rsidRDefault="00195780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Pr="00083FC0" w:rsidRDefault="00195780" w:rsidP="00195780">
      <w:pPr>
        <w:rPr>
          <w:rFonts w:ascii="Verdana" w:hAnsi="Verdana"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24"/>
          <w:szCs w:val="24"/>
        </w:rPr>
      </w:pPr>
    </w:p>
    <w:p w:rsidR="00195780" w:rsidRDefault="00195780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 xml:space="preserve">FYSIIKKA </w:t>
      </w:r>
    </w:p>
    <w:p w:rsidR="00AF70C5" w:rsidRDefault="00AF70C5">
      <w:pPr>
        <w:rPr>
          <w:rFonts w:ascii="Verdana" w:hAnsi="Verdana"/>
          <w:b/>
          <w:sz w:val="52"/>
          <w:szCs w:val="52"/>
        </w:rPr>
      </w:pPr>
    </w:p>
    <w:p w:rsidR="00AF70C5" w:rsidRPr="00083FC0" w:rsidRDefault="00146F3F" w:rsidP="00AF70C5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Fyke</w:t>
      </w:r>
      <w:proofErr w:type="spellEnd"/>
      <w:r>
        <w:rPr>
          <w:rFonts w:ascii="Verdana" w:hAnsi="Verdana"/>
          <w:b/>
          <w:sz w:val="24"/>
          <w:szCs w:val="24"/>
        </w:rPr>
        <w:t xml:space="preserve"> 7-</w:t>
      </w:r>
      <w:proofErr w:type="gramStart"/>
      <w:r>
        <w:rPr>
          <w:rFonts w:ascii="Verdana" w:hAnsi="Verdana"/>
          <w:b/>
          <w:sz w:val="24"/>
          <w:szCs w:val="24"/>
        </w:rPr>
        <w:t>9  SANOMAPRO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AF70C5" w:rsidRPr="00083FC0" w:rsidTr="00AF70C5">
        <w:tc>
          <w:tcPr>
            <w:tcW w:w="7508" w:type="dxa"/>
          </w:tcPr>
          <w:p w:rsidR="00AF70C5" w:rsidRPr="00083FC0" w:rsidRDefault="00987F66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7-9</w:t>
            </w:r>
          </w:p>
        </w:tc>
        <w:tc>
          <w:tcPr>
            <w:tcW w:w="1134" w:type="dxa"/>
          </w:tcPr>
          <w:p w:rsidR="00AF70C5" w:rsidRPr="00083FC0" w:rsidRDefault="00987F66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2018-</w:t>
            </w:r>
          </w:p>
        </w:tc>
        <w:tc>
          <w:tcPr>
            <w:tcW w:w="986" w:type="dxa"/>
          </w:tcPr>
          <w:p w:rsidR="00AF70C5" w:rsidRPr="00083FC0" w:rsidRDefault="00987F66" w:rsidP="00AF70C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F70C5" w:rsidRPr="00083FC0" w:rsidTr="00AF70C5">
        <w:tc>
          <w:tcPr>
            <w:tcW w:w="7508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70C5" w:rsidRPr="00083FC0" w:rsidRDefault="00AF70C5" w:rsidP="00AF70C5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AF70C5" w:rsidRPr="00083FC0" w:rsidRDefault="00AF70C5" w:rsidP="00AF70C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F70C5" w:rsidRPr="00083FC0" w:rsidRDefault="00AF70C5" w:rsidP="00AF70C5">
      <w:pPr>
        <w:rPr>
          <w:rFonts w:ascii="Verdana" w:hAnsi="Verdana"/>
          <w:sz w:val="24"/>
          <w:szCs w:val="24"/>
        </w:rPr>
      </w:pPr>
    </w:p>
    <w:p w:rsidR="00146F3F" w:rsidRPr="00083FC0" w:rsidRDefault="00146F3F" w:rsidP="00146F3F">
      <w:pPr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Ilmiö  TAMMI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Ilmiö 7-9 fysiikka</w:t>
            </w: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2009</w:t>
            </w:r>
            <w:r w:rsidR="00871B5E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46F3F" w:rsidRPr="00083FC0" w:rsidRDefault="00146F3F" w:rsidP="00146F3F">
      <w:pPr>
        <w:rPr>
          <w:rFonts w:ascii="Verdana" w:hAnsi="Verdana"/>
          <w:sz w:val="24"/>
          <w:szCs w:val="24"/>
        </w:rPr>
      </w:pPr>
    </w:p>
    <w:p w:rsidR="00146F3F" w:rsidRPr="00083FC0" w:rsidRDefault="00146F3F" w:rsidP="00146F3F">
      <w:pPr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Lumo  SANOMAPRO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Lumo fysiikka ja kemia</w:t>
            </w: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2000</w:t>
            </w: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46F3F" w:rsidRPr="00083FC0" w:rsidRDefault="00146F3F" w:rsidP="00146F3F">
      <w:pPr>
        <w:rPr>
          <w:rFonts w:ascii="Verdana" w:hAnsi="Verdana"/>
          <w:sz w:val="24"/>
          <w:szCs w:val="24"/>
        </w:rPr>
      </w:pPr>
    </w:p>
    <w:p w:rsidR="00146F3F" w:rsidRPr="00083FC0" w:rsidRDefault="00871B5E" w:rsidP="00146F3F">
      <w:pPr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Avain  OTAVA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1E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2008-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2E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3E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2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avainfysiikka 3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1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2016-</w:t>
            </w:r>
          </w:p>
        </w:tc>
        <w:tc>
          <w:tcPr>
            <w:tcW w:w="986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avain fysiikka 2 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2016-</w:t>
            </w:r>
          </w:p>
        </w:tc>
        <w:tc>
          <w:tcPr>
            <w:tcW w:w="986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3</w:t>
            </w:r>
          </w:p>
        </w:tc>
        <w:tc>
          <w:tcPr>
            <w:tcW w:w="1134" w:type="dxa"/>
          </w:tcPr>
          <w:p w:rsidR="00146F3F" w:rsidRPr="00083FC0" w:rsidRDefault="00932C70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2018-</w:t>
            </w:r>
          </w:p>
        </w:tc>
        <w:tc>
          <w:tcPr>
            <w:tcW w:w="986" w:type="dxa"/>
          </w:tcPr>
          <w:p w:rsidR="00146F3F" w:rsidRPr="00083FC0" w:rsidRDefault="00932C70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fysiikka 2E</w:t>
            </w:r>
          </w:p>
        </w:tc>
        <w:tc>
          <w:tcPr>
            <w:tcW w:w="1134" w:type="dxa"/>
          </w:tcPr>
          <w:p w:rsidR="00146F3F" w:rsidRPr="00083FC0" w:rsidRDefault="00871B5E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146F3F" w:rsidRPr="00083FC0" w:rsidRDefault="00871B5E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871B5E" w:rsidRDefault="00871B5E" w:rsidP="00146F3F">
      <w:pPr>
        <w:rPr>
          <w:rFonts w:ascii="Verdana" w:hAnsi="Verdana"/>
          <w:b/>
          <w:sz w:val="24"/>
          <w:szCs w:val="24"/>
        </w:rPr>
      </w:pPr>
    </w:p>
    <w:p w:rsidR="00146F3F" w:rsidRPr="00083FC0" w:rsidRDefault="00411F77" w:rsidP="00146F3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 xml:space="preserve">Aine ja </w:t>
      </w:r>
      <w:proofErr w:type="gramStart"/>
      <w:r>
        <w:rPr>
          <w:rFonts w:ascii="Verdana" w:hAnsi="Verdana"/>
          <w:b/>
          <w:sz w:val="24"/>
          <w:szCs w:val="24"/>
        </w:rPr>
        <w:t>energia</w:t>
      </w:r>
      <w:r w:rsidR="00146F3F">
        <w:rPr>
          <w:rFonts w:ascii="Verdana" w:hAnsi="Verdana"/>
          <w:b/>
          <w:sz w:val="24"/>
          <w:szCs w:val="24"/>
        </w:rPr>
        <w:t xml:space="preserve">  SANOMAPRO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146F3F" w:rsidRPr="00083FC0" w:rsidTr="00411F77">
        <w:tc>
          <w:tcPr>
            <w:tcW w:w="7508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1 yks.</w:t>
            </w:r>
          </w:p>
        </w:tc>
        <w:tc>
          <w:tcPr>
            <w:tcW w:w="1134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2004-</w:t>
            </w:r>
          </w:p>
        </w:tc>
        <w:tc>
          <w:tcPr>
            <w:tcW w:w="986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2 yks.</w:t>
            </w:r>
          </w:p>
        </w:tc>
        <w:tc>
          <w:tcPr>
            <w:tcW w:w="1134" w:type="dxa"/>
          </w:tcPr>
          <w:p w:rsidR="00146F3F" w:rsidRPr="00083FC0" w:rsidRDefault="00411F77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fysiikka 3 yks.</w:t>
            </w:r>
          </w:p>
        </w:tc>
        <w:tc>
          <w:tcPr>
            <w:tcW w:w="1134" w:type="dxa"/>
          </w:tcPr>
          <w:p w:rsidR="00146F3F" w:rsidRPr="00083FC0" w:rsidRDefault="00411F77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146F3F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46F3F" w:rsidRPr="00083FC0" w:rsidTr="00411F77">
        <w:tc>
          <w:tcPr>
            <w:tcW w:w="7508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6F3F" w:rsidRPr="00083FC0" w:rsidRDefault="00146F3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146F3F" w:rsidRPr="00083FC0" w:rsidRDefault="00146F3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11F77" w:rsidRDefault="00411F77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24"/>
          <w:szCs w:val="24"/>
        </w:rPr>
      </w:pPr>
    </w:p>
    <w:p w:rsidR="00413498" w:rsidRDefault="00413498" w:rsidP="00411F77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lastRenderedPageBreak/>
        <w:t>KEMIA</w:t>
      </w:r>
    </w:p>
    <w:p w:rsidR="002A6935" w:rsidRPr="00083FC0" w:rsidRDefault="002A6935" w:rsidP="002A6935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Fyke</w:t>
      </w:r>
      <w:proofErr w:type="spellEnd"/>
      <w:r>
        <w:rPr>
          <w:rFonts w:ascii="Verdana" w:hAnsi="Verdana"/>
          <w:b/>
          <w:sz w:val="24"/>
          <w:szCs w:val="24"/>
        </w:rPr>
        <w:t xml:space="preserve"> 7-</w:t>
      </w:r>
      <w:proofErr w:type="gramStart"/>
      <w:r>
        <w:rPr>
          <w:rFonts w:ascii="Verdana" w:hAnsi="Verdana"/>
          <w:b/>
          <w:sz w:val="24"/>
          <w:szCs w:val="24"/>
        </w:rPr>
        <w:t>9  SANOMAPRO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2A6935" w:rsidRPr="00083FC0" w:rsidTr="00C918CE">
        <w:tc>
          <w:tcPr>
            <w:tcW w:w="7508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</w:t>
            </w:r>
          </w:p>
        </w:tc>
        <w:tc>
          <w:tcPr>
            <w:tcW w:w="1134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2012-</w:t>
            </w:r>
          </w:p>
        </w:tc>
        <w:tc>
          <w:tcPr>
            <w:tcW w:w="986" w:type="dxa"/>
          </w:tcPr>
          <w:p w:rsidR="002A6935" w:rsidRPr="00083FC0" w:rsidRDefault="00987F66" w:rsidP="00C918C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2A6935" w:rsidRPr="00083FC0" w:rsidTr="00C918CE">
        <w:tc>
          <w:tcPr>
            <w:tcW w:w="7508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935" w:rsidRPr="00083FC0" w:rsidRDefault="002A6935" w:rsidP="00C918CE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2A6935" w:rsidRPr="00083FC0" w:rsidRDefault="002A6935" w:rsidP="00C918C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A6935" w:rsidRPr="002A6935" w:rsidRDefault="002A6935" w:rsidP="00411F77">
      <w:pPr>
        <w:rPr>
          <w:rFonts w:ascii="Verdana" w:hAnsi="Verdana"/>
          <w:b/>
          <w:sz w:val="24"/>
          <w:szCs w:val="24"/>
        </w:rPr>
      </w:pPr>
    </w:p>
    <w:p w:rsidR="00411F77" w:rsidRPr="00083FC0" w:rsidRDefault="0024702D" w:rsidP="00411F77">
      <w:pPr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Ilmiö  TAMMI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411F77" w:rsidRPr="00083FC0" w:rsidTr="00411F77">
        <w:tc>
          <w:tcPr>
            <w:tcW w:w="7508" w:type="dxa"/>
          </w:tcPr>
          <w:p w:rsidR="00411F77" w:rsidRPr="00083FC0" w:rsidRDefault="0024702D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Ilmiö 7-9</w:t>
            </w:r>
          </w:p>
        </w:tc>
        <w:tc>
          <w:tcPr>
            <w:tcW w:w="1134" w:type="dxa"/>
          </w:tcPr>
          <w:p w:rsidR="00411F77" w:rsidRPr="00083FC0" w:rsidRDefault="0024702D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2009-</w:t>
            </w:r>
          </w:p>
        </w:tc>
        <w:tc>
          <w:tcPr>
            <w:tcW w:w="986" w:type="dxa"/>
          </w:tcPr>
          <w:p w:rsidR="00411F77" w:rsidRPr="00083FC0" w:rsidRDefault="0024702D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411F77" w:rsidRDefault="00411F77" w:rsidP="00411F77">
      <w:pPr>
        <w:rPr>
          <w:rFonts w:ascii="Verdana" w:hAnsi="Verdana"/>
          <w:b/>
          <w:sz w:val="24"/>
          <w:szCs w:val="24"/>
        </w:rPr>
      </w:pPr>
    </w:p>
    <w:p w:rsidR="00411F77" w:rsidRPr="00083FC0" w:rsidRDefault="002A6935" w:rsidP="00411F77">
      <w:pPr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Avain  OTAVA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1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2006-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2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2006-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2008-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1E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2009-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2E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02CF" w:rsidRPr="00083FC0" w:rsidTr="00411F77">
        <w:tc>
          <w:tcPr>
            <w:tcW w:w="7508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kemia1</w:t>
            </w:r>
          </w:p>
        </w:tc>
        <w:tc>
          <w:tcPr>
            <w:tcW w:w="1134" w:type="dxa"/>
          </w:tcPr>
          <w:p w:rsidR="006702CF" w:rsidRPr="00083FC0" w:rsidRDefault="006702CF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2018-</w:t>
            </w:r>
          </w:p>
        </w:tc>
        <w:tc>
          <w:tcPr>
            <w:tcW w:w="986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6702CF" w:rsidRPr="00083FC0" w:rsidTr="00411F77">
        <w:tc>
          <w:tcPr>
            <w:tcW w:w="7508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kemia2</w:t>
            </w:r>
          </w:p>
        </w:tc>
        <w:tc>
          <w:tcPr>
            <w:tcW w:w="1134" w:type="dxa"/>
          </w:tcPr>
          <w:p w:rsidR="006702CF" w:rsidRPr="00083FC0" w:rsidRDefault="006702CF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2018-</w:t>
            </w:r>
          </w:p>
        </w:tc>
        <w:tc>
          <w:tcPr>
            <w:tcW w:w="986" w:type="dxa"/>
          </w:tcPr>
          <w:p w:rsidR="006702CF" w:rsidRPr="00083FC0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  <w:tr w:rsidR="006702CF" w:rsidRPr="00083FC0" w:rsidTr="00411F77">
        <w:tc>
          <w:tcPr>
            <w:tcW w:w="7508" w:type="dxa"/>
          </w:tcPr>
          <w:p w:rsidR="006702CF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CF" w:rsidRDefault="006702CF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6702CF" w:rsidRDefault="006702CF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2E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2012-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avain kemia 3E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2013-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</w:tbl>
    <w:p w:rsidR="002A6935" w:rsidRDefault="002A6935" w:rsidP="00411F77">
      <w:pPr>
        <w:rPr>
          <w:rFonts w:ascii="Verdana" w:hAnsi="Verdana"/>
          <w:b/>
          <w:sz w:val="24"/>
          <w:szCs w:val="24"/>
        </w:rPr>
      </w:pPr>
    </w:p>
    <w:p w:rsidR="00411F77" w:rsidRPr="00083FC0" w:rsidRDefault="00411F77" w:rsidP="00411F7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Aine ja </w:t>
      </w:r>
      <w:proofErr w:type="gramStart"/>
      <w:r>
        <w:rPr>
          <w:rFonts w:ascii="Verdana" w:hAnsi="Verdana"/>
          <w:b/>
          <w:sz w:val="24"/>
          <w:szCs w:val="24"/>
        </w:rPr>
        <w:t>energia  SANOMAPRO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1134"/>
        <w:gridCol w:w="986"/>
      </w:tblGrid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 1 yks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2004-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 2 yks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2005-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kemia 3 yks</w:t>
            </w:r>
          </w:p>
        </w:tc>
        <w:tc>
          <w:tcPr>
            <w:tcW w:w="1134" w:type="dxa"/>
          </w:tcPr>
          <w:p w:rsidR="00411F77" w:rsidRPr="00083FC0" w:rsidRDefault="002A6935" w:rsidP="00411F7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2007-</w:t>
            </w:r>
          </w:p>
        </w:tc>
        <w:tc>
          <w:tcPr>
            <w:tcW w:w="986" w:type="dxa"/>
          </w:tcPr>
          <w:p w:rsidR="00411F77" w:rsidRPr="00083FC0" w:rsidRDefault="002A6935" w:rsidP="00411F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411F77" w:rsidRPr="00083FC0" w:rsidTr="00411F77">
        <w:tc>
          <w:tcPr>
            <w:tcW w:w="7508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F77" w:rsidRPr="00083FC0" w:rsidRDefault="00411F77" w:rsidP="00411F77">
            <w:pPr>
              <w:rPr>
                <w:rFonts w:ascii="Verdana" w:hAnsi="Verdana"/>
              </w:rPr>
            </w:pPr>
          </w:p>
        </w:tc>
        <w:tc>
          <w:tcPr>
            <w:tcW w:w="986" w:type="dxa"/>
          </w:tcPr>
          <w:p w:rsidR="00411F77" w:rsidRPr="00083FC0" w:rsidRDefault="00411F77" w:rsidP="00411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95780" w:rsidRPr="00195780" w:rsidRDefault="00195780">
      <w:pPr>
        <w:rPr>
          <w:rFonts w:ascii="Verdana" w:hAnsi="Verdana"/>
          <w:b/>
          <w:sz w:val="52"/>
          <w:szCs w:val="52"/>
        </w:rPr>
      </w:pPr>
    </w:p>
    <w:sectPr w:rsidR="00195780" w:rsidRPr="001957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9C6F8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B04F1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38CA0C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28E3F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6C716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2AA42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78125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3E9D96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D2B1E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1C042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FA"/>
    <w:rsid w:val="000054CF"/>
    <w:rsid w:val="00037173"/>
    <w:rsid w:val="00037428"/>
    <w:rsid w:val="00042CD8"/>
    <w:rsid w:val="00121A8D"/>
    <w:rsid w:val="001337DD"/>
    <w:rsid w:val="00146F3F"/>
    <w:rsid w:val="00195780"/>
    <w:rsid w:val="00196ACE"/>
    <w:rsid w:val="0024702D"/>
    <w:rsid w:val="002615F2"/>
    <w:rsid w:val="002A1008"/>
    <w:rsid w:val="002A6935"/>
    <w:rsid w:val="003128D6"/>
    <w:rsid w:val="00344BB9"/>
    <w:rsid w:val="0034530A"/>
    <w:rsid w:val="003C0158"/>
    <w:rsid w:val="003D464A"/>
    <w:rsid w:val="003D5156"/>
    <w:rsid w:val="003F5C66"/>
    <w:rsid w:val="00411F77"/>
    <w:rsid w:val="00413498"/>
    <w:rsid w:val="004164F8"/>
    <w:rsid w:val="004405AC"/>
    <w:rsid w:val="00445BB5"/>
    <w:rsid w:val="004935F5"/>
    <w:rsid w:val="004B04D9"/>
    <w:rsid w:val="004C1053"/>
    <w:rsid w:val="004C5B73"/>
    <w:rsid w:val="004F0E82"/>
    <w:rsid w:val="004F5A54"/>
    <w:rsid w:val="005075B2"/>
    <w:rsid w:val="00510EFA"/>
    <w:rsid w:val="005210D9"/>
    <w:rsid w:val="005B0E14"/>
    <w:rsid w:val="005B2E99"/>
    <w:rsid w:val="005C5B62"/>
    <w:rsid w:val="00600294"/>
    <w:rsid w:val="006702CF"/>
    <w:rsid w:val="006F1B92"/>
    <w:rsid w:val="00745A63"/>
    <w:rsid w:val="00752341"/>
    <w:rsid w:val="007663C8"/>
    <w:rsid w:val="00844560"/>
    <w:rsid w:val="00871B5E"/>
    <w:rsid w:val="008A1DCB"/>
    <w:rsid w:val="00916564"/>
    <w:rsid w:val="00930735"/>
    <w:rsid w:val="00932C70"/>
    <w:rsid w:val="009744FA"/>
    <w:rsid w:val="009852D2"/>
    <w:rsid w:val="00987F66"/>
    <w:rsid w:val="009D7835"/>
    <w:rsid w:val="009F52B5"/>
    <w:rsid w:val="00A22368"/>
    <w:rsid w:val="00A300E5"/>
    <w:rsid w:val="00A41318"/>
    <w:rsid w:val="00AB16B7"/>
    <w:rsid w:val="00AE606A"/>
    <w:rsid w:val="00AF70C5"/>
    <w:rsid w:val="00B136D4"/>
    <w:rsid w:val="00B372C0"/>
    <w:rsid w:val="00B66C45"/>
    <w:rsid w:val="00B7660D"/>
    <w:rsid w:val="00B84BF7"/>
    <w:rsid w:val="00BF0434"/>
    <w:rsid w:val="00C050BC"/>
    <w:rsid w:val="00C30C7D"/>
    <w:rsid w:val="00C31542"/>
    <w:rsid w:val="00C7383C"/>
    <w:rsid w:val="00C918CE"/>
    <w:rsid w:val="00CA01B4"/>
    <w:rsid w:val="00CA3FEE"/>
    <w:rsid w:val="00D227DD"/>
    <w:rsid w:val="00D33153"/>
    <w:rsid w:val="00D5487F"/>
    <w:rsid w:val="00D90DF9"/>
    <w:rsid w:val="00DA740A"/>
    <w:rsid w:val="00DC6008"/>
    <w:rsid w:val="00DF6812"/>
    <w:rsid w:val="00E10E9A"/>
    <w:rsid w:val="00E31697"/>
    <w:rsid w:val="00ED29B3"/>
    <w:rsid w:val="00EE50B0"/>
    <w:rsid w:val="00EE5D26"/>
    <w:rsid w:val="00F050C2"/>
    <w:rsid w:val="00F17FA5"/>
    <w:rsid w:val="00F26A56"/>
    <w:rsid w:val="00F31B16"/>
    <w:rsid w:val="00FA4071"/>
    <w:rsid w:val="00FB657B"/>
    <w:rsid w:val="00FC478C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10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10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10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10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10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10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10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10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10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510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10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EFA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10EFA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10EFA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510EFA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10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0EFA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510EF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10EFA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510EFA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510EFA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510EFA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510EFA"/>
  </w:style>
  <w:style w:type="paragraph" w:styleId="Jatkoluettelo">
    <w:name w:val="List Continue"/>
    <w:basedOn w:val="Normaali"/>
    <w:uiPriority w:val="99"/>
    <w:semiHidden/>
    <w:unhideWhenUsed/>
    <w:rsid w:val="00510EF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510EF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510EF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510EF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510EFA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510E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510EF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10EF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10EF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10E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10EFA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510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510EFA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510EFA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510EFA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510EF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10EFA"/>
  </w:style>
  <w:style w:type="paragraph" w:styleId="Leipteksti2">
    <w:name w:val="Body Text 2"/>
    <w:basedOn w:val="Normaali"/>
    <w:link w:val="Leipteksti2Char"/>
    <w:uiPriority w:val="99"/>
    <w:semiHidden/>
    <w:unhideWhenUsed/>
    <w:rsid w:val="00510EF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10EFA"/>
  </w:style>
  <w:style w:type="paragraph" w:styleId="Leipteksti3">
    <w:name w:val="Body Text 3"/>
    <w:basedOn w:val="Normaali"/>
    <w:link w:val="Leipteksti3Char"/>
    <w:uiPriority w:val="99"/>
    <w:semiHidden/>
    <w:unhideWhenUsed/>
    <w:rsid w:val="00510EF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510EFA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510EFA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510EFA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510EF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10EFA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510EFA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510EFA"/>
  </w:style>
  <w:style w:type="paragraph" w:styleId="Lohkoteksti">
    <w:name w:val="Block Text"/>
    <w:basedOn w:val="Normaali"/>
    <w:uiPriority w:val="99"/>
    <w:semiHidden/>
    <w:unhideWhenUsed/>
    <w:rsid w:val="00510EF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510EFA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10EFA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510EF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510EF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510EF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510EF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510EFA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510EFA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10EFA"/>
  </w:style>
  <w:style w:type="paragraph" w:styleId="Lhdeluettelonotsikko">
    <w:name w:val="toa heading"/>
    <w:basedOn w:val="Normaali"/>
    <w:next w:val="Normaali"/>
    <w:uiPriority w:val="99"/>
    <w:semiHidden/>
    <w:unhideWhenUsed/>
    <w:rsid w:val="00510E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510EFA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510E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510EFA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510EFA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510EFA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510EFA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510EFA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510EFA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510EFA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510EFA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510EFA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510EFA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510EFA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510EFA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10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10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1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10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10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10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10E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510EFA"/>
  </w:style>
  <w:style w:type="character" w:customStyle="1" w:styleId="PivmrChar">
    <w:name w:val="Päivämäärä Char"/>
    <w:basedOn w:val="Kappaleenoletusfontti"/>
    <w:link w:val="Pivmr"/>
    <w:uiPriority w:val="99"/>
    <w:semiHidden/>
    <w:rsid w:val="00510EFA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510EF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510EFA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510EF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510EFA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510EF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510EF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510EFA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510EFA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510EFA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510EFA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510EFA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10EFA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510EFA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10EFA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510EF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510EFA"/>
  </w:style>
  <w:style w:type="paragraph" w:styleId="Vaintekstin">
    <w:name w:val="Plain Text"/>
    <w:basedOn w:val="Normaali"/>
    <w:link w:val="Vaintekstin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10EF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510EFA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510EFA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510EFA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510E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510E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EFA"/>
  </w:style>
  <w:style w:type="table" w:styleId="TaulukkoRuudukko">
    <w:name w:val="Table Grid"/>
    <w:basedOn w:val="Normaalitaulukko"/>
    <w:uiPriority w:val="39"/>
    <w:rsid w:val="0051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10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10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10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10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10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10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10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10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10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510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10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10EFA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10EFA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10EFA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510EFA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10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0EFA"/>
    <w:rPr>
      <w:b/>
      <w:bCs/>
      <w:i/>
      <w:iCs/>
      <w:color w:val="4F81BD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510EFA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510EFA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10EFA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510EFA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510EFA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510EFA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510EFA"/>
  </w:style>
  <w:style w:type="paragraph" w:styleId="Jatkoluettelo">
    <w:name w:val="List Continue"/>
    <w:basedOn w:val="Normaali"/>
    <w:uiPriority w:val="99"/>
    <w:semiHidden/>
    <w:unhideWhenUsed/>
    <w:rsid w:val="00510EFA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510EFA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510EFA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510EFA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510EFA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510E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510EF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10EF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10EF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10EF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10EFA"/>
    <w:rPr>
      <w:b/>
      <w:bCs/>
      <w:sz w:val="20"/>
      <w:szCs w:val="20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510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510EFA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510EFA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510EFA"/>
    <w:rPr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510EF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10EFA"/>
  </w:style>
  <w:style w:type="paragraph" w:styleId="Leipteksti2">
    <w:name w:val="Body Text 2"/>
    <w:basedOn w:val="Normaali"/>
    <w:link w:val="Leipteksti2Char"/>
    <w:uiPriority w:val="99"/>
    <w:semiHidden/>
    <w:unhideWhenUsed/>
    <w:rsid w:val="00510EFA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10EFA"/>
  </w:style>
  <w:style w:type="paragraph" w:styleId="Leipteksti3">
    <w:name w:val="Body Text 3"/>
    <w:basedOn w:val="Normaali"/>
    <w:link w:val="Leipteksti3Char"/>
    <w:uiPriority w:val="99"/>
    <w:semiHidden/>
    <w:unhideWhenUsed/>
    <w:rsid w:val="00510EFA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510EFA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510EFA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510EFA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510EFA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10EFA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510EFA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510EFA"/>
  </w:style>
  <w:style w:type="paragraph" w:styleId="Lohkoteksti">
    <w:name w:val="Block Text"/>
    <w:basedOn w:val="Normaali"/>
    <w:uiPriority w:val="99"/>
    <w:semiHidden/>
    <w:unhideWhenUsed/>
    <w:rsid w:val="00510EF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510EFA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510EFA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510EFA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10EFA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510EFA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510EFA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510EFA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510EFA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510EFA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510EFA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510EFA"/>
  </w:style>
  <w:style w:type="paragraph" w:styleId="Lhdeluettelonotsikko">
    <w:name w:val="toa heading"/>
    <w:basedOn w:val="Normaali"/>
    <w:next w:val="Normaali"/>
    <w:uiPriority w:val="99"/>
    <w:semiHidden/>
    <w:unhideWhenUsed/>
    <w:rsid w:val="00510E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510EFA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510E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510EFA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510EFA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510EFA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510EFA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510EFA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510EFA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510EFA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510EFA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510EFA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510EFA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510EFA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510EFA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510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10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10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10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10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10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10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10E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10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510EFA"/>
  </w:style>
  <w:style w:type="character" w:customStyle="1" w:styleId="PivmrChar">
    <w:name w:val="Päivämäärä Char"/>
    <w:basedOn w:val="Kappaleenoletusfontti"/>
    <w:link w:val="Pivmr"/>
    <w:uiPriority w:val="99"/>
    <w:semiHidden/>
    <w:rsid w:val="00510EFA"/>
  </w:style>
  <w:style w:type="paragraph" w:styleId="Seliteteksti">
    <w:name w:val="Balloon Text"/>
    <w:basedOn w:val="Normaali"/>
    <w:link w:val="SelitetekstiChar"/>
    <w:uiPriority w:val="99"/>
    <w:semiHidden/>
    <w:unhideWhenUsed/>
    <w:rsid w:val="0051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10EFA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510EF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510EFA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510EF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510EFA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510EF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510EF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510EFA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510EFA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510EFA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510EFA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510EFA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10EFA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510EFA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10EFA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510EFA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510EFA"/>
  </w:style>
  <w:style w:type="paragraph" w:styleId="Vaintekstin">
    <w:name w:val="Plain Text"/>
    <w:basedOn w:val="Normaali"/>
    <w:link w:val="VaintekstinChar"/>
    <w:uiPriority w:val="99"/>
    <w:semiHidden/>
    <w:unhideWhenUsed/>
    <w:rsid w:val="00510E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10EF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510EFA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510EFA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510EFA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510E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510E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510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10EFA"/>
  </w:style>
  <w:style w:type="table" w:styleId="TaulukkoRuudukko">
    <w:name w:val="Table Grid"/>
    <w:basedOn w:val="Normaalitaulukko"/>
    <w:uiPriority w:val="39"/>
    <w:rsid w:val="0051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117" Type="http://schemas.openxmlformats.org/officeDocument/2006/relationships/fontTable" Target="fontTable.xml"/><Relationship Id="rId21" Type="http://schemas.openxmlformats.org/officeDocument/2006/relationships/image" Target="media/image14.jpeg"/><Relationship Id="rId42" Type="http://schemas.openxmlformats.org/officeDocument/2006/relationships/image" Target="media/image32.jpeg"/><Relationship Id="rId47" Type="http://schemas.openxmlformats.org/officeDocument/2006/relationships/image" Target="media/image35.jpeg"/><Relationship Id="rId63" Type="http://schemas.openxmlformats.org/officeDocument/2006/relationships/image" Target="media/image48.jpeg"/><Relationship Id="rId68" Type="http://schemas.openxmlformats.org/officeDocument/2006/relationships/image" Target="media/image53.jpeg"/><Relationship Id="rId84" Type="http://schemas.openxmlformats.org/officeDocument/2006/relationships/hyperlink" Target="https://www.google.fi/url?sa=i&amp;rct=j&amp;q=&amp;esrc=s&amp;source=images&amp;cd=&amp;cad=rja&amp;uact=8&amp;ved=&amp;url=https://masto.finna.fi/Search/Results?lookfor%3DLappalainen,%20Osmo%26type%3DAuthor&amp;bvm=bv.123664746,d.bGs&amp;psig=AFQjCNFukN6iBq63r1cW9WeQakVCYXk2pw&amp;ust=1465017723329878" TargetMode="External"/><Relationship Id="rId89" Type="http://schemas.openxmlformats.org/officeDocument/2006/relationships/hyperlink" Target="https://www.google.fi/url?sa=i&amp;rct=j&amp;q=&amp;esrc=s&amp;source=images&amp;cd=&amp;cad=rja&amp;uact=8&amp;ved=0ahUKEwjAq5KbkIvNAhXjCpoKHX_mCFsQjRwIBw&amp;url=https://www.editapublishing.fi/oppimateriaalit/tuote/kronikka-7&amp;bvm=bv.123664746,d.bGs&amp;psig=AFQjCNHvfKRaXr1RmfdsIEqNdYwKhQtONQ&amp;ust=1465018193839659" TargetMode="External"/><Relationship Id="rId112" Type="http://schemas.openxmlformats.org/officeDocument/2006/relationships/image" Target="media/image79.jpeg"/><Relationship Id="rId16" Type="http://schemas.openxmlformats.org/officeDocument/2006/relationships/image" Target="media/image9.jpeg"/><Relationship Id="rId107" Type="http://schemas.openxmlformats.org/officeDocument/2006/relationships/hyperlink" Target="https://sanomapro.fi/silmu-metsat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yperlink" Target="https://www.sanomapro.fi/klick-7-ovningar" TargetMode="External"/><Relationship Id="rId40" Type="http://schemas.openxmlformats.org/officeDocument/2006/relationships/hyperlink" Target="https://www.editapublishing.fi/oppimateriaalit/tuote/nyckel-9-ovningsbok" TargetMode="External"/><Relationship Id="rId45" Type="http://schemas.openxmlformats.org/officeDocument/2006/relationships/image" Target="media/image34.jpeg"/><Relationship Id="rId53" Type="http://schemas.openxmlformats.org/officeDocument/2006/relationships/image" Target="media/image39.jpeg"/><Relationship Id="rId58" Type="http://schemas.openxmlformats.org/officeDocument/2006/relationships/image" Target="media/image43.jpeg"/><Relationship Id="rId66" Type="http://schemas.openxmlformats.org/officeDocument/2006/relationships/image" Target="media/image51.jpeg"/><Relationship Id="rId74" Type="http://schemas.openxmlformats.org/officeDocument/2006/relationships/image" Target="media/image56.jpeg"/><Relationship Id="rId79" Type="http://schemas.openxmlformats.org/officeDocument/2006/relationships/image" Target="media/image59.jpeg"/><Relationship Id="rId87" Type="http://schemas.openxmlformats.org/officeDocument/2006/relationships/hyperlink" Target="https://www.google.fi/url?sa=i&amp;rct=j&amp;q=&amp;esrc=s&amp;source=images&amp;cd=&amp;cad=rja&amp;uact=8&amp;ved=0ahUKEwiMzZyDkIvNAhUCMZoKHTTnC9gQjRwIBw&amp;url=https://www.editapublishing.fi/oppimateriaalit/kirjasarjat/kronikka&amp;bvm=bv.123664746,d.bGs&amp;psig=AFQjCNF36Eau01PINlxufm_mrz2T9b9clw&amp;ust=1465018141507443" TargetMode="External"/><Relationship Id="rId102" Type="http://schemas.openxmlformats.org/officeDocument/2006/relationships/image" Target="media/image73.jpeg"/><Relationship Id="rId110" Type="http://schemas.openxmlformats.org/officeDocument/2006/relationships/image" Target="media/image77.jpeg"/><Relationship Id="rId115" Type="http://schemas.openxmlformats.org/officeDocument/2006/relationships/image" Target="media/image82.jpeg"/><Relationship Id="rId5" Type="http://schemas.microsoft.com/office/2007/relationships/stylesWithEffects" Target="stylesWithEffects.xml"/><Relationship Id="rId61" Type="http://schemas.openxmlformats.org/officeDocument/2006/relationships/image" Target="media/image46.jpeg"/><Relationship Id="rId82" Type="http://schemas.openxmlformats.org/officeDocument/2006/relationships/hyperlink" Target="https://www.google.fi/url?sa=i&amp;rct=j&amp;q=&amp;esrc=s&amp;source=images&amp;cd=&amp;cad=rja&amp;uact=8&amp;ved=0ahUKEwjF1buhjYvNAhUJYZoKHVP_Ce8QjRwIBw&amp;url=https://www.finna.fi/Record/jykdok.958739&amp;bvm=bv.123664746,d.bGs&amp;psig=AFQjCNHVA85eH4OzD-b4-LjA25uqGMGt3g&amp;ust=1465017381412250" TargetMode="External"/><Relationship Id="rId90" Type="http://schemas.openxmlformats.org/officeDocument/2006/relationships/image" Target="media/image65.jpeg"/><Relationship Id="rId95" Type="http://schemas.openxmlformats.org/officeDocument/2006/relationships/image" Target="media/image69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s://www.sanomapro.fi/klick-7-texter" TargetMode="External"/><Relationship Id="rId43" Type="http://schemas.openxmlformats.org/officeDocument/2006/relationships/hyperlink" Target="https://www.editapublishing.fi/oppimateriaalit/tuote/nyckel-8-ovningsbok" TargetMode="External"/><Relationship Id="rId48" Type="http://schemas.openxmlformats.org/officeDocument/2006/relationships/hyperlink" Target="https://s3-eu-west-1.amazonaws.com/sanoma-public/spro/portal/static/prod/samplepages/000000000000525248/index.html" TargetMode="External"/><Relationship Id="rId56" Type="http://schemas.openxmlformats.org/officeDocument/2006/relationships/image" Target="media/image41.jpeg"/><Relationship Id="rId64" Type="http://schemas.openxmlformats.org/officeDocument/2006/relationships/image" Target="media/image49.jpeg"/><Relationship Id="rId69" Type="http://schemas.openxmlformats.org/officeDocument/2006/relationships/hyperlink" Target="http://www.google.fi/url?sa=i&amp;rct=j&amp;q=&amp;esrc=s&amp;source=images&amp;cd=&amp;ved=0ahUKEwinxsKciIvNAhXGJJoKHZFYAhQQjRwIBw&amp;url=http://cdon.fi/kirjat/lehtonen,_olli/historian_tuulet_8-4346353&amp;psig=AFQjCNHZz0tgDiJ1nJb1Gb5sOAYQqA_Z5w&amp;ust=1465016051321580" TargetMode="External"/><Relationship Id="rId77" Type="http://schemas.openxmlformats.org/officeDocument/2006/relationships/hyperlink" Target="https://www.google.fi/imgres?imgurl=https://www.finna.fi/Cover/Show?author%3D%26callnumber%3D93/99%26size%3Dsmall%26title%3DHistorian%2Btuulet.%2B7-8%26isbn%3D9511235729%26index%3D0&amp;imgrefurl=https://www.finna.fi/Record/jykdok.1126652&amp;docid=KNZhKMtXgSUCjM&amp;tbnid=aC7megySGlGZlM:&amp;w=235&amp;h=283&amp;itg=1&amp;bih=845&amp;biw=1164&amp;ved=0ahUKEwjXotibiIvNAhXEHpoKHXnUDh4QMwgoKAowCg&amp;iact=mrc&amp;uact=8" TargetMode="External"/><Relationship Id="rId100" Type="http://schemas.openxmlformats.org/officeDocument/2006/relationships/image" Target="media/image72.jpeg"/><Relationship Id="rId105" Type="http://schemas.openxmlformats.org/officeDocument/2006/relationships/hyperlink" Target="https://s3-eu-west-1.amazonaws.com/sanoma-public/spro/portal/static/prod/samplepages/000000000000549641/index.html" TargetMode="External"/><Relationship Id="rId113" Type="http://schemas.openxmlformats.org/officeDocument/2006/relationships/image" Target="media/image80.jpeg"/><Relationship Id="rId11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www.sanomapro.fi/aikalainen-sarja" TargetMode="External"/><Relationship Id="rId72" Type="http://schemas.openxmlformats.org/officeDocument/2006/relationships/image" Target="media/image55.jpeg"/><Relationship Id="rId80" Type="http://schemas.openxmlformats.org/officeDocument/2006/relationships/hyperlink" Target="http://www.google.fi/url?sa=i&amp;rct=j&amp;q=&amp;esrc=s&amp;source=images&amp;cd=&amp;cad=rja&amp;uact=8&amp;ved=0ahUKEwietsf2i4vNAhVhD5oKHTU4Ar4QjRwIBw&amp;url=http://www.antikvaari.fi/naytatuote.asp?id%3D889429&amp;bvm=bv.123664746,d.bGs&amp;psig=AFQjCNGA5PyrMm2HXf3JMv1an2I9wvUuZA&amp;ust=1465017011184349" TargetMode="External"/><Relationship Id="rId85" Type="http://schemas.openxmlformats.org/officeDocument/2006/relationships/image" Target="media/image62.jpeg"/><Relationship Id="rId93" Type="http://schemas.openxmlformats.org/officeDocument/2006/relationships/image" Target="media/image67.jpeg"/><Relationship Id="rId98" Type="http://schemas.openxmlformats.org/officeDocument/2006/relationships/image" Target="media/image71.jpeg"/><Relationship Id="rId3" Type="http://schemas.openxmlformats.org/officeDocument/2006/relationships/numbering" Target="numbering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29.jpeg"/><Relationship Id="rId46" Type="http://schemas.openxmlformats.org/officeDocument/2006/relationships/hyperlink" Target="http://www.adlibris.com/fi/kirja/aikalainen-9-9789526310282" TargetMode="External"/><Relationship Id="rId59" Type="http://schemas.openxmlformats.org/officeDocument/2006/relationships/image" Target="media/image44.jpeg"/><Relationship Id="rId67" Type="http://schemas.openxmlformats.org/officeDocument/2006/relationships/image" Target="media/image52.jpeg"/><Relationship Id="rId103" Type="http://schemas.openxmlformats.org/officeDocument/2006/relationships/hyperlink" Target="https://s3-eu-west-1.amazonaws.com/sanoma-public/spro/portal/static/prod/samplepages/000000000000518435/index.html" TargetMode="External"/><Relationship Id="rId108" Type="http://schemas.openxmlformats.org/officeDocument/2006/relationships/image" Target="media/image76.jpeg"/><Relationship Id="rId116" Type="http://schemas.openxmlformats.org/officeDocument/2006/relationships/image" Target="media/image83.jpeg"/><Relationship Id="rId20" Type="http://schemas.openxmlformats.org/officeDocument/2006/relationships/image" Target="media/image13.jpeg"/><Relationship Id="rId41" Type="http://schemas.openxmlformats.org/officeDocument/2006/relationships/image" Target="media/image31.jpeg"/><Relationship Id="rId54" Type="http://schemas.openxmlformats.org/officeDocument/2006/relationships/hyperlink" Target="http://www.adlibris.com/fi/kirja/yhteiskunta-nyt-9-9789510276259" TargetMode="External"/><Relationship Id="rId62" Type="http://schemas.openxmlformats.org/officeDocument/2006/relationships/image" Target="media/image47.jpeg"/><Relationship Id="rId70" Type="http://schemas.openxmlformats.org/officeDocument/2006/relationships/image" Target="media/image54.jpeg"/><Relationship Id="rId75" Type="http://schemas.openxmlformats.org/officeDocument/2006/relationships/hyperlink" Target="http://www.google.fi/url?sa=i&amp;rct=j&amp;q=&amp;esrc=s&amp;source=images&amp;cd=&amp;cad=rja&amp;uact=8&amp;ved=0ahUKEwjy28mRiovNAhUlG5oKHQvrC3kQjRwIBw&amp;url=http://www.adlibris.com/fi/kirja/historian-tuulet-8-9789511202219&amp;bvm=bv.123664746,d.bGs&amp;psig=AFQjCNGJyzKZql5ZybfRWJhv8oVnuNmoXQ&amp;ust=1465016310047172" TargetMode="External"/><Relationship Id="rId83" Type="http://schemas.openxmlformats.org/officeDocument/2006/relationships/image" Target="media/image61.jpeg"/><Relationship Id="rId88" Type="http://schemas.openxmlformats.org/officeDocument/2006/relationships/image" Target="media/image64.jpeg"/><Relationship Id="rId91" Type="http://schemas.openxmlformats.org/officeDocument/2006/relationships/hyperlink" Target="http://www.google.fi/url?sa=i&amp;rct=j&amp;q=&amp;esrc=s&amp;source=images&amp;cd=&amp;cad=rja&amp;uact=8&amp;ved=0ahUKEwiMjsuykovNAhUvSJoKHXhWDPUQjRwIBw&amp;url=http://www.adlibris.com/fi/kirja/kaleidoskooppi-8-9789512648122&amp;bvm=bv.123664746,d.bGs&amp;psig=AFQjCNGj1zuLIuCfoI6xK755ZHM6VNBcBA&amp;ust=1465018779492591" TargetMode="External"/><Relationship Id="rId96" Type="http://schemas.openxmlformats.org/officeDocument/2006/relationships/image" Target="media/image70.jpeg"/><Relationship Id="rId111" Type="http://schemas.openxmlformats.org/officeDocument/2006/relationships/image" Target="media/image7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49" Type="http://schemas.openxmlformats.org/officeDocument/2006/relationships/image" Target="media/image36.jpeg"/><Relationship Id="rId57" Type="http://schemas.openxmlformats.org/officeDocument/2006/relationships/image" Target="media/image42.jpeg"/><Relationship Id="rId106" Type="http://schemas.openxmlformats.org/officeDocument/2006/relationships/image" Target="media/image75.jpeg"/><Relationship Id="rId114" Type="http://schemas.openxmlformats.org/officeDocument/2006/relationships/image" Target="media/image81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3.jpeg"/><Relationship Id="rId52" Type="http://schemas.openxmlformats.org/officeDocument/2006/relationships/image" Target="media/image38.jpeg"/><Relationship Id="rId60" Type="http://schemas.openxmlformats.org/officeDocument/2006/relationships/image" Target="media/image45.jpeg"/><Relationship Id="rId65" Type="http://schemas.openxmlformats.org/officeDocument/2006/relationships/image" Target="media/image50.jpeg"/><Relationship Id="rId73" Type="http://schemas.openxmlformats.org/officeDocument/2006/relationships/hyperlink" Target="http://www.google.fi/url?sa=i&amp;rct=j&amp;q=&amp;esrc=s&amp;source=images&amp;cd=&amp;cad=rja&amp;uact=8&amp;ved=0ahUKEwiQ-4_BiYvNAhWnAJoKHe60CHUQjRwIBw&amp;url=http://www.suomalainen.com/webapp/wcs/stores/servlet/fi/skk/historian-tuulet-7-p9511179675--77&amp;bvm=bv.123664746,d.bGs&amp;psig=AFQjCNGJyzKZql5ZybfRWJhv8oVnuNmoXQ&amp;ust=1465016310047172" TargetMode="External"/><Relationship Id="rId78" Type="http://schemas.openxmlformats.org/officeDocument/2006/relationships/image" Target="media/image58.jpeg"/><Relationship Id="rId81" Type="http://schemas.openxmlformats.org/officeDocument/2006/relationships/image" Target="media/image60.jpeg"/><Relationship Id="rId86" Type="http://schemas.openxmlformats.org/officeDocument/2006/relationships/image" Target="media/image63.jpeg"/><Relationship Id="rId94" Type="http://schemas.openxmlformats.org/officeDocument/2006/relationships/image" Target="media/image68.jpeg"/><Relationship Id="rId99" Type="http://schemas.openxmlformats.org/officeDocument/2006/relationships/hyperlink" Target="https://s3-eu-west-1.amazonaws.com/sanoma-public/spro/portal/static/prod/samplepages/000000000000518844/index.html" TargetMode="External"/><Relationship Id="rId101" Type="http://schemas.openxmlformats.org/officeDocument/2006/relationships/hyperlink" Target="https://www.sanomapro.fi/luonnonkirja-ylakoulu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0.jpeg"/><Relationship Id="rId109" Type="http://schemas.openxmlformats.org/officeDocument/2006/relationships/hyperlink" Target="https://sanomapro.fi/silmu" TargetMode="External"/><Relationship Id="rId34" Type="http://schemas.openxmlformats.org/officeDocument/2006/relationships/image" Target="media/image27.jpeg"/><Relationship Id="rId50" Type="http://schemas.openxmlformats.org/officeDocument/2006/relationships/image" Target="media/image37.jpeg"/><Relationship Id="rId55" Type="http://schemas.openxmlformats.org/officeDocument/2006/relationships/image" Target="media/image40.jpeg"/><Relationship Id="rId76" Type="http://schemas.openxmlformats.org/officeDocument/2006/relationships/image" Target="media/image57.jpeg"/><Relationship Id="rId97" Type="http://schemas.openxmlformats.org/officeDocument/2006/relationships/hyperlink" Target="https://s3-eu-west-1.amazonaws.com/sanoma-public/spro/portal/static/prod/samplepages/000000000000518846/index.html" TargetMode="External"/><Relationship Id="rId104" Type="http://schemas.openxmlformats.org/officeDocument/2006/relationships/image" Target="media/image74.jpeg"/><Relationship Id="rId7" Type="http://schemas.openxmlformats.org/officeDocument/2006/relationships/webSettings" Target="webSettings.xml"/><Relationship Id="rId71" Type="http://schemas.openxmlformats.org/officeDocument/2006/relationships/hyperlink" Target="http://www.google.fi/url?sa=i&amp;rct=j&amp;q=&amp;esrc=s&amp;source=images&amp;cd=&amp;cad=rja&amp;uact=8&amp;ved=0ahUKEwiMpvTAiIvNAhXmYpoKHY3-CJUQjRwIBw&amp;url=http://www.adlibris.com/fi/kirja/historian-tuulet-8-9789511202219&amp;psig=AFQjCNHZz0tgDiJ1nJb1Gb5sOAYQqA_Z5w&amp;ust=1465016051321580" TargetMode="External"/><Relationship Id="rId92" Type="http://schemas.openxmlformats.org/officeDocument/2006/relationships/image" Target="media/image66.jpeg"/><Relationship Id="rId2" Type="http://schemas.openxmlformats.org/officeDocument/2006/relationships/customXml" Target="../customXml/item2.xml"/><Relationship Id="rId29" Type="http://schemas.openxmlformats.org/officeDocument/2006/relationships/image" Target="media/image2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vi.tik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0C73-80FF-41FD-9A52-FE5B0BAB253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0FED095-D02D-4963-9603-4E2ADED7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6</TotalTime>
  <Pages>33</Pages>
  <Words>1668</Words>
  <Characters>13514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jul_oppilas</dc:creator>
  <cp:lastModifiedBy>Rissanen Jukka Tapani</cp:lastModifiedBy>
  <cp:revision>2</cp:revision>
  <cp:lastPrinted>2018-09-04T07:42:00Z</cp:lastPrinted>
  <dcterms:created xsi:type="dcterms:W3CDTF">2018-09-10T10:57:00Z</dcterms:created>
  <dcterms:modified xsi:type="dcterms:W3CDTF">2018-09-10T10:57:00Z</dcterms:modified>
</cp:coreProperties>
</file>