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B4" w:rsidRPr="00CA01B4" w:rsidRDefault="00CA01B4">
      <w:pPr>
        <w:rPr>
          <w:rFonts w:ascii="Verdana" w:hAnsi="Verdana"/>
          <w:b/>
          <w:sz w:val="56"/>
          <w:szCs w:val="56"/>
        </w:rPr>
      </w:pPr>
      <w:bookmarkStart w:id="0" w:name="_GoBack"/>
      <w:bookmarkEnd w:id="0"/>
      <w:r>
        <w:rPr>
          <w:rFonts w:ascii="Verdana" w:hAnsi="Verdana"/>
          <w:b/>
          <w:sz w:val="56"/>
          <w:szCs w:val="56"/>
        </w:rPr>
        <w:t>ENGLANTI</w:t>
      </w: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510EFA" w:rsidRPr="00510EFA" w:rsidRDefault="00510EF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Spotlight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10EFA" w:rsidTr="00510EFA">
        <w:tc>
          <w:tcPr>
            <w:tcW w:w="7621" w:type="dxa"/>
          </w:tcPr>
          <w:p w:rsidR="00510EFA" w:rsidRDefault="00510EFA" w:rsidP="004F0E82"/>
        </w:tc>
        <w:tc>
          <w:tcPr>
            <w:tcW w:w="1134" w:type="dxa"/>
          </w:tcPr>
          <w:p w:rsidR="00510EFA" w:rsidRDefault="00510EFA"/>
        </w:tc>
        <w:tc>
          <w:tcPr>
            <w:tcW w:w="1023" w:type="dxa"/>
          </w:tcPr>
          <w:p w:rsidR="00510EFA" w:rsidRDefault="00B66C45">
            <w:r w:rsidRPr="00D227DD">
              <w:rPr>
                <w:b/>
                <w:lang w:val="en-US"/>
              </w:rPr>
              <w:t>KPL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r>
              <w:t>Spotlight 9  textbook</w:t>
            </w:r>
          </w:p>
        </w:tc>
        <w:tc>
          <w:tcPr>
            <w:tcW w:w="1134" w:type="dxa"/>
          </w:tcPr>
          <w:p w:rsidR="00510EFA" w:rsidRDefault="00510EFA">
            <w:r>
              <w:t>2012-</w:t>
            </w:r>
          </w:p>
        </w:tc>
        <w:tc>
          <w:tcPr>
            <w:tcW w:w="1023" w:type="dxa"/>
          </w:tcPr>
          <w:p w:rsidR="00510EFA" w:rsidRDefault="004F0E82">
            <w:r>
              <w:t>7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r>
              <w:t>Spotlight 9 workbook</w:t>
            </w:r>
          </w:p>
        </w:tc>
        <w:tc>
          <w:tcPr>
            <w:tcW w:w="1134" w:type="dxa"/>
          </w:tcPr>
          <w:p w:rsidR="00510EFA" w:rsidRDefault="00510EFA">
            <w:r>
              <w:t>2012-</w:t>
            </w:r>
          </w:p>
        </w:tc>
        <w:tc>
          <w:tcPr>
            <w:tcW w:w="1023" w:type="dxa"/>
          </w:tcPr>
          <w:p w:rsidR="00510EFA" w:rsidRDefault="004F0E82">
            <w:r>
              <w:t>3</w:t>
            </w:r>
          </w:p>
        </w:tc>
      </w:tr>
      <w:tr w:rsidR="00C918CE" w:rsidTr="00510EFA">
        <w:tc>
          <w:tcPr>
            <w:tcW w:w="7621" w:type="dxa"/>
          </w:tcPr>
          <w:p w:rsidR="00C918CE" w:rsidRDefault="00C918CE">
            <w:r>
              <w:t>Spotlight 9 workbook updated</w:t>
            </w:r>
          </w:p>
        </w:tc>
        <w:tc>
          <w:tcPr>
            <w:tcW w:w="1134" w:type="dxa"/>
          </w:tcPr>
          <w:p w:rsidR="00C918CE" w:rsidRDefault="00C918CE">
            <w:r>
              <w:t>2018</w:t>
            </w:r>
          </w:p>
        </w:tc>
        <w:tc>
          <w:tcPr>
            <w:tcW w:w="1023" w:type="dxa"/>
          </w:tcPr>
          <w:p w:rsidR="00C918CE" w:rsidRDefault="00C918CE">
            <w:r>
              <w:t>1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r>
              <w:t>Spotlight 9 workbook  RATKAISUT</w:t>
            </w:r>
          </w:p>
        </w:tc>
        <w:tc>
          <w:tcPr>
            <w:tcW w:w="1134" w:type="dxa"/>
          </w:tcPr>
          <w:p w:rsidR="00510EFA" w:rsidRDefault="00510EFA"/>
        </w:tc>
        <w:tc>
          <w:tcPr>
            <w:tcW w:w="1023" w:type="dxa"/>
          </w:tcPr>
          <w:p w:rsidR="00510EFA" w:rsidRDefault="00510EFA"/>
        </w:tc>
      </w:tr>
    </w:tbl>
    <w:p w:rsidR="005B0E14" w:rsidRDefault="005B0E14"/>
    <w:p w:rsidR="00510EFA" w:rsidRDefault="00510EFA">
      <w:pPr>
        <w:rPr>
          <w:rFonts w:ascii="Verdana" w:hAnsi="Verdana"/>
          <w:b/>
          <w:sz w:val="24"/>
          <w:szCs w:val="24"/>
        </w:rPr>
      </w:pPr>
      <w:r w:rsidRPr="00510EFA">
        <w:rPr>
          <w:rFonts w:ascii="Verdana" w:hAnsi="Verdana"/>
          <w:b/>
          <w:sz w:val="24"/>
          <w:szCs w:val="24"/>
        </w:rPr>
        <w:t>Spotlight</w:t>
      </w:r>
      <w:r>
        <w:rPr>
          <w:rFonts w:ascii="Verdana" w:hAnsi="Verdana"/>
          <w:b/>
          <w:sz w:val="24"/>
          <w:szCs w:val="24"/>
        </w:rPr>
        <w:t xml:space="preserve">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10EFA" w:rsidRDefault="005C5B6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EC044B4" wp14:editId="4118947E">
                  <wp:extent cx="540000" cy="675000"/>
                  <wp:effectExtent l="0" t="0" r="0" b="0"/>
                  <wp:docPr id="5" name="Kuva 5" descr="http://peda.net/img/portal/gallery/2348720/thumbnails/spotlight_8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a.net/img/portal/gallery/2348720/thumbnails/spotlight_8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3DF75EA1" wp14:editId="55F612C4">
                  <wp:extent cx="540000" cy="675000"/>
                  <wp:effectExtent l="0" t="0" r="0" b="0"/>
                  <wp:docPr id="2" name="Kuva 2" descr="http://peda.net/img/portal/gallery/2348720/thumbnails/spotlight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a.net/img/portal/gallery/2348720/thumbnails/spotlight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Default="00B66C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Spotlight 8  textbook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4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 xml:space="preserve">Spotlight 8 workbook  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4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Spotlight 8 workbook  RATKAISUT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Pr="00B372C0" w:rsidRDefault="00510EFA">
            <w:pPr>
              <w:rPr>
                <w:b/>
                <w:sz w:val="24"/>
                <w:szCs w:val="24"/>
              </w:rPr>
            </w:pPr>
          </w:p>
        </w:tc>
      </w:tr>
    </w:tbl>
    <w:p w:rsidR="005B0E14" w:rsidRDefault="005B0E14" w:rsidP="00510EFA">
      <w:pPr>
        <w:rPr>
          <w:rFonts w:ascii="Verdana" w:hAnsi="Verdana"/>
          <w:b/>
          <w:sz w:val="24"/>
          <w:szCs w:val="24"/>
        </w:rPr>
      </w:pPr>
    </w:p>
    <w:p w:rsidR="00510EFA" w:rsidRDefault="00510EFA" w:rsidP="00510EFA">
      <w:pPr>
        <w:rPr>
          <w:rFonts w:ascii="Verdana" w:hAnsi="Verdana"/>
          <w:b/>
          <w:sz w:val="24"/>
          <w:szCs w:val="24"/>
        </w:rPr>
      </w:pPr>
      <w:r w:rsidRPr="00510EFA">
        <w:rPr>
          <w:rFonts w:ascii="Verdana" w:hAnsi="Verdana"/>
          <w:b/>
          <w:sz w:val="24"/>
          <w:szCs w:val="24"/>
        </w:rPr>
        <w:t>Spotlight</w:t>
      </w:r>
      <w:r>
        <w:rPr>
          <w:rFonts w:ascii="Verdana" w:hAnsi="Verdana"/>
          <w:b/>
          <w:sz w:val="24"/>
          <w:szCs w:val="24"/>
        </w:rPr>
        <w:t xml:space="preserve">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10EFA" w:rsidRDefault="005C5B6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07BB788" wp14:editId="734B9ABF">
                  <wp:extent cx="540000" cy="675000"/>
                  <wp:effectExtent l="0" t="0" r="0" b="0"/>
                  <wp:docPr id="3" name="Kuva 3" descr="http://peda.net/img/portal/gallery/2348720/thumbnails/spotlight_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a.net/img/portal/gallery/2348720/thumbnails/spotlight_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54180858" wp14:editId="6FD38908">
                  <wp:extent cx="540000" cy="675000"/>
                  <wp:effectExtent l="0" t="0" r="0" b="0"/>
                  <wp:docPr id="6" name="Kuva 6" descr="http://peda.net/img/portal/gallery/2348720/thumbnails/spotlight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eda.net/img/portal/gallery/2348720/thumbnails/spotlight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B62" w:rsidRDefault="005C5B6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Default="00B66C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10EFA" w:rsidTr="00510EFA">
        <w:tc>
          <w:tcPr>
            <w:tcW w:w="7621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Spotlight 7 textbook</w:t>
            </w:r>
          </w:p>
        </w:tc>
        <w:tc>
          <w:tcPr>
            <w:tcW w:w="1134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1</w:t>
            </w:r>
          </w:p>
        </w:tc>
      </w:tr>
      <w:tr w:rsidR="00510EFA" w:rsidTr="00510EFA">
        <w:tc>
          <w:tcPr>
            <w:tcW w:w="7621" w:type="dxa"/>
          </w:tcPr>
          <w:p w:rsidR="00510EFA" w:rsidRDefault="00BF0434" w:rsidP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 xml:space="preserve">Spotlight 7 workbook  </w:t>
            </w:r>
          </w:p>
        </w:tc>
        <w:tc>
          <w:tcPr>
            <w:tcW w:w="1134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1</w:t>
            </w:r>
          </w:p>
        </w:tc>
      </w:tr>
      <w:tr w:rsidR="004F0E82" w:rsidTr="00510EFA">
        <w:tc>
          <w:tcPr>
            <w:tcW w:w="7621" w:type="dxa"/>
          </w:tcPr>
          <w:p w:rsidR="004F0E82" w:rsidRDefault="004F0E82" w:rsidP="00BF0434">
            <w:r>
              <w:t>spotlight 7 workbook updated</w:t>
            </w:r>
          </w:p>
        </w:tc>
        <w:tc>
          <w:tcPr>
            <w:tcW w:w="1134" w:type="dxa"/>
          </w:tcPr>
          <w:p w:rsidR="004F0E82" w:rsidRDefault="004F0E82">
            <w:r>
              <w:t>2015-</w:t>
            </w:r>
          </w:p>
        </w:tc>
        <w:tc>
          <w:tcPr>
            <w:tcW w:w="1023" w:type="dxa"/>
          </w:tcPr>
          <w:p w:rsidR="004F0E82" w:rsidRPr="00B372C0" w:rsidRDefault="004F0E82">
            <w:r w:rsidRPr="00B372C0">
              <w:t>1</w:t>
            </w:r>
          </w:p>
        </w:tc>
      </w:tr>
      <w:tr w:rsidR="00510EFA" w:rsidTr="00510EFA">
        <w:tc>
          <w:tcPr>
            <w:tcW w:w="7621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 xml:space="preserve">Spotlight 7 workbook </w:t>
            </w:r>
            <w:r w:rsidR="003D464A">
              <w:t xml:space="preserve"> </w:t>
            </w:r>
            <w:r>
              <w:t xml:space="preserve"> RATKAISUT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Pr="00B372C0" w:rsidRDefault="00510EFA">
            <w:pPr>
              <w:rPr>
                <w:b/>
                <w:sz w:val="24"/>
                <w:szCs w:val="24"/>
              </w:rPr>
            </w:pPr>
          </w:p>
        </w:tc>
      </w:tr>
    </w:tbl>
    <w:p w:rsidR="005B0E14" w:rsidRDefault="005B0E1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BF0434" w:rsidRDefault="00BF043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Key English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F0434" w:rsidTr="00BF0434">
        <w:tc>
          <w:tcPr>
            <w:tcW w:w="7621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F0434" w:rsidRDefault="005B0E1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13836D72" wp14:editId="16D9578E">
                  <wp:extent cx="540000" cy="683803"/>
                  <wp:effectExtent l="0" t="0" r="0" b="2540"/>
                  <wp:docPr id="9" name="Kuva 9" descr="Key English 9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ey English 9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7148A4AF" wp14:editId="5121D4E5">
                  <wp:extent cx="540000" cy="683804"/>
                  <wp:effectExtent l="0" t="0" r="0" b="2540"/>
                  <wp:docPr id="10" name="Kuva 10" descr="Key English 9 Work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ey English 9 Work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BF0434" w:rsidRDefault="00B66C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BF0434" w:rsidTr="00BF0434">
        <w:tc>
          <w:tcPr>
            <w:tcW w:w="7621" w:type="dxa"/>
          </w:tcPr>
          <w:p w:rsidR="00BF0434" w:rsidRPr="00BF0434" w:rsidRDefault="00BF0434">
            <w:r>
              <w:t>Key  English 9  textbook</w:t>
            </w:r>
          </w:p>
        </w:tc>
        <w:tc>
          <w:tcPr>
            <w:tcW w:w="1134" w:type="dxa"/>
          </w:tcPr>
          <w:p w:rsidR="00BF0434" w:rsidRPr="00BF0434" w:rsidRDefault="00BF0434">
            <w:r>
              <w:t>2004-</w:t>
            </w:r>
          </w:p>
        </w:tc>
        <w:tc>
          <w:tcPr>
            <w:tcW w:w="1023" w:type="dxa"/>
          </w:tcPr>
          <w:p w:rsidR="00BF0434" w:rsidRPr="00B372C0" w:rsidRDefault="00C30C7D">
            <w:r w:rsidRPr="00B372C0">
              <w:t>10</w:t>
            </w:r>
          </w:p>
        </w:tc>
      </w:tr>
      <w:tr w:rsidR="00BF0434" w:rsidTr="00BF0434">
        <w:tc>
          <w:tcPr>
            <w:tcW w:w="7621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Key  English 9  workbook</w:t>
            </w:r>
          </w:p>
        </w:tc>
        <w:tc>
          <w:tcPr>
            <w:tcW w:w="1134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C30C7D">
            <w:r w:rsidRPr="00B372C0">
              <w:t>6</w:t>
            </w:r>
          </w:p>
        </w:tc>
      </w:tr>
      <w:tr w:rsidR="00BF0434" w:rsidRPr="00BF0434" w:rsidTr="00BF0434">
        <w:tc>
          <w:tcPr>
            <w:tcW w:w="7621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BF0434">
              <w:rPr>
                <w:lang w:val="en-US"/>
              </w:rPr>
              <w:t>Key  English 9  My own Key</w:t>
            </w:r>
          </w:p>
        </w:tc>
        <w:tc>
          <w:tcPr>
            <w:tcW w:w="1134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C30C7D">
            <w:pPr>
              <w:rPr>
                <w:lang w:val="en-US"/>
              </w:rPr>
            </w:pPr>
            <w:r w:rsidRPr="00B372C0">
              <w:rPr>
                <w:lang w:val="en-US"/>
              </w:rPr>
              <w:t>5</w:t>
            </w:r>
          </w:p>
        </w:tc>
      </w:tr>
      <w:tr w:rsidR="00BF0434" w:rsidTr="00BF0434">
        <w:tc>
          <w:tcPr>
            <w:tcW w:w="7621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Key  English 9  Workbook</w:t>
            </w:r>
            <w:r w:rsidR="003D464A">
              <w:t xml:space="preserve"> </w:t>
            </w:r>
            <w:r>
              <w:t xml:space="preserve"> RATKAISUT</w:t>
            </w:r>
          </w:p>
        </w:tc>
        <w:tc>
          <w:tcPr>
            <w:tcW w:w="1134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BF0434"/>
        </w:tc>
      </w:tr>
      <w:tr w:rsidR="00BF0434" w:rsidRPr="00BF0434" w:rsidTr="00BF0434">
        <w:tc>
          <w:tcPr>
            <w:tcW w:w="7621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BF0434">
              <w:rPr>
                <w:lang w:val="en-US"/>
              </w:rPr>
              <w:t>Key  English 9  MY own  Key</w:t>
            </w:r>
            <w:r w:rsidR="003D464A">
              <w:rPr>
                <w:lang w:val="en-US"/>
              </w:rPr>
              <w:t xml:space="preserve"> </w:t>
            </w:r>
            <w:r w:rsidRPr="00BF0434"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BF0434">
            <w:pPr>
              <w:rPr>
                <w:lang w:val="en-US"/>
              </w:rPr>
            </w:pPr>
          </w:p>
        </w:tc>
      </w:tr>
    </w:tbl>
    <w:p w:rsidR="005B0E14" w:rsidRDefault="005B0E14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>
      <w:pPr>
        <w:rPr>
          <w:rFonts w:ascii="Verdana" w:hAnsi="Verdana"/>
          <w:b/>
          <w:sz w:val="24"/>
          <w:szCs w:val="24"/>
          <w:lang w:val="en-US"/>
        </w:rPr>
      </w:pPr>
    </w:p>
    <w:p w:rsidR="003D464A" w:rsidRPr="003D464A" w:rsidRDefault="003D464A">
      <w:pPr>
        <w:rPr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Key English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3D464A" w:rsidTr="004405AC">
        <w:tc>
          <w:tcPr>
            <w:tcW w:w="7621" w:type="dxa"/>
          </w:tcPr>
          <w:p w:rsidR="003D464A" w:rsidRDefault="003D464A">
            <w:pPr>
              <w:rPr>
                <w:lang w:val="en-US"/>
              </w:rPr>
            </w:pPr>
          </w:p>
          <w:p w:rsidR="003D464A" w:rsidRDefault="005C5B62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619B7F0A" wp14:editId="25658863">
                  <wp:extent cx="540000" cy="680870"/>
                  <wp:effectExtent l="0" t="0" r="0" b="5080"/>
                  <wp:docPr id="7" name="Kuva 7" descr="Key English 8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y English 8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0E14">
              <w:rPr>
                <w:noProof/>
                <w:lang w:eastAsia="fi-FI"/>
              </w:rPr>
              <w:drawing>
                <wp:inline distT="0" distB="0" distL="0" distR="0" wp14:anchorId="432E0B11" wp14:editId="586B617E">
                  <wp:extent cx="540000" cy="680870"/>
                  <wp:effectExtent l="0" t="0" r="0" b="5080"/>
                  <wp:docPr id="8" name="Kuva 8" descr="Key English 8 Work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ey English 8 Work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64A" w:rsidRDefault="003D464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D464A" w:rsidRDefault="003D464A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3D464A" w:rsidRDefault="00B66C45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B0E14" w:rsidTr="004405AC">
        <w:tc>
          <w:tcPr>
            <w:tcW w:w="7621" w:type="dxa"/>
          </w:tcPr>
          <w:p w:rsidR="005B0E14" w:rsidRPr="00BF0434" w:rsidRDefault="005B0E14" w:rsidP="00AB16B7">
            <w:r>
              <w:t xml:space="preserve">Key  English 8 </w:t>
            </w:r>
            <w:r w:rsidR="00AB16B7">
              <w:t>textbook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B0E14" w:rsidTr="004405AC">
        <w:tc>
          <w:tcPr>
            <w:tcW w:w="7621" w:type="dxa"/>
          </w:tcPr>
          <w:p w:rsidR="005B0E14" w:rsidRDefault="005B0E14">
            <w:pPr>
              <w:rPr>
                <w:lang w:val="en-US"/>
              </w:rPr>
            </w:pPr>
            <w:r>
              <w:t>Key  English 8 workbook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B0E14" w:rsidRPr="004405AC" w:rsidTr="004405AC">
        <w:tc>
          <w:tcPr>
            <w:tcW w:w="7621" w:type="dxa"/>
          </w:tcPr>
          <w:p w:rsidR="005B0E14" w:rsidRDefault="005B0E14" w:rsidP="00AB16B7">
            <w:pPr>
              <w:rPr>
                <w:lang w:val="en-US"/>
              </w:rPr>
            </w:pPr>
            <w:r w:rsidRPr="00AB16B7">
              <w:rPr>
                <w:lang w:val="en-US"/>
              </w:rPr>
              <w:t xml:space="preserve">Key  English 8 </w:t>
            </w:r>
            <w:r w:rsidR="004405AC" w:rsidRPr="004405AC">
              <w:rPr>
                <w:lang w:val="en-US"/>
              </w:rPr>
              <w:t>My own Key</w:t>
            </w:r>
          </w:p>
        </w:tc>
        <w:tc>
          <w:tcPr>
            <w:tcW w:w="1134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2007</w:t>
            </w:r>
            <w:r w:rsidR="004405AC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B0E14" w:rsidTr="004405AC">
        <w:tc>
          <w:tcPr>
            <w:tcW w:w="7621" w:type="dxa"/>
          </w:tcPr>
          <w:p w:rsidR="005B0E14" w:rsidRDefault="005B0E14" w:rsidP="00AB16B7">
            <w:pPr>
              <w:rPr>
                <w:lang w:val="en-US"/>
              </w:rPr>
            </w:pPr>
            <w:r>
              <w:t>Key  English 8</w:t>
            </w:r>
            <w:r w:rsidR="00AB16B7">
              <w:t xml:space="preserve"> </w:t>
            </w:r>
            <w:r w:rsidR="004405AC">
              <w:t>workbook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5B0E14">
            <w:pPr>
              <w:rPr>
                <w:lang w:val="en-US"/>
              </w:rPr>
            </w:pPr>
          </w:p>
        </w:tc>
      </w:tr>
      <w:tr w:rsidR="005B0E14" w:rsidRPr="004405AC" w:rsidTr="004405AC">
        <w:tc>
          <w:tcPr>
            <w:tcW w:w="7621" w:type="dxa"/>
          </w:tcPr>
          <w:p w:rsidR="005B0E14" w:rsidRDefault="005B0E14">
            <w:pPr>
              <w:rPr>
                <w:lang w:val="en-US"/>
              </w:rPr>
            </w:pPr>
            <w:r w:rsidRPr="00AB16B7">
              <w:rPr>
                <w:lang w:val="en-US"/>
              </w:rPr>
              <w:t>Key  English 8</w:t>
            </w:r>
            <w:r w:rsidR="00AB16B7" w:rsidRPr="00AB16B7">
              <w:rPr>
                <w:lang w:val="en-US"/>
              </w:rPr>
              <w:t xml:space="preserve"> </w:t>
            </w:r>
            <w:r w:rsidR="004405AC" w:rsidRPr="004405AC">
              <w:rPr>
                <w:lang w:val="en-US"/>
              </w:rPr>
              <w:t>My own Key</w:t>
            </w:r>
            <w:r w:rsidR="004405AC">
              <w:rPr>
                <w:lang w:val="en-US"/>
              </w:rPr>
              <w:t xml:space="preserve">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5B0E14">
            <w:pPr>
              <w:rPr>
                <w:lang w:val="en-US"/>
              </w:rPr>
            </w:pPr>
          </w:p>
        </w:tc>
      </w:tr>
    </w:tbl>
    <w:p w:rsidR="00510EFA" w:rsidRDefault="00510EFA">
      <w:pPr>
        <w:rPr>
          <w:lang w:val="en-US"/>
        </w:rPr>
      </w:pPr>
    </w:p>
    <w:p w:rsidR="005B0E14" w:rsidRPr="003D464A" w:rsidRDefault="005B0E14">
      <w:pPr>
        <w:rPr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Key English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B0E14" w:rsidTr="004405AC">
        <w:tc>
          <w:tcPr>
            <w:tcW w:w="7621" w:type="dxa"/>
          </w:tcPr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8F99EA4" wp14:editId="7B47D104">
                  <wp:extent cx="540000" cy="680869"/>
                  <wp:effectExtent l="0" t="0" r="0" b="5080"/>
                  <wp:docPr id="11" name="Kuva 11" descr="Key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ey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0D2A85AF" wp14:editId="33574E63">
                  <wp:extent cx="540000" cy="680870"/>
                  <wp:effectExtent l="0" t="0" r="0" b="5080"/>
                  <wp:docPr id="12" name="Kuva 12" descr="Key English 7 Work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 English 7 Work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5B0E14" w:rsidRDefault="00B66C45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B0E14" w:rsidTr="004405AC">
        <w:tc>
          <w:tcPr>
            <w:tcW w:w="7621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Key  English 7 textbook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B372C0" w:rsidRDefault="00C30C7D">
            <w:pPr>
              <w:rPr>
                <w:lang w:val="en-US"/>
              </w:rPr>
            </w:pPr>
            <w:r w:rsidRPr="00B372C0">
              <w:rPr>
                <w:lang w:val="en-US"/>
              </w:rPr>
              <w:t>10</w:t>
            </w:r>
          </w:p>
        </w:tc>
      </w:tr>
      <w:tr w:rsidR="005B0E14" w:rsidTr="004405AC">
        <w:tc>
          <w:tcPr>
            <w:tcW w:w="7621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Key  English 7 workbook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B372C0" w:rsidRDefault="00C30C7D">
            <w:pPr>
              <w:rPr>
                <w:lang w:val="en-US"/>
              </w:rPr>
            </w:pPr>
            <w:r w:rsidRPr="00B372C0">
              <w:rPr>
                <w:lang w:val="en-US"/>
              </w:rPr>
              <w:t>4</w:t>
            </w:r>
          </w:p>
        </w:tc>
      </w:tr>
      <w:tr w:rsidR="005B0E14" w:rsidRPr="004405AC" w:rsidTr="004405AC">
        <w:tc>
          <w:tcPr>
            <w:tcW w:w="7621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405AC">
              <w:rPr>
                <w:lang w:val="en-US"/>
              </w:rPr>
              <w:t>Key  English 7 My own Key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B372C0" w:rsidRDefault="005B0E14">
            <w:pPr>
              <w:rPr>
                <w:lang w:val="en-US"/>
              </w:rPr>
            </w:pPr>
          </w:p>
        </w:tc>
      </w:tr>
      <w:tr w:rsidR="005B0E14" w:rsidTr="004405AC">
        <w:tc>
          <w:tcPr>
            <w:tcW w:w="7621" w:type="dxa"/>
          </w:tcPr>
          <w:p w:rsidR="005B0E14" w:rsidRDefault="004405AC" w:rsidP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Key  English 7 workbook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C30C7D" w:rsidRDefault="005B0E14">
            <w:pPr>
              <w:rPr>
                <w:rFonts w:ascii="Verdana" w:hAnsi="Verdana"/>
                <w:lang w:val="en-US"/>
              </w:rPr>
            </w:pPr>
          </w:p>
        </w:tc>
      </w:tr>
      <w:tr w:rsidR="005B0E14" w:rsidRPr="004405AC" w:rsidTr="004405AC">
        <w:tc>
          <w:tcPr>
            <w:tcW w:w="7621" w:type="dxa"/>
          </w:tcPr>
          <w:p w:rsidR="005B0E14" w:rsidRDefault="004405AC" w:rsidP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405AC">
              <w:rPr>
                <w:lang w:val="en-US"/>
              </w:rPr>
              <w:t>Key  English 7 My own Key</w:t>
            </w:r>
            <w:r>
              <w:rPr>
                <w:lang w:val="en-US"/>
              </w:rPr>
              <w:t xml:space="preserve">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C30C7D" w:rsidRDefault="005B0E14">
            <w:pPr>
              <w:rPr>
                <w:rFonts w:ascii="Verdana" w:hAnsi="Verdana"/>
                <w:lang w:val="en-US"/>
              </w:rPr>
            </w:pPr>
          </w:p>
        </w:tc>
      </w:tr>
    </w:tbl>
    <w:p w:rsidR="00510EFA" w:rsidRDefault="00510EFA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4405AC" w:rsidRDefault="004405AC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lastRenderedPageBreak/>
        <w:t>Smart Moves 3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4405AC" w:rsidTr="004405AC">
        <w:tc>
          <w:tcPr>
            <w:tcW w:w="7621" w:type="dxa"/>
          </w:tcPr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4405AC" w:rsidRDefault="009744F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3D8FA90" wp14:editId="03DB7E02">
                  <wp:extent cx="540000" cy="657188"/>
                  <wp:effectExtent l="0" t="0" r="0" b="0"/>
                  <wp:docPr id="17" name="Kuva 17" descr="Smart Moves 3 Tex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rt Moves 3 Tex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4D9">
              <w:rPr>
                <w:noProof/>
                <w:lang w:eastAsia="fi-FI"/>
              </w:rPr>
              <w:drawing>
                <wp:inline distT="0" distB="0" distL="0" distR="0" wp14:anchorId="7433EC11" wp14:editId="27F58006">
                  <wp:extent cx="540000" cy="656100"/>
                  <wp:effectExtent l="0" t="0" r="0" b="0"/>
                  <wp:docPr id="18" name="Kuva 18" descr="https://s1.adlibris.com/images/11946175/smart-move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1.adlibris.com/images/11946175/smart-move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4405AC" w:rsidRDefault="00B66C45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4405AC" w:rsidTr="004405AC">
        <w:tc>
          <w:tcPr>
            <w:tcW w:w="7621" w:type="dxa"/>
          </w:tcPr>
          <w:p w:rsidR="004405AC" w:rsidRPr="004405AC" w:rsidRDefault="004405AC">
            <w:pPr>
              <w:rPr>
                <w:lang w:val="en-US"/>
              </w:rPr>
            </w:pPr>
            <w:r>
              <w:rPr>
                <w:lang w:val="en-US"/>
              </w:rPr>
              <w:t>Smart moves 3 textbook</w:t>
            </w:r>
          </w:p>
        </w:tc>
        <w:tc>
          <w:tcPr>
            <w:tcW w:w="1134" w:type="dxa"/>
          </w:tcPr>
          <w:p w:rsidR="004405AC" w:rsidRPr="00C050BC" w:rsidRDefault="00C050BC">
            <w:pPr>
              <w:rPr>
                <w:lang w:val="en-US"/>
              </w:rPr>
            </w:pPr>
            <w:r>
              <w:rPr>
                <w:lang w:val="en-US"/>
              </w:rPr>
              <w:t>2008-</w:t>
            </w:r>
          </w:p>
        </w:tc>
        <w:tc>
          <w:tcPr>
            <w:tcW w:w="1023" w:type="dxa"/>
          </w:tcPr>
          <w:p w:rsidR="004405AC" w:rsidRPr="00B372C0" w:rsidRDefault="00C7383C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4405AC" w:rsidTr="004405AC">
        <w:tc>
          <w:tcPr>
            <w:tcW w:w="7621" w:type="dxa"/>
          </w:tcPr>
          <w:p w:rsidR="004405AC" w:rsidRDefault="00C050B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3 workbook</w:t>
            </w:r>
          </w:p>
        </w:tc>
        <w:tc>
          <w:tcPr>
            <w:tcW w:w="1134" w:type="dxa"/>
          </w:tcPr>
          <w:p w:rsidR="004405AC" w:rsidRDefault="00C050B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2008-</w:t>
            </w:r>
          </w:p>
        </w:tc>
        <w:tc>
          <w:tcPr>
            <w:tcW w:w="1023" w:type="dxa"/>
          </w:tcPr>
          <w:p w:rsidR="004405AC" w:rsidRPr="00B372C0" w:rsidRDefault="00C7383C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4405AC" w:rsidTr="004405AC">
        <w:tc>
          <w:tcPr>
            <w:tcW w:w="7621" w:type="dxa"/>
          </w:tcPr>
          <w:p w:rsidR="004405AC" w:rsidRDefault="009744F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3</w:t>
            </w:r>
            <w:r w:rsidR="00C050BC"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4405AC" w:rsidRPr="00C7383C" w:rsidRDefault="004405AC">
            <w:pPr>
              <w:rPr>
                <w:rFonts w:ascii="Verdana" w:hAnsi="Verdana"/>
                <w:lang w:val="en-US"/>
              </w:rPr>
            </w:pPr>
          </w:p>
        </w:tc>
      </w:tr>
    </w:tbl>
    <w:p w:rsidR="004405AC" w:rsidRDefault="004405AC">
      <w:pPr>
        <w:rPr>
          <w:rFonts w:ascii="Verdana" w:hAnsi="Verdana"/>
          <w:b/>
          <w:sz w:val="24"/>
          <w:szCs w:val="24"/>
          <w:lang w:val="en-US"/>
        </w:rPr>
      </w:pPr>
    </w:p>
    <w:p w:rsidR="00B66C45" w:rsidRDefault="00B66C45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>
      <w:pPr>
        <w:rPr>
          <w:rFonts w:ascii="Verdana" w:hAnsi="Verdana"/>
          <w:b/>
          <w:sz w:val="24"/>
          <w:szCs w:val="24"/>
          <w:lang w:val="en-US"/>
        </w:rPr>
      </w:pPr>
    </w:p>
    <w:p w:rsidR="00D227DD" w:rsidRDefault="00D227DD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Smart Moves 2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D227DD" w:rsidTr="00D227DD">
        <w:tc>
          <w:tcPr>
            <w:tcW w:w="7621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D227DD" w:rsidRDefault="009744F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6AB454C" wp14:editId="638E4E39">
                  <wp:extent cx="540000" cy="657188"/>
                  <wp:effectExtent l="0" t="0" r="0" b="0"/>
                  <wp:docPr id="16" name="Kuva 16" descr="Smart Moves 2 Tex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art Moves 2 Tex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0E5">
              <w:rPr>
                <w:noProof/>
                <w:lang w:eastAsia="fi-FI"/>
              </w:rPr>
              <w:drawing>
                <wp:inline distT="0" distB="0" distL="0" distR="0" wp14:anchorId="1334BBD8" wp14:editId="7FA246A2">
                  <wp:extent cx="540000" cy="653400"/>
                  <wp:effectExtent l="0" t="0" r="0" b="0"/>
                  <wp:docPr id="19" name="Kuva 19" descr="https://s1.adlibris.com/images/4626379/smart-move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1.adlibris.com/images/4626379/smart-move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227DD" w:rsidRPr="00D227DD" w:rsidRDefault="00D227DD">
            <w:pPr>
              <w:rPr>
                <w:b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D227DD" w:rsidTr="00D227DD">
        <w:tc>
          <w:tcPr>
            <w:tcW w:w="7621" w:type="dxa"/>
          </w:tcPr>
          <w:p w:rsidR="00D227DD" w:rsidRPr="00D227DD" w:rsidRDefault="00D227DD">
            <w:pPr>
              <w:rPr>
                <w:lang w:val="en-US"/>
              </w:rPr>
            </w:pPr>
            <w:r>
              <w:rPr>
                <w:lang w:val="en-US"/>
              </w:rPr>
              <w:t>Smart moves 2  textbook</w:t>
            </w:r>
          </w:p>
        </w:tc>
        <w:tc>
          <w:tcPr>
            <w:tcW w:w="1134" w:type="dxa"/>
          </w:tcPr>
          <w:p w:rsidR="00D227DD" w:rsidRPr="00D227DD" w:rsidRDefault="00D227DD">
            <w:pPr>
              <w:rPr>
                <w:lang w:val="en-US"/>
              </w:rPr>
            </w:pPr>
            <w:r>
              <w:rPr>
                <w:lang w:val="en-US"/>
              </w:rPr>
              <w:t>2007-</w:t>
            </w:r>
          </w:p>
        </w:tc>
        <w:tc>
          <w:tcPr>
            <w:tcW w:w="1023" w:type="dxa"/>
          </w:tcPr>
          <w:p w:rsidR="00D227DD" w:rsidRPr="00C7383C" w:rsidRDefault="00C7383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3</w:t>
            </w:r>
          </w:p>
        </w:tc>
      </w:tr>
      <w:tr w:rsidR="00D227DD" w:rsidTr="00D227DD">
        <w:tc>
          <w:tcPr>
            <w:tcW w:w="7621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2  workbook</w:t>
            </w:r>
          </w:p>
        </w:tc>
        <w:tc>
          <w:tcPr>
            <w:tcW w:w="1134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2007-</w:t>
            </w:r>
          </w:p>
        </w:tc>
        <w:tc>
          <w:tcPr>
            <w:tcW w:w="1023" w:type="dxa"/>
          </w:tcPr>
          <w:p w:rsidR="00D227DD" w:rsidRPr="00C7383C" w:rsidRDefault="00C7383C">
            <w:pPr>
              <w:rPr>
                <w:rFonts w:ascii="Verdana" w:hAnsi="Verdana"/>
                <w:lang w:val="en-US"/>
              </w:rPr>
            </w:pPr>
            <w:r w:rsidRPr="00C7383C">
              <w:rPr>
                <w:rFonts w:ascii="Verdana" w:hAnsi="Verdana"/>
                <w:lang w:val="en-US"/>
              </w:rPr>
              <w:t>2</w:t>
            </w:r>
          </w:p>
        </w:tc>
      </w:tr>
      <w:tr w:rsidR="00D227DD" w:rsidTr="00D227DD">
        <w:tc>
          <w:tcPr>
            <w:tcW w:w="7621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2  RATKAISUT</w:t>
            </w:r>
          </w:p>
        </w:tc>
        <w:tc>
          <w:tcPr>
            <w:tcW w:w="1134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227DD" w:rsidRPr="00C7383C" w:rsidRDefault="00D227DD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DF6812" w:rsidRDefault="00DF6812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D227DD" w:rsidRDefault="00DF6812" w:rsidP="00D227DD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Smart Moves 1</w:t>
      </w:r>
      <w:r w:rsidR="00D227DD">
        <w:rPr>
          <w:rFonts w:ascii="Verdana" w:hAnsi="Verdana"/>
          <w:b/>
          <w:sz w:val="24"/>
          <w:szCs w:val="24"/>
          <w:lang w:val="en-US"/>
        </w:rPr>
        <w:t xml:space="preserve">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DF6812" w:rsidTr="00DF6812">
        <w:tc>
          <w:tcPr>
            <w:tcW w:w="7621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DF6812" w:rsidRDefault="009744FA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14C80348" wp14:editId="785D707C">
                  <wp:extent cx="540000" cy="654893"/>
                  <wp:effectExtent l="0" t="0" r="0" b="0"/>
                  <wp:docPr id="13" name="Kuva 13" descr="Smart M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art M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322B3AAB" wp14:editId="7A6442C1">
                  <wp:extent cx="540000" cy="657188"/>
                  <wp:effectExtent l="0" t="0" r="0" b="0"/>
                  <wp:docPr id="14" name="Kuva 14" descr="Smart Moves Harjoituskirj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art Moves Harjoituskirj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F6812" w:rsidRDefault="00B66C45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DF6812" w:rsidTr="00DF6812">
        <w:tc>
          <w:tcPr>
            <w:tcW w:w="7621" w:type="dxa"/>
          </w:tcPr>
          <w:p w:rsidR="00DF6812" w:rsidRPr="00DF6812" w:rsidRDefault="00DF6812" w:rsidP="00D227DD">
            <w:pPr>
              <w:rPr>
                <w:lang w:val="en-US"/>
              </w:rPr>
            </w:pPr>
            <w:r w:rsidRPr="00DF6812">
              <w:rPr>
                <w:lang w:val="en-US"/>
              </w:rPr>
              <w:t>Smart moves 1</w:t>
            </w:r>
            <w:r>
              <w:rPr>
                <w:lang w:val="en-US"/>
              </w:rPr>
              <w:t xml:space="preserve"> textbook</w:t>
            </w: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DF6812" w:rsidRPr="00B372C0" w:rsidRDefault="00C7383C" w:rsidP="00D227DD">
            <w:pPr>
              <w:rPr>
                <w:lang w:val="en-US"/>
              </w:rPr>
            </w:pPr>
            <w:r w:rsidRPr="00B372C0">
              <w:rPr>
                <w:lang w:val="en-US"/>
              </w:rPr>
              <w:t>1</w:t>
            </w:r>
          </w:p>
        </w:tc>
      </w:tr>
      <w:tr w:rsidR="00DF6812" w:rsidTr="00DF6812">
        <w:tc>
          <w:tcPr>
            <w:tcW w:w="7621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F6812">
              <w:rPr>
                <w:lang w:val="en-US"/>
              </w:rPr>
              <w:t>Smart moves 1</w:t>
            </w:r>
            <w:r>
              <w:rPr>
                <w:lang w:val="en-US"/>
              </w:rPr>
              <w:t xml:space="preserve"> workbook</w:t>
            </w: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DF6812" w:rsidRPr="00B372C0" w:rsidRDefault="00C7383C" w:rsidP="00D227DD">
            <w:pPr>
              <w:rPr>
                <w:lang w:val="en-US"/>
              </w:rPr>
            </w:pPr>
            <w:r w:rsidRPr="00B372C0">
              <w:rPr>
                <w:lang w:val="en-US"/>
              </w:rPr>
              <w:t>1</w:t>
            </w:r>
          </w:p>
        </w:tc>
      </w:tr>
      <w:tr w:rsidR="00DF6812" w:rsidTr="00DF6812">
        <w:tc>
          <w:tcPr>
            <w:tcW w:w="7621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F6812">
              <w:rPr>
                <w:lang w:val="en-US"/>
              </w:rPr>
              <w:t>Smart moves 1</w:t>
            </w:r>
            <w:r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F6812" w:rsidRPr="00C7383C" w:rsidRDefault="00DF6812" w:rsidP="00D227DD">
            <w:pPr>
              <w:rPr>
                <w:rFonts w:ascii="Verdana" w:hAnsi="Verdana"/>
                <w:lang w:val="en-US"/>
              </w:rPr>
            </w:pPr>
          </w:p>
        </w:tc>
      </w:tr>
    </w:tbl>
    <w:p w:rsidR="00B136D4" w:rsidRDefault="00B136D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56"/>
          <w:szCs w:val="56"/>
          <w:lang w:val="en-US"/>
        </w:rPr>
      </w:pPr>
      <w:r>
        <w:rPr>
          <w:rFonts w:ascii="Verdana" w:hAnsi="Verdana"/>
          <w:b/>
          <w:sz w:val="56"/>
          <w:szCs w:val="56"/>
          <w:lang w:val="en-US"/>
        </w:rPr>
        <w:lastRenderedPageBreak/>
        <w:t>RUOTSI</w:t>
      </w:r>
    </w:p>
    <w:p w:rsidR="00D227DD" w:rsidRDefault="00CA3FEE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Megafon 3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042CD8" w:rsidTr="00CA3FEE">
        <w:tc>
          <w:tcPr>
            <w:tcW w:w="7621" w:type="dxa"/>
          </w:tcPr>
          <w:p w:rsidR="00CA3FEE" w:rsidRDefault="00CA3FE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CA3FEE" w:rsidRDefault="004164F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543BC86" wp14:editId="1D44103E">
                  <wp:extent cx="540000" cy="698559"/>
                  <wp:effectExtent l="0" t="0" r="0" b="6350"/>
                  <wp:docPr id="15" name="Kuva 15" descr="Megafon (OPS 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fon (OPS 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156">
              <w:rPr>
                <w:noProof/>
                <w:lang w:eastAsia="fi-FI"/>
              </w:rPr>
              <w:t xml:space="preserve"> </w:t>
            </w:r>
            <w:r w:rsidR="003D5156">
              <w:rPr>
                <w:noProof/>
                <w:lang w:eastAsia="fi-FI"/>
              </w:rPr>
              <w:drawing>
                <wp:inline distT="0" distB="0" distL="0" distR="0" wp14:anchorId="169D5B7D" wp14:editId="7A916A44">
                  <wp:extent cx="540000" cy="712865"/>
                  <wp:effectExtent l="0" t="0" r="0" b="0"/>
                  <wp:docPr id="24" name="Kuva 24" descr="http://www.otava.fi/oppimateriaalit/luokat7-9/megafon/liitteet/978951127463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tava.fi/oppimateriaalit/luokat7-9/megafon/liitteet/978951127463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1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FEE" w:rsidRDefault="00CA3FE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A3FEE" w:rsidRDefault="00CA3FE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CA3FEE" w:rsidRDefault="004164F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042CD8" w:rsidTr="00CA3FEE">
        <w:tc>
          <w:tcPr>
            <w:tcW w:w="7621" w:type="dxa"/>
          </w:tcPr>
          <w:p w:rsidR="00CA3FEE" w:rsidRPr="004164F8" w:rsidRDefault="004164F8">
            <w:pPr>
              <w:rPr>
                <w:lang w:val="en-US"/>
              </w:rPr>
            </w:pPr>
            <w:r>
              <w:rPr>
                <w:lang w:val="en-US"/>
              </w:rPr>
              <w:t>Megafon 3 textbok</w:t>
            </w:r>
          </w:p>
        </w:tc>
        <w:tc>
          <w:tcPr>
            <w:tcW w:w="1134" w:type="dxa"/>
          </w:tcPr>
          <w:p w:rsidR="00CA3FEE" w:rsidRPr="004164F8" w:rsidRDefault="00B136D4">
            <w:pPr>
              <w:rPr>
                <w:lang w:val="en-US"/>
              </w:rPr>
            </w:pPr>
            <w:r>
              <w:rPr>
                <w:lang w:val="en-US"/>
              </w:rPr>
              <w:t>2014-</w:t>
            </w:r>
          </w:p>
        </w:tc>
        <w:tc>
          <w:tcPr>
            <w:tcW w:w="1023" w:type="dxa"/>
          </w:tcPr>
          <w:p w:rsidR="00CA3FEE" w:rsidRPr="00B372C0" w:rsidRDefault="00F31B16">
            <w:pPr>
              <w:rPr>
                <w:lang w:val="en-US"/>
              </w:rPr>
            </w:pPr>
            <w:r w:rsidRPr="00B372C0">
              <w:rPr>
                <w:lang w:val="en-US"/>
              </w:rPr>
              <w:t>6</w:t>
            </w:r>
          </w:p>
        </w:tc>
      </w:tr>
      <w:tr w:rsidR="00042CD8" w:rsidTr="00CA3FEE">
        <w:tc>
          <w:tcPr>
            <w:tcW w:w="7621" w:type="dxa"/>
          </w:tcPr>
          <w:p w:rsidR="00CA3FEE" w:rsidRPr="004164F8" w:rsidRDefault="004164F8">
            <w:pPr>
              <w:rPr>
                <w:lang w:val="en-US"/>
              </w:rPr>
            </w:pPr>
            <w:r w:rsidRPr="004164F8">
              <w:rPr>
                <w:lang w:val="en-US"/>
              </w:rPr>
              <w:t>Megafon 3 övningsbok</w:t>
            </w:r>
          </w:p>
        </w:tc>
        <w:tc>
          <w:tcPr>
            <w:tcW w:w="1134" w:type="dxa"/>
          </w:tcPr>
          <w:p w:rsidR="00CA3FEE" w:rsidRDefault="00B136D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2014-</w:t>
            </w:r>
          </w:p>
        </w:tc>
        <w:tc>
          <w:tcPr>
            <w:tcW w:w="1023" w:type="dxa"/>
          </w:tcPr>
          <w:p w:rsidR="00CA3FEE" w:rsidRPr="00B372C0" w:rsidRDefault="00F31B16">
            <w:pPr>
              <w:rPr>
                <w:lang w:val="en-US"/>
              </w:rPr>
            </w:pPr>
            <w:r w:rsidRPr="00B372C0">
              <w:rPr>
                <w:lang w:val="en-US"/>
              </w:rPr>
              <w:t>7</w:t>
            </w:r>
          </w:p>
        </w:tc>
      </w:tr>
    </w:tbl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B136D4" w:rsidRDefault="00B136D4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Megafon 2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</w:p>
          <w:p w:rsidR="00B136D4" w:rsidRDefault="00B136D4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1B9F399B" wp14:editId="4671A2C9">
                  <wp:extent cx="540000" cy="671646"/>
                  <wp:effectExtent l="0" t="0" r="0" b="0"/>
                  <wp:docPr id="20" name="Kuva 20" descr="https://encrypted-tbn3.gstatic.com/images?q=tbn:ANd9GcQWp-pMUdgSv-T6ALHgLcSxAmYo4DcbwfDnLgfVArAqvs_3tk3o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Wp-pMUdgSv-T6ALHgLcSxAmYo4DcbwfDnLgfVArAqvs_3tk3o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156">
              <w:rPr>
                <w:noProof/>
                <w:lang w:eastAsia="fi-FI"/>
              </w:rPr>
              <w:t xml:space="preserve"> </w:t>
            </w:r>
            <w:r w:rsidR="003D5156">
              <w:rPr>
                <w:noProof/>
                <w:lang w:eastAsia="fi-FI"/>
              </w:rPr>
              <w:drawing>
                <wp:inline distT="0" distB="0" distL="0" distR="0" wp14:anchorId="17DACB0B" wp14:editId="3A93C364">
                  <wp:extent cx="540000" cy="657000"/>
                  <wp:effectExtent l="0" t="0" r="0" b="0"/>
                  <wp:docPr id="23" name="Kuva 23" descr="https://kuvat.suomalainen.com/booksearch/productimages/97/89/51/1272793_2.jp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vat.suomalainen.com/booksearch/productimages/97/89/51/1272793_2.jp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6D4" w:rsidRDefault="00B13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B136D4" w:rsidRDefault="00B136D4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Megafon 2 textbok</w:t>
            </w:r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B136D4" w:rsidRDefault="00F31B1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Megafon 2 övningsbok</w:t>
            </w:r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B136D4" w:rsidRDefault="00F31B1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Megafon 2 RATKAISUT</w:t>
            </w:r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B136D4" w:rsidRDefault="00B136D4">
            <w:pPr>
              <w:rPr>
                <w:lang w:val="en-US"/>
              </w:rPr>
            </w:pPr>
          </w:p>
        </w:tc>
      </w:tr>
    </w:tbl>
    <w:p w:rsidR="00B136D4" w:rsidRDefault="00B136D4">
      <w:pPr>
        <w:rPr>
          <w:lang w:val="en-US"/>
        </w:rPr>
      </w:pPr>
    </w:p>
    <w:p w:rsidR="00CA01B4" w:rsidRDefault="00CA01B4" w:rsidP="00CA01B4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Megafon 1 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CA01B4" w:rsidTr="00FA4071">
        <w:tc>
          <w:tcPr>
            <w:tcW w:w="7621" w:type="dxa"/>
          </w:tcPr>
          <w:p w:rsidR="00CA01B4" w:rsidRDefault="00CA01B4" w:rsidP="00CA01B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CA01B4" w:rsidRDefault="00CA01B4" w:rsidP="00FA4071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CA01B4" w:rsidTr="00FA4071">
        <w:tc>
          <w:tcPr>
            <w:tcW w:w="7621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Megafon 1 textbok</w:t>
            </w:r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CA01B4" w:rsidRDefault="00F31B16" w:rsidP="00FA40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1B4" w:rsidTr="00FA4071">
        <w:tc>
          <w:tcPr>
            <w:tcW w:w="7621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Megafon 1 övningsbok</w:t>
            </w:r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CA01B4" w:rsidRDefault="00F31B16" w:rsidP="00FA407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A01B4" w:rsidTr="00FA4071">
        <w:tc>
          <w:tcPr>
            <w:tcW w:w="7621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Megafon 1 RATKAISUT</w:t>
            </w:r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CA01B4" w:rsidRDefault="00CA01B4" w:rsidP="00FA4071">
            <w:pPr>
              <w:rPr>
                <w:lang w:val="en-US"/>
              </w:rPr>
            </w:pPr>
          </w:p>
        </w:tc>
      </w:tr>
    </w:tbl>
    <w:p w:rsidR="00CA01B4" w:rsidRDefault="00CA01B4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DA740A" w:rsidRDefault="002A1008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lastRenderedPageBreak/>
        <w:t>På gång 9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</w:p>
          <w:p w:rsidR="002A1008" w:rsidRDefault="002A1008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24BB7E19" wp14:editId="547AD812">
                  <wp:extent cx="540000" cy="679703"/>
                  <wp:effectExtent l="0" t="0" r="0" b="6350"/>
                  <wp:docPr id="21" name="Kuva 21" descr="https://s1.adlibris.com/images/10581704/pa-gan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adlibris.com/images/10581704/pa-gan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156">
              <w:rPr>
                <w:noProof/>
                <w:lang w:eastAsia="fi-FI"/>
              </w:rPr>
              <w:t xml:space="preserve"> </w:t>
            </w:r>
            <w:r w:rsidR="003D5156">
              <w:rPr>
                <w:noProof/>
                <w:lang w:eastAsia="fi-FI"/>
              </w:rPr>
              <w:drawing>
                <wp:inline distT="0" distB="0" distL="0" distR="0" wp14:anchorId="23F37C39" wp14:editId="614EA53A">
                  <wp:extent cx="540000" cy="680873"/>
                  <wp:effectExtent l="0" t="0" r="0" b="5080"/>
                  <wp:docPr id="22" name="Kuva 22" descr="https://s3-eu-west-1.amazonaws.com/sanoma-public/spro/portal/static/prod/productimages/000000000000553893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3-eu-west-1.amazonaws.com/sanoma-public/spro/portal/static/prod/productimages/000000000000553893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08" w:rsidRDefault="002A10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A1008" w:rsidRDefault="002A1008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2A1008" w:rsidRDefault="00A41318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  <w:r>
              <w:rPr>
                <w:lang w:val="en-US"/>
              </w:rPr>
              <w:t>På gång 9 texter</w:t>
            </w:r>
          </w:p>
        </w:tc>
        <w:tc>
          <w:tcPr>
            <w:tcW w:w="1134" w:type="dxa"/>
          </w:tcPr>
          <w:p w:rsidR="002A1008" w:rsidRDefault="00A41318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2A1008" w:rsidRDefault="00A223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  <w:r>
              <w:rPr>
                <w:lang w:val="en-US"/>
              </w:rPr>
              <w:t>På gång 9 övningsbok</w:t>
            </w:r>
          </w:p>
        </w:tc>
        <w:tc>
          <w:tcPr>
            <w:tcW w:w="1134" w:type="dxa"/>
          </w:tcPr>
          <w:p w:rsidR="002A1008" w:rsidRDefault="00A41318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2A1008" w:rsidRDefault="00A223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  <w:r>
              <w:rPr>
                <w:lang w:val="en-US"/>
              </w:rPr>
              <w:t>På gång 9 RATKAISUT</w:t>
            </w:r>
          </w:p>
        </w:tc>
        <w:tc>
          <w:tcPr>
            <w:tcW w:w="1134" w:type="dxa"/>
          </w:tcPr>
          <w:p w:rsidR="002A1008" w:rsidRDefault="002A1008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2A1008" w:rsidRDefault="002A1008">
            <w:pPr>
              <w:rPr>
                <w:lang w:val="en-US"/>
              </w:rPr>
            </w:pPr>
          </w:p>
        </w:tc>
      </w:tr>
    </w:tbl>
    <w:p w:rsidR="002A1008" w:rsidRDefault="002A1008">
      <w:pPr>
        <w:rPr>
          <w:lang w:val="en-US"/>
        </w:rPr>
      </w:pPr>
    </w:p>
    <w:p w:rsidR="00037173" w:rsidRDefault="00A22368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På gå</w:t>
      </w:r>
      <w:r w:rsidR="00037173" w:rsidRPr="00037173">
        <w:rPr>
          <w:rFonts w:ascii="Verdana" w:hAnsi="Verdana"/>
          <w:b/>
          <w:sz w:val="24"/>
          <w:szCs w:val="24"/>
          <w:lang w:val="en-US"/>
        </w:rPr>
        <w:t>ng 8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037173" w:rsidTr="00A41318">
        <w:tc>
          <w:tcPr>
            <w:tcW w:w="7621" w:type="dxa"/>
          </w:tcPr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037173" w:rsidRPr="00037173" w:rsidRDefault="008A1DCB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25B84A7" wp14:editId="3BFCEA76">
                  <wp:extent cx="540000" cy="680873"/>
                  <wp:effectExtent l="0" t="0" r="0" b="5080"/>
                  <wp:docPr id="26" name="Kuva 26" descr="https://s3-eu-west-1.amazonaws.com/sanoma-public/spro/portal/static/prod/productimages/000000000000527487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sanoma-public/spro/portal/static/prod/productimages/000000000000527487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70BB8B01" wp14:editId="65D092E8">
                  <wp:extent cx="540000" cy="680873"/>
                  <wp:effectExtent l="0" t="0" r="0" b="5080"/>
                  <wp:docPr id="27" name="Kuva 27" descr="https://s3-eu-west-1.amazonaws.com/sanoma-public/spro/portal/static/prod/productimages/000000000000527489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-eu-west-1.amazonaws.com/sanoma-public/spro/portal/static/prod/productimages/000000000000527489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037173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037173" w:rsidTr="00A41318">
        <w:tc>
          <w:tcPr>
            <w:tcW w:w="7621" w:type="dxa"/>
          </w:tcPr>
          <w:p w:rsidR="00037173" w:rsidRPr="008A1DCB" w:rsidRDefault="008A1DCB">
            <w:pPr>
              <w:rPr>
                <w:lang w:val="en-US"/>
              </w:rPr>
            </w:pPr>
            <w:r w:rsidRPr="008A1DCB">
              <w:rPr>
                <w:lang w:val="en-US"/>
              </w:rPr>
              <w:t>På gang 8</w:t>
            </w:r>
            <w:r>
              <w:rPr>
                <w:lang w:val="en-US"/>
              </w:rPr>
              <w:t xml:space="preserve"> texter</w:t>
            </w:r>
          </w:p>
        </w:tc>
        <w:tc>
          <w:tcPr>
            <w:tcW w:w="1134" w:type="dxa"/>
          </w:tcPr>
          <w:p w:rsidR="00037173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037173" w:rsidRPr="00B372C0" w:rsidRDefault="00A22368">
            <w:pPr>
              <w:rPr>
                <w:lang w:val="en-US"/>
              </w:rPr>
            </w:pPr>
            <w:r w:rsidRPr="00B372C0">
              <w:rPr>
                <w:lang w:val="en-US"/>
              </w:rPr>
              <w:t>2</w:t>
            </w:r>
          </w:p>
        </w:tc>
      </w:tr>
      <w:tr w:rsidR="00037173" w:rsidTr="00A41318">
        <w:tc>
          <w:tcPr>
            <w:tcW w:w="7621" w:type="dxa"/>
          </w:tcPr>
          <w:p w:rsidR="00037173" w:rsidRDefault="008A1DCB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8A1DCB">
              <w:rPr>
                <w:lang w:val="en-US"/>
              </w:rPr>
              <w:t>På gang 8</w:t>
            </w:r>
            <w:r>
              <w:rPr>
                <w:lang w:val="en-US"/>
              </w:rPr>
              <w:t xml:space="preserve"> övningsbok</w:t>
            </w:r>
          </w:p>
        </w:tc>
        <w:tc>
          <w:tcPr>
            <w:tcW w:w="1134" w:type="dxa"/>
          </w:tcPr>
          <w:p w:rsidR="00037173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037173" w:rsidRPr="00B372C0" w:rsidRDefault="00A22368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037173" w:rsidTr="00A41318">
        <w:tc>
          <w:tcPr>
            <w:tcW w:w="7621" w:type="dxa"/>
          </w:tcPr>
          <w:p w:rsidR="00037173" w:rsidRDefault="008A1DCB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8A1DCB">
              <w:rPr>
                <w:lang w:val="en-US"/>
              </w:rPr>
              <w:t>På gang 8</w:t>
            </w:r>
            <w:r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037173" w:rsidRPr="00A22368" w:rsidRDefault="00037173">
            <w:pPr>
              <w:rPr>
                <w:rFonts w:ascii="Verdana" w:hAnsi="Verdana"/>
                <w:lang w:val="en-US"/>
              </w:rPr>
            </w:pPr>
          </w:p>
        </w:tc>
      </w:tr>
    </w:tbl>
    <w:p w:rsidR="00037173" w:rsidRDefault="00037173">
      <w:pPr>
        <w:rPr>
          <w:rFonts w:ascii="Verdana" w:hAnsi="Verdana"/>
          <w:b/>
          <w:sz w:val="24"/>
          <w:szCs w:val="24"/>
          <w:lang w:val="en-US"/>
        </w:rPr>
      </w:pPr>
    </w:p>
    <w:p w:rsidR="00A22368" w:rsidRDefault="00A22368" w:rsidP="00A22368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På gång 7</w:t>
      </w:r>
      <w:r w:rsidRPr="00037173">
        <w:rPr>
          <w:rFonts w:ascii="Verdana" w:hAnsi="Verdana"/>
          <w:b/>
          <w:sz w:val="24"/>
          <w:szCs w:val="24"/>
          <w:lang w:val="en-US"/>
        </w:rPr>
        <w:t xml:space="preserve">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A22368" w:rsidTr="00FA4071">
        <w:tc>
          <w:tcPr>
            <w:tcW w:w="7621" w:type="dxa"/>
          </w:tcPr>
          <w:p w:rsidR="00A22368" w:rsidRDefault="00A22368" w:rsidP="00A2236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A22368" w:rsidTr="00FA4071">
        <w:tc>
          <w:tcPr>
            <w:tcW w:w="7621" w:type="dxa"/>
          </w:tcPr>
          <w:p w:rsidR="00A22368" w:rsidRPr="008A1DCB" w:rsidRDefault="00A22368" w:rsidP="00FA4071">
            <w:pPr>
              <w:rPr>
                <w:lang w:val="en-US"/>
              </w:rPr>
            </w:pPr>
            <w:r w:rsidRPr="008A1DCB">
              <w:rPr>
                <w:lang w:val="en-US"/>
              </w:rPr>
              <w:t>På gang 8</w:t>
            </w:r>
            <w:r>
              <w:rPr>
                <w:lang w:val="en-US"/>
              </w:rPr>
              <w:t xml:space="preserve"> texter</w:t>
            </w:r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A22368" w:rsidRPr="00B372C0" w:rsidRDefault="00A22368" w:rsidP="00FA4071">
            <w:pPr>
              <w:rPr>
                <w:lang w:val="en-US"/>
              </w:rPr>
            </w:pPr>
            <w:r w:rsidRPr="00B372C0">
              <w:rPr>
                <w:lang w:val="en-US"/>
              </w:rPr>
              <w:t>2</w:t>
            </w:r>
          </w:p>
        </w:tc>
      </w:tr>
      <w:tr w:rsidR="00A22368" w:rsidTr="00FA4071">
        <w:tc>
          <w:tcPr>
            <w:tcW w:w="7621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8A1DCB">
              <w:rPr>
                <w:lang w:val="en-US"/>
              </w:rPr>
              <w:t>På gang 8</w:t>
            </w:r>
            <w:r>
              <w:rPr>
                <w:lang w:val="en-US"/>
              </w:rPr>
              <w:t xml:space="preserve"> övningsbok</w:t>
            </w:r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A22368" w:rsidRPr="00B372C0" w:rsidRDefault="00A22368" w:rsidP="00FA4071">
            <w:pPr>
              <w:rPr>
                <w:lang w:val="en-US"/>
              </w:rPr>
            </w:pPr>
          </w:p>
        </w:tc>
      </w:tr>
      <w:tr w:rsidR="00A22368" w:rsidTr="00FA4071">
        <w:tc>
          <w:tcPr>
            <w:tcW w:w="7621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8A1DCB">
              <w:rPr>
                <w:lang w:val="en-US"/>
              </w:rPr>
              <w:t>På gang 8</w:t>
            </w:r>
            <w:r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22368" w:rsidRPr="00A22368" w:rsidRDefault="00A22368" w:rsidP="00FA4071">
            <w:pPr>
              <w:rPr>
                <w:rFonts w:ascii="Verdana" w:hAnsi="Verdana"/>
                <w:lang w:val="en-US"/>
              </w:rPr>
            </w:pPr>
          </w:p>
        </w:tc>
      </w:tr>
    </w:tbl>
    <w:p w:rsidR="00A22368" w:rsidRDefault="00A22368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A41318" w:rsidRDefault="00A41318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lastRenderedPageBreak/>
        <w:t>Klick 8-9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A41318" w:rsidTr="004C1053">
        <w:tc>
          <w:tcPr>
            <w:tcW w:w="7621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208637E" wp14:editId="16DD9924">
                  <wp:extent cx="540000" cy="701409"/>
                  <wp:effectExtent l="0" t="0" r="0" b="3810"/>
                  <wp:docPr id="29" name="Kuva 29" descr="https://s3-eu-west-1.amazonaws.com/sanoma-public/spro/portal/static/prod/productimages/000000000000557717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sanoma-public/spro/portal/static/prod/productimages/000000000000557717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4E48AEAE" wp14:editId="55622752">
                  <wp:extent cx="540000" cy="698515"/>
                  <wp:effectExtent l="0" t="0" r="0" b="6350"/>
                  <wp:docPr id="30" name="Kuva 30" descr="Klic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ic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318B5406" wp14:editId="49233ED9">
                  <wp:extent cx="540000" cy="702000"/>
                  <wp:effectExtent l="0" t="0" r="0" b="3175"/>
                  <wp:docPr id="31" name="Kuva 31" descr="Klic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lic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A41318" w:rsidTr="004C1053">
        <w:tc>
          <w:tcPr>
            <w:tcW w:w="7621" w:type="dxa"/>
          </w:tcPr>
          <w:p w:rsidR="00A41318" w:rsidRPr="00A41318" w:rsidRDefault="00A41318">
            <w:pPr>
              <w:rPr>
                <w:lang w:val="en-US"/>
              </w:rPr>
            </w:pPr>
            <w:r>
              <w:rPr>
                <w:lang w:val="en-US"/>
              </w:rPr>
              <w:t>Klick 8-9 textbok</w:t>
            </w:r>
          </w:p>
        </w:tc>
        <w:tc>
          <w:tcPr>
            <w:tcW w:w="1134" w:type="dxa"/>
          </w:tcPr>
          <w:p w:rsidR="00A41318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A41318" w:rsidRPr="00B372C0" w:rsidRDefault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4</w:t>
            </w:r>
          </w:p>
        </w:tc>
      </w:tr>
      <w:tr w:rsidR="00A41318" w:rsidTr="004C1053">
        <w:tc>
          <w:tcPr>
            <w:tcW w:w="7621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Klick </w:t>
            </w:r>
            <w:r w:rsidR="004C1053">
              <w:rPr>
                <w:lang w:val="en-US"/>
              </w:rPr>
              <w:t>9 övningar</w:t>
            </w:r>
          </w:p>
        </w:tc>
        <w:tc>
          <w:tcPr>
            <w:tcW w:w="1134" w:type="dxa"/>
          </w:tcPr>
          <w:p w:rsidR="00A41318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A41318" w:rsidRPr="00B372C0" w:rsidRDefault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4</w:t>
            </w:r>
          </w:p>
        </w:tc>
      </w:tr>
      <w:tr w:rsidR="00A41318" w:rsidTr="004C1053">
        <w:tc>
          <w:tcPr>
            <w:tcW w:w="7621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Klick </w:t>
            </w:r>
            <w:r w:rsidR="004C1053">
              <w:rPr>
                <w:lang w:val="en-US"/>
              </w:rPr>
              <w:t>9 övningar för mig</w:t>
            </w:r>
          </w:p>
        </w:tc>
        <w:tc>
          <w:tcPr>
            <w:tcW w:w="1134" w:type="dxa"/>
          </w:tcPr>
          <w:p w:rsidR="00A41318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A41318" w:rsidRPr="00B372C0" w:rsidRDefault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EE50B0" w:rsidTr="004C1053">
        <w:tc>
          <w:tcPr>
            <w:tcW w:w="7621" w:type="dxa"/>
          </w:tcPr>
          <w:p w:rsidR="00EE50B0" w:rsidRDefault="00EE50B0">
            <w:pPr>
              <w:rPr>
                <w:lang w:val="en-US"/>
              </w:rPr>
            </w:pPr>
            <w:r>
              <w:rPr>
                <w:lang w:val="en-US"/>
              </w:rPr>
              <w:t>Klick 9 RATKAISUT</w:t>
            </w:r>
          </w:p>
        </w:tc>
        <w:tc>
          <w:tcPr>
            <w:tcW w:w="1134" w:type="dxa"/>
          </w:tcPr>
          <w:p w:rsidR="00EE50B0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EE50B0" w:rsidRPr="00B372C0" w:rsidRDefault="00EE50B0">
            <w:pPr>
              <w:rPr>
                <w:lang w:val="en-US"/>
              </w:rPr>
            </w:pPr>
          </w:p>
        </w:tc>
      </w:tr>
      <w:tr w:rsidR="00EE50B0" w:rsidTr="004C1053">
        <w:tc>
          <w:tcPr>
            <w:tcW w:w="7621" w:type="dxa"/>
          </w:tcPr>
          <w:p w:rsidR="00EE50B0" w:rsidRPr="00E10E9A" w:rsidRDefault="00EE50B0">
            <w:r w:rsidRPr="00E10E9A">
              <w:t>Klick 9  övningar för mig RATKAISUT</w:t>
            </w:r>
          </w:p>
        </w:tc>
        <w:tc>
          <w:tcPr>
            <w:tcW w:w="1134" w:type="dxa"/>
          </w:tcPr>
          <w:p w:rsidR="00EE50B0" w:rsidRPr="00E10E9A" w:rsidRDefault="00E10E9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EE50B0" w:rsidRPr="00B372C0" w:rsidRDefault="00EE50B0"/>
        </w:tc>
      </w:tr>
      <w:tr w:rsidR="00E10E9A" w:rsidTr="004C1053">
        <w:tc>
          <w:tcPr>
            <w:tcW w:w="7621" w:type="dxa"/>
          </w:tcPr>
          <w:p w:rsidR="00E10E9A" w:rsidRPr="00E10E9A" w:rsidRDefault="00E10E9A">
            <w:r>
              <w:t>Klick 9 open materiaali + kokeet</w:t>
            </w:r>
          </w:p>
        </w:tc>
        <w:tc>
          <w:tcPr>
            <w:tcW w:w="1134" w:type="dxa"/>
          </w:tcPr>
          <w:p w:rsidR="00E10E9A" w:rsidRPr="00E10E9A" w:rsidRDefault="00E10E9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E10E9A" w:rsidRPr="00B372C0" w:rsidRDefault="00E10E9A"/>
        </w:tc>
      </w:tr>
      <w:tr w:rsidR="00D90DF9" w:rsidTr="004C1053">
        <w:tc>
          <w:tcPr>
            <w:tcW w:w="7621" w:type="dxa"/>
          </w:tcPr>
          <w:p w:rsidR="00D90DF9" w:rsidRDefault="00D90DF9" w:rsidP="00D90DF9"/>
          <w:p w:rsidR="00D90DF9" w:rsidRDefault="00D90DF9" w:rsidP="00D90DF9"/>
          <w:p w:rsidR="00D90DF9" w:rsidRPr="00E10E9A" w:rsidRDefault="00D90DF9" w:rsidP="00D90DF9"/>
        </w:tc>
        <w:tc>
          <w:tcPr>
            <w:tcW w:w="1134" w:type="dxa"/>
          </w:tcPr>
          <w:p w:rsidR="00D90DF9" w:rsidRPr="00E10E9A" w:rsidRDefault="00D90DF9" w:rsidP="00D90DF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</w:p>
        </w:tc>
      </w:tr>
      <w:tr w:rsidR="00D90DF9" w:rsidTr="004C1053">
        <w:tc>
          <w:tcPr>
            <w:tcW w:w="7621" w:type="dxa"/>
          </w:tcPr>
          <w:p w:rsidR="00D90DF9" w:rsidRDefault="00D90DF9" w:rsidP="00D90DF9">
            <w:pPr>
              <w:rPr>
                <w:lang w:val="en-US"/>
              </w:rPr>
            </w:pPr>
            <w:r>
              <w:rPr>
                <w:lang w:val="en-US"/>
              </w:rPr>
              <w:t>Klick 8 övningar</w:t>
            </w:r>
          </w:p>
        </w:tc>
        <w:tc>
          <w:tcPr>
            <w:tcW w:w="1134" w:type="dxa"/>
          </w:tcPr>
          <w:p w:rsidR="00D90DF9" w:rsidRDefault="00D90DF9" w:rsidP="00D90DF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2004-</w:t>
            </w: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5</w:t>
            </w:r>
          </w:p>
        </w:tc>
      </w:tr>
      <w:tr w:rsidR="00D90DF9" w:rsidTr="004C1053">
        <w:tc>
          <w:tcPr>
            <w:tcW w:w="7621" w:type="dxa"/>
          </w:tcPr>
          <w:p w:rsidR="00D90DF9" w:rsidRDefault="00D90DF9" w:rsidP="00D90DF9">
            <w:pPr>
              <w:rPr>
                <w:lang w:val="en-US"/>
              </w:rPr>
            </w:pPr>
            <w:r>
              <w:rPr>
                <w:lang w:val="en-US"/>
              </w:rPr>
              <w:t>Klick 8 övningar för mig</w:t>
            </w:r>
          </w:p>
        </w:tc>
        <w:tc>
          <w:tcPr>
            <w:tcW w:w="1134" w:type="dxa"/>
          </w:tcPr>
          <w:p w:rsidR="00D90DF9" w:rsidRDefault="00D90DF9" w:rsidP="00D90DF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D90DF9" w:rsidTr="004C1053">
        <w:tc>
          <w:tcPr>
            <w:tcW w:w="7621" w:type="dxa"/>
          </w:tcPr>
          <w:p w:rsidR="00D90DF9" w:rsidRDefault="00D90DF9" w:rsidP="00D90DF9">
            <w:pPr>
              <w:rPr>
                <w:lang w:val="en-US"/>
              </w:rPr>
            </w:pPr>
            <w:r>
              <w:rPr>
                <w:lang w:val="en-US"/>
              </w:rPr>
              <w:t>Klick 8 RATKAISUT</w:t>
            </w:r>
          </w:p>
        </w:tc>
        <w:tc>
          <w:tcPr>
            <w:tcW w:w="1134" w:type="dxa"/>
          </w:tcPr>
          <w:p w:rsidR="00D90DF9" w:rsidRDefault="00D90DF9" w:rsidP="00D90DF9">
            <w:pPr>
              <w:rPr>
                <w:lang w:val="en-US"/>
              </w:rPr>
            </w:pPr>
            <w:r>
              <w:rPr>
                <w:lang w:val="en-US"/>
              </w:rPr>
              <w:t>2004-</w:t>
            </w: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</w:p>
        </w:tc>
      </w:tr>
      <w:tr w:rsidR="00D90DF9" w:rsidTr="004C1053">
        <w:tc>
          <w:tcPr>
            <w:tcW w:w="7621" w:type="dxa"/>
          </w:tcPr>
          <w:p w:rsidR="00D90DF9" w:rsidRPr="00E10E9A" w:rsidRDefault="00D90DF9" w:rsidP="00D90DF9">
            <w:r>
              <w:t>Klick 8</w:t>
            </w:r>
            <w:r w:rsidRPr="00E10E9A">
              <w:t xml:space="preserve"> övningar för mig RATKAISUT</w:t>
            </w:r>
          </w:p>
        </w:tc>
        <w:tc>
          <w:tcPr>
            <w:tcW w:w="1134" w:type="dxa"/>
          </w:tcPr>
          <w:p w:rsidR="00D90DF9" w:rsidRPr="00E10E9A" w:rsidRDefault="00D90DF9" w:rsidP="00D90DF9">
            <w:r>
              <w:rPr>
                <w:lang w:val="en-US"/>
              </w:rPr>
              <w:t>2004-</w:t>
            </w:r>
          </w:p>
        </w:tc>
        <w:tc>
          <w:tcPr>
            <w:tcW w:w="1023" w:type="dxa"/>
          </w:tcPr>
          <w:p w:rsidR="00D90DF9" w:rsidRPr="00D90DF9" w:rsidRDefault="00D90DF9" w:rsidP="00D90DF9">
            <w:pPr>
              <w:rPr>
                <w:rFonts w:ascii="Verdana" w:hAnsi="Verdana"/>
              </w:rPr>
            </w:pPr>
          </w:p>
        </w:tc>
      </w:tr>
      <w:tr w:rsidR="00D90DF9" w:rsidTr="00C31542">
        <w:trPr>
          <w:trHeight w:val="229"/>
        </w:trPr>
        <w:tc>
          <w:tcPr>
            <w:tcW w:w="7621" w:type="dxa"/>
          </w:tcPr>
          <w:p w:rsidR="00D90DF9" w:rsidRPr="00E10E9A" w:rsidRDefault="00D90DF9" w:rsidP="00D90DF9">
            <w:r>
              <w:t xml:space="preserve">Klick 8 open materiaali + kokeet </w:t>
            </w:r>
          </w:p>
        </w:tc>
        <w:tc>
          <w:tcPr>
            <w:tcW w:w="1134" w:type="dxa"/>
          </w:tcPr>
          <w:p w:rsidR="00D90DF9" w:rsidRPr="00E10E9A" w:rsidRDefault="00D90DF9" w:rsidP="00D90DF9"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D90DF9" w:rsidRPr="00D90DF9" w:rsidRDefault="00D90DF9" w:rsidP="00D90DF9">
            <w:pPr>
              <w:rPr>
                <w:rFonts w:ascii="Verdana" w:hAnsi="Verdana"/>
              </w:rPr>
            </w:pPr>
          </w:p>
        </w:tc>
      </w:tr>
    </w:tbl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C31542" w:rsidRDefault="00C3154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Klick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C31542" w:rsidTr="003F5C66">
        <w:tc>
          <w:tcPr>
            <w:tcW w:w="7621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62F7ECCD" wp14:editId="5C4457C0">
                  <wp:extent cx="540000" cy="695545"/>
                  <wp:effectExtent l="0" t="0" r="0" b="0"/>
                  <wp:docPr id="32" name="Kuva 32" descr="Klick 7 Texter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ick 7 Texter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44E75470" wp14:editId="799F37E8">
                  <wp:extent cx="540000" cy="698485"/>
                  <wp:effectExtent l="0" t="0" r="0" b="6985"/>
                  <wp:docPr id="33" name="Kuva 33" descr="Klick 7 Övningar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ick 7 Övningar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C31542" w:rsidRPr="00D90DF9" w:rsidRDefault="00C31542">
            <w:pPr>
              <w:rPr>
                <w:rFonts w:ascii="Verdana" w:hAnsi="Verdana"/>
              </w:rPr>
            </w:pPr>
          </w:p>
        </w:tc>
      </w:tr>
      <w:tr w:rsidR="00C31542" w:rsidTr="003F5C66">
        <w:tc>
          <w:tcPr>
            <w:tcW w:w="7621" w:type="dxa"/>
          </w:tcPr>
          <w:p w:rsidR="00C31542" w:rsidRPr="00C31542" w:rsidRDefault="00C31542">
            <w:r>
              <w:t>Klick 7 texter</w:t>
            </w:r>
          </w:p>
        </w:tc>
        <w:tc>
          <w:tcPr>
            <w:tcW w:w="1134" w:type="dxa"/>
          </w:tcPr>
          <w:p w:rsidR="00C31542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C31542" w:rsidRPr="00B372C0" w:rsidRDefault="00D90DF9">
            <w:r w:rsidRPr="00B372C0">
              <w:t>6</w:t>
            </w:r>
          </w:p>
        </w:tc>
      </w:tr>
      <w:tr w:rsidR="00C31542" w:rsidTr="003F5C66">
        <w:tc>
          <w:tcPr>
            <w:tcW w:w="7621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Klick 7 övningar</w:t>
            </w:r>
          </w:p>
        </w:tc>
        <w:tc>
          <w:tcPr>
            <w:tcW w:w="1134" w:type="dxa"/>
          </w:tcPr>
          <w:p w:rsidR="00C31542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C31542" w:rsidRPr="00B372C0" w:rsidRDefault="00D90DF9">
            <w:r w:rsidRPr="00B372C0">
              <w:t>1</w:t>
            </w:r>
          </w:p>
        </w:tc>
      </w:tr>
      <w:tr w:rsidR="00C31542" w:rsidTr="003F5C66">
        <w:tc>
          <w:tcPr>
            <w:tcW w:w="7621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Klick 7</w:t>
            </w:r>
            <w:r w:rsidR="003F5C66">
              <w:t xml:space="preserve"> RATKAISUT</w:t>
            </w:r>
          </w:p>
        </w:tc>
        <w:tc>
          <w:tcPr>
            <w:tcW w:w="1134" w:type="dxa"/>
          </w:tcPr>
          <w:p w:rsidR="00C31542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C31542" w:rsidRPr="00B372C0" w:rsidRDefault="00C31542"/>
        </w:tc>
      </w:tr>
      <w:tr w:rsidR="003F5C66" w:rsidTr="003F5C66">
        <w:tc>
          <w:tcPr>
            <w:tcW w:w="7621" w:type="dxa"/>
          </w:tcPr>
          <w:p w:rsidR="003F5C66" w:rsidRDefault="003F5C66">
            <w:r>
              <w:t>Klick 7 open materiaali +kokeet</w:t>
            </w:r>
          </w:p>
        </w:tc>
        <w:tc>
          <w:tcPr>
            <w:tcW w:w="1134" w:type="dxa"/>
          </w:tcPr>
          <w:p w:rsidR="003F5C66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3F5C66" w:rsidRPr="00D90DF9" w:rsidRDefault="003F5C66">
            <w:pPr>
              <w:rPr>
                <w:rFonts w:ascii="Verdana" w:hAnsi="Verdana"/>
              </w:rPr>
            </w:pPr>
          </w:p>
        </w:tc>
      </w:tr>
    </w:tbl>
    <w:p w:rsidR="00C31542" w:rsidRDefault="00C31542">
      <w:pPr>
        <w:rPr>
          <w:rFonts w:ascii="Verdana" w:hAnsi="Verdana"/>
          <w:b/>
          <w:sz w:val="24"/>
          <w:szCs w:val="24"/>
        </w:rPr>
      </w:pPr>
    </w:p>
    <w:p w:rsidR="00D90DF9" w:rsidRDefault="00D90DF9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344BB9" w:rsidRDefault="00344BB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Nyckel 9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344BB9" w:rsidTr="00F050C2">
        <w:tc>
          <w:tcPr>
            <w:tcW w:w="7621" w:type="dxa"/>
          </w:tcPr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  <w:sz w:val="21"/>
                <w:szCs w:val="21"/>
                <w:lang w:eastAsia="fi-FI"/>
              </w:rPr>
              <w:drawing>
                <wp:inline distT="0" distB="0" distL="0" distR="0" wp14:anchorId="26BB35DA" wp14:editId="770DB2DA">
                  <wp:extent cx="432000" cy="622800"/>
                  <wp:effectExtent l="0" t="0" r="6350" b="6350"/>
                  <wp:docPr id="25" name="Kuva 25" descr="Tuotek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otek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F79122"/>
                <w:sz w:val="21"/>
                <w:szCs w:val="21"/>
                <w:lang w:eastAsia="fi-FI"/>
              </w:rPr>
              <w:drawing>
                <wp:inline distT="0" distB="0" distL="0" distR="0" wp14:anchorId="63933A0C" wp14:editId="2226CAEF">
                  <wp:extent cx="432000" cy="617141"/>
                  <wp:effectExtent l="0" t="0" r="6350" b="0"/>
                  <wp:docPr id="28" name="Kuva 28" descr="Nyckel 9 Övningsbok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yckel 9 Övningsbok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44BB9" w:rsidRDefault="00037428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344BB9" w:rsidTr="00F050C2">
        <w:tc>
          <w:tcPr>
            <w:tcW w:w="7621" w:type="dxa"/>
          </w:tcPr>
          <w:p w:rsidR="00344BB9" w:rsidRPr="00344BB9" w:rsidRDefault="00344BB9" w:rsidP="00F050C2">
            <w:r w:rsidRPr="00344BB9">
              <w:t xml:space="preserve">Nyckel </w:t>
            </w:r>
            <w:r w:rsidR="00F050C2" w:rsidRPr="00344BB9">
              <w:t>9</w:t>
            </w:r>
            <w:r w:rsidR="00F050C2">
              <w:t xml:space="preserve"> </w:t>
            </w:r>
            <w:r>
              <w:t xml:space="preserve">textbok </w:t>
            </w:r>
          </w:p>
        </w:tc>
        <w:tc>
          <w:tcPr>
            <w:tcW w:w="1134" w:type="dxa"/>
          </w:tcPr>
          <w:p w:rsidR="00344BB9" w:rsidRDefault="0003742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344BB9" w:rsidRPr="00B372C0" w:rsidRDefault="006F1B92">
            <w:r w:rsidRPr="00B372C0">
              <w:t>1</w:t>
            </w:r>
          </w:p>
        </w:tc>
      </w:tr>
      <w:tr w:rsidR="00344BB9" w:rsidTr="00F050C2">
        <w:tc>
          <w:tcPr>
            <w:tcW w:w="7621" w:type="dxa"/>
          </w:tcPr>
          <w:p w:rsidR="00344BB9" w:rsidRDefault="00344BB9" w:rsidP="00F050C2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4BB9">
              <w:t xml:space="preserve">Nyckel </w:t>
            </w:r>
            <w:r w:rsidR="00F050C2">
              <w:t xml:space="preserve">9 </w:t>
            </w:r>
            <w:r>
              <w:t xml:space="preserve">övningbok </w:t>
            </w:r>
          </w:p>
        </w:tc>
        <w:tc>
          <w:tcPr>
            <w:tcW w:w="1134" w:type="dxa"/>
          </w:tcPr>
          <w:p w:rsidR="00344BB9" w:rsidRDefault="0003742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344BB9" w:rsidRPr="00B372C0" w:rsidRDefault="006F1B92">
            <w:r w:rsidRPr="00B372C0">
              <w:t>1</w:t>
            </w:r>
          </w:p>
        </w:tc>
      </w:tr>
      <w:tr w:rsidR="00344BB9" w:rsidTr="00F050C2">
        <w:tc>
          <w:tcPr>
            <w:tcW w:w="7621" w:type="dxa"/>
          </w:tcPr>
          <w:p w:rsidR="00344BB9" w:rsidRDefault="00F050C2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4BB9">
              <w:t xml:space="preserve">Nyckel </w:t>
            </w:r>
            <w:r>
              <w:t>9 tehtäväkirjan vastaukset</w:t>
            </w:r>
          </w:p>
        </w:tc>
        <w:tc>
          <w:tcPr>
            <w:tcW w:w="1134" w:type="dxa"/>
          </w:tcPr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44BB9" w:rsidRPr="00B372C0" w:rsidRDefault="00344BB9"/>
        </w:tc>
      </w:tr>
    </w:tbl>
    <w:p w:rsidR="00344BB9" w:rsidRDefault="00344BB9">
      <w:pPr>
        <w:rPr>
          <w:rFonts w:ascii="Verdana" w:hAnsi="Verdana"/>
          <w:b/>
          <w:sz w:val="24"/>
          <w:szCs w:val="24"/>
        </w:rPr>
      </w:pPr>
    </w:p>
    <w:p w:rsidR="004F5A54" w:rsidRDefault="004F5A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Nyckel 8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  <w:sz w:val="21"/>
                <w:szCs w:val="21"/>
                <w:lang w:eastAsia="fi-FI"/>
              </w:rPr>
              <w:drawing>
                <wp:inline distT="0" distB="0" distL="0" distR="0" wp14:anchorId="560682B6" wp14:editId="52D167F8">
                  <wp:extent cx="432000" cy="628362"/>
                  <wp:effectExtent l="0" t="0" r="6350" b="635"/>
                  <wp:docPr id="34" name="ctl00_MasterContent_ItemImage" descr="Tuotek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sterContent_ItemImage" descr="Tuotek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2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F79122"/>
                <w:sz w:val="21"/>
                <w:szCs w:val="21"/>
                <w:lang w:eastAsia="fi-FI"/>
              </w:rPr>
              <w:drawing>
                <wp:inline distT="0" distB="0" distL="0" distR="0" wp14:anchorId="468E657E" wp14:editId="5FD868CA">
                  <wp:extent cx="432000" cy="611322"/>
                  <wp:effectExtent l="0" t="0" r="6350" b="0"/>
                  <wp:docPr id="35" name="Kuva 35" descr="Nyckel 8 Övningsbok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ckel 8 Övningsbok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Nyckel 8 textbok</w:t>
            </w:r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4F5A54" w:rsidRPr="00B372C0" w:rsidRDefault="006F1B92">
            <w:r w:rsidRPr="00B372C0">
              <w:t>1</w:t>
            </w:r>
          </w:p>
        </w:tc>
      </w:tr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Nyckel 8 övningbok</w:t>
            </w:r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4F5A54" w:rsidRPr="00B372C0" w:rsidRDefault="006F1B92">
            <w:r w:rsidRPr="00B372C0">
              <w:t>1</w:t>
            </w:r>
          </w:p>
        </w:tc>
      </w:tr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Nyckel 8 tehtäväkirjan vastaukset</w:t>
            </w:r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F5A54" w:rsidRPr="006F1B92" w:rsidRDefault="004F5A54">
            <w:pPr>
              <w:rPr>
                <w:rFonts w:ascii="Verdana" w:hAnsi="Verdana"/>
              </w:rPr>
            </w:pPr>
          </w:p>
        </w:tc>
      </w:tr>
    </w:tbl>
    <w:p w:rsidR="004F5A54" w:rsidRDefault="004F5A54">
      <w:pPr>
        <w:rPr>
          <w:rFonts w:ascii="Verdana" w:hAnsi="Verdana"/>
          <w:b/>
          <w:sz w:val="24"/>
          <w:szCs w:val="24"/>
        </w:rPr>
      </w:pPr>
    </w:p>
    <w:p w:rsidR="006F1B92" w:rsidRDefault="006F1B92">
      <w:pPr>
        <w:rPr>
          <w:rFonts w:ascii="Verdana" w:hAnsi="Verdana"/>
          <w:b/>
          <w:sz w:val="24"/>
          <w:szCs w:val="24"/>
        </w:rPr>
      </w:pPr>
    </w:p>
    <w:p w:rsidR="006F1B92" w:rsidRDefault="00B372C0" w:rsidP="006F1B9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Sicksack</w:t>
      </w:r>
      <w:r w:rsidR="009852D2">
        <w:rPr>
          <w:rFonts w:ascii="Verdana" w:hAnsi="Verdana"/>
          <w:b/>
          <w:sz w:val="24"/>
          <w:szCs w:val="24"/>
        </w:rPr>
        <w:t xml:space="preserve"> 1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6F1B92" w:rsidTr="00FA4071">
        <w:tc>
          <w:tcPr>
            <w:tcW w:w="7621" w:type="dxa"/>
          </w:tcPr>
          <w:p w:rsidR="006F1B92" w:rsidRDefault="006F1B92" w:rsidP="009852D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B92" w:rsidRDefault="006F1B92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F1B92" w:rsidRDefault="006F1B9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6F1B92" w:rsidTr="00FA4071">
        <w:tc>
          <w:tcPr>
            <w:tcW w:w="7621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sicksack</w:t>
            </w:r>
            <w:r w:rsidR="006F1B92">
              <w:t xml:space="preserve"> 8 textbok</w:t>
            </w:r>
          </w:p>
        </w:tc>
        <w:tc>
          <w:tcPr>
            <w:tcW w:w="1134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2009</w:t>
            </w:r>
            <w:r w:rsidR="006F1B92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6F1B92" w:rsidRPr="006F1B92" w:rsidRDefault="006F1B92" w:rsidP="00FA40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1B92" w:rsidTr="00FA4071">
        <w:tc>
          <w:tcPr>
            <w:tcW w:w="7621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sicksack</w:t>
            </w:r>
            <w:r w:rsidR="006F1B92">
              <w:t xml:space="preserve"> 8 övningbok</w:t>
            </w:r>
          </w:p>
        </w:tc>
        <w:tc>
          <w:tcPr>
            <w:tcW w:w="1134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2009</w:t>
            </w:r>
            <w:r w:rsidR="006F1B92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6F1B92" w:rsidRPr="006F1B92" w:rsidRDefault="006F1B92" w:rsidP="00FA40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1B92" w:rsidTr="00FA4071">
        <w:tc>
          <w:tcPr>
            <w:tcW w:w="7621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sicksack</w:t>
            </w:r>
            <w:r w:rsidR="006F1B92">
              <w:t xml:space="preserve"> 8 tehtäväkirjan vastaukset</w:t>
            </w:r>
          </w:p>
        </w:tc>
        <w:tc>
          <w:tcPr>
            <w:tcW w:w="1134" w:type="dxa"/>
          </w:tcPr>
          <w:p w:rsidR="006F1B92" w:rsidRDefault="006F1B92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F1B92" w:rsidRPr="006F1B92" w:rsidRDefault="006F1B92" w:rsidP="00FA4071">
            <w:pPr>
              <w:rPr>
                <w:rFonts w:ascii="Verdana" w:hAnsi="Verdana"/>
              </w:rPr>
            </w:pPr>
          </w:p>
        </w:tc>
      </w:tr>
    </w:tbl>
    <w:p w:rsidR="006F1B92" w:rsidRPr="00E10E9A" w:rsidRDefault="006F1B92" w:rsidP="006F1B92">
      <w:pPr>
        <w:rPr>
          <w:rFonts w:ascii="Verdana" w:hAnsi="Verdana"/>
          <w:b/>
          <w:sz w:val="24"/>
          <w:szCs w:val="24"/>
        </w:rPr>
      </w:pPr>
    </w:p>
    <w:p w:rsidR="00930735" w:rsidRDefault="00930735" w:rsidP="00930735">
      <w:pPr>
        <w:rPr>
          <w:rFonts w:ascii="Verdana" w:hAnsi="Verdana"/>
          <w:b/>
          <w:sz w:val="24"/>
          <w:szCs w:val="24"/>
        </w:rPr>
      </w:pPr>
    </w:p>
    <w:p w:rsidR="00930735" w:rsidRDefault="00930735" w:rsidP="0093073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HEJ!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930735" w:rsidTr="00FA4071">
        <w:tc>
          <w:tcPr>
            <w:tcW w:w="7621" w:type="dxa"/>
          </w:tcPr>
          <w:p w:rsidR="00930735" w:rsidRPr="009D7835" w:rsidRDefault="00930735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930735" w:rsidRPr="009D7835" w:rsidRDefault="00930735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rPr>
                <w:b/>
                <w:lang w:val="en-US"/>
              </w:rPr>
              <w:t>KPL</w:t>
            </w:r>
          </w:p>
        </w:tc>
      </w:tr>
      <w:tr w:rsidR="00930735" w:rsidRPr="00930735" w:rsidTr="00FA4071">
        <w:tc>
          <w:tcPr>
            <w:tcW w:w="7621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t>HEJ 7-8  OPPIKIRJA</w:t>
            </w:r>
          </w:p>
        </w:tc>
        <w:tc>
          <w:tcPr>
            <w:tcW w:w="1134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rPr>
                <w:lang w:val="en-US"/>
              </w:rPr>
              <w:t>2011-</w:t>
            </w:r>
          </w:p>
        </w:tc>
        <w:tc>
          <w:tcPr>
            <w:tcW w:w="1023" w:type="dxa"/>
          </w:tcPr>
          <w:p w:rsidR="00930735" w:rsidRPr="009D7835" w:rsidRDefault="00930735" w:rsidP="00FA4071">
            <w:r w:rsidRPr="009D7835">
              <w:t>1</w:t>
            </w:r>
          </w:p>
        </w:tc>
      </w:tr>
      <w:tr w:rsidR="00930735" w:rsidTr="00FA4071">
        <w:tc>
          <w:tcPr>
            <w:tcW w:w="7621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t>HEJ 7 HARJOITUSKIRJA</w:t>
            </w:r>
          </w:p>
        </w:tc>
        <w:tc>
          <w:tcPr>
            <w:tcW w:w="1134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rPr>
                <w:lang w:val="en-US"/>
              </w:rPr>
              <w:t>2012-</w:t>
            </w:r>
          </w:p>
        </w:tc>
        <w:tc>
          <w:tcPr>
            <w:tcW w:w="1023" w:type="dxa"/>
          </w:tcPr>
          <w:p w:rsidR="00930735" w:rsidRPr="009D7835" w:rsidRDefault="00930735" w:rsidP="00FA4071">
            <w:r w:rsidRPr="009D7835">
              <w:t>1</w:t>
            </w:r>
          </w:p>
        </w:tc>
      </w:tr>
      <w:tr w:rsidR="00930735" w:rsidTr="00FA4071">
        <w:tc>
          <w:tcPr>
            <w:tcW w:w="7621" w:type="dxa"/>
          </w:tcPr>
          <w:p w:rsidR="00930735" w:rsidRPr="009D7835" w:rsidRDefault="00930735" w:rsidP="00930735">
            <w:pPr>
              <w:rPr>
                <w:b/>
              </w:rPr>
            </w:pPr>
            <w:r w:rsidRPr="009D7835">
              <w:t>HEJ 8 HARJOITUSKIRJA</w:t>
            </w:r>
          </w:p>
        </w:tc>
        <w:tc>
          <w:tcPr>
            <w:tcW w:w="1134" w:type="dxa"/>
          </w:tcPr>
          <w:p w:rsidR="00930735" w:rsidRPr="009D7835" w:rsidRDefault="00930735" w:rsidP="00930735">
            <w:r w:rsidRPr="009D7835">
              <w:t>2011-</w:t>
            </w:r>
          </w:p>
        </w:tc>
        <w:tc>
          <w:tcPr>
            <w:tcW w:w="1023" w:type="dxa"/>
          </w:tcPr>
          <w:p w:rsidR="00930735" w:rsidRPr="009D7835" w:rsidRDefault="00930735" w:rsidP="00930735">
            <w:r w:rsidRPr="009D7835">
              <w:t>1</w:t>
            </w:r>
          </w:p>
        </w:tc>
      </w:tr>
      <w:tr w:rsidR="009D7835" w:rsidRPr="00930735" w:rsidTr="00FA4071">
        <w:tc>
          <w:tcPr>
            <w:tcW w:w="7621" w:type="dxa"/>
          </w:tcPr>
          <w:p w:rsidR="009D7835" w:rsidRPr="009D7835" w:rsidRDefault="009D7835" w:rsidP="009D7835">
            <w:pPr>
              <w:rPr>
                <w:b/>
              </w:rPr>
            </w:pPr>
            <w:r w:rsidRPr="009D7835">
              <w:t>HEJ 9 HARJOITUSKIRJA</w:t>
            </w:r>
          </w:p>
        </w:tc>
        <w:tc>
          <w:tcPr>
            <w:tcW w:w="1134" w:type="dxa"/>
          </w:tcPr>
          <w:p w:rsidR="009D7835" w:rsidRPr="009D7835" w:rsidRDefault="009D7835" w:rsidP="009D7835">
            <w:r w:rsidRPr="009D7835">
              <w:t>2010</w:t>
            </w:r>
          </w:p>
        </w:tc>
        <w:tc>
          <w:tcPr>
            <w:tcW w:w="1023" w:type="dxa"/>
          </w:tcPr>
          <w:p w:rsidR="009D7835" w:rsidRPr="009D7835" w:rsidRDefault="009D7835" w:rsidP="009D7835">
            <w:r>
              <w:t>1</w:t>
            </w:r>
          </w:p>
        </w:tc>
      </w:tr>
    </w:tbl>
    <w:p w:rsidR="00D33153" w:rsidRDefault="00D33153" w:rsidP="00D33153">
      <w:pPr>
        <w:rPr>
          <w:rFonts w:ascii="Verdana" w:hAnsi="Verdana"/>
          <w:b/>
          <w:sz w:val="24"/>
          <w:szCs w:val="24"/>
        </w:rPr>
      </w:pPr>
    </w:p>
    <w:p w:rsidR="00D33153" w:rsidRDefault="00D33153" w:rsidP="00D33153">
      <w:pPr>
        <w:rPr>
          <w:rFonts w:ascii="Verdana" w:hAnsi="Verdana"/>
          <w:b/>
          <w:sz w:val="24"/>
          <w:szCs w:val="24"/>
        </w:rPr>
      </w:pPr>
    </w:p>
    <w:p w:rsidR="00745A63" w:rsidRDefault="00745A63" w:rsidP="00D33153">
      <w:pPr>
        <w:rPr>
          <w:rFonts w:ascii="Verdana" w:hAnsi="Verdana"/>
          <w:b/>
          <w:sz w:val="24"/>
          <w:szCs w:val="24"/>
        </w:rPr>
      </w:pPr>
    </w:p>
    <w:p w:rsidR="00D33153" w:rsidRPr="00D33153" w:rsidRDefault="00D33153" w:rsidP="00D33153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>SAKSA</w:t>
      </w:r>
    </w:p>
    <w:p w:rsidR="003C0158" w:rsidRDefault="003C0158" w:rsidP="00D33153">
      <w:pPr>
        <w:rPr>
          <w:rFonts w:ascii="Verdana" w:hAnsi="Verdana"/>
          <w:b/>
          <w:sz w:val="24"/>
          <w:szCs w:val="24"/>
        </w:rPr>
      </w:pPr>
    </w:p>
    <w:p w:rsidR="00D33153" w:rsidRDefault="003C0158" w:rsidP="00D3315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Kompass Deutsch Neu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D33153" w:rsidTr="00FA4071">
        <w:tc>
          <w:tcPr>
            <w:tcW w:w="7621" w:type="dxa"/>
          </w:tcPr>
          <w:p w:rsidR="00D33153" w:rsidRDefault="00D3315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153" w:rsidRDefault="00D3315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D33153" w:rsidRDefault="00D33153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D33153" w:rsidTr="00FA4071">
        <w:tc>
          <w:tcPr>
            <w:tcW w:w="7621" w:type="dxa"/>
          </w:tcPr>
          <w:p w:rsidR="00D33153" w:rsidRPr="003C0158" w:rsidRDefault="003C0158" w:rsidP="00FA4071">
            <w:pPr>
              <w:rPr>
                <w:b/>
              </w:rPr>
            </w:pPr>
            <w:r w:rsidRPr="003C0158">
              <w:rPr>
                <w:b/>
              </w:rPr>
              <w:t>kompass</w:t>
            </w:r>
            <w:r>
              <w:rPr>
                <w:b/>
              </w:rPr>
              <w:t xml:space="preserve"> deutsch neu 9 texte</w:t>
            </w:r>
          </w:p>
        </w:tc>
        <w:tc>
          <w:tcPr>
            <w:tcW w:w="1134" w:type="dxa"/>
          </w:tcPr>
          <w:p w:rsidR="00D33153" w:rsidRPr="003C0158" w:rsidRDefault="003C0158" w:rsidP="00FA4071">
            <w:pPr>
              <w:rPr>
                <w:b/>
              </w:rPr>
            </w:pPr>
            <w:r>
              <w:rPr>
                <w:lang w:val="en-US"/>
              </w:rPr>
              <w:t>2006</w:t>
            </w:r>
            <w:r w:rsidR="00D33153" w:rsidRPr="003C0158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D33153" w:rsidRPr="003C0158" w:rsidRDefault="003C0158" w:rsidP="00FA4071">
            <w:r>
              <w:t>2</w:t>
            </w:r>
          </w:p>
        </w:tc>
      </w:tr>
      <w:tr w:rsidR="00D33153" w:rsidTr="00FA4071">
        <w:tc>
          <w:tcPr>
            <w:tcW w:w="7621" w:type="dxa"/>
          </w:tcPr>
          <w:p w:rsidR="00D33153" w:rsidRPr="003C0158" w:rsidRDefault="003C0158" w:rsidP="00FA4071">
            <w:pPr>
              <w:rPr>
                <w:b/>
              </w:rPr>
            </w:pPr>
            <w:r w:rsidRPr="003C0158">
              <w:rPr>
                <w:b/>
              </w:rPr>
              <w:t>kompass</w:t>
            </w:r>
            <w:r>
              <w:rPr>
                <w:b/>
              </w:rPr>
              <w:t xml:space="preserve"> deutsch neu 9 Übungen</w:t>
            </w:r>
          </w:p>
        </w:tc>
        <w:tc>
          <w:tcPr>
            <w:tcW w:w="1134" w:type="dxa"/>
          </w:tcPr>
          <w:p w:rsidR="00D33153" w:rsidRPr="003C0158" w:rsidRDefault="003C0158" w:rsidP="00FA4071">
            <w:pPr>
              <w:rPr>
                <w:b/>
              </w:rPr>
            </w:pPr>
            <w:r>
              <w:rPr>
                <w:lang w:val="en-US"/>
              </w:rPr>
              <w:t>2006</w:t>
            </w:r>
            <w:r w:rsidR="00D33153" w:rsidRPr="003C0158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D33153" w:rsidRPr="003C0158" w:rsidRDefault="00D33153" w:rsidP="00FA4071">
            <w:r w:rsidRPr="003C0158">
              <w:t>1</w:t>
            </w:r>
          </w:p>
        </w:tc>
      </w:tr>
      <w:tr w:rsidR="00D33153" w:rsidTr="00FA4071">
        <w:tc>
          <w:tcPr>
            <w:tcW w:w="7621" w:type="dxa"/>
          </w:tcPr>
          <w:p w:rsidR="00D33153" w:rsidRPr="003C0158" w:rsidRDefault="003C0158" w:rsidP="00FA4071">
            <w:pPr>
              <w:rPr>
                <w:b/>
              </w:rPr>
            </w:pPr>
            <w:r w:rsidRPr="003C0158">
              <w:rPr>
                <w:b/>
              </w:rPr>
              <w:t>kompass</w:t>
            </w:r>
            <w:r>
              <w:rPr>
                <w:b/>
              </w:rPr>
              <w:t xml:space="preserve"> deutsch neu 8 texte</w:t>
            </w:r>
          </w:p>
        </w:tc>
        <w:tc>
          <w:tcPr>
            <w:tcW w:w="1134" w:type="dxa"/>
          </w:tcPr>
          <w:p w:rsidR="00D33153" w:rsidRPr="003C0158" w:rsidRDefault="003C0158" w:rsidP="00FA4071">
            <w:pPr>
              <w:rPr>
                <w:b/>
              </w:rPr>
            </w:pPr>
            <w:r>
              <w:rPr>
                <w:b/>
              </w:rPr>
              <w:t>2005-</w:t>
            </w:r>
          </w:p>
        </w:tc>
        <w:tc>
          <w:tcPr>
            <w:tcW w:w="1023" w:type="dxa"/>
          </w:tcPr>
          <w:p w:rsidR="00D33153" w:rsidRPr="003C0158" w:rsidRDefault="003C0158" w:rsidP="00FA4071">
            <w:r>
              <w:t>1</w:t>
            </w:r>
          </w:p>
        </w:tc>
      </w:tr>
      <w:tr w:rsidR="003C0158" w:rsidTr="00FA4071">
        <w:tc>
          <w:tcPr>
            <w:tcW w:w="7621" w:type="dxa"/>
          </w:tcPr>
          <w:p w:rsidR="003C0158" w:rsidRPr="003C0158" w:rsidRDefault="003C0158" w:rsidP="00FA4071">
            <w:pPr>
              <w:rPr>
                <w:b/>
              </w:rPr>
            </w:pPr>
            <w:r w:rsidRPr="003C0158">
              <w:rPr>
                <w:b/>
              </w:rPr>
              <w:t>kompass</w:t>
            </w:r>
            <w:r>
              <w:rPr>
                <w:b/>
              </w:rPr>
              <w:t xml:space="preserve"> deutsch neu 8 Übungen</w:t>
            </w:r>
          </w:p>
        </w:tc>
        <w:tc>
          <w:tcPr>
            <w:tcW w:w="1134" w:type="dxa"/>
          </w:tcPr>
          <w:p w:rsidR="003C0158" w:rsidRPr="003C0158" w:rsidRDefault="003C0158" w:rsidP="00FA4071">
            <w:pPr>
              <w:rPr>
                <w:b/>
              </w:rPr>
            </w:pPr>
            <w:r>
              <w:rPr>
                <w:b/>
              </w:rPr>
              <w:t>2005-</w:t>
            </w:r>
          </w:p>
        </w:tc>
        <w:tc>
          <w:tcPr>
            <w:tcW w:w="1023" w:type="dxa"/>
          </w:tcPr>
          <w:p w:rsidR="003C0158" w:rsidRPr="003C0158" w:rsidRDefault="003C0158" w:rsidP="00FA4071">
            <w:r>
              <w:t>1</w:t>
            </w:r>
          </w:p>
        </w:tc>
      </w:tr>
    </w:tbl>
    <w:p w:rsidR="00D33153" w:rsidRDefault="00D33153" w:rsidP="00D33153">
      <w:pPr>
        <w:rPr>
          <w:rFonts w:ascii="Verdana" w:hAnsi="Verdana"/>
          <w:b/>
          <w:sz w:val="24"/>
          <w:szCs w:val="24"/>
        </w:rPr>
      </w:pPr>
    </w:p>
    <w:p w:rsidR="003C0158" w:rsidRDefault="003C0158" w:rsidP="00D33153">
      <w:pPr>
        <w:rPr>
          <w:rFonts w:ascii="Verdana" w:hAnsi="Verdana"/>
          <w:b/>
          <w:sz w:val="24"/>
          <w:szCs w:val="24"/>
        </w:rPr>
      </w:pPr>
    </w:p>
    <w:p w:rsidR="003C0158" w:rsidRDefault="003C0158" w:rsidP="00D33153">
      <w:pPr>
        <w:rPr>
          <w:rFonts w:ascii="Verdana" w:hAnsi="Verdana"/>
          <w:b/>
          <w:sz w:val="24"/>
          <w:szCs w:val="24"/>
        </w:rPr>
      </w:pPr>
    </w:p>
    <w:p w:rsidR="00745A63" w:rsidRPr="00E10E9A" w:rsidRDefault="00745A63" w:rsidP="00D33153">
      <w:pPr>
        <w:rPr>
          <w:rFonts w:ascii="Verdana" w:hAnsi="Verdana"/>
          <w:b/>
          <w:sz w:val="24"/>
          <w:szCs w:val="24"/>
        </w:rPr>
      </w:pPr>
    </w:p>
    <w:p w:rsidR="00D33153" w:rsidRDefault="00D33153" w:rsidP="00D33153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RANSKA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745A63" w:rsidTr="00FA4071">
        <w:tc>
          <w:tcPr>
            <w:tcW w:w="7621" w:type="dxa"/>
          </w:tcPr>
          <w:p w:rsidR="00745A63" w:rsidRDefault="00745A6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A63" w:rsidRDefault="00745A6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45A63" w:rsidRDefault="00745A6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</w:tbl>
    <w:p w:rsidR="00E31697" w:rsidRDefault="00E31697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E31697" w:rsidRPr="00D33153" w:rsidRDefault="00E31697" w:rsidP="00D33153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>ÄIDINKIELI</w:t>
      </w:r>
    </w:p>
    <w:p w:rsidR="00B84BF7" w:rsidRDefault="00B84BF7" w:rsidP="00E31697">
      <w:pPr>
        <w:rPr>
          <w:rFonts w:ascii="Verdana" w:hAnsi="Verdana"/>
          <w:b/>
          <w:sz w:val="24"/>
          <w:szCs w:val="24"/>
        </w:rPr>
      </w:pPr>
    </w:p>
    <w:p w:rsidR="00E31697" w:rsidRDefault="009F52B5" w:rsidP="00E3169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Aleksis </w:t>
      </w:r>
      <w:r w:rsidR="00E31697">
        <w:rPr>
          <w:rFonts w:ascii="Verdana" w:hAnsi="Verdana"/>
          <w:b/>
          <w:sz w:val="24"/>
          <w:szCs w:val="24"/>
        </w:rPr>
        <w:t>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Aleksis 7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2009-</w:t>
            </w:r>
          </w:p>
        </w:tc>
        <w:tc>
          <w:tcPr>
            <w:tcW w:w="1023" w:type="dxa"/>
          </w:tcPr>
          <w:p w:rsidR="00E31697" w:rsidRPr="009F52B5" w:rsidRDefault="009F52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7 harjoituksia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E31697" w:rsidRPr="009F52B5" w:rsidRDefault="009F52B5" w:rsidP="00FA4071">
            <w:r>
              <w:t>2</w:t>
            </w:r>
          </w:p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7 harjoituksia vastaukset</w:t>
            </w:r>
          </w:p>
        </w:tc>
        <w:tc>
          <w:tcPr>
            <w:tcW w:w="1134" w:type="dxa"/>
          </w:tcPr>
          <w:p w:rsidR="00E31697" w:rsidRPr="009F52B5" w:rsidRDefault="00E31697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E31697" w:rsidRPr="009F52B5" w:rsidRDefault="00E31697" w:rsidP="00FA4071"/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7e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2011-</w:t>
            </w:r>
          </w:p>
        </w:tc>
        <w:tc>
          <w:tcPr>
            <w:tcW w:w="1023" w:type="dxa"/>
          </w:tcPr>
          <w:p w:rsidR="00E31697" w:rsidRPr="009F52B5" w:rsidRDefault="009F52B5" w:rsidP="00FA4071">
            <w:r>
              <w:t>2</w:t>
            </w:r>
          </w:p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E31697" w:rsidRPr="009F52B5" w:rsidRDefault="009F52B5" w:rsidP="00FA4071">
            <w:r>
              <w:t>5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 harjoituksia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4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 harjoituksia vastaukset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9F52B5" w:rsidRPr="009F52B5" w:rsidRDefault="009F52B5" w:rsidP="00FA4071"/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8e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2011-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4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 xml:space="preserve">Aleksis 9 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4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9 harjoituksia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9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9 harjoituksia vastaukset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1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9e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2011-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5</w:t>
            </w:r>
          </w:p>
        </w:tc>
      </w:tr>
    </w:tbl>
    <w:p w:rsidR="00E31697" w:rsidRDefault="00E31697" w:rsidP="00E31697">
      <w:pPr>
        <w:rPr>
          <w:rFonts w:ascii="Verdana" w:hAnsi="Verdana"/>
          <w:b/>
          <w:sz w:val="24"/>
          <w:szCs w:val="24"/>
        </w:rPr>
      </w:pPr>
    </w:p>
    <w:p w:rsidR="00B84BF7" w:rsidRDefault="00B84BF7" w:rsidP="00B84BF7">
      <w:pPr>
        <w:rPr>
          <w:rFonts w:ascii="Verdana" w:hAnsi="Verdana"/>
          <w:b/>
          <w:sz w:val="24"/>
          <w:szCs w:val="24"/>
        </w:rPr>
      </w:pPr>
    </w:p>
    <w:p w:rsidR="00B84BF7" w:rsidRDefault="007663C8" w:rsidP="00B84BF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Tekstitaituri</w:t>
      </w:r>
      <w:r w:rsidR="00B84BF7">
        <w:rPr>
          <w:rFonts w:ascii="Verdana" w:hAnsi="Verdana"/>
          <w:b/>
          <w:sz w:val="24"/>
          <w:szCs w:val="24"/>
        </w:rPr>
        <w:t xml:space="preserve">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84BF7" w:rsidRPr="009F52B5" w:rsidTr="00FA4071">
        <w:tc>
          <w:tcPr>
            <w:tcW w:w="7621" w:type="dxa"/>
          </w:tcPr>
          <w:p w:rsidR="00B84BF7" w:rsidRPr="009F52B5" w:rsidRDefault="007663C8" w:rsidP="007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tekstitaituri 7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7663C8">
            <w:pPr>
              <w:rPr>
                <w:b/>
              </w:rPr>
            </w:pPr>
            <w:r>
              <w:rPr>
                <w:b/>
              </w:rPr>
              <w:t>tekstitaituri 7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2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7e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1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8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8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2014-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8e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1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9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2012-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5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9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9e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2014-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</w:tbl>
    <w:p w:rsidR="00B84BF7" w:rsidRDefault="00B84BF7" w:rsidP="00B84BF7">
      <w:pPr>
        <w:rPr>
          <w:rFonts w:ascii="Verdana" w:hAnsi="Verdana"/>
          <w:b/>
          <w:sz w:val="24"/>
          <w:szCs w:val="24"/>
        </w:rPr>
      </w:pPr>
    </w:p>
    <w:p w:rsidR="007663C8" w:rsidRDefault="007663C8" w:rsidP="00B84BF7">
      <w:pPr>
        <w:rPr>
          <w:rFonts w:ascii="Verdana" w:hAnsi="Verdana"/>
          <w:b/>
          <w:sz w:val="24"/>
          <w:szCs w:val="24"/>
        </w:rPr>
      </w:pPr>
    </w:p>
    <w:p w:rsidR="007663C8" w:rsidRDefault="007663C8" w:rsidP="00B84BF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Aktiivi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Aktiivi 7</w:t>
            </w: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2007-</w:t>
            </w:r>
          </w:p>
        </w:tc>
        <w:tc>
          <w:tcPr>
            <w:tcW w:w="1023" w:type="dxa"/>
          </w:tcPr>
          <w:p w:rsidR="007663C8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Aktiivi 7 tehtäväkirja</w:t>
            </w: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2007-</w:t>
            </w:r>
          </w:p>
        </w:tc>
        <w:tc>
          <w:tcPr>
            <w:tcW w:w="1023" w:type="dxa"/>
          </w:tcPr>
          <w:p w:rsidR="007663C8" w:rsidRPr="009F52B5" w:rsidRDefault="007663C8" w:rsidP="00FA4071">
            <w:r>
              <w:t>2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A</w:t>
            </w:r>
            <w:r w:rsidR="002615F2">
              <w:rPr>
                <w:b/>
              </w:rPr>
              <w:t>ktiivi 8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3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Aktiivi 8 tehtäväkirja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4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Aktiivi 9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2010-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2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Aktiivi 9 tehtäväkirja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2010-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4</w:t>
            </w:r>
          </w:p>
        </w:tc>
      </w:tr>
    </w:tbl>
    <w:p w:rsidR="006F1B92" w:rsidRDefault="006F1B92">
      <w:pPr>
        <w:rPr>
          <w:rFonts w:ascii="Verdana" w:hAnsi="Verdana"/>
          <w:b/>
          <w:sz w:val="24"/>
          <w:szCs w:val="24"/>
        </w:rPr>
      </w:pPr>
    </w:p>
    <w:p w:rsidR="007663C8" w:rsidRDefault="007663C8">
      <w:pPr>
        <w:rPr>
          <w:rFonts w:ascii="Verdana" w:hAnsi="Verdana"/>
          <w:b/>
          <w:sz w:val="24"/>
          <w:szCs w:val="24"/>
        </w:rPr>
      </w:pPr>
    </w:p>
    <w:p w:rsidR="002615F2" w:rsidRDefault="002615F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Taito voima taju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Kielitaitoinen 7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2005-</w:t>
            </w:r>
          </w:p>
        </w:tc>
        <w:tc>
          <w:tcPr>
            <w:tcW w:w="1023" w:type="dxa"/>
          </w:tcPr>
          <w:p w:rsidR="007663C8" w:rsidRPr="009F52B5" w:rsidRDefault="002615F2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663C8" w:rsidRPr="009F52B5" w:rsidRDefault="007663C8" w:rsidP="00FA4071"/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Kielivoimainen 8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2006-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3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663C8" w:rsidRPr="009F52B5" w:rsidRDefault="007663C8" w:rsidP="00FA4071"/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kielitajuinen 9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kielitajuinen 9 ratkaisut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663C8" w:rsidRPr="009F52B5" w:rsidRDefault="007663C8" w:rsidP="00FA4071"/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Taito 7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2005-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3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Voima 8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2006-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Taju 9</w:t>
            </w:r>
          </w:p>
        </w:tc>
        <w:tc>
          <w:tcPr>
            <w:tcW w:w="1134" w:type="dxa"/>
          </w:tcPr>
          <w:p w:rsidR="007663C8" w:rsidRPr="009F52B5" w:rsidRDefault="00752341" w:rsidP="00FA4071">
            <w:pPr>
              <w:rPr>
                <w:b/>
              </w:rPr>
            </w:pPr>
            <w:r>
              <w:rPr>
                <w:b/>
              </w:rPr>
              <w:t>2007</w:t>
            </w:r>
            <w:r w:rsidR="002615F2">
              <w:rPr>
                <w:b/>
              </w:rPr>
              <w:t>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2</w:t>
            </w:r>
          </w:p>
        </w:tc>
      </w:tr>
    </w:tbl>
    <w:p w:rsidR="00FA4071" w:rsidRDefault="00FA4071" w:rsidP="00FA4071">
      <w:pPr>
        <w:rPr>
          <w:rFonts w:ascii="Verdana" w:hAnsi="Verdana"/>
          <w:b/>
          <w:sz w:val="24"/>
          <w:szCs w:val="24"/>
        </w:rPr>
      </w:pPr>
    </w:p>
    <w:p w:rsidR="00FA4071" w:rsidRDefault="00FA4071" w:rsidP="00FA40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Kärki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  <w:r w:rsidRPr="00FC478C">
              <w:rPr>
                <w:b/>
                <w:sz w:val="24"/>
                <w:szCs w:val="24"/>
              </w:rPr>
              <w:t>Kärki 7</w:t>
            </w:r>
          </w:p>
        </w:tc>
        <w:tc>
          <w:tcPr>
            <w:tcW w:w="1134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FA4071" w:rsidRPr="00FC47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Kärki 7 harjoituksia</w:t>
            </w:r>
          </w:p>
        </w:tc>
        <w:tc>
          <w:tcPr>
            <w:tcW w:w="1134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</w:t>
            </w:r>
          </w:p>
        </w:tc>
        <w:tc>
          <w:tcPr>
            <w:tcW w:w="1023" w:type="dxa"/>
          </w:tcPr>
          <w:p w:rsidR="00FA4071" w:rsidRPr="00FC478C" w:rsidRDefault="00FC478C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</w:tbl>
    <w:p w:rsidR="00FA4071" w:rsidRDefault="00FA4071" w:rsidP="00FA4071">
      <w:pPr>
        <w:rPr>
          <w:b/>
          <w:sz w:val="24"/>
          <w:szCs w:val="24"/>
        </w:rPr>
      </w:pPr>
    </w:p>
    <w:p w:rsidR="00445BB5" w:rsidRPr="00445BB5" w:rsidRDefault="00445BB5" w:rsidP="00FA40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Särmä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7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45BB5" w:rsidRPr="00FC478C" w:rsidTr="00FA4071">
        <w:tc>
          <w:tcPr>
            <w:tcW w:w="7621" w:type="dxa"/>
          </w:tcPr>
          <w:p w:rsidR="00445BB5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7 harjoituksia</w:t>
            </w:r>
          </w:p>
        </w:tc>
        <w:tc>
          <w:tcPr>
            <w:tcW w:w="1134" w:type="dxa"/>
          </w:tcPr>
          <w:p w:rsidR="00445BB5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445BB5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8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8 harjoituksia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9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9 harjoituksia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A4071" w:rsidRDefault="00FA4071" w:rsidP="00FA4071">
      <w:pPr>
        <w:rPr>
          <w:b/>
          <w:sz w:val="24"/>
          <w:szCs w:val="24"/>
        </w:rPr>
      </w:pPr>
    </w:p>
    <w:p w:rsidR="00B7660D" w:rsidRPr="00B7660D" w:rsidRDefault="00B7660D" w:rsidP="00FA40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Loitsu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7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8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8 harjoituksia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9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uusi Loitsu 9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9 harjoituksia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7660D" w:rsidRDefault="00B7660D" w:rsidP="00B7660D">
      <w:pPr>
        <w:rPr>
          <w:rFonts w:ascii="Verdana" w:hAnsi="Verdana"/>
          <w:b/>
          <w:sz w:val="24"/>
          <w:szCs w:val="24"/>
        </w:rPr>
      </w:pPr>
    </w:p>
    <w:p w:rsidR="00B7660D" w:rsidRPr="00B7660D" w:rsidRDefault="00B7660D" w:rsidP="00B7660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Lukemisia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7660D" w:rsidRPr="00FC478C" w:rsidTr="00AE606A">
        <w:tc>
          <w:tcPr>
            <w:tcW w:w="7621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Lukemisia kaseille</w:t>
            </w:r>
          </w:p>
        </w:tc>
        <w:tc>
          <w:tcPr>
            <w:tcW w:w="1134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023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7660D" w:rsidRPr="00FC478C" w:rsidTr="00AE606A">
        <w:tc>
          <w:tcPr>
            <w:tcW w:w="7621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Lukemisia yseille</w:t>
            </w:r>
          </w:p>
        </w:tc>
        <w:tc>
          <w:tcPr>
            <w:tcW w:w="1134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023" w:type="dxa"/>
          </w:tcPr>
          <w:p w:rsidR="00B7660D" w:rsidRPr="00FC478C" w:rsidRDefault="00B7660D" w:rsidP="00AE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95780" w:rsidRPr="007F44D1" w:rsidRDefault="00195780" w:rsidP="0019578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HISTORIA JA YHTEISKUNTAOPPI</w:t>
      </w: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Aikalainen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5F488210" wp14:editId="7BB28603">
                  <wp:extent cx="540000" cy="686441"/>
                  <wp:effectExtent l="0" t="0" r="0" b="0"/>
                  <wp:docPr id="38" name="Kuva 38" descr="http://www.peda.net/img/portal/gallery/1872370/thumbnails/aikalainen9.jpg?cs=1923022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eda.net/img/portal/gallery/1872370/thumbnails/aikalainen9.jpg?cs=1923022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90D">
              <w:rPr>
                <w:rFonts w:ascii="Verdana" w:hAnsi="Verdana"/>
                <w:noProof/>
                <w:color w:val="0000FF"/>
                <w:lang w:eastAsia="fi-FI"/>
              </w:rPr>
              <w:t xml:space="preserve"> </w:t>
            </w:r>
            <w:r w:rsidRPr="0087090D">
              <w:rPr>
                <w:rFonts w:ascii="Verdana" w:hAnsi="Verdana"/>
                <w:noProof/>
                <w:color w:val="0000FF"/>
                <w:lang w:eastAsia="fi-FI"/>
              </w:rPr>
              <w:drawing>
                <wp:inline distT="0" distB="0" distL="0" distR="0" wp14:anchorId="0ACC1801" wp14:editId="52C19C07">
                  <wp:extent cx="540000" cy="680400"/>
                  <wp:effectExtent l="0" t="0" r="0" b="5715"/>
                  <wp:docPr id="39" name="Kuva 39" descr="Aikalainen 9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ikalainen 9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9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9 tehtäväkirja E-painos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9 RATKAISUT (kopiot)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Aikalainen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688BA530" wp14:editId="504D0AD0">
                  <wp:extent cx="540000" cy="680873"/>
                  <wp:effectExtent l="0" t="0" r="0" b="5080"/>
                  <wp:docPr id="40" name="Kuva 40" descr="Aikalainen 8 Historia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ikalainen 8 Historia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90D">
              <w:rPr>
                <w:rFonts w:ascii="Verdana" w:hAnsi="Verdana"/>
                <w:noProof/>
                <w:lang w:eastAsia="fi-FI"/>
              </w:rPr>
              <w:t xml:space="preserve"> </w:t>
            </w:r>
            <w:r w:rsidRPr="0087090D">
              <w:rPr>
                <w:rFonts w:ascii="Verdana" w:hAnsi="Verdana"/>
                <w:noProof/>
                <w:lang w:eastAsia="fi-FI"/>
              </w:rPr>
              <w:drawing>
                <wp:inline distT="0" distB="0" distL="0" distR="0" wp14:anchorId="36A4A860" wp14:editId="65DC4A68">
                  <wp:extent cx="540000" cy="683100"/>
                  <wp:effectExtent l="0" t="0" r="0" b="3175"/>
                  <wp:docPr id="41" name="Kuva 41" descr="Aikalain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ikalain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8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8 tehtäväkirja E- painos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8 RATKAISUT (kopiot)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Aikalainen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4F1F6853" wp14:editId="02F20B40">
                  <wp:extent cx="540000" cy="680873"/>
                  <wp:effectExtent l="0" t="0" r="0" b="5080"/>
                  <wp:docPr id="42" name="Kuva 42" descr="Aikalainen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ikalainen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1AA65A96" wp14:editId="7AEDF925">
                  <wp:extent cx="540000" cy="683100"/>
                  <wp:effectExtent l="0" t="0" r="0" b="3175"/>
                  <wp:docPr id="43" name="Kuva 43" descr="Aikalain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ikalain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7 RATKAISUT(kopiot)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Yhteiskunta NYT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167BEA51" wp14:editId="2AD8F23B">
                  <wp:extent cx="540000" cy="691200"/>
                  <wp:effectExtent l="0" t="0" r="0" b="0"/>
                  <wp:docPr id="44" name="Kuva 44" descr="Yhteiskunta. Nyt 9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hteiskunta. Nyt 9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Arial Unicode MS" w:hAnsi="Verdana" w:cs="Arial Unicode MS"/>
                <w:noProof/>
                <w:color w:val="000000"/>
                <w:sz w:val="21"/>
                <w:szCs w:val="21"/>
                <w:lang w:eastAsia="fi-FI"/>
              </w:rPr>
              <w:t xml:space="preserve"> </w:t>
            </w:r>
            <w:r>
              <w:rPr>
                <w:rFonts w:ascii="Verdana" w:eastAsia="Arial Unicode MS" w:hAnsi="Verdana" w:cs="Arial Unicode MS"/>
                <w:noProof/>
                <w:color w:val="000000"/>
                <w:sz w:val="21"/>
                <w:szCs w:val="21"/>
                <w:lang w:eastAsia="fi-FI"/>
              </w:rPr>
              <w:drawing>
                <wp:inline distT="0" distB="0" distL="0" distR="0" wp14:anchorId="5FD17BE0" wp14:editId="028A344B">
                  <wp:extent cx="540000" cy="686441"/>
                  <wp:effectExtent l="0" t="0" r="0" b="0"/>
                  <wp:docPr id="45" name="Kuva 45" descr="http://www.peda.net/img/portal/gallery/1872370/thumbnails/yhtesnytv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da.net/img/portal/gallery/1872370/thumbnails/yhtesnytv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Yhteiskunta NYT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Yhteiskunta NYT 9 taitovihko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Yhteiskunta NYT 9 open materiaali + vastaukset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Historia NYT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B04D4A7" wp14:editId="535EAF02">
                  <wp:extent cx="540000" cy="657000"/>
                  <wp:effectExtent l="0" t="0" r="0" b="0"/>
                  <wp:docPr id="46" name="Kuva 46" descr="Historia ny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istoria ny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726CD43A" wp14:editId="5416B74B">
                  <wp:extent cx="540000" cy="672000"/>
                  <wp:effectExtent l="0" t="0" r="0" b="0"/>
                  <wp:docPr id="47" name="productMainImage" descr="https://kuvat.suomalainen.com/booksearch/productimages/97/89/51/0276211_2.jp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https://kuvat.suomalainen.com/booksearch/productimages/97/89/51/0276211_2.jp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Historia NYT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 xml:space="preserve">Historia NYT 8 taitovihko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8 RATKAISUT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Historia NYT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682ACC3" wp14:editId="5E2A799F">
                  <wp:extent cx="540000" cy="657000"/>
                  <wp:effectExtent l="0" t="0" r="0" b="0"/>
                  <wp:docPr id="48" name="Kuva 48" descr="Historia ny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istoria ny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1E88BF3A" wp14:editId="7F1CCE36">
                  <wp:extent cx="540000" cy="666000"/>
                  <wp:effectExtent l="0" t="0" r="0" b="1270"/>
                  <wp:docPr id="49" name="productMainImage" descr="https://kuvat.suomalainen.com/booksearch/productimages/97/89/51/0276181_2.jp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https://kuvat.suomalainen.com/booksearch/productimages/97/89/51/0276181_2.jp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7 taitovihko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7-8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9 yhteiskuntaoppi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/>
          <w:p w:rsidR="00195780" w:rsidRDefault="00195780" w:rsidP="00AF70C5"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0F1FEC06" wp14:editId="56AE6623">
                  <wp:extent cx="540000" cy="654893"/>
                  <wp:effectExtent l="0" t="0" r="0" b="0"/>
                  <wp:docPr id="50" name="Kuva 50" descr="Forum 9 Yhteiskuntaoppi (OPS 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 9 Yhteiskuntaoppi (OPS 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7B914340" wp14:editId="0ECDD5BB">
                  <wp:extent cx="540000" cy="654893"/>
                  <wp:effectExtent l="0" t="0" r="0" b="0"/>
                  <wp:docPr id="51" name="Kuva 51" descr="Forum 9 Yhteiskuntaoppi harjoituskir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um 9 Yhteiskuntaoppi harjoituskir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098D1492" wp14:editId="045AC9E8">
                  <wp:extent cx="540000" cy="654893"/>
                  <wp:effectExtent l="0" t="0" r="0" b="0"/>
                  <wp:docPr id="52" name="Kuva 52" descr="Forum 9 E yhteiskunta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rum 9 E yhteiskunta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CA53CD" w:rsidRDefault="00195780" w:rsidP="00AF70C5"/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9 yhteiskuntaoppi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9 yhteiskuntaoppi 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9 E yhteiskuntaoppi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8 historia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2A008AD8" wp14:editId="71DB57D5">
                  <wp:extent cx="540000" cy="654893"/>
                  <wp:effectExtent l="0" t="0" r="0" b="0"/>
                  <wp:docPr id="53" name="Kuva 53" descr="Forum 7-8 historia (OPS 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rum 7-8 historia (OPS 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06C57EA5" wp14:editId="61982195">
                  <wp:extent cx="540000" cy="654893"/>
                  <wp:effectExtent l="0" t="0" r="0" b="0"/>
                  <wp:docPr id="54" name="Kuva 54" descr="Forum 8 historian harjoituk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rum 8 historian harjoituk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Forum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8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8 RATKAISUT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7 historia OTAVA</w:t>
      </w:r>
      <w:r w:rsidRPr="007802E3">
        <w:rPr>
          <w:b/>
          <w:lang w:val="en-US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244D4053" wp14:editId="42A978E8">
                  <wp:extent cx="540000" cy="654893"/>
                  <wp:effectExtent l="0" t="0" r="0" b="0"/>
                  <wp:docPr id="55" name="Kuva 55" descr="Forum 7 his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rum 7 his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7A90446E" wp14:editId="0B9E1C3C">
                  <wp:extent cx="540000" cy="643403"/>
                  <wp:effectExtent l="0" t="0" r="0" b="4445"/>
                  <wp:docPr id="56" name="Kuva 56" descr="Forum 7 historian harjoituk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rum 7 historian harjoituk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7 RATKAISUT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Yhteiskunnan tuulet 9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BADEF68" wp14:editId="6AC638CD">
                  <wp:extent cx="540000" cy="656100"/>
                  <wp:effectExtent l="0" t="0" r="0" b="0"/>
                  <wp:docPr id="1" name="Kuva 1" descr="Yhteiskunnan tuul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hteiskunnan tuul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Yhteiskunnan tuulet 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 xml:space="preserve">Yhteiskunnan tuulet  9 tehtäväkirja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Yhteiskunnan tuulet  9 open opas sisältää ratkaisut ja kokeet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Historian tuulet 8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17E1060" wp14:editId="6C470F1C">
                  <wp:extent cx="540000" cy="643403"/>
                  <wp:effectExtent l="0" t="0" r="0" b="4445"/>
                  <wp:docPr id="57" name="irc_mi" descr="http://dizw242ufxqut.cloudfront.net/images/product/book/book/image4/historian_tuulet_8-lehtonen_olli-4346353-frnt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zw242ufxqut.cloudfront.net/images/product/book/book/image4/historian_tuulet_8-lehtonen_olli-4346353-frnt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D1B9603" wp14:editId="2656E036">
                  <wp:extent cx="540000" cy="656100"/>
                  <wp:effectExtent l="0" t="0" r="0" b="0"/>
                  <wp:docPr id="58" name="irc_mi" descr="https://s1.adlibris.com/images/11641424/historian-tuulet-8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1.adlibris.com/images/11641424/historian-tuulet-8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Historian tuulet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 xml:space="preserve">Historian tuulet 8 tehtäväkirja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8 open opas sisältää ratkaisut ja kokeet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DE4397A" wp14:editId="677DF08F">
                  <wp:extent cx="540000" cy="645000"/>
                  <wp:effectExtent l="0" t="0" r="0" b="3175"/>
                  <wp:docPr id="59" name="irc_mi" descr="https://kuvat.suomalainen.com/booksearch/productimages/95/11/17/9675_2.jpgx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kuvat.suomalainen.com/booksearch/productimages/95/11/17/9675_2.jpgx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t xml:space="preserve"> </w:t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58285DF" wp14:editId="5B56B9BD">
                  <wp:extent cx="540000" cy="656100"/>
                  <wp:effectExtent l="0" t="0" r="0" b="0"/>
                  <wp:docPr id="60" name="irc_mi" descr="https://s2.adlibris.com/images/11660042/historian-tuulet-7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2.adlibris.com/images/11660042/historian-tuulet-7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i-FI"/>
              </w:rPr>
              <w:drawing>
                <wp:inline distT="0" distB="0" distL="0" distR="0" wp14:anchorId="29207FEC" wp14:editId="5ED848AA">
                  <wp:extent cx="540000" cy="649148"/>
                  <wp:effectExtent l="0" t="0" r="0" b="0"/>
                  <wp:docPr id="61" name="Kuva 61" descr="Kuvahaun tulos haulle historian tuulet 8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vahaun tulos haulle historian tuulet 8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7 open opas sisältää ratkaisut ja kokeet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Historian tuulet 7-8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Pr="00992CF9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Horisontti  yhteiskuntaoppi 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2A6889FC" wp14:editId="0782556D">
                  <wp:extent cx="540000" cy="698276"/>
                  <wp:effectExtent l="0" t="0" r="0" b="6985"/>
                  <wp:docPr id="4" name="Kuva 4" descr="http://www.peda.net/img/portal/gallery/1872370/thumbnails/horisontti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a.net/img/portal/gallery/1872370/thumbnails/horisontti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lang w:val="en-US"/>
              </w:rPr>
              <w:t>Horisontti yhteiskuntaoppi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  <w:lang w:val="en-US"/>
              </w:rPr>
              <w:t>Horisontti yhteiskuntaoppi  Työkirja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  <w:lang w:val="en-US"/>
              </w:rPr>
              <w:t>Horisontti yhteiskuntaoppi  E-painos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Horisontti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E13F803" wp14:editId="4F1E5485">
                  <wp:extent cx="540000" cy="692303"/>
                  <wp:effectExtent l="0" t="0" r="0" b="0"/>
                  <wp:docPr id="62" name="irc_mi" descr="http://www.antikvaari.fi/imagesproduct/Horisontti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ntikvaari.fi/imagesproduct/Horisontti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Horisontti 7-8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1998-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Horisontti 2 työkirja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1998-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Horisontti 1 työkirja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Horisontti 8E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99D4C74" wp14:editId="028AEBB1">
                  <wp:extent cx="540000" cy="700853"/>
                  <wp:effectExtent l="0" t="0" r="0" b="4445"/>
                  <wp:docPr id="63" name="irc_mi" descr="https://www.finna.fi/Cover/Show?author=&amp;callnumber=93%2F99&amp;title=Horisontti.+8E%2C+Historia+Napoleonista+nykyp%C3%A4iv%C3%A4%C3%A4n&amp;isbn=9511193910&amp;w=1200&amp;h=1200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finna.fi/Cover/Show?author=&amp;callnumber=93%2F99&amp;title=Horisontti.+8E%2C+Historia+Napoleonista+nykyp%C3%A4iv%C3%A4%C3%A4n&amp;isbn=9511193910&amp;w=1200&amp;h=1200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 xml:space="preserve">Horisontti 8E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Horisontti 7E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Pr="00401895" w:rsidRDefault="00195780" w:rsidP="00AF70C5">
            <w:pPr>
              <w:spacing w:after="180"/>
              <w:rPr>
                <w:rFonts w:ascii="Arial" w:eastAsia="Times New Roman" w:hAnsi="Arial" w:cs="Arial"/>
                <w:color w:val="222222"/>
                <w:sz w:val="27"/>
                <w:szCs w:val="27"/>
                <w:lang w:eastAsia="fi-FI"/>
              </w:rPr>
            </w:pPr>
            <w:r w:rsidRPr="00401895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fi-FI"/>
              </w:rPr>
              <w:drawing>
                <wp:inline distT="0" distB="0" distL="0" distR="0" wp14:anchorId="268087D8" wp14:editId="2BE83932">
                  <wp:extent cx="540000" cy="715718"/>
                  <wp:effectExtent l="0" t="0" r="0" b="8255"/>
                  <wp:docPr id="64" name="Kuva 64" descr="https://encrypted-tbn3.gstatic.com/images?q=tbn:ANd9GcTax1WnkCXq1zQegpMwN2iJ-tgKPO9EnQIiTDDrt7Fa6VwI6kOw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Tax1WnkCXq1zQegpMwN2iJ-tgKPO9EnQIiTDDrt7Fa6VwI6kOw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1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Horisontti 7E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Kronikka 9 yhteiskuntaoppi ja taloustieto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06E707D6" wp14:editId="682459F5">
                  <wp:extent cx="540000" cy="686441"/>
                  <wp:effectExtent l="0" t="0" r="0" b="0"/>
                  <wp:docPr id="65" name="Kuva 65" descr="http://www.peda.net/img/portal/gallery/1872370/thumbnails/kronikka.jpg?cs=69395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da.net/img/portal/gallery/1872370/thumbnails/kronikka.jpg?cs=693959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Kronikka  9 yhteiskuntaoppi ja taloustieto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 9 tehtäväaineistot (kansiossa)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Kronikka 8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/>
          <w:p w:rsidR="00195780" w:rsidRDefault="00195780" w:rsidP="00AF70C5"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59BF534" wp14:editId="5B1AA6A1">
                  <wp:extent cx="540000" cy="684985"/>
                  <wp:effectExtent l="0" t="0" r="0" b="1270"/>
                  <wp:docPr id="66" name="irc_mi" descr="https://www.editapublishing.fi/ContentFiles/tuotekuvat/37-4060-3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editapublishing.fi/ContentFiles/tuotekuvat/37-4060-3.jp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6C7576" w:rsidRDefault="00195780" w:rsidP="00AF70C5"/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8 UUSI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2001-2006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Kronikka 7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877470E" wp14:editId="02EDB264">
                  <wp:extent cx="540000" cy="702000"/>
                  <wp:effectExtent l="0" t="0" r="0" b="3175"/>
                  <wp:docPr id="36" name="irc_mi" descr="https://www.editapublishing.fi/Controls/Special/ImageHandler.ashx?image=/ContentFiles/tuotekuvat/37-4059-5.jpg&amp;width=220&amp;no-image-file-name=no-image-type-f-oppikirja.png&amp;deny-upscale=1&amp;c=20141128131717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editapublishing.fi/Controls/Special/ImageHandler.ashx?image=/ContentFiles/tuotekuvat/37-4059-5.jpg&amp;width=220&amp;no-image-file-name=no-image-type-f-oppikirja.png&amp;deny-upscale=1&amp;c=20141128131717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7 UUSI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6C7576" w:rsidRDefault="00195780" w:rsidP="00AF70C5"/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Kronikka tehtäväaineistot ja open oppaat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Kronikka 7-9 Tehtäväaineistot (kansiossa)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7-9 open oppaat (kansiossa)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Kaleidoskooppi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3E152AF" wp14:editId="262DF1CC">
                  <wp:extent cx="540000" cy="693133"/>
                  <wp:effectExtent l="0" t="0" r="0" b="0"/>
                  <wp:docPr id="37" name="irc_mi" descr="https://s1.adlibris.com/images/6013667/kaleidoskooppi-8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1.adlibris.com/images/6013667/kaleidoskooppi-8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Kaleidoskooppi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2005-20??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Pr="00753200" w:rsidRDefault="00195780" w:rsidP="0019578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USKONTO</w:t>
      </w: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Lipas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lipas7 maailmanuskonnot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lipas7 maailmanuskonnot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lipas8 kirkot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lipas8 kirkot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lipas9 raamattu ja etiikka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lipas9 raamattu ja etiikka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Uusi Lipas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 uskonnon maailma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uskonnon maailma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kristinusko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kristinusko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hyvä elämä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hyvä elämä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2017</w:t>
            </w:r>
          </w:p>
        </w:tc>
        <w:tc>
          <w:tcPr>
            <w:tcW w:w="1023" w:type="dxa"/>
          </w:tcPr>
          <w:p w:rsidR="00195780" w:rsidRPr="0087090D" w:rsidRDefault="00C918CE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Majakka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majakka maailman uskonnot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maailman uskonnot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kirkot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kirkot tehtäväkirja 2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raamattu ja etiikka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raamattu ja etiikka tehtäväkirja3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Eeden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eeden maailman uskonnot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eeden kirkkohistoria ja kirkkotieto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eeden raamattu ja etiikka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Askeleet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askeleet 7-9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8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9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Vaeltaja KIRJAPAJA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vaeltaja matkalla kristinuskon maailmaan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elämään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uskontojen maailmaan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kristinuskon maailmaan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elämään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</w:tbl>
    <w:p w:rsidR="00195780" w:rsidRDefault="00195780" w:rsidP="00195780">
      <w:pPr>
        <w:rPr>
          <w:sz w:val="24"/>
          <w:szCs w:val="24"/>
        </w:rPr>
      </w:pPr>
    </w:p>
    <w:p w:rsidR="00195780" w:rsidRPr="00556277" w:rsidRDefault="00195780" w:rsidP="00195780">
      <w:pPr>
        <w:rPr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KATSE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katse kulttuuri, etiikka ja hyvä elämä, tulevaisuus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Noviisi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noviisi 7-9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7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8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9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Suuri kertomus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parempi maailma työvihko 6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Etiikan ydinkysymyksiä sanomapro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Etiikka elämänkatsomustietoa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Pr="00992CF9" w:rsidRDefault="00195780" w:rsidP="00195780">
      <w:pPr>
        <w:rPr>
          <w:rFonts w:ascii="Verdana" w:hAnsi="Verdana"/>
          <w:b/>
          <w:sz w:val="24"/>
          <w:szCs w:val="24"/>
        </w:rPr>
      </w:pPr>
    </w:p>
    <w:p w:rsidR="007663C8" w:rsidRDefault="007663C8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52"/>
          <w:szCs w:val="52"/>
        </w:rPr>
      </w:pPr>
      <w:r w:rsidRPr="00083FC0">
        <w:rPr>
          <w:rFonts w:ascii="Verdana" w:hAnsi="Verdana"/>
          <w:b/>
          <w:sz w:val="52"/>
          <w:szCs w:val="52"/>
        </w:rPr>
        <w:lastRenderedPageBreak/>
        <w:t>BIOLOGIA</w:t>
      </w:r>
    </w:p>
    <w:tbl>
      <w:tblPr>
        <w:tblW w:w="5000" w:type="pct"/>
        <w:tblCellSpacing w:w="0" w:type="dxa"/>
        <w:tblBorders>
          <w:top w:val="single" w:sz="36" w:space="0" w:color="FFFFFF"/>
          <w:left w:val="single" w:sz="36" w:space="0" w:color="FFFFFF"/>
          <w:bottom w:val="single" w:sz="2" w:space="0" w:color="FFFFFF"/>
          <w:right w:val="single" w:sz="36" w:space="0" w:color="FFFFFF"/>
        </w:tblBorders>
        <w:shd w:val="clear" w:color="auto" w:fill="FFFFFF"/>
        <w:tblCellMar>
          <w:top w:w="450" w:type="dxa"/>
          <w:left w:w="367" w:type="dxa"/>
          <w:bottom w:w="150" w:type="dxa"/>
          <w:right w:w="367" w:type="dxa"/>
        </w:tblCellMar>
        <w:tblLook w:val="04A0" w:firstRow="1" w:lastRow="0" w:firstColumn="1" w:lastColumn="0" w:noHBand="0" w:noVBand="1"/>
      </w:tblPr>
      <w:tblGrid>
        <w:gridCol w:w="9818"/>
      </w:tblGrid>
      <w:tr w:rsidR="00195780" w:rsidRPr="00083FC0" w:rsidTr="00AF70C5">
        <w:trPr>
          <w:tblCellSpacing w:w="0" w:type="dxa"/>
        </w:trPr>
        <w:tc>
          <w:tcPr>
            <w:tcW w:w="5000" w:type="pct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95780" w:rsidRPr="00083FC0" w:rsidRDefault="00195780" w:rsidP="00AF70C5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000000"/>
                <w:sz w:val="24"/>
                <w:szCs w:val="24"/>
                <w:lang w:eastAsia="fi-FI"/>
              </w:rPr>
            </w:pPr>
            <w:r w:rsidRPr="00083FC0">
              <w:rPr>
                <w:rFonts w:ascii="Verdana" w:eastAsia="Arial Unicode MS" w:hAnsi="Verdana" w:cs="Arial Unicode MS"/>
                <w:b/>
                <w:color w:val="000000"/>
                <w:sz w:val="24"/>
                <w:szCs w:val="24"/>
                <w:lang w:eastAsia="fi-FI"/>
              </w:rPr>
              <w:t>KB Ihminen OTAVA</w:t>
            </w:r>
          </w:p>
          <w:p w:rsidR="00195780" w:rsidRPr="00083FC0" w:rsidRDefault="00195780" w:rsidP="00AF70C5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000000"/>
                <w:sz w:val="23"/>
                <w:szCs w:val="23"/>
                <w:lang w:eastAsia="fi-FI"/>
              </w:rPr>
            </w:pPr>
          </w:p>
        </w:tc>
      </w:tr>
    </w:tbl>
    <w:p w:rsidR="00195780" w:rsidRPr="00083FC0" w:rsidRDefault="00195780" w:rsidP="00195780">
      <w:pPr>
        <w:spacing w:after="0" w:line="240" w:lineRule="auto"/>
        <w:rPr>
          <w:rFonts w:ascii="Verdana" w:eastAsia="Arial Unicode MS" w:hAnsi="Verdana" w:cs="Arial Unicode MS"/>
          <w:vanish/>
          <w:color w:val="000000"/>
          <w:sz w:val="23"/>
          <w:szCs w:val="23"/>
          <w:lang w:eastAsia="fi-FI"/>
        </w:rPr>
      </w:pPr>
    </w:p>
    <w:tbl>
      <w:tblPr>
        <w:tblStyle w:val="TaulukkoRuudukko"/>
        <w:tblW w:w="9505" w:type="dxa"/>
        <w:tblInd w:w="137" w:type="dxa"/>
        <w:tblLook w:val="04A0" w:firstRow="1" w:lastRow="0" w:firstColumn="1" w:lastColumn="0" w:noHBand="0" w:noVBand="1"/>
      </w:tblPr>
      <w:tblGrid>
        <w:gridCol w:w="7371"/>
        <w:gridCol w:w="1134"/>
        <w:gridCol w:w="1000"/>
      </w:tblGrid>
      <w:tr w:rsidR="00195780" w:rsidRPr="00083FC0" w:rsidTr="00AF70C5">
        <w:tc>
          <w:tcPr>
            <w:tcW w:w="7371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678460B0" wp14:editId="5C7E2EC1">
                  <wp:extent cx="581025" cy="714375"/>
                  <wp:effectExtent l="0" t="0" r="9525" b="9525"/>
                  <wp:docPr id="67" name="Kuva 67" descr="http://www.peda.net/img/portal/gallery/1874413/thumbnails/kb_ihmi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a.net/img/portal/gallery/1874413/thumbnails/kb_ihmin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0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371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KB Ihminen  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100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6</w:t>
            </w:r>
          </w:p>
        </w:tc>
      </w:tr>
      <w:tr w:rsidR="00195780" w:rsidRPr="00083FC0" w:rsidTr="00AF70C5">
        <w:tc>
          <w:tcPr>
            <w:tcW w:w="7371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ihminen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100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6</w:t>
            </w: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KB Metsät ja suot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6FD494C0" wp14:editId="495B8681">
                  <wp:extent cx="581025" cy="714375"/>
                  <wp:effectExtent l="0" t="0" r="9525" b="9525"/>
                  <wp:docPr id="68" name="Kuva 68" descr="http://www.peda.net/img/portal/gallery/1874413/thumbnails/kb_mets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da.net/img/portal/gallery/1874413/thumbnails/kb_mets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Metsät ja suot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Metsät ja suot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KB Itämeri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5743ED56" wp14:editId="63F4DA5A">
                  <wp:extent cx="581025" cy="714375"/>
                  <wp:effectExtent l="0" t="0" r="9525" b="9525"/>
                  <wp:docPr id="69" name="Kuva 69" descr="http://www.peda.net/img/portal/gallery/1874413/thumbnails/kb_itam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a.net/img/portal/gallery/1874413/thumbnails/kb_itam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Itämeri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Itämeritehtävävihko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KB Sisävedet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195780">
        <w:trPr>
          <w:trHeight w:val="1176"/>
        </w:trPr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43698DEE" wp14:editId="4376B821">
                  <wp:extent cx="952500" cy="581025"/>
                  <wp:effectExtent l="0" t="0" r="0" b="9525"/>
                  <wp:docPr id="70" name="Kuva 70" descr="http://www.peda.net/img/portal/gallery/1874413/thumbnails/kb_sisavedetddddd_tyo.jpg?cs=113402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a.net/img/portal/gallery/1874413/thumbnails/kb_sisavedetddddd_tyo.jpg?cs=1134024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Sisävedet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Sisävedet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Luonnonkirja 7-9 Ihminen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3C82AD92" wp14:editId="7C497CDF">
                  <wp:extent cx="428625" cy="554417"/>
                  <wp:effectExtent l="0" t="0" r="0" b="0"/>
                  <wp:docPr id="71" name="Kuva 71" descr="Luonnonkirja 7 - 9 Ihminen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onnonkirja 7 - 9 Ihminen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47" cy="58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Luonnonkirja 7-9 Ihminen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Ihminen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Ihminen opettajan materiaali (teht.vihk.vast.)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Luonnonkirja 7-9 Vedet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2A48781D" wp14:editId="3934C92D">
                  <wp:extent cx="405014" cy="523875"/>
                  <wp:effectExtent l="0" t="0" r="0" b="0"/>
                  <wp:docPr id="72" name="Kuva 72" descr="Luonnonkirja 7 - 9 Vedet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onnonkirja 7 - 9 Vedet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83" cy="54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FC0">
              <w:rPr>
                <w:rFonts w:ascii="Verdana" w:hAnsi="Verdana"/>
              </w:rPr>
              <w:t xml:space="preserve"> </w:t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Vedet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Vedet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Vedet opettajan materiaali (teht.vihk.vast.)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Luonnonkirja 7-9 Elämä ja evoluutio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3916989E" wp14:editId="32E9B400">
                  <wp:extent cx="423545" cy="552450"/>
                  <wp:effectExtent l="0" t="0" r="0" b="0"/>
                  <wp:docPr id="73" name="Kuva 73" descr="Luonnonkirja yläkoulu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onnonkirja yläkoulu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93" cy="57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Luonnonkirja 7-9 Elämä ja evoluutio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Elämä ja evoluutio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Luonnonkirja 7-9 Elämä ja evoluutio opettajan materiaali (teht.vihk.vast.)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18"/>
                <w:szCs w:val="18"/>
              </w:rPr>
            </w:pPr>
            <w:r w:rsidRPr="00083FC0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Luonnonkirja 7-9 Metsät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4AAB2C3B" wp14:editId="23CCB12C">
                  <wp:extent cx="423545" cy="552450"/>
                  <wp:effectExtent l="0" t="0" r="0" b="0"/>
                  <wp:docPr id="74" name="Kuva 74" descr="Luonnonkirja 7 - 9 Metsät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onnonkirja 7 - 9 Metsät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1" cy="56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Luonnonkirja 7-9 Metsät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Metsät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18"/>
                <w:szCs w:val="18"/>
              </w:rPr>
            </w:pPr>
            <w:r w:rsidRPr="00083FC0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Metsät opettajan materiaali (teht.vihk.vast.)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Koodi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 Ihminen 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0"/>
                <w:szCs w:val="20"/>
              </w:rPr>
            </w:pPr>
            <w:r w:rsidRPr="00083FC0">
              <w:rPr>
                <w:rFonts w:ascii="Verdana" w:hAnsi="Verdana"/>
                <w:sz w:val="20"/>
                <w:szCs w:val="20"/>
              </w:rPr>
              <w:t>ihminen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Silmu Vedet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7EB5A160" wp14:editId="18FCC927">
                  <wp:extent cx="323850" cy="408334"/>
                  <wp:effectExtent l="0" t="0" r="0" b="0"/>
                  <wp:docPr id="75" name="Kuva 75" descr="Silmu Vedet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mu Vedet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38" cy="46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Silmu Vedet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Silmu Vedet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Silmu Metsät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34BD9896" wp14:editId="68938DE7">
                  <wp:extent cx="333375" cy="422153"/>
                  <wp:effectExtent l="0" t="0" r="0" b="0"/>
                  <wp:docPr id="76" name="Kuva 76" descr="Silmu Metsät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mu Metsät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65" cy="48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Silmu Metsät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Silmu metsät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Silmu Ihminen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br/>
            </w: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7FB7C7D5" wp14:editId="487A2C51">
                  <wp:extent cx="361950" cy="456371"/>
                  <wp:effectExtent l="0" t="0" r="0" b="1270"/>
                  <wp:docPr id="77" name="Kuva 77" descr="Silmu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lmu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11" cy="52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FC0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Silmu Ihminen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Silmu Ihminen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52"/>
          <w:szCs w:val="52"/>
        </w:rPr>
      </w:pPr>
      <w:r w:rsidRPr="00083FC0">
        <w:rPr>
          <w:rFonts w:ascii="Verdana" w:hAnsi="Verdana"/>
          <w:b/>
          <w:sz w:val="52"/>
          <w:szCs w:val="52"/>
        </w:rPr>
        <w:lastRenderedPageBreak/>
        <w:t>MAANTIETO</w:t>
      </w:r>
    </w:p>
    <w:p w:rsidR="00195780" w:rsidRPr="00083FC0" w:rsidRDefault="00195780" w:rsidP="00195780">
      <w:pPr>
        <w:rPr>
          <w:rFonts w:ascii="Verdana" w:hAnsi="Verdana"/>
          <w:sz w:val="20"/>
          <w:szCs w:val="20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Suomi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1202F5AC" wp14:editId="16977D96">
                  <wp:extent cx="371475" cy="449364"/>
                  <wp:effectExtent l="0" t="0" r="0" b="8255"/>
                  <wp:docPr id="78" name="Kuva 78" descr="http://www.peda.net/img/portal/gallery/1838616/thumbnails/km_suomi_h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da.net/img/portal/gallery/1838616/thumbnails/km_suomi_h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53" cy="46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KM Suomi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987F66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KM Suomi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Eurooppa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4CB99C83" wp14:editId="07B63033">
                  <wp:extent cx="314325" cy="380232"/>
                  <wp:effectExtent l="0" t="0" r="0" b="1270"/>
                  <wp:docPr id="79" name="Kuva 79" descr="http://www.peda.net/img/portal/gallery/1838616/thumbnails/km_eurooppa_h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da.net/img/portal/gallery/1838616/thumbnails/km_eurooppa_h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82" cy="39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KM  Eurooppa 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KM  Eurooppa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Maailma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7363C980" wp14:editId="56361D73">
                  <wp:extent cx="390525" cy="472409"/>
                  <wp:effectExtent l="0" t="0" r="0" b="4445"/>
                  <wp:docPr id="80" name="Kuva 80" descr="http://www.peda.net/img/portal/gallery/1838616/thumbnails/km_maailma_h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eda.net/img/portal/gallery/1838616/thumbnails/km_maailma_h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89" cy="47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KM Maailma 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KM Maailma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Amerikka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lang w:eastAsia="fi-FI"/>
              </w:rPr>
              <w:drawing>
                <wp:inline distT="0" distB="0" distL="0" distR="0" wp14:anchorId="7514989F" wp14:editId="322FEF6B">
                  <wp:extent cx="333375" cy="403276"/>
                  <wp:effectExtent l="0" t="0" r="0" b="0"/>
                  <wp:docPr id="81" name="Kuva 81" descr="http://www.peda.net/img/portal/gallery/1838616/thumbnails/uuusi-km-amerik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a.net/img/portal/gallery/1838616/thumbnails/uuusi-km-amerik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30" cy="41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KM Amerikka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KM Amerikka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Avara Suomi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7400A5D3" wp14:editId="57E67434">
                  <wp:extent cx="423894" cy="533400"/>
                  <wp:effectExtent l="0" t="0" r="0" b="0"/>
                  <wp:docPr id="82" name="Kuva 82" descr="Avara Su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ara Su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90" cy="56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Avara Suomi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Suomi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Avara Eurooppa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3F04E61A" wp14:editId="39FC4CE9">
                  <wp:extent cx="386046" cy="485775"/>
                  <wp:effectExtent l="0" t="0" r="0" b="0"/>
                  <wp:docPr id="83" name="Kuva 83" descr="Avara Euroop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vara Euroop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15" cy="50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 xml:space="preserve">Avara Eurooppa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Eurooppa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Avara Amerikka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Avara Amerikka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Amerikka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Avara maailma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Avara maailma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maailma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Karttatehtäviä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Karttatehtäviä yläasteelle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Kartta tutuksi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</w:tbl>
    <w:p w:rsidR="00C918CE" w:rsidRDefault="00C918CE" w:rsidP="00C918CE">
      <w:pPr>
        <w:rPr>
          <w:rFonts w:ascii="Verdana" w:hAnsi="Verdana"/>
          <w:b/>
          <w:sz w:val="24"/>
          <w:szCs w:val="24"/>
        </w:rPr>
      </w:pPr>
    </w:p>
    <w:p w:rsidR="00C918CE" w:rsidRDefault="00C918CE" w:rsidP="00C918C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Geoidi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pPr>
              <w:rPr>
                <w:sz w:val="24"/>
                <w:szCs w:val="24"/>
              </w:rPr>
            </w:pPr>
            <w:r w:rsidRPr="00C918CE">
              <w:rPr>
                <w:sz w:val="24"/>
                <w:szCs w:val="24"/>
              </w:rPr>
              <w:t>elämän edellytykset</w:t>
            </w:r>
          </w:p>
        </w:tc>
        <w:tc>
          <w:tcPr>
            <w:tcW w:w="1134" w:type="dxa"/>
          </w:tcPr>
          <w:p w:rsidR="00C918CE" w:rsidRPr="00C918CE" w:rsidRDefault="00C918CE" w:rsidP="00C91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r w:rsidRPr="00C918CE">
              <w:rPr>
                <w:sz w:val="24"/>
                <w:szCs w:val="24"/>
              </w:rPr>
              <w:t>elämän edellytykset</w:t>
            </w:r>
            <w:r>
              <w:rPr>
                <w:sz w:val="24"/>
                <w:szCs w:val="24"/>
              </w:rPr>
              <w:t xml:space="preserve"> tehtäväkirja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r>
              <w:t>muuttuvat maisemat ja elinympäristöt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r>
              <w:t>muuttuvat maisemat ja elinympäristöt tehtäväkirja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196ACE" w:rsidP="00C918CE">
            <w:r>
              <w:t>ihmiset ja kulttuurit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196ACE" w:rsidP="00C918CE">
            <w:r>
              <w:t>ihmiset ja kulttuurit tehtäväkirja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</w:tbl>
    <w:p w:rsidR="00C918CE" w:rsidRDefault="00C918CE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52"/>
          <w:szCs w:val="52"/>
        </w:rPr>
      </w:pPr>
      <w:r w:rsidRPr="00083FC0">
        <w:rPr>
          <w:rFonts w:ascii="Verdana" w:hAnsi="Verdana"/>
          <w:b/>
          <w:sz w:val="52"/>
          <w:szCs w:val="52"/>
        </w:rPr>
        <w:lastRenderedPageBreak/>
        <w:t>MATEMATIIKKA</w:t>
      </w: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 xml:space="preserve">Kolmio TAMMI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6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8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9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3 yksilöllistetty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%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tietokirja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9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% harjoituskirja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% harjoituskirja yksilöllistetty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2 harjoituskirja yksilöllistetty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valinnaiskirja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</w:t>
      </w:r>
      <w:r w:rsidRPr="00083FC0">
        <w:rPr>
          <w:rFonts w:ascii="Verdana" w:hAnsi="Verdana"/>
          <w:b/>
          <w:sz w:val="24"/>
          <w:szCs w:val="24"/>
        </w:rPr>
        <w:t>artio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4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</w:t>
      </w:r>
      <w:r w:rsidRPr="00083FC0">
        <w:rPr>
          <w:rFonts w:ascii="Verdana" w:hAnsi="Verdana"/>
          <w:b/>
          <w:sz w:val="24"/>
          <w:szCs w:val="24"/>
        </w:rPr>
        <w:t>uutio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kuutio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kuutio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kuutio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Pr="00083FC0">
        <w:rPr>
          <w:rFonts w:ascii="Verdana" w:hAnsi="Verdana"/>
          <w:b/>
          <w:sz w:val="24"/>
          <w:szCs w:val="24"/>
        </w:rPr>
        <w:t>ii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pii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pii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pii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5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laskutaito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työkirja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työkirja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 9 harjoitusvihko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9 harjoitusvihko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mukautettu laskutaito 7A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mukautettu laskutaito 8A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mukautettu laskutaito 9A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581488" w:rsidRDefault="00195780" w:rsidP="00195780">
      <w:pPr>
        <w:rPr>
          <w:rFonts w:ascii="Verdana" w:hAnsi="Verdana"/>
          <w:b/>
          <w:sz w:val="52"/>
          <w:szCs w:val="52"/>
        </w:rPr>
      </w:pPr>
      <w:r w:rsidRPr="00581488">
        <w:rPr>
          <w:rFonts w:ascii="Verdana" w:hAnsi="Verdana"/>
          <w:b/>
          <w:sz w:val="52"/>
          <w:szCs w:val="52"/>
        </w:rPr>
        <w:lastRenderedPageBreak/>
        <w:t>TERVEYSTIETO</w:t>
      </w: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Dynamo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Dynamo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Syke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2004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Syke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Oma syke 9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Vire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 tehtävävihko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 tehtävävihko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 tehtävävihko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  <w:r w:rsidRPr="00083FC0">
        <w:rPr>
          <w:rFonts w:ascii="Verdana" w:hAnsi="Verdana"/>
          <w:sz w:val="24"/>
          <w:szCs w:val="24"/>
        </w:rPr>
        <w:t>Navigaattori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1-3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Voimaa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voimaa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voimaa hyvänmielen 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Terveydeksi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1-3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2005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1 kasvunaika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2002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1 kasvunaika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2 kunnon valinnat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2002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2 kunnon valinnat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3 selviytyjän opas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3 selviytyjän opas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Terveyden portaat 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2003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terve minä 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työvihko 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terveyden portaat paljon pelissä B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työvihko B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kokonaisuus kunnossa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 xml:space="preserve">FYSIIKKA </w:t>
      </w:r>
    </w:p>
    <w:p w:rsidR="00AF70C5" w:rsidRDefault="00AF70C5">
      <w:pPr>
        <w:rPr>
          <w:rFonts w:ascii="Verdana" w:hAnsi="Verdana"/>
          <w:b/>
          <w:sz w:val="52"/>
          <w:szCs w:val="52"/>
        </w:rPr>
      </w:pPr>
    </w:p>
    <w:p w:rsidR="00AF70C5" w:rsidRPr="00083FC0" w:rsidRDefault="00146F3F" w:rsidP="00AF70C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Fyke 7-9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AF70C5" w:rsidRPr="00083FC0" w:rsidTr="00AF70C5">
        <w:tc>
          <w:tcPr>
            <w:tcW w:w="7508" w:type="dxa"/>
          </w:tcPr>
          <w:p w:rsidR="00AF70C5" w:rsidRPr="00083FC0" w:rsidRDefault="00987F66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7-9</w:t>
            </w:r>
          </w:p>
        </w:tc>
        <w:tc>
          <w:tcPr>
            <w:tcW w:w="1134" w:type="dxa"/>
          </w:tcPr>
          <w:p w:rsidR="00AF70C5" w:rsidRPr="00083FC0" w:rsidRDefault="00987F66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2018-</w:t>
            </w:r>
          </w:p>
        </w:tc>
        <w:tc>
          <w:tcPr>
            <w:tcW w:w="986" w:type="dxa"/>
          </w:tcPr>
          <w:p w:rsidR="00AF70C5" w:rsidRPr="00083FC0" w:rsidRDefault="00987F66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F70C5" w:rsidRPr="00083FC0" w:rsidRDefault="00AF70C5" w:rsidP="00AF70C5">
      <w:pPr>
        <w:rPr>
          <w:rFonts w:ascii="Verdana" w:hAnsi="Verdana"/>
          <w:sz w:val="24"/>
          <w:szCs w:val="24"/>
        </w:rPr>
      </w:pPr>
    </w:p>
    <w:p w:rsidR="00146F3F" w:rsidRPr="00083FC0" w:rsidRDefault="00146F3F" w:rsidP="00146F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Ilmiö 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Ilmiö 7-9 fysiikka</w:t>
            </w: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2009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46F3F" w:rsidRPr="00083FC0" w:rsidRDefault="00146F3F" w:rsidP="00146F3F">
      <w:pPr>
        <w:rPr>
          <w:rFonts w:ascii="Verdana" w:hAnsi="Verdana"/>
          <w:sz w:val="24"/>
          <w:szCs w:val="24"/>
        </w:rPr>
      </w:pPr>
    </w:p>
    <w:p w:rsidR="00146F3F" w:rsidRPr="00083FC0" w:rsidRDefault="00146F3F" w:rsidP="00146F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Lumo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Lumo fysiikka ja kemia</w:t>
            </w: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2000</w:t>
            </w: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46F3F" w:rsidRPr="00083FC0" w:rsidRDefault="00146F3F" w:rsidP="00146F3F">
      <w:pPr>
        <w:rPr>
          <w:rFonts w:ascii="Verdana" w:hAnsi="Verdana"/>
          <w:sz w:val="24"/>
          <w:szCs w:val="24"/>
        </w:rPr>
      </w:pPr>
    </w:p>
    <w:p w:rsidR="00146F3F" w:rsidRPr="00083FC0" w:rsidRDefault="00871B5E" w:rsidP="00146F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Avain 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1E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2008-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2E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3E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2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avainfysiikka 3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1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2016-</w:t>
            </w:r>
          </w:p>
        </w:tc>
        <w:tc>
          <w:tcPr>
            <w:tcW w:w="986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avain fysiikka 2 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2016-</w:t>
            </w:r>
          </w:p>
        </w:tc>
        <w:tc>
          <w:tcPr>
            <w:tcW w:w="986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3</w:t>
            </w:r>
          </w:p>
        </w:tc>
        <w:tc>
          <w:tcPr>
            <w:tcW w:w="1134" w:type="dxa"/>
          </w:tcPr>
          <w:p w:rsidR="00146F3F" w:rsidRPr="00083FC0" w:rsidRDefault="00932C70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</w:t>
            </w:r>
          </w:p>
        </w:tc>
        <w:tc>
          <w:tcPr>
            <w:tcW w:w="986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2E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146F3F" w:rsidRPr="00083FC0" w:rsidRDefault="00411F77" w:rsidP="00146F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Aine ja energia</w:t>
      </w:r>
      <w:r w:rsidR="00146F3F">
        <w:rPr>
          <w:rFonts w:ascii="Verdana" w:hAnsi="Verdana"/>
          <w:b/>
          <w:sz w:val="24"/>
          <w:szCs w:val="24"/>
        </w:rPr>
        <w:t xml:space="preserve">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1 yks.</w:t>
            </w:r>
          </w:p>
        </w:tc>
        <w:tc>
          <w:tcPr>
            <w:tcW w:w="1134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2004-</w:t>
            </w:r>
          </w:p>
        </w:tc>
        <w:tc>
          <w:tcPr>
            <w:tcW w:w="986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2 yks.</w:t>
            </w:r>
          </w:p>
        </w:tc>
        <w:tc>
          <w:tcPr>
            <w:tcW w:w="1134" w:type="dxa"/>
          </w:tcPr>
          <w:p w:rsidR="00146F3F" w:rsidRPr="00083FC0" w:rsidRDefault="00411F77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3 yks.</w:t>
            </w:r>
          </w:p>
        </w:tc>
        <w:tc>
          <w:tcPr>
            <w:tcW w:w="1134" w:type="dxa"/>
          </w:tcPr>
          <w:p w:rsidR="00146F3F" w:rsidRPr="00083FC0" w:rsidRDefault="00411F77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11F77" w:rsidRDefault="00411F77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>KEMIA</w:t>
      </w:r>
    </w:p>
    <w:p w:rsidR="002A6935" w:rsidRPr="00083FC0" w:rsidRDefault="002A6935" w:rsidP="002A693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Fyke 7-9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2A6935" w:rsidRPr="00083FC0" w:rsidTr="00C918CE">
        <w:tc>
          <w:tcPr>
            <w:tcW w:w="7508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</w:t>
            </w:r>
          </w:p>
        </w:tc>
        <w:tc>
          <w:tcPr>
            <w:tcW w:w="1134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2012-</w:t>
            </w:r>
          </w:p>
        </w:tc>
        <w:tc>
          <w:tcPr>
            <w:tcW w:w="986" w:type="dxa"/>
          </w:tcPr>
          <w:p w:rsidR="002A6935" w:rsidRPr="00083FC0" w:rsidRDefault="00987F66" w:rsidP="00C918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2A6935" w:rsidRPr="00083FC0" w:rsidTr="00C918CE">
        <w:tc>
          <w:tcPr>
            <w:tcW w:w="7508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35" w:rsidRPr="00083FC0" w:rsidRDefault="002A6935" w:rsidP="00C918CE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A6935" w:rsidRPr="002A6935" w:rsidRDefault="002A6935" w:rsidP="00411F77">
      <w:pPr>
        <w:rPr>
          <w:rFonts w:ascii="Verdana" w:hAnsi="Verdana"/>
          <w:b/>
          <w:sz w:val="24"/>
          <w:szCs w:val="24"/>
        </w:rPr>
      </w:pPr>
    </w:p>
    <w:p w:rsidR="00411F77" w:rsidRPr="00083FC0" w:rsidRDefault="0024702D" w:rsidP="00411F7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Ilmiö 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11F77" w:rsidRPr="00083FC0" w:rsidTr="00411F77">
        <w:tc>
          <w:tcPr>
            <w:tcW w:w="7508" w:type="dxa"/>
          </w:tcPr>
          <w:p w:rsidR="00411F77" w:rsidRPr="00083FC0" w:rsidRDefault="0024702D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Ilmiö 7-9</w:t>
            </w:r>
          </w:p>
        </w:tc>
        <w:tc>
          <w:tcPr>
            <w:tcW w:w="1134" w:type="dxa"/>
          </w:tcPr>
          <w:p w:rsidR="00411F77" w:rsidRPr="00083FC0" w:rsidRDefault="0024702D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2009-</w:t>
            </w:r>
          </w:p>
        </w:tc>
        <w:tc>
          <w:tcPr>
            <w:tcW w:w="986" w:type="dxa"/>
          </w:tcPr>
          <w:p w:rsidR="00411F77" w:rsidRPr="00083FC0" w:rsidRDefault="0024702D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11F77" w:rsidRDefault="00411F77" w:rsidP="00411F77">
      <w:pPr>
        <w:rPr>
          <w:rFonts w:ascii="Verdana" w:hAnsi="Verdana"/>
          <w:b/>
          <w:sz w:val="24"/>
          <w:szCs w:val="24"/>
        </w:rPr>
      </w:pPr>
    </w:p>
    <w:p w:rsidR="00411F77" w:rsidRPr="00083FC0" w:rsidRDefault="002A6935" w:rsidP="00411F7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Avain 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1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2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1E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2E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02CF" w:rsidRPr="00083FC0" w:rsidTr="00411F77">
        <w:tc>
          <w:tcPr>
            <w:tcW w:w="7508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kemia1</w:t>
            </w:r>
          </w:p>
        </w:tc>
        <w:tc>
          <w:tcPr>
            <w:tcW w:w="1134" w:type="dxa"/>
          </w:tcPr>
          <w:p w:rsidR="006702CF" w:rsidRPr="00083FC0" w:rsidRDefault="006702CF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</w:t>
            </w:r>
          </w:p>
        </w:tc>
        <w:tc>
          <w:tcPr>
            <w:tcW w:w="986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702CF" w:rsidRPr="00083FC0" w:rsidTr="00411F77">
        <w:tc>
          <w:tcPr>
            <w:tcW w:w="7508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kemia2</w:t>
            </w:r>
          </w:p>
        </w:tc>
        <w:tc>
          <w:tcPr>
            <w:tcW w:w="1134" w:type="dxa"/>
          </w:tcPr>
          <w:p w:rsidR="006702CF" w:rsidRPr="00083FC0" w:rsidRDefault="006702CF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</w:t>
            </w:r>
          </w:p>
        </w:tc>
        <w:tc>
          <w:tcPr>
            <w:tcW w:w="986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702CF" w:rsidRPr="00083FC0" w:rsidTr="00411F77">
        <w:tc>
          <w:tcPr>
            <w:tcW w:w="7508" w:type="dxa"/>
          </w:tcPr>
          <w:p w:rsidR="006702CF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CF" w:rsidRDefault="006702C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6702CF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2E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2A6935" w:rsidRDefault="002A6935" w:rsidP="00411F77">
      <w:pPr>
        <w:rPr>
          <w:rFonts w:ascii="Verdana" w:hAnsi="Verdana"/>
          <w:b/>
          <w:sz w:val="24"/>
          <w:szCs w:val="24"/>
        </w:rPr>
      </w:pPr>
    </w:p>
    <w:p w:rsidR="00411F77" w:rsidRPr="00083FC0" w:rsidRDefault="00411F77" w:rsidP="00411F7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Aine ja energia 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 1 yks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2004-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 2 yks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 3 yks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195780" w:rsidRDefault="00195780">
      <w:pPr>
        <w:rPr>
          <w:rFonts w:ascii="Verdana" w:hAnsi="Verdana"/>
          <w:b/>
          <w:sz w:val="52"/>
          <w:szCs w:val="52"/>
        </w:rPr>
      </w:pPr>
    </w:p>
    <w:sectPr w:rsidR="00195780" w:rsidRPr="001957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9C6F8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B04F1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38CA0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28E3F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6C716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2AA42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78125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3E9D9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D2B1E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1C042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FA"/>
    <w:rsid w:val="000054CF"/>
    <w:rsid w:val="00037173"/>
    <w:rsid w:val="00037428"/>
    <w:rsid w:val="00042CD8"/>
    <w:rsid w:val="00121A8D"/>
    <w:rsid w:val="001337DD"/>
    <w:rsid w:val="00146F3F"/>
    <w:rsid w:val="00195780"/>
    <w:rsid w:val="00196ACE"/>
    <w:rsid w:val="0024702D"/>
    <w:rsid w:val="002615F2"/>
    <w:rsid w:val="002A1008"/>
    <w:rsid w:val="002A6935"/>
    <w:rsid w:val="003128D6"/>
    <w:rsid w:val="00344BB9"/>
    <w:rsid w:val="0034530A"/>
    <w:rsid w:val="003C0158"/>
    <w:rsid w:val="003D464A"/>
    <w:rsid w:val="003D5156"/>
    <w:rsid w:val="003F5C66"/>
    <w:rsid w:val="00411F77"/>
    <w:rsid w:val="00413498"/>
    <w:rsid w:val="004164F8"/>
    <w:rsid w:val="004405AC"/>
    <w:rsid w:val="00445BB5"/>
    <w:rsid w:val="004935F5"/>
    <w:rsid w:val="004B04D9"/>
    <w:rsid w:val="004C1053"/>
    <w:rsid w:val="004C18D1"/>
    <w:rsid w:val="004C5B73"/>
    <w:rsid w:val="004F0E82"/>
    <w:rsid w:val="004F5A54"/>
    <w:rsid w:val="005075B2"/>
    <w:rsid w:val="00510EFA"/>
    <w:rsid w:val="005210D9"/>
    <w:rsid w:val="005B0E14"/>
    <w:rsid w:val="005B2E99"/>
    <w:rsid w:val="005C5B62"/>
    <w:rsid w:val="006702CF"/>
    <w:rsid w:val="006F1B92"/>
    <w:rsid w:val="00745A63"/>
    <w:rsid w:val="00752341"/>
    <w:rsid w:val="007663C8"/>
    <w:rsid w:val="00844560"/>
    <w:rsid w:val="00871B5E"/>
    <w:rsid w:val="008A1DCB"/>
    <w:rsid w:val="00916564"/>
    <w:rsid w:val="00930735"/>
    <w:rsid w:val="00932C70"/>
    <w:rsid w:val="009744FA"/>
    <w:rsid w:val="009852D2"/>
    <w:rsid w:val="00987F66"/>
    <w:rsid w:val="009D7835"/>
    <w:rsid w:val="009F52B5"/>
    <w:rsid w:val="00A22368"/>
    <w:rsid w:val="00A300E5"/>
    <w:rsid w:val="00A41318"/>
    <w:rsid w:val="00AB16B7"/>
    <w:rsid w:val="00AE606A"/>
    <w:rsid w:val="00AF70C5"/>
    <w:rsid w:val="00B136D4"/>
    <w:rsid w:val="00B372C0"/>
    <w:rsid w:val="00B66C45"/>
    <w:rsid w:val="00B7660D"/>
    <w:rsid w:val="00B84BF7"/>
    <w:rsid w:val="00BF0434"/>
    <w:rsid w:val="00C050BC"/>
    <w:rsid w:val="00C30C7D"/>
    <w:rsid w:val="00C31542"/>
    <w:rsid w:val="00C7383C"/>
    <w:rsid w:val="00C918CE"/>
    <w:rsid w:val="00CA01B4"/>
    <w:rsid w:val="00CA3FEE"/>
    <w:rsid w:val="00D227DD"/>
    <w:rsid w:val="00D33153"/>
    <w:rsid w:val="00D5487F"/>
    <w:rsid w:val="00D90DF9"/>
    <w:rsid w:val="00DA740A"/>
    <w:rsid w:val="00DF6812"/>
    <w:rsid w:val="00E10E9A"/>
    <w:rsid w:val="00E31697"/>
    <w:rsid w:val="00ED29B3"/>
    <w:rsid w:val="00EE50B0"/>
    <w:rsid w:val="00F050C2"/>
    <w:rsid w:val="00F17FA5"/>
    <w:rsid w:val="00F26A56"/>
    <w:rsid w:val="00F31B16"/>
    <w:rsid w:val="00FA4071"/>
    <w:rsid w:val="00FB657B"/>
    <w:rsid w:val="00FC478C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1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0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0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0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0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0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0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0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510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10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EFA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10EFA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10EFA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10EFA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0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0EFA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510EF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0EFA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510EFA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510EFA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510EFA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510EFA"/>
  </w:style>
  <w:style w:type="paragraph" w:styleId="Jatkoluettelo">
    <w:name w:val="List Continue"/>
    <w:basedOn w:val="Normaali"/>
    <w:uiPriority w:val="99"/>
    <w:semiHidden/>
    <w:unhideWhenUsed/>
    <w:rsid w:val="00510EF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510EF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510EF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510EF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510EF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510E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510EF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10E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10EF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0E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0EFA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10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510EFA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510EFA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510EFA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510EF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10EFA"/>
  </w:style>
  <w:style w:type="paragraph" w:styleId="Leipteksti2">
    <w:name w:val="Body Text 2"/>
    <w:basedOn w:val="Normaali"/>
    <w:link w:val="Leipteksti2Char"/>
    <w:uiPriority w:val="99"/>
    <w:semiHidden/>
    <w:unhideWhenUsed/>
    <w:rsid w:val="00510EF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10EFA"/>
  </w:style>
  <w:style w:type="paragraph" w:styleId="Leipteksti3">
    <w:name w:val="Body Text 3"/>
    <w:basedOn w:val="Normaali"/>
    <w:link w:val="Leipteksti3Char"/>
    <w:uiPriority w:val="99"/>
    <w:semiHidden/>
    <w:unhideWhenUsed/>
    <w:rsid w:val="00510EF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510EF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510EFA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510EFA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10EF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10EFA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510EFA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510EFA"/>
  </w:style>
  <w:style w:type="paragraph" w:styleId="Lohkoteksti">
    <w:name w:val="Block Text"/>
    <w:basedOn w:val="Normaali"/>
    <w:uiPriority w:val="99"/>
    <w:semiHidden/>
    <w:unhideWhenUsed/>
    <w:rsid w:val="00510EF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510EFA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10EFA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510EF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510EF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510EF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510EF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510EFA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10EFA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10EFA"/>
  </w:style>
  <w:style w:type="paragraph" w:styleId="Lhdeluettelonotsikko">
    <w:name w:val="toa heading"/>
    <w:basedOn w:val="Normaali"/>
    <w:next w:val="Normaali"/>
    <w:uiPriority w:val="99"/>
    <w:semiHidden/>
    <w:unhideWhenUsed/>
    <w:rsid w:val="00510E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510EFA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510E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510EFA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510EFA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510EFA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510EFA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510EFA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510EFA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510EFA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510EFA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510EFA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510EFA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510EFA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510EFA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10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10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1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0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0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0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0E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510EFA"/>
  </w:style>
  <w:style w:type="character" w:customStyle="1" w:styleId="PivmrChar">
    <w:name w:val="Päivämäärä Char"/>
    <w:basedOn w:val="Kappaleenoletusfontti"/>
    <w:link w:val="Pivmr"/>
    <w:uiPriority w:val="99"/>
    <w:semiHidden/>
    <w:rsid w:val="00510EFA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510EF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510EFA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510EF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510EFA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510E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510EF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510EFA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10EFA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510EFA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510EFA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510EFA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10EFA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510EFA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10EFA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510EF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510EFA"/>
  </w:style>
  <w:style w:type="paragraph" w:styleId="Vaintekstin">
    <w:name w:val="Plain Text"/>
    <w:basedOn w:val="Normaali"/>
    <w:link w:val="Vaintekstin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10EF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510EF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510EFA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510EFA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510E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510E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EFA"/>
  </w:style>
  <w:style w:type="table" w:styleId="TaulukkoRuudukko">
    <w:name w:val="Table Grid"/>
    <w:basedOn w:val="Normaalitaulukko"/>
    <w:uiPriority w:val="39"/>
    <w:rsid w:val="0051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1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0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0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0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0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0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0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0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510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10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EFA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10EFA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10EFA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10EFA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0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0EFA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510EF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0EFA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510EFA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510EFA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510EFA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510EFA"/>
  </w:style>
  <w:style w:type="paragraph" w:styleId="Jatkoluettelo">
    <w:name w:val="List Continue"/>
    <w:basedOn w:val="Normaali"/>
    <w:uiPriority w:val="99"/>
    <w:semiHidden/>
    <w:unhideWhenUsed/>
    <w:rsid w:val="00510EF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510EF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510EF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510EF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510EF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510E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510EF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10E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10EF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0E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0EFA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10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510EFA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510EFA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510EFA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510EF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10EFA"/>
  </w:style>
  <w:style w:type="paragraph" w:styleId="Leipteksti2">
    <w:name w:val="Body Text 2"/>
    <w:basedOn w:val="Normaali"/>
    <w:link w:val="Leipteksti2Char"/>
    <w:uiPriority w:val="99"/>
    <w:semiHidden/>
    <w:unhideWhenUsed/>
    <w:rsid w:val="00510EF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10EFA"/>
  </w:style>
  <w:style w:type="paragraph" w:styleId="Leipteksti3">
    <w:name w:val="Body Text 3"/>
    <w:basedOn w:val="Normaali"/>
    <w:link w:val="Leipteksti3Char"/>
    <w:uiPriority w:val="99"/>
    <w:semiHidden/>
    <w:unhideWhenUsed/>
    <w:rsid w:val="00510EF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510EF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510EFA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510EFA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10EF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10EFA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510EFA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510EFA"/>
  </w:style>
  <w:style w:type="paragraph" w:styleId="Lohkoteksti">
    <w:name w:val="Block Text"/>
    <w:basedOn w:val="Normaali"/>
    <w:uiPriority w:val="99"/>
    <w:semiHidden/>
    <w:unhideWhenUsed/>
    <w:rsid w:val="00510EF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510EFA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10EFA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510EF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510EF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510EF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510EF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510EFA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10EFA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10EFA"/>
  </w:style>
  <w:style w:type="paragraph" w:styleId="Lhdeluettelonotsikko">
    <w:name w:val="toa heading"/>
    <w:basedOn w:val="Normaali"/>
    <w:next w:val="Normaali"/>
    <w:uiPriority w:val="99"/>
    <w:semiHidden/>
    <w:unhideWhenUsed/>
    <w:rsid w:val="00510E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510EFA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510E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510EFA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510EFA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510EFA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510EFA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510EFA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510EFA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510EFA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510EFA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510EFA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510EFA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510EFA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510EFA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10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10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1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0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0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0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0E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510EFA"/>
  </w:style>
  <w:style w:type="character" w:customStyle="1" w:styleId="PivmrChar">
    <w:name w:val="Päivämäärä Char"/>
    <w:basedOn w:val="Kappaleenoletusfontti"/>
    <w:link w:val="Pivmr"/>
    <w:uiPriority w:val="99"/>
    <w:semiHidden/>
    <w:rsid w:val="00510EFA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510EF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510EFA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510EF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510EFA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510E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510EF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510EFA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10EFA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510EFA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510EFA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510EFA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10EFA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510EFA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10EFA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510EF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510EFA"/>
  </w:style>
  <w:style w:type="paragraph" w:styleId="Vaintekstin">
    <w:name w:val="Plain Text"/>
    <w:basedOn w:val="Normaali"/>
    <w:link w:val="Vaintekstin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10EF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510EF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510EFA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510EFA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510E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510E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EFA"/>
  </w:style>
  <w:style w:type="table" w:styleId="TaulukkoRuudukko">
    <w:name w:val="Table Grid"/>
    <w:basedOn w:val="Normaalitaulukko"/>
    <w:uiPriority w:val="39"/>
    <w:rsid w:val="0051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117" Type="http://schemas.openxmlformats.org/officeDocument/2006/relationships/fontTable" Target="fontTable.xml"/><Relationship Id="rId21" Type="http://schemas.openxmlformats.org/officeDocument/2006/relationships/image" Target="media/image14.jpeg"/><Relationship Id="rId42" Type="http://schemas.openxmlformats.org/officeDocument/2006/relationships/image" Target="media/image32.jpeg"/><Relationship Id="rId47" Type="http://schemas.openxmlformats.org/officeDocument/2006/relationships/image" Target="media/image35.jpeg"/><Relationship Id="rId63" Type="http://schemas.openxmlformats.org/officeDocument/2006/relationships/image" Target="media/image48.jpeg"/><Relationship Id="rId68" Type="http://schemas.openxmlformats.org/officeDocument/2006/relationships/image" Target="media/image53.jpeg"/><Relationship Id="rId84" Type="http://schemas.openxmlformats.org/officeDocument/2006/relationships/hyperlink" Target="https://www.google.fi/url?sa=i&amp;rct=j&amp;q=&amp;esrc=s&amp;source=images&amp;cd=&amp;cad=rja&amp;uact=8&amp;ved=&amp;url=https://masto.finna.fi/Search/Results?lookfor%3DLappalainen,%20Osmo%26type%3DAuthor&amp;bvm=bv.123664746,d.bGs&amp;psig=AFQjCNFukN6iBq63r1cW9WeQakVCYXk2pw&amp;ust=1465017723329878" TargetMode="External"/><Relationship Id="rId89" Type="http://schemas.openxmlformats.org/officeDocument/2006/relationships/hyperlink" Target="https://www.google.fi/url?sa=i&amp;rct=j&amp;q=&amp;esrc=s&amp;source=images&amp;cd=&amp;cad=rja&amp;uact=8&amp;ved=0ahUKEwjAq5KbkIvNAhXjCpoKHX_mCFsQjRwIBw&amp;url=https://www.editapublishing.fi/oppimateriaalit/tuote/kronikka-7&amp;bvm=bv.123664746,d.bGs&amp;psig=AFQjCNHvfKRaXr1RmfdsIEqNdYwKhQtONQ&amp;ust=1465018193839659" TargetMode="External"/><Relationship Id="rId112" Type="http://schemas.openxmlformats.org/officeDocument/2006/relationships/image" Target="media/image79.jpeg"/><Relationship Id="rId16" Type="http://schemas.openxmlformats.org/officeDocument/2006/relationships/image" Target="media/image9.jpeg"/><Relationship Id="rId107" Type="http://schemas.openxmlformats.org/officeDocument/2006/relationships/hyperlink" Target="https://sanomapro.fi/silmu-metsat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www.sanomapro.fi/klick-7-ovningar" TargetMode="External"/><Relationship Id="rId40" Type="http://schemas.openxmlformats.org/officeDocument/2006/relationships/hyperlink" Target="https://www.editapublishing.fi/oppimateriaalit/tuote/nyckel-9-ovningsbok" TargetMode="External"/><Relationship Id="rId45" Type="http://schemas.openxmlformats.org/officeDocument/2006/relationships/image" Target="media/image34.jpeg"/><Relationship Id="rId53" Type="http://schemas.openxmlformats.org/officeDocument/2006/relationships/image" Target="media/image39.jpeg"/><Relationship Id="rId58" Type="http://schemas.openxmlformats.org/officeDocument/2006/relationships/image" Target="media/image43.jpeg"/><Relationship Id="rId66" Type="http://schemas.openxmlformats.org/officeDocument/2006/relationships/image" Target="media/image51.jpeg"/><Relationship Id="rId74" Type="http://schemas.openxmlformats.org/officeDocument/2006/relationships/image" Target="media/image56.jpeg"/><Relationship Id="rId79" Type="http://schemas.openxmlformats.org/officeDocument/2006/relationships/image" Target="media/image59.jpeg"/><Relationship Id="rId87" Type="http://schemas.openxmlformats.org/officeDocument/2006/relationships/hyperlink" Target="https://www.google.fi/url?sa=i&amp;rct=j&amp;q=&amp;esrc=s&amp;source=images&amp;cd=&amp;cad=rja&amp;uact=8&amp;ved=0ahUKEwiMzZyDkIvNAhUCMZoKHTTnC9gQjRwIBw&amp;url=https://www.editapublishing.fi/oppimateriaalit/kirjasarjat/kronikka&amp;bvm=bv.123664746,d.bGs&amp;psig=AFQjCNF36Eau01PINlxufm_mrz2T9b9clw&amp;ust=1465018141507443" TargetMode="External"/><Relationship Id="rId102" Type="http://schemas.openxmlformats.org/officeDocument/2006/relationships/image" Target="media/image73.jpeg"/><Relationship Id="rId110" Type="http://schemas.openxmlformats.org/officeDocument/2006/relationships/image" Target="media/image77.jpeg"/><Relationship Id="rId115" Type="http://schemas.openxmlformats.org/officeDocument/2006/relationships/image" Target="media/image82.jpeg"/><Relationship Id="rId5" Type="http://schemas.microsoft.com/office/2007/relationships/stylesWithEffects" Target="stylesWithEffects.xml"/><Relationship Id="rId61" Type="http://schemas.openxmlformats.org/officeDocument/2006/relationships/image" Target="media/image46.jpeg"/><Relationship Id="rId82" Type="http://schemas.openxmlformats.org/officeDocument/2006/relationships/hyperlink" Target="https://www.google.fi/url?sa=i&amp;rct=j&amp;q=&amp;esrc=s&amp;source=images&amp;cd=&amp;cad=rja&amp;uact=8&amp;ved=0ahUKEwjF1buhjYvNAhUJYZoKHVP_Ce8QjRwIBw&amp;url=https://www.finna.fi/Record/jykdok.958739&amp;bvm=bv.123664746,d.bGs&amp;psig=AFQjCNHVA85eH4OzD-b4-LjA25uqGMGt3g&amp;ust=1465017381412250" TargetMode="External"/><Relationship Id="rId90" Type="http://schemas.openxmlformats.org/officeDocument/2006/relationships/image" Target="media/image65.jpeg"/><Relationship Id="rId95" Type="http://schemas.openxmlformats.org/officeDocument/2006/relationships/image" Target="media/image69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www.sanomapro.fi/klick-7-texter" TargetMode="External"/><Relationship Id="rId43" Type="http://schemas.openxmlformats.org/officeDocument/2006/relationships/hyperlink" Target="https://www.editapublishing.fi/oppimateriaalit/tuote/nyckel-8-ovningsbok" TargetMode="External"/><Relationship Id="rId48" Type="http://schemas.openxmlformats.org/officeDocument/2006/relationships/hyperlink" Target="https://s3-eu-west-1.amazonaws.com/sanoma-public/spro/portal/static/prod/samplepages/000000000000525248/index.html" TargetMode="External"/><Relationship Id="rId56" Type="http://schemas.openxmlformats.org/officeDocument/2006/relationships/image" Target="media/image41.jpeg"/><Relationship Id="rId64" Type="http://schemas.openxmlformats.org/officeDocument/2006/relationships/image" Target="media/image49.jpeg"/><Relationship Id="rId69" Type="http://schemas.openxmlformats.org/officeDocument/2006/relationships/hyperlink" Target="http://www.google.fi/url?sa=i&amp;rct=j&amp;q=&amp;esrc=s&amp;source=images&amp;cd=&amp;ved=0ahUKEwinxsKciIvNAhXGJJoKHZFYAhQQjRwIBw&amp;url=http://cdon.fi/kirjat/lehtonen,_olli/historian_tuulet_8-4346353&amp;psig=AFQjCNHZz0tgDiJ1nJb1Gb5sOAYQqA_Z5w&amp;ust=1465016051321580" TargetMode="External"/><Relationship Id="rId77" Type="http://schemas.openxmlformats.org/officeDocument/2006/relationships/hyperlink" Target="https://www.google.fi/imgres?imgurl=https://www.finna.fi/Cover/Show?author%3D%26callnumber%3D93/99%26size%3Dsmall%26title%3DHistorian%2Btuulet.%2B7-8%26isbn%3D9511235729%26index%3D0&amp;imgrefurl=https://www.finna.fi/Record/jykdok.1126652&amp;docid=KNZhKMtXgSUCjM&amp;tbnid=aC7megySGlGZlM:&amp;w=235&amp;h=283&amp;itg=1&amp;bih=845&amp;biw=1164&amp;ved=0ahUKEwjXotibiIvNAhXEHpoKHXnUDh4QMwgoKAowCg&amp;iact=mrc&amp;uact=8" TargetMode="External"/><Relationship Id="rId100" Type="http://schemas.openxmlformats.org/officeDocument/2006/relationships/image" Target="media/image72.jpeg"/><Relationship Id="rId105" Type="http://schemas.openxmlformats.org/officeDocument/2006/relationships/hyperlink" Target="https://s3-eu-west-1.amazonaws.com/sanoma-public/spro/portal/static/prod/samplepages/000000000000549641/index.html" TargetMode="External"/><Relationship Id="rId113" Type="http://schemas.openxmlformats.org/officeDocument/2006/relationships/image" Target="media/image80.jpeg"/><Relationship Id="rId11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sanomapro.fi/aikalainen-sarja" TargetMode="External"/><Relationship Id="rId72" Type="http://schemas.openxmlformats.org/officeDocument/2006/relationships/image" Target="media/image55.jpeg"/><Relationship Id="rId80" Type="http://schemas.openxmlformats.org/officeDocument/2006/relationships/hyperlink" Target="http://www.google.fi/url?sa=i&amp;rct=j&amp;q=&amp;esrc=s&amp;source=images&amp;cd=&amp;cad=rja&amp;uact=8&amp;ved=0ahUKEwietsf2i4vNAhVhD5oKHTU4Ar4QjRwIBw&amp;url=http://www.antikvaari.fi/naytatuote.asp?id%3D889429&amp;bvm=bv.123664746,d.bGs&amp;psig=AFQjCNGA5PyrMm2HXf3JMv1an2I9wvUuZA&amp;ust=1465017011184349" TargetMode="External"/><Relationship Id="rId85" Type="http://schemas.openxmlformats.org/officeDocument/2006/relationships/image" Target="media/image62.jpeg"/><Relationship Id="rId93" Type="http://schemas.openxmlformats.org/officeDocument/2006/relationships/image" Target="media/image67.jpeg"/><Relationship Id="rId98" Type="http://schemas.openxmlformats.org/officeDocument/2006/relationships/image" Target="media/image71.jpeg"/><Relationship Id="rId3" Type="http://schemas.openxmlformats.org/officeDocument/2006/relationships/numbering" Target="numbering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29.jpeg"/><Relationship Id="rId46" Type="http://schemas.openxmlformats.org/officeDocument/2006/relationships/hyperlink" Target="http://www.adlibris.com/fi/kirja/aikalainen-9-9789526310282" TargetMode="External"/><Relationship Id="rId59" Type="http://schemas.openxmlformats.org/officeDocument/2006/relationships/image" Target="media/image44.jpeg"/><Relationship Id="rId67" Type="http://schemas.openxmlformats.org/officeDocument/2006/relationships/image" Target="media/image52.jpeg"/><Relationship Id="rId103" Type="http://schemas.openxmlformats.org/officeDocument/2006/relationships/hyperlink" Target="https://s3-eu-west-1.amazonaws.com/sanoma-public/spro/portal/static/prod/samplepages/000000000000518435/index.html" TargetMode="External"/><Relationship Id="rId108" Type="http://schemas.openxmlformats.org/officeDocument/2006/relationships/image" Target="media/image76.jpeg"/><Relationship Id="rId116" Type="http://schemas.openxmlformats.org/officeDocument/2006/relationships/image" Target="media/image83.jpeg"/><Relationship Id="rId20" Type="http://schemas.openxmlformats.org/officeDocument/2006/relationships/image" Target="media/image13.jpeg"/><Relationship Id="rId41" Type="http://schemas.openxmlformats.org/officeDocument/2006/relationships/image" Target="media/image31.jpeg"/><Relationship Id="rId54" Type="http://schemas.openxmlformats.org/officeDocument/2006/relationships/hyperlink" Target="http://www.adlibris.com/fi/kirja/yhteiskunta-nyt-9-9789510276259" TargetMode="External"/><Relationship Id="rId62" Type="http://schemas.openxmlformats.org/officeDocument/2006/relationships/image" Target="media/image47.jpeg"/><Relationship Id="rId70" Type="http://schemas.openxmlformats.org/officeDocument/2006/relationships/image" Target="media/image54.jpeg"/><Relationship Id="rId75" Type="http://schemas.openxmlformats.org/officeDocument/2006/relationships/hyperlink" Target="http://www.google.fi/url?sa=i&amp;rct=j&amp;q=&amp;esrc=s&amp;source=images&amp;cd=&amp;cad=rja&amp;uact=8&amp;ved=0ahUKEwjy28mRiovNAhUlG5oKHQvrC3kQjRwIBw&amp;url=http://www.adlibris.com/fi/kirja/historian-tuulet-8-9789511202219&amp;bvm=bv.123664746,d.bGs&amp;psig=AFQjCNGJyzKZql5ZybfRWJhv8oVnuNmoXQ&amp;ust=1465016310047172" TargetMode="External"/><Relationship Id="rId83" Type="http://schemas.openxmlformats.org/officeDocument/2006/relationships/image" Target="media/image61.jpeg"/><Relationship Id="rId88" Type="http://schemas.openxmlformats.org/officeDocument/2006/relationships/image" Target="media/image64.jpeg"/><Relationship Id="rId91" Type="http://schemas.openxmlformats.org/officeDocument/2006/relationships/hyperlink" Target="http://www.google.fi/url?sa=i&amp;rct=j&amp;q=&amp;esrc=s&amp;source=images&amp;cd=&amp;cad=rja&amp;uact=8&amp;ved=0ahUKEwiMjsuykovNAhUvSJoKHXhWDPUQjRwIBw&amp;url=http://www.adlibris.com/fi/kirja/kaleidoskooppi-8-9789512648122&amp;bvm=bv.123664746,d.bGs&amp;psig=AFQjCNGj1zuLIuCfoI6xK755ZHM6VNBcBA&amp;ust=1465018779492591" TargetMode="External"/><Relationship Id="rId96" Type="http://schemas.openxmlformats.org/officeDocument/2006/relationships/image" Target="media/image70.jpeg"/><Relationship Id="rId111" Type="http://schemas.openxmlformats.org/officeDocument/2006/relationships/image" Target="media/image7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49" Type="http://schemas.openxmlformats.org/officeDocument/2006/relationships/image" Target="media/image36.jpeg"/><Relationship Id="rId57" Type="http://schemas.openxmlformats.org/officeDocument/2006/relationships/image" Target="media/image42.jpeg"/><Relationship Id="rId106" Type="http://schemas.openxmlformats.org/officeDocument/2006/relationships/image" Target="media/image75.jpeg"/><Relationship Id="rId114" Type="http://schemas.openxmlformats.org/officeDocument/2006/relationships/image" Target="media/image81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3.jpeg"/><Relationship Id="rId52" Type="http://schemas.openxmlformats.org/officeDocument/2006/relationships/image" Target="media/image38.jpeg"/><Relationship Id="rId60" Type="http://schemas.openxmlformats.org/officeDocument/2006/relationships/image" Target="media/image45.jpeg"/><Relationship Id="rId65" Type="http://schemas.openxmlformats.org/officeDocument/2006/relationships/image" Target="media/image50.jpeg"/><Relationship Id="rId73" Type="http://schemas.openxmlformats.org/officeDocument/2006/relationships/hyperlink" Target="http://www.google.fi/url?sa=i&amp;rct=j&amp;q=&amp;esrc=s&amp;source=images&amp;cd=&amp;cad=rja&amp;uact=8&amp;ved=0ahUKEwiQ-4_BiYvNAhWnAJoKHe60CHUQjRwIBw&amp;url=http://www.suomalainen.com/webapp/wcs/stores/servlet/fi/skk/historian-tuulet-7-p9511179675--77&amp;bvm=bv.123664746,d.bGs&amp;psig=AFQjCNGJyzKZql5ZybfRWJhv8oVnuNmoXQ&amp;ust=1465016310047172" TargetMode="External"/><Relationship Id="rId78" Type="http://schemas.openxmlformats.org/officeDocument/2006/relationships/image" Target="media/image58.jpeg"/><Relationship Id="rId81" Type="http://schemas.openxmlformats.org/officeDocument/2006/relationships/image" Target="media/image60.jpeg"/><Relationship Id="rId86" Type="http://schemas.openxmlformats.org/officeDocument/2006/relationships/image" Target="media/image63.jpeg"/><Relationship Id="rId94" Type="http://schemas.openxmlformats.org/officeDocument/2006/relationships/image" Target="media/image68.jpeg"/><Relationship Id="rId99" Type="http://schemas.openxmlformats.org/officeDocument/2006/relationships/hyperlink" Target="https://s3-eu-west-1.amazonaws.com/sanoma-public/spro/portal/static/prod/samplepages/000000000000518844/index.html" TargetMode="External"/><Relationship Id="rId101" Type="http://schemas.openxmlformats.org/officeDocument/2006/relationships/hyperlink" Target="https://www.sanomapro.fi/luonnonkirja-ylakoulu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0.jpeg"/><Relationship Id="rId109" Type="http://schemas.openxmlformats.org/officeDocument/2006/relationships/hyperlink" Target="https://sanomapro.fi/silmu" TargetMode="External"/><Relationship Id="rId34" Type="http://schemas.openxmlformats.org/officeDocument/2006/relationships/image" Target="media/image27.jpeg"/><Relationship Id="rId50" Type="http://schemas.openxmlformats.org/officeDocument/2006/relationships/image" Target="media/image37.jpeg"/><Relationship Id="rId55" Type="http://schemas.openxmlformats.org/officeDocument/2006/relationships/image" Target="media/image40.jpeg"/><Relationship Id="rId76" Type="http://schemas.openxmlformats.org/officeDocument/2006/relationships/image" Target="media/image57.jpeg"/><Relationship Id="rId97" Type="http://schemas.openxmlformats.org/officeDocument/2006/relationships/hyperlink" Target="https://s3-eu-west-1.amazonaws.com/sanoma-public/spro/portal/static/prod/samplepages/000000000000518846/index.html" TargetMode="External"/><Relationship Id="rId104" Type="http://schemas.openxmlformats.org/officeDocument/2006/relationships/image" Target="media/image74.jpeg"/><Relationship Id="rId7" Type="http://schemas.openxmlformats.org/officeDocument/2006/relationships/webSettings" Target="webSettings.xml"/><Relationship Id="rId71" Type="http://schemas.openxmlformats.org/officeDocument/2006/relationships/hyperlink" Target="http://www.google.fi/url?sa=i&amp;rct=j&amp;q=&amp;esrc=s&amp;source=images&amp;cd=&amp;cad=rja&amp;uact=8&amp;ved=0ahUKEwiMpvTAiIvNAhXmYpoKHY3-CJUQjRwIBw&amp;url=http://www.adlibris.com/fi/kirja/historian-tuulet-8-9789511202219&amp;psig=AFQjCNHZz0tgDiJ1nJb1Gb5sOAYQqA_Z5w&amp;ust=1465016051321580" TargetMode="External"/><Relationship Id="rId92" Type="http://schemas.openxmlformats.org/officeDocument/2006/relationships/image" Target="media/image66.jpeg"/><Relationship Id="rId2" Type="http://schemas.openxmlformats.org/officeDocument/2006/relationships/customXml" Target="../customXml/item2.xml"/><Relationship Id="rId29" Type="http://schemas.openxmlformats.org/officeDocument/2006/relationships/image" Target="media/image2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vi.tik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EE2B-E6FA-4526-858F-5F96D170CD5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4853899-1158-402D-9FB1-7EB038CC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33</Pages>
  <Words>1666</Words>
  <Characters>13500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jul_oppilas</dc:creator>
  <cp:lastModifiedBy>Jukka Tapani Rissanen</cp:lastModifiedBy>
  <cp:revision>2</cp:revision>
  <cp:lastPrinted>2018-04-05T06:26:00Z</cp:lastPrinted>
  <dcterms:created xsi:type="dcterms:W3CDTF">2018-04-05T06:57:00Z</dcterms:created>
  <dcterms:modified xsi:type="dcterms:W3CDTF">2018-04-05T06:57:00Z</dcterms:modified>
</cp:coreProperties>
</file>