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93" w:rsidRPr="00602A3B" w:rsidRDefault="0027636B" w:rsidP="003A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3B">
        <w:rPr>
          <w:rFonts w:ascii="Times New Roman" w:hAnsi="Times New Roman" w:cs="Times New Roman"/>
          <w:b/>
          <w:sz w:val="28"/>
          <w:szCs w:val="28"/>
        </w:rPr>
        <w:t>Langaton verkko</w:t>
      </w:r>
    </w:p>
    <w:p w:rsidR="0027636B" w:rsidRPr="00602A3B" w:rsidRDefault="0027636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Aikuislukion opiskelijat voivat</w:t>
      </w:r>
      <w:r w:rsidR="007C7614" w:rsidRPr="00602A3B">
        <w:rPr>
          <w:rFonts w:ascii="Times New Roman" w:hAnsi="Times New Roman" w:cs="Times New Roman"/>
          <w:sz w:val="24"/>
          <w:szCs w:val="24"/>
        </w:rPr>
        <w:t xml:space="preserve"> koululla ollessaan käyttää</w:t>
      </w:r>
      <w:r w:rsidRPr="00602A3B">
        <w:rPr>
          <w:rFonts w:ascii="Times New Roman" w:hAnsi="Times New Roman" w:cs="Times New Roman"/>
          <w:sz w:val="24"/>
          <w:szCs w:val="24"/>
        </w:rPr>
        <w:t xml:space="preserve"> langatonta opiskelijaverkkoa. Verkon nimi on </w:t>
      </w:r>
      <w:proofErr w:type="spellStart"/>
      <w:r w:rsidRPr="00602A3B">
        <w:rPr>
          <w:rFonts w:ascii="Times New Roman" w:hAnsi="Times New Roman" w:cs="Times New Roman"/>
          <w:sz w:val="24"/>
          <w:szCs w:val="24"/>
        </w:rPr>
        <w:t>panOPPILAS</w:t>
      </w:r>
      <w:proofErr w:type="spellEnd"/>
      <w:r w:rsidRPr="00602A3B">
        <w:rPr>
          <w:rFonts w:ascii="Times New Roman" w:hAnsi="Times New Roman" w:cs="Times New Roman"/>
          <w:sz w:val="24"/>
          <w:szCs w:val="24"/>
        </w:rPr>
        <w:t>. Verkkoon liitytään Wilma-tunnuksilla. Verkkoon liittymisen yksityiskohdat riippuvat laitteesta ja käyttöjärjestelmästä.</w:t>
      </w:r>
      <w:bookmarkStart w:id="0" w:name="_GoBack"/>
      <w:bookmarkEnd w:id="0"/>
    </w:p>
    <w:p w:rsidR="007C7614" w:rsidRPr="00602A3B" w:rsidRDefault="007C7614">
      <w:pPr>
        <w:rPr>
          <w:rFonts w:ascii="Times New Roman" w:hAnsi="Times New Roman" w:cs="Times New Roman"/>
          <w:b/>
          <w:sz w:val="24"/>
          <w:szCs w:val="24"/>
        </w:rPr>
      </w:pPr>
    </w:p>
    <w:p w:rsidR="0027636B" w:rsidRPr="00602A3B" w:rsidRDefault="0027636B">
      <w:pPr>
        <w:rPr>
          <w:rFonts w:ascii="Times New Roman" w:hAnsi="Times New Roman" w:cs="Times New Roman"/>
          <w:b/>
          <w:sz w:val="24"/>
          <w:szCs w:val="24"/>
        </w:rPr>
      </w:pPr>
      <w:r w:rsidRPr="00602A3B">
        <w:rPr>
          <w:rFonts w:ascii="Times New Roman" w:hAnsi="Times New Roman" w:cs="Times New Roman"/>
          <w:b/>
          <w:sz w:val="24"/>
          <w:szCs w:val="24"/>
        </w:rPr>
        <w:t xml:space="preserve">Mac-koneet ja </w:t>
      </w:r>
      <w:proofErr w:type="spellStart"/>
      <w:r w:rsidRPr="00602A3B">
        <w:rPr>
          <w:rFonts w:ascii="Times New Roman" w:hAnsi="Times New Roman" w:cs="Times New Roman"/>
          <w:b/>
          <w:sz w:val="24"/>
          <w:szCs w:val="24"/>
        </w:rPr>
        <w:t>iPadit</w:t>
      </w:r>
      <w:proofErr w:type="spellEnd"/>
    </w:p>
    <w:p w:rsidR="0027636B" w:rsidRPr="00602A3B" w:rsidRDefault="0027636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 xml:space="preserve">1) Valitse langattomien verkkojen listalta verkko nimeltään </w:t>
      </w:r>
      <w:proofErr w:type="spellStart"/>
      <w:r w:rsidRPr="00602A3B">
        <w:rPr>
          <w:rFonts w:ascii="Times New Roman" w:hAnsi="Times New Roman" w:cs="Times New Roman"/>
          <w:sz w:val="24"/>
          <w:szCs w:val="24"/>
        </w:rPr>
        <w:t>panOPPILAS</w:t>
      </w:r>
      <w:proofErr w:type="spellEnd"/>
      <w:r w:rsidRPr="00602A3B">
        <w:rPr>
          <w:rFonts w:ascii="Times New Roman" w:hAnsi="Times New Roman" w:cs="Times New Roman"/>
          <w:sz w:val="24"/>
          <w:szCs w:val="24"/>
        </w:rPr>
        <w:t>.</w:t>
      </w:r>
    </w:p>
    <w:p w:rsidR="0027636B" w:rsidRPr="00602A3B" w:rsidRDefault="0027636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2) Anna tunnistetiedoiksesi Wilma-käyttäjätunnuksesi ja Wilma-salasanasi.</w:t>
      </w:r>
    </w:p>
    <w:p w:rsidR="0027636B" w:rsidRPr="00602A3B" w:rsidRDefault="0027636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3) Yhdistä verkkoon.</w:t>
      </w:r>
    </w:p>
    <w:p w:rsidR="0027636B" w:rsidRPr="00602A3B" w:rsidRDefault="0027636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Jatkossa laitteen pitäisi yhdistyä koululla verkkoon automaattisesti.</w:t>
      </w:r>
    </w:p>
    <w:p w:rsidR="0027636B" w:rsidRPr="00602A3B" w:rsidRDefault="0027636B">
      <w:pPr>
        <w:rPr>
          <w:rFonts w:ascii="Times New Roman" w:hAnsi="Times New Roman" w:cs="Times New Roman"/>
          <w:sz w:val="24"/>
          <w:szCs w:val="24"/>
        </w:rPr>
      </w:pPr>
    </w:p>
    <w:p w:rsidR="0027636B" w:rsidRPr="00602A3B" w:rsidRDefault="0027636B">
      <w:pPr>
        <w:rPr>
          <w:rFonts w:ascii="Times New Roman" w:hAnsi="Times New Roman" w:cs="Times New Roman"/>
          <w:b/>
          <w:sz w:val="24"/>
          <w:szCs w:val="24"/>
        </w:rPr>
      </w:pPr>
      <w:r w:rsidRPr="00602A3B">
        <w:rPr>
          <w:rFonts w:ascii="Times New Roman" w:hAnsi="Times New Roman" w:cs="Times New Roman"/>
          <w:b/>
          <w:sz w:val="24"/>
          <w:szCs w:val="24"/>
        </w:rPr>
        <w:t xml:space="preserve">Linux- ja </w:t>
      </w:r>
      <w:proofErr w:type="spellStart"/>
      <w:r w:rsidRPr="00602A3B">
        <w:rPr>
          <w:rFonts w:ascii="Times New Roman" w:hAnsi="Times New Roman" w:cs="Times New Roman"/>
          <w:b/>
          <w:sz w:val="24"/>
          <w:szCs w:val="24"/>
        </w:rPr>
        <w:t>Android</w:t>
      </w:r>
      <w:r w:rsidR="003555C6" w:rsidRPr="00602A3B">
        <w:rPr>
          <w:rFonts w:ascii="Times New Roman" w:hAnsi="Times New Roman" w:cs="Times New Roman"/>
          <w:b/>
          <w:sz w:val="24"/>
          <w:szCs w:val="24"/>
        </w:rPr>
        <w:t>-</w:t>
      </w:r>
      <w:r w:rsidRPr="00602A3B">
        <w:rPr>
          <w:rFonts w:ascii="Times New Roman" w:hAnsi="Times New Roman" w:cs="Times New Roman"/>
          <w:b/>
          <w:sz w:val="24"/>
          <w:szCs w:val="24"/>
        </w:rPr>
        <w:t>laitteet</w:t>
      </w:r>
      <w:proofErr w:type="spellEnd"/>
    </w:p>
    <w:p w:rsidR="0027636B" w:rsidRPr="00602A3B" w:rsidRDefault="0027636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 xml:space="preserve">1) Valitse langattomien verkkojen listalta verkko nimeltään </w:t>
      </w:r>
      <w:proofErr w:type="spellStart"/>
      <w:r w:rsidRPr="00602A3B">
        <w:rPr>
          <w:rFonts w:ascii="Times New Roman" w:hAnsi="Times New Roman" w:cs="Times New Roman"/>
          <w:sz w:val="24"/>
          <w:szCs w:val="24"/>
        </w:rPr>
        <w:t>panOPPILAS</w:t>
      </w:r>
      <w:proofErr w:type="spellEnd"/>
      <w:r w:rsidRPr="00602A3B">
        <w:rPr>
          <w:rFonts w:ascii="Times New Roman" w:hAnsi="Times New Roman" w:cs="Times New Roman"/>
          <w:sz w:val="24"/>
          <w:szCs w:val="24"/>
        </w:rPr>
        <w:t>.</w:t>
      </w:r>
    </w:p>
    <w:p w:rsidR="006219FB" w:rsidRPr="00602A3B" w:rsidRDefault="006219F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2) Valitse seuraavat asetukset:</w:t>
      </w:r>
    </w:p>
    <w:p w:rsidR="006219FB" w:rsidRPr="00602A3B" w:rsidRDefault="006219FB" w:rsidP="006219FB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02A3B">
        <w:rPr>
          <w:rFonts w:ascii="Times New Roman" w:hAnsi="Times New Roman" w:cs="Times New Roman"/>
          <w:sz w:val="24"/>
          <w:szCs w:val="24"/>
        </w:rPr>
        <w:t>Todentaminen: Suojattu EAP (PEAP)</w:t>
      </w:r>
      <w:proofErr w:type="gramEnd"/>
    </w:p>
    <w:p w:rsidR="006219FB" w:rsidRPr="00602A3B" w:rsidRDefault="006219FB" w:rsidP="006219FB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Anonyymi identiteetti: -</w:t>
      </w:r>
    </w:p>
    <w:p w:rsidR="006219FB" w:rsidRPr="00602A3B" w:rsidRDefault="006219FB" w:rsidP="006219FB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CA-varmenne: ei mitään</w:t>
      </w:r>
    </w:p>
    <w:p w:rsidR="006219FB" w:rsidRPr="00602A3B" w:rsidRDefault="006219FB" w:rsidP="006219FB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PEAP-versio: Automaattinen</w:t>
      </w:r>
    </w:p>
    <w:p w:rsidR="006219FB" w:rsidRPr="00602A3B" w:rsidRDefault="006219FB" w:rsidP="006219FB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 xml:space="preserve">Sisempi </w:t>
      </w:r>
      <w:proofErr w:type="spellStart"/>
      <w:r w:rsidRPr="00602A3B">
        <w:rPr>
          <w:rFonts w:ascii="Times New Roman" w:hAnsi="Times New Roman" w:cs="Times New Roman"/>
          <w:sz w:val="24"/>
          <w:szCs w:val="24"/>
        </w:rPr>
        <w:t>tunnistautuminen</w:t>
      </w:r>
      <w:proofErr w:type="spellEnd"/>
      <w:r w:rsidRPr="00602A3B">
        <w:rPr>
          <w:rFonts w:ascii="Times New Roman" w:hAnsi="Times New Roman" w:cs="Times New Roman"/>
          <w:sz w:val="24"/>
          <w:szCs w:val="24"/>
        </w:rPr>
        <w:t>: MSCHAPv2</w:t>
      </w:r>
    </w:p>
    <w:p w:rsidR="006219FB" w:rsidRPr="00602A3B" w:rsidRDefault="006219FB" w:rsidP="006219FB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Käyttäjänimi: Wilma-tunnus</w:t>
      </w:r>
    </w:p>
    <w:p w:rsidR="006219FB" w:rsidRPr="00602A3B" w:rsidRDefault="006219FB" w:rsidP="006219FB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Salasana: Wilma-salasana</w:t>
      </w:r>
    </w:p>
    <w:p w:rsidR="006219FB" w:rsidRPr="00602A3B" w:rsidRDefault="006219FB" w:rsidP="006219FB">
      <w:pPr>
        <w:ind w:left="360"/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(Otsikot voivat olla hivenen erilaiset</w:t>
      </w:r>
      <w:r w:rsidR="003555C6" w:rsidRPr="00602A3B">
        <w:rPr>
          <w:rFonts w:ascii="Times New Roman" w:hAnsi="Times New Roman" w:cs="Times New Roman"/>
          <w:sz w:val="24"/>
          <w:szCs w:val="24"/>
        </w:rPr>
        <w:t>.</w:t>
      </w:r>
      <w:r w:rsidRPr="00602A3B">
        <w:rPr>
          <w:rFonts w:ascii="Times New Roman" w:hAnsi="Times New Roman" w:cs="Times New Roman"/>
          <w:sz w:val="24"/>
          <w:szCs w:val="24"/>
        </w:rPr>
        <w:t xml:space="preserve"> </w:t>
      </w:r>
      <w:r w:rsidR="003555C6" w:rsidRPr="00602A3B">
        <w:rPr>
          <w:rFonts w:ascii="Times New Roman" w:hAnsi="Times New Roman" w:cs="Times New Roman"/>
          <w:sz w:val="24"/>
          <w:szCs w:val="24"/>
        </w:rPr>
        <w:t>T</w:t>
      </w:r>
      <w:r w:rsidRPr="00602A3B">
        <w:rPr>
          <w:rFonts w:ascii="Times New Roman" w:hAnsi="Times New Roman" w:cs="Times New Roman"/>
          <w:sz w:val="24"/>
          <w:szCs w:val="24"/>
        </w:rPr>
        <w:t>utki, minkä valikoiden alta löydät tarvittavat asetukset.)</w:t>
      </w:r>
    </w:p>
    <w:p w:rsidR="006219FB" w:rsidRPr="00602A3B" w:rsidRDefault="006219FB" w:rsidP="006219F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3) Yhdistä verkkoon.</w:t>
      </w:r>
    </w:p>
    <w:p w:rsidR="006219FB" w:rsidRPr="00602A3B" w:rsidRDefault="006219FB" w:rsidP="006219F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Jatkossa laitteen pitäisi yhdistyä koululla verkkoon automaattisesti.</w:t>
      </w:r>
    </w:p>
    <w:p w:rsidR="006219FB" w:rsidRPr="00602A3B" w:rsidRDefault="006219FB" w:rsidP="006219FB">
      <w:pPr>
        <w:rPr>
          <w:rFonts w:ascii="Times New Roman" w:hAnsi="Times New Roman" w:cs="Times New Roman"/>
          <w:sz w:val="24"/>
          <w:szCs w:val="24"/>
        </w:rPr>
      </w:pPr>
    </w:p>
    <w:p w:rsidR="006219FB" w:rsidRPr="00602A3B" w:rsidRDefault="006219FB" w:rsidP="006219FB">
      <w:pPr>
        <w:rPr>
          <w:rFonts w:ascii="Times New Roman" w:hAnsi="Times New Roman" w:cs="Times New Roman"/>
          <w:b/>
          <w:sz w:val="24"/>
          <w:szCs w:val="24"/>
        </w:rPr>
      </w:pPr>
      <w:r w:rsidRPr="00602A3B">
        <w:rPr>
          <w:rFonts w:ascii="Times New Roman" w:hAnsi="Times New Roman" w:cs="Times New Roman"/>
          <w:b/>
          <w:sz w:val="24"/>
          <w:szCs w:val="24"/>
        </w:rPr>
        <w:t>Windows-koneet</w:t>
      </w:r>
    </w:p>
    <w:p w:rsidR="006219FB" w:rsidRPr="00602A3B" w:rsidRDefault="006219FB" w:rsidP="006219FB">
      <w:pPr>
        <w:rPr>
          <w:rFonts w:ascii="Times New Roman" w:hAnsi="Times New Roman" w:cs="Times New Roman"/>
          <w:sz w:val="24"/>
          <w:szCs w:val="24"/>
        </w:rPr>
      </w:pPr>
      <w:r w:rsidRPr="00602A3B">
        <w:rPr>
          <w:rFonts w:ascii="Times New Roman" w:hAnsi="Times New Roman" w:cs="Times New Roman"/>
          <w:sz w:val="24"/>
          <w:szCs w:val="24"/>
        </w:rPr>
        <w:t>Windows-koneen liittäminen langattomaan verkkoon vaatii manuaalista asetusten muuttamista. Löydät</w:t>
      </w:r>
      <w:r w:rsidR="00602A3B" w:rsidRPr="00602A3B">
        <w:rPr>
          <w:rFonts w:ascii="Times New Roman" w:hAnsi="Times New Roman" w:cs="Times New Roman"/>
          <w:sz w:val="24"/>
          <w:szCs w:val="24"/>
        </w:rPr>
        <w:t xml:space="preserve"> tarkemmat ohjeet osoitteesta </w:t>
      </w:r>
      <w:hyperlink r:id="rId6" w:history="1">
        <w:r w:rsidR="00602A3B" w:rsidRPr="00602A3B">
          <w:rPr>
            <w:rStyle w:val="Hyperlinkki"/>
            <w:rFonts w:ascii="Times New Roman" w:hAnsi="Times New Roman" w:cs="Times New Roman"/>
            <w:sz w:val="24"/>
            <w:szCs w:val="24"/>
          </w:rPr>
          <w:t>https://peda.net/kuopio/lukiot/aikuislukio/tvt-ohjeita</w:t>
        </w:r>
      </w:hyperlink>
      <w:r w:rsidR="00602A3B" w:rsidRPr="00602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9FB" w:rsidRPr="00602A3B" w:rsidRDefault="006219FB" w:rsidP="006219FB">
      <w:pPr>
        <w:rPr>
          <w:rFonts w:ascii="Times New Roman" w:hAnsi="Times New Roman" w:cs="Times New Roman"/>
          <w:sz w:val="24"/>
          <w:szCs w:val="24"/>
        </w:rPr>
      </w:pPr>
    </w:p>
    <w:p w:rsidR="006219FB" w:rsidRPr="00602A3B" w:rsidRDefault="006219FB" w:rsidP="006219FB">
      <w:pPr>
        <w:rPr>
          <w:rFonts w:ascii="Times New Roman" w:hAnsi="Times New Roman" w:cs="Times New Roman"/>
          <w:sz w:val="24"/>
          <w:szCs w:val="24"/>
        </w:rPr>
      </w:pPr>
    </w:p>
    <w:sectPr w:rsidR="006219FB" w:rsidRPr="00602A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51F1"/>
    <w:multiLevelType w:val="hybridMultilevel"/>
    <w:tmpl w:val="C60C52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B16EC"/>
    <w:multiLevelType w:val="hybridMultilevel"/>
    <w:tmpl w:val="369422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64F18"/>
    <w:multiLevelType w:val="hybridMultilevel"/>
    <w:tmpl w:val="380A6A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6B"/>
    <w:rsid w:val="00021C71"/>
    <w:rsid w:val="000639B3"/>
    <w:rsid w:val="001D4E93"/>
    <w:rsid w:val="0027636B"/>
    <w:rsid w:val="003555C6"/>
    <w:rsid w:val="003A54A9"/>
    <w:rsid w:val="00602A3B"/>
    <w:rsid w:val="006219FB"/>
    <w:rsid w:val="007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19F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2A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19F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2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kuopio/lukiot/aikuislukio/tvt-ohjei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39372834.dotm</Template>
  <TotalTime>0</TotalTime>
  <Pages>1</Pages>
  <Words>143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Leikas</dc:creator>
  <cp:lastModifiedBy>keina_ma</cp:lastModifiedBy>
  <cp:revision>2</cp:revision>
  <dcterms:created xsi:type="dcterms:W3CDTF">2017-05-15T13:01:00Z</dcterms:created>
  <dcterms:modified xsi:type="dcterms:W3CDTF">2017-05-15T13:01:00Z</dcterms:modified>
</cp:coreProperties>
</file>