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72351" w14:textId="772E2305" w:rsidR="00D85BDC" w:rsidRDefault="00D85BDC" w:rsidP="00291009"/>
    <w:p w14:paraId="7112B34A" w14:textId="4B9515F1" w:rsidR="00126F95" w:rsidRDefault="00E86F63" w:rsidP="007C709C">
      <w:pPr>
        <w:tabs>
          <w:tab w:val="left" w:pos="2646"/>
        </w:tabs>
      </w:pPr>
      <w:r>
        <w:t>Perusopetuspäällikkö tekee päätöksen rehtorin esityksen perusteella. Päätös toimitetaan kirjallisena huoltajalle / huoltajille.</w:t>
      </w:r>
    </w:p>
    <w:p w14:paraId="3177AE32" w14:textId="5762805D" w:rsidR="00E86F63" w:rsidRDefault="00E86F63" w:rsidP="007C709C">
      <w:pPr>
        <w:tabs>
          <w:tab w:val="left" w:pos="2646"/>
        </w:tabs>
      </w:pPr>
    </w:p>
    <w:p w14:paraId="78E36592" w14:textId="1BCBD5E8" w:rsidR="00E86F63" w:rsidRDefault="00E86F63" w:rsidP="007C709C">
      <w:pPr>
        <w:tabs>
          <w:tab w:val="left" w:pos="2646"/>
        </w:tabs>
      </w:pPr>
      <w:r>
        <w:t>Rehtorin esitys toimitetaan salattuna sähköpostina osoitteeseen</w:t>
      </w:r>
    </w:p>
    <w:p w14:paraId="75D9E531" w14:textId="42F90C47" w:rsidR="00E86F63" w:rsidRPr="00E86F63" w:rsidRDefault="00E26882" w:rsidP="007C709C">
      <w:pPr>
        <w:tabs>
          <w:tab w:val="left" w:pos="2646"/>
        </w:tabs>
      </w:pPr>
      <w:hyperlink r:id="rId11" w:history="1">
        <w:r w:rsidR="00E86F63" w:rsidRPr="00E86F63">
          <w:rPr>
            <w:rStyle w:val="Hyperlinkki"/>
            <w:u w:val="none"/>
          </w:rPr>
          <w:t>kop_perusopetuksentuki@kuopio.fi.sec</w:t>
        </w:r>
      </w:hyperlink>
      <w:r w:rsidR="00E86F63">
        <w:t>.</w:t>
      </w:r>
    </w:p>
    <w:p w14:paraId="17F3F5E5" w14:textId="0BF733FF" w:rsidR="00E86F63" w:rsidRDefault="00E86F63" w:rsidP="007C709C">
      <w:pPr>
        <w:tabs>
          <w:tab w:val="left" w:pos="2646"/>
        </w:tabs>
      </w:pPr>
    </w:p>
    <w:p w14:paraId="259282BA" w14:textId="4679C3AA" w:rsidR="00E86F63" w:rsidRDefault="00E86F63" w:rsidP="007C709C">
      <w:pPr>
        <w:tabs>
          <w:tab w:val="left" w:pos="2646"/>
        </w:tabs>
      </w:pPr>
      <w:r w:rsidRPr="00E86F63">
        <w:rPr>
          <w:b/>
          <w:bCs/>
        </w:rPr>
        <w:t>Jokainen liite skannataan omaksi tiedostokseen ja nimetään aiheen mukaan</w:t>
      </w:r>
      <w:r>
        <w:t>, esim.</w:t>
      </w:r>
    </w:p>
    <w:p w14:paraId="485432D7" w14:textId="612F3307" w:rsidR="00E86F63" w:rsidRDefault="00E86F63" w:rsidP="007C709C">
      <w:pPr>
        <w:tabs>
          <w:tab w:val="left" w:pos="2646"/>
        </w:tabs>
      </w:pPr>
    </w:p>
    <w:p w14:paraId="6AC573F9" w14:textId="518B1907" w:rsidR="00E86F63" w:rsidRDefault="00E86F63" w:rsidP="007C709C">
      <w:pPr>
        <w:tabs>
          <w:tab w:val="left" w:pos="2646"/>
        </w:tabs>
      </w:pPr>
      <w:r>
        <w:t>Rehtorin esitys, Kalle Esimerkkinen</w:t>
      </w:r>
    </w:p>
    <w:p w14:paraId="604C112F" w14:textId="1467A361" w:rsidR="00E86F63" w:rsidRDefault="00E86F63" w:rsidP="007C709C">
      <w:pPr>
        <w:tabs>
          <w:tab w:val="left" w:pos="2646"/>
        </w:tabs>
      </w:pPr>
      <w:r>
        <w:t>Pedagoginen selvitys, Kalle Esimerkkinen</w:t>
      </w:r>
    </w:p>
    <w:p w14:paraId="66F36CE5" w14:textId="41A1EAF0" w:rsidR="00E86F63" w:rsidRDefault="00E86F63" w:rsidP="007C709C">
      <w:pPr>
        <w:tabs>
          <w:tab w:val="left" w:pos="2646"/>
        </w:tabs>
      </w:pPr>
      <w:r>
        <w:t>Potilaskertomus, Kalle Esimerkkinen</w:t>
      </w:r>
    </w:p>
    <w:p w14:paraId="45FD83BC" w14:textId="77777777" w:rsidR="00E86F63" w:rsidRDefault="00E86F63" w:rsidP="007C709C">
      <w:pPr>
        <w:tabs>
          <w:tab w:val="left" w:pos="2646"/>
        </w:tabs>
      </w:pPr>
    </w:p>
    <w:p w14:paraId="7575138E" w14:textId="473AF170" w:rsidR="007C709C" w:rsidRDefault="00E86F63" w:rsidP="007C709C">
      <w:pPr>
        <w:tabs>
          <w:tab w:val="left" w:pos="2646"/>
        </w:tabs>
      </w:pPr>
      <w:r>
        <w:t>Erityisen tuen esityksessä tulee olla mukana pedagoginen selvitys ja asiantuntijalausunto. Yksilöllistettäessä mukaan liitetään pedagoginen selvitys ja psykologin lausunto.</w:t>
      </w:r>
    </w:p>
    <w:p w14:paraId="3B4D2F61" w14:textId="1B1F5FFA" w:rsidR="00E86F63" w:rsidRDefault="00E86F63" w:rsidP="007C709C">
      <w:pPr>
        <w:tabs>
          <w:tab w:val="left" w:pos="2646"/>
        </w:tabs>
      </w:pPr>
    </w:p>
    <w:p w14:paraId="1DB1B517" w14:textId="575B778C" w:rsidR="00E86F63" w:rsidRDefault="00E86F63" w:rsidP="007C709C">
      <w:pPr>
        <w:tabs>
          <w:tab w:val="left" w:pos="2646"/>
        </w:tabs>
      </w:pPr>
      <w:r>
        <w:t>Opetus järjestetään toiminta-alueittain vain, kun todetaan, ettei oppilas kykene opiskelemaan edes oppiaineiden yksilöllistettyjä oppimääriä.</w:t>
      </w:r>
    </w:p>
    <w:p w14:paraId="6B06219B" w14:textId="654418CA" w:rsidR="00E86F63" w:rsidRDefault="00E86F63" w:rsidP="007C709C">
      <w:pPr>
        <w:tabs>
          <w:tab w:val="left" w:pos="2646"/>
        </w:tabs>
      </w:pPr>
    </w:p>
    <w:p w14:paraId="0077E35D" w14:textId="2CD30DCA" w:rsidR="00E86F63" w:rsidRDefault="00E86F63" w:rsidP="007C709C">
      <w:pPr>
        <w:tabs>
          <w:tab w:val="left" w:pos="2646"/>
        </w:tabs>
      </w:pPr>
      <w:r>
        <w:t>Yhteishuoltajuudessa molemmat vanhemmat allekirjoittavat rehtorin esityksen.</w:t>
      </w:r>
    </w:p>
    <w:p w14:paraId="37C4C8B6" w14:textId="1354CF27" w:rsidR="00E86F63" w:rsidRDefault="00E86F63">
      <w:r>
        <w:br w:type="page"/>
      </w:r>
    </w:p>
    <w:p w14:paraId="379BC743" w14:textId="6F37E990" w:rsidR="00E86F63" w:rsidRPr="00E86F63" w:rsidRDefault="00E26882" w:rsidP="007C709C">
      <w:pPr>
        <w:tabs>
          <w:tab w:val="left" w:pos="2646"/>
        </w:tabs>
        <w:rPr>
          <w:b/>
          <w:bCs/>
        </w:rPr>
      </w:pPr>
      <w:sdt>
        <w:sdtPr>
          <w:rPr>
            <w:b/>
            <w:bCs/>
          </w:rPr>
          <w:id w:val="-17289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F6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86F63">
        <w:rPr>
          <w:b/>
          <w:bCs/>
        </w:rPr>
        <w:t xml:space="preserve">  </w:t>
      </w:r>
      <w:r w:rsidR="00E86F63" w:rsidRPr="00E86F63">
        <w:rPr>
          <w:b/>
          <w:bCs/>
        </w:rPr>
        <w:t>Erityisen tuen järjestäminen</w:t>
      </w:r>
    </w:p>
    <w:p w14:paraId="6873D8B3" w14:textId="484C8A26" w:rsidR="00E86F63" w:rsidRPr="00E86F63" w:rsidRDefault="00E26882" w:rsidP="007C709C">
      <w:pPr>
        <w:tabs>
          <w:tab w:val="left" w:pos="2646"/>
        </w:tabs>
        <w:rPr>
          <w:b/>
          <w:bCs/>
        </w:rPr>
      </w:pPr>
      <w:sdt>
        <w:sdtPr>
          <w:rPr>
            <w:b/>
            <w:bCs/>
          </w:rPr>
          <w:id w:val="193647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F6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86F63">
        <w:rPr>
          <w:b/>
          <w:bCs/>
        </w:rPr>
        <w:t xml:space="preserve">  </w:t>
      </w:r>
      <w:r w:rsidR="00E86F63" w:rsidRPr="00E86F63">
        <w:rPr>
          <w:b/>
          <w:bCs/>
        </w:rPr>
        <w:t>Erityisen tuen lopettaminen</w:t>
      </w:r>
    </w:p>
    <w:p w14:paraId="75198A52" w14:textId="233E0A94" w:rsidR="00E86F63" w:rsidRPr="00E86F63" w:rsidRDefault="00E26882" w:rsidP="007C709C">
      <w:pPr>
        <w:tabs>
          <w:tab w:val="left" w:pos="2646"/>
        </w:tabs>
        <w:rPr>
          <w:b/>
          <w:bCs/>
        </w:rPr>
      </w:pPr>
      <w:sdt>
        <w:sdtPr>
          <w:rPr>
            <w:b/>
            <w:bCs/>
          </w:rPr>
          <w:id w:val="-158899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F6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86F63">
        <w:rPr>
          <w:b/>
          <w:bCs/>
        </w:rPr>
        <w:t xml:space="preserve">  </w:t>
      </w:r>
      <w:r w:rsidR="00E86F63" w:rsidRPr="00E86F63">
        <w:rPr>
          <w:b/>
          <w:bCs/>
        </w:rPr>
        <w:t>Erityisen tuen päätöksen tarkastaminen</w:t>
      </w:r>
    </w:p>
    <w:p w14:paraId="4504C1FB" w14:textId="5ADE3FA1" w:rsidR="00E86F63" w:rsidRPr="00E86F63" w:rsidRDefault="00E86F63" w:rsidP="007C709C">
      <w:pPr>
        <w:tabs>
          <w:tab w:val="left" w:pos="2646"/>
        </w:tabs>
        <w:rPr>
          <w:b/>
          <w:bCs/>
        </w:rPr>
      </w:pPr>
      <w:r>
        <w:rPr>
          <w:b/>
          <w:bCs/>
        </w:rPr>
        <w:t xml:space="preserve">      </w:t>
      </w:r>
      <w:r w:rsidRPr="00E86F63">
        <w:rPr>
          <w:b/>
          <w:bCs/>
        </w:rPr>
        <w:t>(toisen vuosiluokan jälke</w:t>
      </w:r>
      <w:bookmarkStart w:id="0" w:name="_GoBack"/>
      <w:bookmarkEnd w:id="0"/>
      <w:r w:rsidRPr="00E86F63">
        <w:rPr>
          <w:b/>
          <w:bCs/>
        </w:rPr>
        <w:t>en ja ennen seitsemännelle siirtymistä)</w:t>
      </w:r>
    </w:p>
    <w:p w14:paraId="166D271B" w14:textId="76EDCD5E" w:rsidR="00E86F63" w:rsidRPr="00E86F63" w:rsidRDefault="00E26882" w:rsidP="007C709C">
      <w:pPr>
        <w:tabs>
          <w:tab w:val="left" w:pos="2646"/>
        </w:tabs>
        <w:rPr>
          <w:b/>
          <w:bCs/>
        </w:rPr>
      </w:pPr>
      <w:sdt>
        <w:sdtPr>
          <w:rPr>
            <w:b/>
            <w:bCs/>
          </w:rPr>
          <w:id w:val="98519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F6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86F63">
        <w:rPr>
          <w:b/>
          <w:bCs/>
        </w:rPr>
        <w:t xml:space="preserve">  </w:t>
      </w:r>
      <w:r w:rsidR="00E86F63" w:rsidRPr="00E86F63">
        <w:rPr>
          <w:b/>
          <w:bCs/>
        </w:rPr>
        <w:t>Erityisen tuen päätöksen muuttaminen</w:t>
      </w:r>
    </w:p>
    <w:p w14:paraId="679204F7" w14:textId="26D284AF" w:rsidR="00E86F63" w:rsidRDefault="00E26882" w:rsidP="007C709C">
      <w:pPr>
        <w:tabs>
          <w:tab w:val="left" w:pos="2646"/>
        </w:tabs>
        <w:rPr>
          <w:b/>
          <w:bCs/>
        </w:rPr>
      </w:pPr>
      <w:sdt>
        <w:sdtPr>
          <w:rPr>
            <w:b/>
            <w:bCs/>
          </w:rPr>
          <w:id w:val="64146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F6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86F63">
        <w:rPr>
          <w:b/>
          <w:bCs/>
        </w:rPr>
        <w:t xml:space="preserve">  </w:t>
      </w:r>
      <w:r w:rsidR="00E86F63" w:rsidRPr="00E86F63">
        <w:rPr>
          <w:b/>
          <w:bCs/>
        </w:rPr>
        <w:t>Pidennetyn oppivelvollisuuden lopettaminen</w:t>
      </w:r>
    </w:p>
    <w:p w14:paraId="7538F5CD" w14:textId="253ABD93" w:rsidR="00E86F63" w:rsidRDefault="00E86F63" w:rsidP="007C709C">
      <w:pPr>
        <w:tabs>
          <w:tab w:val="left" w:pos="2646"/>
        </w:tabs>
        <w:rPr>
          <w:b/>
          <w:bCs/>
        </w:rPr>
      </w:pPr>
    </w:p>
    <w:tbl>
      <w:tblPr>
        <w:tblStyle w:val="Vriksluettelotaulukko7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E86F63" w14:paraId="37F555E0" w14:textId="77777777" w:rsidTr="00E8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9" w:type="dxa"/>
            <w:tcBorders>
              <w:bottom w:val="single" w:sz="4" w:space="0" w:color="auto"/>
            </w:tcBorders>
          </w:tcPr>
          <w:p w14:paraId="4CA0D3CB" w14:textId="6B25AEAA" w:rsidR="00E86F63" w:rsidRPr="00132185" w:rsidRDefault="00E86F63" w:rsidP="00132185">
            <w:pPr>
              <w:tabs>
                <w:tab w:val="left" w:pos="2646"/>
              </w:tabs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132185">
              <w:rPr>
                <w:b/>
                <w:bCs/>
                <w:i w:val="0"/>
                <w:iCs w:val="0"/>
              </w:rPr>
              <w:t>TIEDOT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50E9E4A4" w14:textId="77777777" w:rsidR="00E86F63" w:rsidRPr="00E86F63" w:rsidRDefault="00E86F63" w:rsidP="007C709C">
            <w:pPr>
              <w:tabs>
                <w:tab w:val="left" w:pos="264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2185" w14:paraId="7CA5A20B" w14:textId="77777777" w:rsidTr="002C6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43C" w14:textId="7CAB771F" w:rsidR="00132185" w:rsidRPr="00265911" w:rsidRDefault="00132185" w:rsidP="00132185">
            <w:pPr>
              <w:tabs>
                <w:tab w:val="left" w:pos="2646"/>
              </w:tabs>
              <w:jc w:val="left"/>
              <w:rPr>
                <w:i w:val="0"/>
                <w:iCs w:val="0"/>
                <w:color w:val="auto"/>
              </w:rPr>
            </w:pPr>
            <w:r w:rsidRPr="00265911">
              <w:rPr>
                <w:i w:val="0"/>
                <w:iCs w:val="0"/>
                <w:color w:val="auto"/>
              </w:rPr>
              <w:t xml:space="preserve">Oppilaan nimi  </w:t>
            </w:r>
            <w:sdt>
              <w:sdtPr>
                <w:id w:val="-13618162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219AA" w:rsidRPr="00265911">
                  <w:rPr>
                    <w:rStyle w:val="Paikkamerkkiteksti"/>
                    <w:i w:val="0"/>
                    <w:iCs w:val="0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CD509" w14:textId="7E50F90B" w:rsidR="00132185" w:rsidRPr="00265911" w:rsidRDefault="00132185" w:rsidP="00132185">
            <w:pPr>
              <w:tabs>
                <w:tab w:val="left" w:pos="26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65911">
              <w:rPr>
                <w:color w:val="auto"/>
              </w:rPr>
              <w:t xml:space="preserve">Osoite   </w:t>
            </w:r>
            <w:sdt>
              <w:sdtPr>
                <w:id w:val="398946958"/>
                <w:placeholder>
                  <w:docPart w:val="AC744CC7D4E74A13AD7A9E223C3093DD"/>
                </w:placeholder>
                <w:showingPlcHdr/>
                <w:text/>
              </w:sdtPr>
              <w:sdtEndPr/>
              <w:sdtContent>
                <w:r w:rsidRPr="00265911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132185" w14:paraId="69A545EF" w14:textId="77777777" w:rsidTr="002C6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6FC9" w14:textId="2E70C2E1" w:rsidR="00132185" w:rsidRPr="00265911" w:rsidRDefault="003219AA" w:rsidP="00132185">
            <w:pPr>
              <w:tabs>
                <w:tab w:val="left" w:pos="2646"/>
              </w:tabs>
              <w:jc w:val="left"/>
              <w:rPr>
                <w:i w:val="0"/>
                <w:iCs w:val="0"/>
                <w:color w:val="auto"/>
              </w:rPr>
            </w:pPr>
            <w:r w:rsidRPr="00265911">
              <w:rPr>
                <w:i w:val="0"/>
                <w:iCs w:val="0"/>
                <w:color w:val="auto"/>
              </w:rPr>
              <w:t xml:space="preserve">Henkilötunnus   </w:t>
            </w:r>
            <w:sdt>
              <w:sdtPr>
                <w:id w:val="-15342717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65911">
                  <w:rPr>
                    <w:rStyle w:val="Paikkamerkkiteksti"/>
                    <w:i w:val="0"/>
                    <w:iCs w:val="0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286" w14:textId="77777777" w:rsidR="00132185" w:rsidRPr="00265911" w:rsidRDefault="00132185" w:rsidP="00132185">
            <w:pPr>
              <w:tabs>
                <w:tab w:val="left" w:pos="26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86F63" w14:paraId="13412BEA" w14:textId="77777777" w:rsidTr="00E8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811" w14:textId="4D1215A5" w:rsidR="00132185" w:rsidRPr="00265911" w:rsidRDefault="003219AA" w:rsidP="00132185">
            <w:pPr>
              <w:tabs>
                <w:tab w:val="left" w:pos="2646"/>
              </w:tabs>
              <w:jc w:val="left"/>
              <w:rPr>
                <w:i w:val="0"/>
                <w:iCs w:val="0"/>
                <w:color w:val="auto"/>
              </w:rPr>
            </w:pPr>
            <w:r w:rsidRPr="00265911">
              <w:rPr>
                <w:i w:val="0"/>
                <w:iCs w:val="0"/>
                <w:color w:val="auto"/>
              </w:rPr>
              <w:t xml:space="preserve">Huoltaja  </w:t>
            </w:r>
            <w:sdt>
              <w:sdtPr>
                <w:id w:val="189008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65911">
                  <w:rPr>
                    <w:rStyle w:val="Paikkamerkkiteksti"/>
                    <w:i w:val="0"/>
                    <w:iCs w:val="0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A96B" w14:textId="76263A84" w:rsidR="00E86F63" w:rsidRPr="00265911" w:rsidRDefault="003219AA" w:rsidP="00132185">
            <w:pPr>
              <w:tabs>
                <w:tab w:val="left" w:pos="26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65911">
              <w:rPr>
                <w:color w:val="auto"/>
              </w:rPr>
              <w:t xml:space="preserve">Huoltajan yhteystiedot   </w:t>
            </w:r>
            <w:sdt>
              <w:sdtPr>
                <w:id w:val="-8743876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65911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E86F63" w14:paraId="11E396EE" w14:textId="77777777" w:rsidTr="00E8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2C5" w14:textId="7650CE52" w:rsidR="00132185" w:rsidRPr="00265911" w:rsidRDefault="00132185" w:rsidP="00132185">
            <w:pPr>
              <w:tabs>
                <w:tab w:val="left" w:pos="2646"/>
              </w:tabs>
              <w:jc w:val="left"/>
              <w:rPr>
                <w:i w:val="0"/>
                <w:iCs w:val="0"/>
                <w:color w:val="auto"/>
              </w:rPr>
            </w:pPr>
            <w:r w:rsidRPr="00265911">
              <w:rPr>
                <w:i w:val="0"/>
                <w:iCs w:val="0"/>
                <w:color w:val="auto"/>
              </w:rPr>
              <w:t xml:space="preserve">Huoltaja   </w:t>
            </w:r>
            <w:sdt>
              <w:sdtPr>
                <w:id w:val="-186307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219AA" w:rsidRPr="00265911">
                  <w:rPr>
                    <w:rStyle w:val="Paikkamerkkiteksti"/>
                    <w:i w:val="0"/>
                    <w:iCs w:val="0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356" w14:textId="0D2268ED" w:rsidR="00E86F63" w:rsidRPr="00265911" w:rsidRDefault="00132185" w:rsidP="00132185">
            <w:pPr>
              <w:tabs>
                <w:tab w:val="left" w:pos="26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5911">
              <w:rPr>
                <w:color w:val="auto"/>
              </w:rPr>
              <w:t xml:space="preserve">Huoltajan yhteystiedot   </w:t>
            </w:r>
            <w:sdt>
              <w:sdtPr>
                <w:id w:val="-14228700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65911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132185" w14:paraId="2FB4ADEF" w14:textId="77777777" w:rsidTr="00132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0B18" w14:textId="0ED3D44E" w:rsidR="00132185" w:rsidRPr="00265911" w:rsidRDefault="00132185" w:rsidP="00132185">
            <w:pPr>
              <w:tabs>
                <w:tab w:val="left" w:pos="2646"/>
              </w:tabs>
              <w:jc w:val="left"/>
              <w:rPr>
                <w:i w:val="0"/>
                <w:iCs w:val="0"/>
              </w:rPr>
            </w:pPr>
            <w:r w:rsidRPr="00265911">
              <w:rPr>
                <w:i w:val="0"/>
                <w:iCs w:val="0"/>
              </w:rPr>
              <w:t xml:space="preserve">Koulu   </w:t>
            </w:r>
            <w:sdt>
              <w:sdtPr>
                <w:id w:val="8171473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219AA" w:rsidRPr="00265911">
                  <w:rPr>
                    <w:rStyle w:val="Paikkamerkkiteksti"/>
                    <w:i w:val="0"/>
                    <w:iCs w:val="0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4BB9" w14:textId="713B0568" w:rsidR="00132185" w:rsidRPr="00265911" w:rsidRDefault="00132185" w:rsidP="00132185">
            <w:pPr>
              <w:tabs>
                <w:tab w:val="left" w:pos="26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911">
              <w:t xml:space="preserve">Luokka   </w:t>
            </w:r>
            <w:sdt>
              <w:sdtPr>
                <w:id w:val="17585531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65911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5C3B24AB" w14:textId="77777777" w:rsidR="00E86F63" w:rsidRPr="00E86F63" w:rsidRDefault="00E86F63" w:rsidP="007C709C">
      <w:pPr>
        <w:tabs>
          <w:tab w:val="left" w:pos="2646"/>
        </w:tabs>
        <w:rPr>
          <w:b/>
          <w:bCs/>
        </w:rPr>
      </w:pPr>
    </w:p>
    <w:p w14:paraId="277C25F3" w14:textId="08B87273" w:rsidR="00291009" w:rsidRPr="003D50AE" w:rsidRDefault="00291009" w:rsidP="00375F99">
      <w:pPr>
        <w:pStyle w:val="Asiaotsikko"/>
        <w:rPr>
          <w:rFonts w:asciiTheme="minorHAnsi" w:hAnsiTheme="minorHAnsi"/>
          <w:b w:val="0"/>
          <w:bCs/>
          <w:szCs w:val="24"/>
        </w:rPr>
      </w:pPr>
    </w:p>
    <w:p w14:paraId="73BDAA96" w14:textId="77777777" w:rsidR="00132185" w:rsidRPr="00684BD8" w:rsidRDefault="00132185" w:rsidP="00132185">
      <w:pPr>
        <w:spacing w:line="276" w:lineRule="auto"/>
        <w:rPr>
          <w:rFonts w:ascii="Corbel" w:hAnsi="Corbel"/>
          <w:b/>
          <w:sz w:val="22"/>
        </w:rPr>
      </w:pPr>
      <w:r w:rsidRPr="00684BD8">
        <w:rPr>
          <w:rFonts w:ascii="Corbel" w:hAnsi="Corbel"/>
          <w:b/>
          <w:sz w:val="22"/>
        </w:rPr>
        <w:t>VOIMASSA OLEVAT PÄÄTÖKSET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132185" w:rsidRPr="00684BD8" w14:paraId="7884BF8B" w14:textId="77777777" w:rsidTr="00132185">
        <w:trPr>
          <w:trHeight w:val="397"/>
        </w:trPr>
        <w:tc>
          <w:tcPr>
            <w:tcW w:w="9633" w:type="dxa"/>
            <w:shd w:val="clear" w:color="auto" w:fill="auto"/>
            <w:vAlign w:val="center"/>
          </w:tcPr>
          <w:p w14:paraId="4E4642FD" w14:textId="3CC1F30F" w:rsidR="00132185" w:rsidRPr="00684BD8" w:rsidRDefault="00132185" w:rsidP="00C562F3">
            <w:pPr>
              <w:tabs>
                <w:tab w:val="left" w:pos="4260"/>
              </w:tabs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 xml:space="preserve">Oppivelvollisuus       </w:t>
            </w:r>
            <w:r>
              <w:rPr>
                <w:rFonts w:ascii="Corbel" w:hAnsi="Corbel"/>
                <w:sz w:val="22"/>
              </w:rPr>
              <w:t xml:space="preserve">                                </w:t>
            </w:r>
            <w:r w:rsidRPr="00684BD8">
              <w:rPr>
                <w:rFonts w:ascii="Corbel" w:hAnsi="Corbel"/>
                <w:sz w:val="22"/>
              </w:rPr>
              <w:t xml:space="preserve"> </w:t>
            </w:r>
            <w:sdt>
              <w:sdtPr>
                <w:rPr>
                  <w:rFonts w:ascii="Corbel" w:hAnsi="Corbel"/>
                  <w:sz w:val="22"/>
                </w:rPr>
                <w:id w:val="-16500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Corbel" w:hAnsi="Corbel"/>
                <w:sz w:val="22"/>
              </w:rPr>
              <w:t xml:space="preserve"> </w:t>
            </w:r>
            <w:r w:rsidRPr="00684BD8">
              <w:rPr>
                <w:rFonts w:ascii="Corbel" w:hAnsi="Corbel"/>
                <w:sz w:val="22"/>
              </w:rPr>
              <w:t xml:space="preserve">9 v          </w:t>
            </w:r>
            <w:r>
              <w:rPr>
                <w:rFonts w:ascii="Corbel" w:hAnsi="Corbel"/>
                <w:sz w:val="22"/>
              </w:rPr>
              <w:t xml:space="preserve">                                   </w:t>
            </w:r>
            <w:r w:rsidRPr="00684BD8">
              <w:rPr>
                <w:rFonts w:ascii="Corbel" w:hAnsi="Corbel"/>
                <w:sz w:val="22"/>
              </w:rPr>
              <w:t xml:space="preserve">  </w:t>
            </w:r>
            <w:sdt>
              <w:sdtPr>
                <w:rPr>
                  <w:rFonts w:ascii="Corbel" w:hAnsi="Corbel"/>
                  <w:sz w:val="22"/>
                </w:rPr>
                <w:id w:val="81947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Corbel" w:hAnsi="Corbel"/>
                <w:sz w:val="22"/>
              </w:rPr>
              <w:t xml:space="preserve"> </w:t>
            </w:r>
            <w:r w:rsidRPr="00684BD8">
              <w:rPr>
                <w:rFonts w:ascii="Corbel" w:hAnsi="Corbel"/>
                <w:sz w:val="22"/>
              </w:rPr>
              <w:t>11 v</w:t>
            </w:r>
          </w:p>
        </w:tc>
      </w:tr>
      <w:tr w:rsidR="00132185" w:rsidRPr="00684BD8" w14:paraId="1EFE3627" w14:textId="77777777" w:rsidTr="00132185">
        <w:trPr>
          <w:trHeight w:val="397"/>
        </w:trPr>
        <w:tc>
          <w:tcPr>
            <w:tcW w:w="9633" w:type="dxa"/>
            <w:shd w:val="clear" w:color="auto" w:fill="auto"/>
            <w:vAlign w:val="bottom"/>
          </w:tcPr>
          <w:p w14:paraId="17B53D52" w14:textId="779657F8" w:rsidR="00132185" w:rsidRPr="00684BD8" w:rsidRDefault="00132185" w:rsidP="00C562F3">
            <w:pPr>
              <w:spacing w:line="360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 xml:space="preserve">Pääsääntöinen opetusryhmä              </w:t>
            </w:r>
            <w:sdt>
              <w:sdtPr>
                <w:rPr>
                  <w:rFonts w:ascii="Corbel" w:hAnsi="Corbel"/>
                  <w:sz w:val="22"/>
                </w:rPr>
                <w:id w:val="52993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684BD8">
              <w:rPr>
                <w:rFonts w:ascii="Corbel" w:hAnsi="Corbel"/>
                <w:sz w:val="22"/>
              </w:rPr>
              <w:t xml:space="preserve">yleisopetuksen luokka     </w:t>
            </w:r>
            <w:r>
              <w:rPr>
                <w:rFonts w:ascii="Corbel" w:hAnsi="Corbel"/>
                <w:sz w:val="22"/>
              </w:rPr>
              <w:t xml:space="preserve"> </w:t>
            </w:r>
            <w:r w:rsidRPr="00684BD8">
              <w:rPr>
                <w:rFonts w:ascii="Corbel" w:hAnsi="Corbel"/>
                <w:sz w:val="22"/>
              </w:rPr>
              <w:t xml:space="preserve"> </w:t>
            </w:r>
            <w:r>
              <w:rPr>
                <w:rFonts w:ascii="Corbel" w:hAnsi="Corbel"/>
                <w:sz w:val="22"/>
              </w:rPr>
              <w:t xml:space="preserve"> </w:t>
            </w:r>
            <w:r w:rsidRPr="00684BD8">
              <w:rPr>
                <w:rFonts w:ascii="Corbel" w:hAnsi="Corbel"/>
                <w:sz w:val="22"/>
              </w:rPr>
              <w:t xml:space="preserve"> </w:t>
            </w:r>
            <w:sdt>
              <w:sdtPr>
                <w:rPr>
                  <w:rFonts w:ascii="Corbel" w:hAnsi="Corbel"/>
                  <w:sz w:val="22"/>
                </w:rPr>
                <w:id w:val="128454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684BD8">
              <w:rPr>
                <w:rFonts w:ascii="Corbel" w:hAnsi="Corbel"/>
                <w:sz w:val="22"/>
              </w:rPr>
              <w:t xml:space="preserve"> erityisluokka</w:t>
            </w:r>
          </w:p>
        </w:tc>
      </w:tr>
      <w:tr w:rsidR="00132185" w:rsidRPr="00684BD8" w14:paraId="744785E9" w14:textId="77777777" w:rsidTr="00132185">
        <w:trPr>
          <w:trHeight w:val="668"/>
        </w:trPr>
        <w:tc>
          <w:tcPr>
            <w:tcW w:w="9633" w:type="dxa"/>
            <w:shd w:val="clear" w:color="auto" w:fill="auto"/>
            <w:vAlign w:val="center"/>
          </w:tcPr>
          <w:p w14:paraId="197034F6" w14:textId="77777777" w:rsidR="00132185" w:rsidRPr="00684BD8" w:rsidRDefault="00132185" w:rsidP="00C562F3">
            <w:pPr>
              <w:spacing w:line="360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>Tällä hetkellä voimassa olevat päätökset</w:t>
            </w:r>
            <w:r>
              <w:rPr>
                <w:rFonts w:ascii="Corbel" w:hAnsi="Corbel"/>
                <w:sz w:val="22"/>
              </w:rPr>
              <w:t xml:space="preserve">  </w:t>
            </w:r>
            <w:sdt>
              <w:sdtPr>
                <w:rPr>
                  <w:rFonts w:ascii="Corbel" w:hAnsi="Corbel"/>
                  <w:sz w:val="22"/>
                </w:rPr>
                <w:id w:val="-587927017"/>
                <w:placeholder>
                  <w:docPart w:val="C0CB30442171424BB616EB5558E2DBD0"/>
                </w:placeholder>
                <w:showingPlcHdr/>
                <w:text/>
              </w:sdtPr>
              <w:sdtEndPr/>
              <w:sdtContent>
                <w:r w:rsidRPr="001E0C6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0AC7D17" w14:textId="1B852EEC" w:rsidR="00132185" w:rsidRPr="00684BD8" w:rsidRDefault="00132185" w:rsidP="00C562F3">
            <w:pPr>
              <w:spacing w:line="360" w:lineRule="auto"/>
              <w:rPr>
                <w:rFonts w:ascii="Corbel" w:hAnsi="Corbel"/>
                <w:sz w:val="22"/>
              </w:rPr>
            </w:pPr>
          </w:p>
        </w:tc>
      </w:tr>
      <w:tr w:rsidR="00132185" w:rsidRPr="00684BD8" w14:paraId="31FCB1A9" w14:textId="77777777" w:rsidTr="00132185">
        <w:trPr>
          <w:trHeight w:val="564"/>
        </w:trPr>
        <w:tc>
          <w:tcPr>
            <w:tcW w:w="9633" w:type="dxa"/>
            <w:shd w:val="clear" w:color="auto" w:fill="auto"/>
            <w:vAlign w:val="center"/>
          </w:tcPr>
          <w:p w14:paraId="6DA6C5BC" w14:textId="1DB10E76" w:rsidR="00132185" w:rsidRPr="00684BD8" w:rsidRDefault="00132185" w:rsidP="00C562F3">
            <w:pPr>
              <w:spacing w:line="360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 xml:space="preserve">Yksilöllistetyt aineet </w:t>
            </w:r>
            <w:r>
              <w:rPr>
                <w:rFonts w:ascii="Corbel" w:hAnsi="Corbel"/>
                <w:sz w:val="22"/>
              </w:rPr>
              <w:t xml:space="preserve"> </w:t>
            </w:r>
            <w:sdt>
              <w:sdtPr>
                <w:rPr>
                  <w:rFonts w:ascii="Corbel" w:hAnsi="Corbel"/>
                  <w:sz w:val="22"/>
                </w:rPr>
                <w:id w:val="49659886"/>
                <w:placeholder>
                  <w:docPart w:val="C0CB30442171424BB616EB5558E2DBD0"/>
                </w:placeholder>
                <w:showingPlcHdr/>
                <w:text/>
              </w:sdtPr>
              <w:sdtEndPr/>
              <w:sdtContent>
                <w:r w:rsidRPr="001E0C6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46387DAE" w14:textId="77777777" w:rsidR="00132185" w:rsidRPr="00684BD8" w:rsidRDefault="00132185" w:rsidP="00132185">
      <w:pPr>
        <w:tabs>
          <w:tab w:val="left" w:pos="6408"/>
        </w:tabs>
        <w:spacing w:line="276" w:lineRule="auto"/>
        <w:rPr>
          <w:rFonts w:ascii="Corbel" w:hAnsi="Corbel"/>
          <w:b/>
          <w:sz w:val="22"/>
        </w:rPr>
      </w:pPr>
    </w:p>
    <w:p w14:paraId="003A5B86" w14:textId="77777777" w:rsidR="00132185" w:rsidRPr="00684BD8" w:rsidRDefault="00132185" w:rsidP="00132185">
      <w:pPr>
        <w:tabs>
          <w:tab w:val="left" w:pos="6408"/>
        </w:tabs>
        <w:spacing w:line="276" w:lineRule="auto"/>
        <w:rPr>
          <w:rFonts w:ascii="Corbel" w:hAnsi="Corbel"/>
          <w:b/>
          <w:sz w:val="22"/>
        </w:rPr>
      </w:pPr>
      <w:r w:rsidRPr="00684BD8">
        <w:rPr>
          <w:rFonts w:ascii="Corbel" w:hAnsi="Corbel"/>
          <w:b/>
          <w:sz w:val="22"/>
        </w:rPr>
        <w:t>REHTORIN ESITYS (</w:t>
      </w:r>
      <w:r w:rsidRPr="00684BD8">
        <w:rPr>
          <w:rFonts w:ascii="Corbel" w:hAnsi="Corbel"/>
          <w:sz w:val="22"/>
        </w:rPr>
        <w:t>PL 17 §:</w:t>
      </w:r>
      <w:r w:rsidRPr="00684BD8">
        <w:rPr>
          <w:rFonts w:ascii="Corbel" w:hAnsi="Corbel"/>
          <w:b/>
          <w:sz w:val="22"/>
        </w:rPr>
        <w:t xml:space="preserve"> </w:t>
      </w:r>
      <w:r w:rsidRPr="00684BD8">
        <w:rPr>
          <w:rFonts w:ascii="Corbel" w:hAnsi="Corbel"/>
          <w:sz w:val="22"/>
        </w:rPr>
        <w:t>Erityisen tuen antamista koskevassa päätöksessä on määrättävä oppilaan pääsääntöinen opetusryhmä)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132185" w:rsidRPr="00684BD8" w14:paraId="7BF0E819" w14:textId="77777777" w:rsidTr="00132185">
        <w:trPr>
          <w:trHeight w:val="397"/>
        </w:trPr>
        <w:tc>
          <w:tcPr>
            <w:tcW w:w="9633" w:type="dxa"/>
            <w:shd w:val="clear" w:color="auto" w:fill="auto"/>
            <w:vAlign w:val="center"/>
          </w:tcPr>
          <w:p w14:paraId="59D5D8F4" w14:textId="4044799F" w:rsidR="00132185" w:rsidRPr="00684BD8" w:rsidRDefault="00132185" w:rsidP="00C562F3">
            <w:pPr>
              <w:tabs>
                <w:tab w:val="left" w:pos="6408"/>
              </w:tabs>
              <w:spacing w:line="360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 xml:space="preserve">Oppivelvollisuus     </w:t>
            </w:r>
            <w:r>
              <w:rPr>
                <w:rFonts w:ascii="Corbel" w:hAnsi="Corbel"/>
                <w:sz w:val="22"/>
              </w:rPr>
              <w:t xml:space="preserve">                              </w:t>
            </w:r>
            <w:r w:rsidRPr="00684BD8">
              <w:rPr>
                <w:rFonts w:ascii="Corbel" w:hAnsi="Corbel"/>
                <w:sz w:val="22"/>
              </w:rPr>
              <w:t xml:space="preserve"> </w:t>
            </w:r>
            <w:sdt>
              <w:sdtPr>
                <w:rPr>
                  <w:rFonts w:ascii="Corbel" w:hAnsi="Corbel"/>
                  <w:sz w:val="22"/>
                </w:rPr>
                <w:id w:val="-129620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67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684BD8">
              <w:rPr>
                <w:rFonts w:ascii="Corbel" w:hAnsi="Corbel"/>
                <w:sz w:val="22"/>
              </w:rPr>
              <w:t xml:space="preserve"> 9 v    </w:t>
            </w:r>
            <w:r>
              <w:rPr>
                <w:rFonts w:ascii="Corbel" w:hAnsi="Corbel"/>
                <w:sz w:val="22"/>
              </w:rPr>
              <w:t xml:space="preserve">                                    </w:t>
            </w:r>
            <w:r w:rsidRPr="00684BD8">
              <w:rPr>
                <w:rFonts w:ascii="Corbel" w:hAnsi="Corbel"/>
                <w:sz w:val="22"/>
              </w:rPr>
              <w:t xml:space="preserve">        </w:t>
            </w:r>
            <w:sdt>
              <w:sdtPr>
                <w:rPr>
                  <w:rFonts w:ascii="Corbel" w:hAnsi="Corbel"/>
                  <w:sz w:val="22"/>
                </w:rPr>
                <w:id w:val="-123453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684BD8">
              <w:rPr>
                <w:rFonts w:ascii="Corbel" w:hAnsi="Corbel"/>
                <w:sz w:val="22"/>
              </w:rPr>
              <w:t xml:space="preserve"> 11 v</w:t>
            </w:r>
          </w:p>
        </w:tc>
      </w:tr>
      <w:tr w:rsidR="00132185" w:rsidRPr="00684BD8" w14:paraId="2EB91B7E" w14:textId="77777777" w:rsidTr="00132185">
        <w:trPr>
          <w:trHeight w:val="397"/>
        </w:trPr>
        <w:tc>
          <w:tcPr>
            <w:tcW w:w="9633" w:type="dxa"/>
            <w:shd w:val="clear" w:color="auto" w:fill="auto"/>
            <w:vAlign w:val="bottom"/>
          </w:tcPr>
          <w:p w14:paraId="6404FF0A" w14:textId="77777777" w:rsidR="00132185" w:rsidRPr="00684BD8" w:rsidRDefault="00132185" w:rsidP="00C562F3">
            <w:pPr>
              <w:tabs>
                <w:tab w:val="left" w:pos="6408"/>
              </w:tabs>
              <w:spacing w:line="360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>Pääsääntöinen opetusryhmä</w:t>
            </w:r>
            <w:r>
              <w:rPr>
                <w:rFonts w:ascii="Corbel" w:hAnsi="Corbel"/>
                <w:sz w:val="22"/>
              </w:rPr>
              <w:t xml:space="preserve"> </w:t>
            </w:r>
            <w:r w:rsidRPr="00684BD8">
              <w:rPr>
                <w:rFonts w:ascii="Corbel" w:hAnsi="Corbel"/>
                <w:sz w:val="22"/>
              </w:rPr>
              <w:t xml:space="preserve">         </w:t>
            </w:r>
            <w:sdt>
              <w:sdtPr>
                <w:rPr>
                  <w:rFonts w:ascii="Corbel" w:hAnsi="Corbel"/>
                  <w:sz w:val="22"/>
                </w:rPr>
                <w:id w:val="6581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684BD8">
              <w:rPr>
                <w:rFonts w:ascii="Corbel" w:hAnsi="Corbel"/>
                <w:sz w:val="22"/>
              </w:rPr>
              <w:t xml:space="preserve"> yleisopetuksen luokka        </w:t>
            </w:r>
            <w:sdt>
              <w:sdtPr>
                <w:rPr>
                  <w:rFonts w:ascii="Corbel" w:hAnsi="Corbel"/>
                  <w:sz w:val="22"/>
                </w:rPr>
                <w:id w:val="121654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684BD8">
              <w:rPr>
                <w:rFonts w:ascii="Corbel" w:hAnsi="Corbel"/>
                <w:sz w:val="22"/>
              </w:rPr>
              <w:t xml:space="preserve"> erityisluokka</w:t>
            </w:r>
          </w:p>
        </w:tc>
      </w:tr>
      <w:tr w:rsidR="00132185" w:rsidRPr="00684BD8" w14:paraId="5E2D65E8" w14:textId="77777777" w:rsidTr="00132185">
        <w:tc>
          <w:tcPr>
            <w:tcW w:w="9633" w:type="dxa"/>
            <w:shd w:val="clear" w:color="auto" w:fill="auto"/>
            <w:vAlign w:val="center"/>
          </w:tcPr>
          <w:p w14:paraId="271B2480" w14:textId="77777777" w:rsidR="00132185" w:rsidRDefault="00132185" w:rsidP="00132185">
            <w:pPr>
              <w:tabs>
                <w:tab w:val="left" w:pos="6408"/>
              </w:tabs>
              <w:spacing w:line="360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>Esitys</w:t>
            </w:r>
          </w:p>
          <w:p w14:paraId="4B7D8494" w14:textId="77777777" w:rsidR="00132185" w:rsidRDefault="00132185" w:rsidP="00132185">
            <w:pPr>
              <w:tabs>
                <w:tab w:val="left" w:pos="6408"/>
              </w:tabs>
              <w:spacing w:line="360" w:lineRule="auto"/>
              <w:rPr>
                <w:rFonts w:ascii="Corbel" w:hAnsi="Corbel"/>
                <w:sz w:val="22"/>
              </w:rPr>
            </w:pPr>
          </w:p>
          <w:p w14:paraId="289E5B9D" w14:textId="5753F8D2" w:rsidR="00132185" w:rsidRPr="00684BD8" w:rsidRDefault="00132185" w:rsidP="00132185">
            <w:pPr>
              <w:tabs>
                <w:tab w:val="left" w:pos="6408"/>
              </w:tabs>
              <w:spacing w:line="360" w:lineRule="auto"/>
              <w:rPr>
                <w:rFonts w:ascii="Corbel" w:hAnsi="Corbel"/>
                <w:sz w:val="22"/>
              </w:rPr>
            </w:pPr>
          </w:p>
        </w:tc>
      </w:tr>
      <w:tr w:rsidR="00132185" w:rsidRPr="00684BD8" w14:paraId="5B5B0C99" w14:textId="77777777" w:rsidTr="00132185">
        <w:tc>
          <w:tcPr>
            <w:tcW w:w="9633" w:type="dxa"/>
            <w:shd w:val="clear" w:color="auto" w:fill="auto"/>
            <w:vAlign w:val="center"/>
          </w:tcPr>
          <w:p w14:paraId="4B4619DD" w14:textId="1AED8DF6" w:rsidR="00132185" w:rsidRPr="00684BD8" w:rsidRDefault="00132185" w:rsidP="00132185">
            <w:pPr>
              <w:tabs>
                <w:tab w:val="left" w:pos="6408"/>
              </w:tabs>
              <w:spacing w:line="360" w:lineRule="auto"/>
              <w:rPr>
                <w:rFonts w:ascii="Corbel" w:hAnsi="Corbel"/>
                <w:sz w:val="22"/>
              </w:rPr>
            </w:pPr>
            <w:r>
              <w:rPr>
                <w:rFonts w:ascii="Corbel" w:hAnsi="Corbel"/>
                <w:sz w:val="22"/>
              </w:rPr>
              <w:t xml:space="preserve">Yksilöllistettävät aineet / toiminta-alueopetus   </w:t>
            </w:r>
            <w:sdt>
              <w:sdtPr>
                <w:rPr>
                  <w:rFonts w:ascii="Corbel" w:hAnsi="Corbel"/>
                  <w:sz w:val="22"/>
                </w:rPr>
                <w:id w:val="-17690691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E0C6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70883F75" w14:textId="77777777" w:rsidR="00913CC7" w:rsidRDefault="00913CC7" w:rsidP="00132185">
      <w:pPr>
        <w:tabs>
          <w:tab w:val="left" w:pos="6408"/>
        </w:tabs>
        <w:rPr>
          <w:rFonts w:ascii="Corbel" w:hAnsi="Corbel"/>
          <w:b/>
          <w:sz w:val="22"/>
        </w:rPr>
      </w:pPr>
    </w:p>
    <w:p w14:paraId="76C12093" w14:textId="46363BD5" w:rsidR="00132185" w:rsidRPr="00684BD8" w:rsidRDefault="00132185" w:rsidP="00913CC7">
      <w:pPr>
        <w:rPr>
          <w:rFonts w:ascii="Corbel" w:hAnsi="Corbel"/>
          <w:b/>
          <w:sz w:val="22"/>
        </w:rPr>
      </w:pPr>
      <w:r w:rsidRPr="00684BD8">
        <w:rPr>
          <w:rFonts w:ascii="Corbel" w:hAnsi="Corbel"/>
          <w:b/>
          <w:sz w:val="22"/>
        </w:rPr>
        <w:lastRenderedPageBreak/>
        <w:t>TUKIMUODOT</w:t>
      </w:r>
    </w:p>
    <w:p w14:paraId="6A0BA401" w14:textId="77777777" w:rsidR="00132185" w:rsidRPr="00684BD8" w:rsidRDefault="00132185" w:rsidP="00132185">
      <w:pPr>
        <w:tabs>
          <w:tab w:val="left" w:pos="6408"/>
        </w:tabs>
        <w:rPr>
          <w:rFonts w:ascii="Corbel" w:hAnsi="Corbel"/>
          <w:b/>
          <w:sz w:val="22"/>
        </w:rPr>
      </w:pPr>
      <w:r w:rsidRPr="00684BD8">
        <w:rPr>
          <w:rFonts w:ascii="Corbel" w:hAnsi="Corbel"/>
          <w:sz w:val="22"/>
        </w:rPr>
        <w:t>PL 17 § ja 31 §: Mahdolliset tulkitsemis- ja avustajapalvelut sekä muut 31 §:ssä tarkoitetut palvelut sekä tarvittaessa 1 momentissa tarkoitettu oppilaan opetuksen poikkeava järjestäminen.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2185" w:rsidRPr="00684BD8" w14:paraId="1A2C99B2" w14:textId="77777777" w:rsidTr="00C562F3">
        <w:tc>
          <w:tcPr>
            <w:tcW w:w="10763" w:type="dxa"/>
            <w:shd w:val="clear" w:color="auto" w:fill="auto"/>
            <w:vAlign w:val="center"/>
          </w:tcPr>
          <w:p w14:paraId="5B9FBD43" w14:textId="38AADF30" w:rsidR="00132185" w:rsidRPr="00684BD8" w:rsidRDefault="00E26882" w:rsidP="00C562F3">
            <w:pPr>
              <w:tabs>
                <w:tab w:val="left" w:pos="6408"/>
              </w:tabs>
              <w:spacing w:line="360" w:lineRule="auto"/>
              <w:rPr>
                <w:rFonts w:ascii="Corbel" w:hAnsi="Corbel"/>
                <w:sz w:val="22"/>
              </w:rPr>
            </w:pPr>
            <w:sdt>
              <w:sdtPr>
                <w:rPr>
                  <w:rFonts w:ascii="Corbel" w:hAnsi="Corbel"/>
                  <w:sz w:val="22"/>
                </w:rPr>
                <w:id w:val="-1503120664"/>
                <w:placeholder>
                  <w:docPart w:val="C0CB30442171424BB616EB5558E2DBD0"/>
                </w:placeholder>
                <w:showingPlcHdr/>
                <w:text/>
              </w:sdtPr>
              <w:sdtEndPr/>
              <w:sdtContent>
                <w:r w:rsidR="00132185" w:rsidRPr="001E0C6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3C10F9C9" w14:textId="77777777" w:rsidR="00132185" w:rsidRPr="00684BD8" w:rsidRDefault="00132185" w:rsidP="00132185">
      <w:pPr>
        <w:tabs>
          <w:tab w:val="left" w:pos="6408"/>
        </w:tabs>
        <w:rPr>
          <w:rFonts w:ascii="Corbel" w:hAnsi="Corbel"/>
          <w:b/>
          <w:sz w:val="22"/>
        </w:rPr>
      </w:pPr>
    </w:p>
    <w:p w14:paraId="724B6FBB" w14:textId="77777777" w:rsidR="00132185" w:rsidRPr="00684BD8" w:rsidRDefault="00132185" w:rsidP="00132185">
      <w:pPr>
        <w:tabs>
          <w:tab w:val="left" w:pos="6408"/>
        </w:tabs>
        <w:spacing w:line="276" w:lineRule="auto"/>
        <w:rPr>
          <w:rFonts w:ascii="Corbel" w:hAnsi="Corbel"/>
          <w:b/>
          <w:sz w:val="22"/>
        </w:rPr>
      </w:pPr>
      <w:r w:rsidRPr="00684BD8">
        <w:rPr>
          <w:rFonts w:ascii="Corbel" w:hAnsi="Corbel"/>
          <w:b/>
          <w:sz w:val="22"/>
        </w:rPr>
        <w:t>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683"/>
        <w:gridCol w:w="5728"/>
      </w:tblGrid>
      <w:tr w:rsidR="00132185" w:rsidRPr="00684BD8" w14:paraId="2697F56D" w14:textId="77777777" w:rsidTr="00C562F3">
        <w:tc>
          <w:tcPr>
            <w:tcW w:w="3637" w:type="dxa"/>
            <w:shd w:val="clear" w:color="auto" w:fill="auto"/>
          </w:tcPr>
          <w:p w14:paraId="530A3F5C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>pedagoginen selvitys</w:t>
            </w:r>
          </w:p>
        </w:tc>
        <w:sdt>
          <w:sdtPr>
            <w:rPr>
              <w:rFonts w:ascii="Corbel" w:hAnsi="Corbel"/>
              <w:b/>
              <w:sz w:val="22"/>
            </w:rPr>
            <w:id w:val="-2101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4B2D91F3" w14:textId="51C0554E" w:rsidR="00132185" w:rsidRPr="00684BD8" w:rsidRDefault="00132185" w:rsidP="00C562F3">
                <w:pPr>
                  <w:tabs>
                    <w:tab w:val="left" w:pos="6408"/>
                  </w:tabs>
                  <w:spacing w:line="276" w:lineRule="auto"/>
                  <w:rPr>
                    <w:rFonts w:ascii="Corbel" w:hAnsi="Corbel"/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552" w:type="dxa"/>
            <w:shd w:val="clear" w:color="auto" w:fill="auto"/>
          </w:tcPr>
          <w:p w14:paraId="2E44F5D7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>(AINA)</w:t>
            </w:r>
          </w:p>
        </w:tc>
      </w:tr>
      <w:tr w:rsidR="00132185" w:rsidRPr="00684BD8" w14:paraId="25CFACE3" w14:textId="77777777" w:rsidTr="00C562F3">
        <w:tc>
          <w:tcPr>
            <w:tcW w:w="3637" w:type="dxa"/>
            <w:shd w:val="clear" w:color="auto" w:fill="auto"/>
          </w:tcPr>
          <w:p w14:paraId="2EAF128B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>psykologin lausunto</w:t>
            </w:r>
          </w:p>
        </w:tc>
        <w:sdt>
          <w:sdtPr>
            <w:rPr>
              <w:rFonts w:ascii="Corbel" w:hAnsi="Corbel"/>
              <w:b/>
              <w:sz w:val="22"/>
            </w:rPr>
            <w:id w:val="19428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0D671DF7" w14:textId="77777777" w:rsidR="00132185" w:rsidRPr="00684BD8" w:rsidRDefault="00132185" w:rsidP="00C562F3">
                <w:pPr>
                  <w:tabs>
                    <w:tab w:val="left" w:pos="6408"/>
                  </w:tabs>
                  <w:spacing w:line="276" w:lineRule="auto"/>
                  <w:rPr>
                    <w:rFonts w:ascii="Corbel" w:hAnsi="Corbel"/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552" w:type="dxa"/>
            <w:shd w:val="clear" w:color="auto" w:fill="auto"/>
          </w:tcPr>
          <w:p w14:paraId="47F53A70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>(AINA YKSILÖLLISTETTÄESSÄ)</w:t>
            </w:r>
          </w:p>
        </w:tc>
      </w:tr>
      <w:tr w:rsidR="00132185" w:rsidRPr="00684BD8" w14:paraId="68D33246" w14:textId="77777777" w:rsidTr="00C562F3">
        <w:tc>
          <w:tcPr>
            <w:tcW w:w="3637" w:type="dxa"/>
            <w:shd w:val="clear" w:color="auto" w:fill="auto"/>
          </w:tcPr>
          <w:p w14:paraId="2B283DE8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>lääketieteellinen lausunto</w:t>
            </w:r>
          </w:p>
        </w:tc>
        <w:sdt>
          <w:sdtPr>
            <w:rPr>
              <w:rFonts w:ascii="Corbel" w:hAnsi="Corbel"/>
              <w:b/>
              <w:sz w:val="22"/>
            </w:rPr>
            <w:id w:val="-13265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41DBC506" w14:textId="77777777" w:rsidR="00132185" w:rsidRPr="00684BD8" w:rsidRDefault="00132185" w:rsidP="00C562F3">
                <w:pPr>
                  <w:tabs>
                    <w:tab w:val="left" w:pos="6408"/>
                  </w:tabs>
                  <w:spacing w:line="276" w:lineRule="auto"/>
                  <w:rPr>
                    <w:rFonts w:ascii="Corbel" w:hAnsi="Corbel"/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552" w:type="dxa"/>
            <w:shd w:val="clear" w:color="auto" w:fill="auto"/>
          </w:tcPr>
          <w:p w14:paraId="2722458E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</w:tr>
      <w:tr w:rsidR="00132185" w:rsidRPr="00684BD8" w14:paraId="5CE8A619" w14:textId="77777777" w:rsidTr="00C562F3">
        <w:tc>
          <w:tcPr>
            <w:tcW w:w="3637" w:type="dxa"/>
            <w:shd w:val="clear" w:color="auto" w:fill="auto"/>
          </w:tcPr>
          <w:p w14:paraId="093C9188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>sosiaalinen selvitys</w:t>
            </w:r>
          </w:p>
        </w:tc>
        <w:sdt>
          <w:sdtPr>
            <w:rPr>
              <w:rFonts w:ascii="Corbel" w:hAnsi="Corbel"/>
              <w:b/>
              <w:sz w:val="22"/>
            </w:rPr>
            <w:id w:val="-149842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73A7C9AC" w14:textId="77777777" w:rsidR="00132185" w:rsidRPr="00684BD8" w:rsidRDefault="00132185" w:rsidP="00C562F3">
                <w:pPr>
                  <w:tabs>
                    <w:tab w:val="left" w:pos="6408"/>
                  </w:tabs>
                  <w:spacing w:line="276" w:lineRule="auto"/>
                  <w:rPr>
                    <w:rFonts w:ascii="Corbel" w:hAnsi="Corbel"/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552" w:type="dxa"/>
            <w:shd w:val="clear" w:color="auto" w:fill="auto"/>
          </w:tcPr>
          <w:p w14:paraId="06F0BF54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</w:tr>
      <w:tr w:rsidR="00132185" w:rsidRPr="00684BD8" w14:paraId="24D6561F" w14:textId="77777777" w:rsidTr="00C562F3">
        <w:tc>
          <w:tcPr>
            <w:tcW w:w="3637" w:type="dxa"/>
            <w:shd w:val="clear" w:color="auto" w:fill="auto"/>
          </w:tcPr>
          <w:p w14:paraId="6438E9D7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sz w:val="22"/>
              </w:rPr>
            </w:pPr>
            <w:r w:rsidRPr="00684BD8">
              <w:rPr>
                <w:rFonts w:ascii="Corbel" w:hAnsi="Corbel"/>
                <w:sz w:val="22"/>
              </w:rPr>
              <w:t>muu lausunto</w:t>
            </w:r>
          </w:p>
        </w:tc>
        <w:sdt>
          <w:sdtPr>
            <w:rPr>
              <w:rFonts w:ascii="Corbel" w:hAnsi="Corbel"/>
              <w:b/>
              <w:sz w:val="22"/>
            </w:rPr>
            <w:id w:val="172679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shd w:val="clear" w:color="auto" w:fill="auto"/>
              </w:tcPr>
              <w:p w14:paraId="766FD85C" w14:textId="77777777" w:rsidR="00132185" w:rsidRPr="00684BD8" w:rsidRDefault="00132185" w:rsidP="00C562F3">
                <w:pPr>
                  <w:tabs>
                    <w:tab w:val="left" w:pos="6408"/>
                  </w:tabs>
                  <w:spacing w:line="276" w:lineRule="auto"/>
                  <w:rPr>
                    <w:rFonts w:ascii="Corbel" w:hAnsi="Corbel"/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6552" w:type="dxa"/>
            <w:shd w:val="clear" w:color="auto" w:fill="auto"/>
          </w:tcPr>
          <w:p w14:paraId="3BCC39E8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</w:tr>
    </w:tbl>
    <w:p w14:paraId="4DB298C3" w14:textId="77777777" w:rsidR="00132185" w:rsidRPr="00684BD8" w:rsidRDefault="00132185" w:rsidP="00132185">
      <w:pPr>
        <w:tabs>
          <w:tab w:val="left" w:pos="6408"/>
        </w:tabs>
        <w:rPr>
          <w:rFonts w:ascii="Corbel" w:hAnsi="Corbel"/>
          <w:b/>
          <w:sz w:val="22"/>
        </w:rPr>
      </w:pPr>
    </w:p>
    <w:p w14:paraId="579B3ED7" w14:textId="77777777" w:rsidR="00132185" w:rsidRPr="00684BD8" w:rsidRDefault="00132185" w:rsidP="00132185">
      <w:pPr>
        <w:tabs>
          <w:tab w:val="left" w:pos="6408"/>
        </w:tabs>
        <w:rPr>
          <w:rFonts w:ascii="Corbel" w:hAnsi="Corbel"/>
          <w:sz w:val="22"/>
        </w:rPr>
      </w:pPr>
      <w:r w:rsidRPr="00684BD8">
        <w:rPr>
          <w:rFonts w:ascii="Corbel" w:hAnsi="Corbel"/>
          <w:sz w:val="22"/>
        </w:rPr>
        <w:t>Liitteenä olevan psykologin lausunnon perusteella oppiaineen oppimäärän yksilöllistäminen on perusteltua.</w:t>
      </w:r>
    </w:p>
    <w:p w14:paraId="79C69B50" w14:textId="77777777" w:rsidR="00132185" w:rsidRPr="00684BD8" w:rsidRDefault="00132185" w:rsidP="00132185">
      <w:pPr>
        <w:tabs>
          <w:tab w:val="left" w:pos="6408"/>
        </w:tabs>
        <w:spacing w:line="276" w:lineRule="auto"/>
        <w:rPr>
          <w:rFonts w:ascii="Corbel" w:hAnsi="Corbel"/>
          <w:sz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632"/>
        <w:gridCol w:w="5707"/>
      </w:tblGrid>
      <w:tr w:rsidR="00132185" w:rsidRPr="00684BD8" w14:paraId="3264FEC4" w14:textId="77777777" w:rsidTr="00C562F3">
        <w:trPr>
          <w:trHeight w:val="170"/>
        </w:trPr>
        <w:tc>
          <w:tcPr>
            <w:tcW w:w="1404" w:type="dxa"/>
            <w:shd w:val="clear" w:color="auto" w:fill="auto"/>
          </w:tcPr>
          <w:p w14:paraId="53414AC4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  <w:r w:rsidRPr="00684BD8">
              <w:rPr>
                <w:rFonts w:ascii="Corbel" w:hAnsi="Corbel"/>
                <w:b/>
                <w:sz w:val="22"/>
              </w:rPr>
              <w:t>Kuopiossa</w:t>
            </w:r>
          </w:p>
        </w:tc>
        <w:tc>
          <w:tcPr>
            <w:tcW w:w="2957" w:type="dxa"/>
            <w:shd w:val="clear" w:color="auto" w:fill="auto"/>
          </w:tcPr>
          <w:p w14:paraId="0ADE210A" w14:textId="5A956661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  <w:r w:rsidRPr="00684BD8">
              <w:rPr>
                <w:rFonts w:ascii="Corbel" w:hAnsi="Corbel"/>
                <w:b/>
                <w:sz w:val="22"/>
              </w:rPr>
              <w:t xml:space="preserve">pvm. </w:t>
            </w:r>
          </w:p>
        </w:tc>
        <w:tc>
          <w:tcPr>
            <w:tcW w:w="6628" w:type="dxa"/>
            <w:shd w:val="clear" w:color="auto" w:fill="auto"/>
          </w:tcPr>
          <w:p w14:paraId="06A63C53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</w:tr>
    </w:tbl>
    <w:p w14:paraId="678E6B09" w14:textId="77777777" w:rsidR="00132185" w:rsidRPr="00684BD8" w:rsidRDefault="00132185" w:rsidP="00132185">
      <w:pPr>
        <w:tabs>
          <w:tab w:val="left" w:pos="4253"/>
          <w:tab w:val="left" w:pos="6408"/>
        </w:tabs>
        <w:spacing w:line="276" w:lineRule="auto"/>
        <w:rPr>
          <w:rFonts w:ascii="Corbel" w:hAnsi="Corbel"/>
          <w:b/>
          <w:sz w:val="22"/>
        </w:rPr>
      </w:pPr>
      <w:r w:rsidRPr="00684BD8">
        <w:rPr>
          <w:rFonts w:ascii="Corbel" w:hAnsi="Corbel"/>
          <w:b/>
          <w:sz w:val="22"/>
        </w:rPr>
        <w:tab/>
        <w:t>psykologin allekirjoitus</w:t>
      </w:r>
    </w:p>
    <w:p w14:paraId="5DAD1D32" w14:textId="77777777" w:rsidR="00132185" w:rsidRPr="00684BD8" w:rsidRDefault="00132185" w:rsidP="00132185">
      <w:pPr>
        <w:tabs>
          <w:tab w:val="left" w:pos="4253"/>
          <w:tab w:val="left" w:pos="6408"/>
        </w:tabs>
        <w:rPr>
          <w:rFonts w:ascii="Corbel" w:hAnsi="Corbel"/>
          <w:b/>
          <w:sz w:val="22"/>
        </w:rPr>
      </w:pPr>
    </w:p>
    <w:p w14:paraId="5545FAB4" w14:textId="77777777" w:rsidR="00132185" w:rsidRPr="00684BD8" w:rsidRDefault="00132185" w:rsidP="00132185">
      <w:pPr>
        <w:tabs>
          <w:tab w:val="left" w:pos="4253"/>
          <w:tab w:val="left" w:pos="6408"/>
        </w:tabs>
        <w:rPr>
          <w:rFonts w:ascii="Corbel" w:hAnsi="Corbel"/>
          <w:sz w:val="22"/>
        </w:rPr>
      </w:pPr>
      <w:r w:rsidRPr="00684BD8">
        <w:rPr>
          <w:rFonts w:ascii="Corbel" w:hAnsi="Corbel"/>
          <w:sz w:val="22"/>
        </w:rPr>
        <w:t>Esitän edellä mainittuja toimenpiteitä</w:t>
      </w:r>
    </w:p>
    <w:p w14:paraId="78AFA8AC" w14:textId="77777777" w:rsidR="00132185" w:rsidRPr="00684BD8" w:rsidRDefault="00132185" w:rsidP="00132185">
      <w:pPr>
        <w:tabs>
          <w:tab w:val="left" w:pos="4253"/>
          <w:tab w:val="left" w:pos="6408"/>
        </w:tabs>
        <w:rPr>
          <w:rFonts w:ascii="Corbel" w:hAnsi="Corbel"/>
          <w:sz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632"/>
        <w:gridCol w:w="5707"/>
      </w:tblGrid>
      <w:tr w:rsidR="00132185" w:rsidRPr="00684BD8" w14:paraId="50FBA3D7" w14:textId="77777777" w:rsidTr="00C562F3">
        <w:trPr>
          <w:trHeight w:val="170"/>
        </w:trPr>
        <w:tc>
          <w:tcPr>
            <w:tcW w:w="1404" w:type="dxa"/>
            <w:shd w:val="clear" w:color="auto" w:fill="auto"/>
          </w:tcPr>
          <w:p w14:paraId="05E6D429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  <w:r w:rsidRPr="00684BD8">
              <w:rPr>
                <w:rFonts w:ascii="Corbel" w:hAnsi="Corbel"/>
                <w:b/>
                <w:sz w:val="22"/>
              </w:rPr>
              <w:t>Kuopiossa</w:t>
            </w:r>
          </w:p>
        </w:tc>
        <w:tc>
          <w:tcPr>
            <w:tcW w:w="2957" w:type="dxa"/>
            <w:shd w:val="clear" w:color="auto" w:fill="auto"/>
          </w:tcPr>
          <w:p w14:paraId="0365DE2C" w14:textId="206A7FBB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  <w:r w:rsidRPr="00684BD8">
              <w:rPr>
                <w:rFonts w:ascii="Corbel" w:hAnsi="Corbel"/>
                <w:b/>
                <w:sz w:val="22"/>
              </w:rPr>
              <w:t xml:space="preserve">pvm. </w:t>
            </w:r>
          </w:p>
        </w:tc>
        <w:tc>
          <w:tcPr>
            <w:tcW w:w="6628" w:type="dxa"/>
            <w:shd w:val="clear" w:color="auto" w:fill="auto"/>
          </w:tcPr>
          <w:p w14:paraId="7608F714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</w:tr>
    </w:tbl>
    <w:p w14:paraId="60C94665" w14:textId="77777777" w:rsidR="00132185" w:rsidRPr="00684BD8" w:rsidRDefault="00132185" w:rsidP="00132185">
      <w:pPr>
        <w:tabs>
          <w:tab w:val="left" w:pos="4253"/>
          <w:tab w:val="left" w:pos="6408"/>
        </w:tabs>
        <w:spacing w:line="276" w:lineRule="auto"/>
        <w:rPr>
          <w:rFonts w:ascii="Corbel" w:hAnsi="Corbel"/>
          <w:b/>
          <w:sz w:val="22"/>
        </w:rPr>
      </w:pPr>
      <w:r w:rsidRPr="00684BD8">
        <w:rPr>
          <w:rFonts w:ascii="Corbel" w:hAnsi="Corbel"/>
          <w:b/>
          <w:sz w:val="22"/>
        </w:rPr>
        <w:tab/>
        <w:t>rehtorin allekirjoitus</w:t>
      </w:r>
    </w:p>
    <w:p w14:paraId="249E81FC" w14:textId="77777777" w:rsidR="00132185" w:rsidRPr="00684BD8" w:rsidRDefault="00132185" w:rsidP="00132185">
      <w:pPr>
        <w:tabs>
          <w:tab w:val="left" w:pos="4253"/>
          <w:tab w:val="left" w:pos="6408"/>
        </w:tabs>
        <w:rPr>
          <w:rFonts w:ascii="Corbel" w:hAnsi="Corbel"/>
          <w:sz w:val="22"/>
        </w:rPr>
      </w:pPr>
    </w:p>
    <w:p w14:paraId="6FED6C99" w14:textId="77777777" w:rsidR="00132185" w:rsidRPr="00684BD8" w:rsidRDefault="00132185" w:rsidP="00132185">
      <w:pPr>
        <w:tabs>
          <w:tab w:val="left" w:pos="4253"/>
          <w:tab w:val="left" w:pos="6408"/>
        </w:tabs>
        <w:rPr>
          <w:rFonts w:ascii="Corbel" w:hAnsi="Corbel"/>
          <w:sz w:val="22"/>
        </w:rPr>
      </w:pPr>
    </w:p>
    <w:p w14:paraId="026C1170" w14:textId="77777777" w:rsidR="00132185" w:rsidRPr="00684BD8" w:rsidRDefault="00132185" w:rsidP="00132185">
      <w:pPr>
        <w:tabs>
          <w:tab w:val="left" w:pos="4253"/>
          <w:tab w:val="left" w:pos="6408"/>
        </w:tabs>
        <w:rPr>
          <w:rFonts w:ascii="Corbel" w:hAnsi="Corbel"/>
          <w:sz w:val="22"/>
        </w:rPr>
      </w:pPr>
      <w:r w:rsidRPr="00684BD8">
        <w:rPr>
          <w:rFonts w:ascii="Corbel" w:hAnsi="Corbel"/>
          <w:sz w:val="22"/>
        </w:rPr>
        <w:t>Olen perehtynyt lastani / Olemme perehtyneet lastamme koskevaan pedagogiseen selvitykseen sekä liitteenä oleviin lausuntoihin ja minua /meitä on kuultu lastani / lastamme koskevassa asiassa.</w:t>
      </w:r>
    </w:p>
    <w:p w14:paraId="06E59FE0" w14:textId="77777777" w:rsidR="00132185" w:rsidRPr="00684BD8" w:rsidRDefault="00132185" w:rsidP="00132185">
      <w:pPr>
        <w:tabs>
          <w:tab w:val="left" w:pos="4253"/>
          <w:tab w:val="left" w:pos="6408"/>
        </w:tabs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613"/>
        <w:gridCol w:w="5732"/>
      </w:tblGrid>
      <w:tr w:rsidR="00132185" w:rsidRPr="00684BD8" w14:paraId="4DE38973" w14:textId="77777777" w:rsidTr="00C562F3">
        <w:trPr>
          <w:trHeight w:val="170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3311F8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  <w:r w:rsidRPr="00684BD8">
              <w:rPr>
                <w:rFonts w:ascii="Corbel" w:hAnsi="Corbel"/>
                <w:b/>
                <w:sz w:val="22"/>
              </w:rPr>
              <w:t>Kuopiossa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52D66" w14:textId="30B2E5A0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  <w:r w:rsidRPr="00684BD8">
              <w:rPr>
                <w:rFonts w:ascii="Corbel" w:hAnsi="Corbel"/>
                <w:b/>
                <w:sz w:val="22"/>
              </w:rPr>
              <w:t xml:space="preserve">pvm. 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B9C9A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</w:tr>
      <w:tr w:rsidR="00132185" w:rsidRPr="00684BD8" w14:paraId="0689F67D" w14:textId="77777777" w:rsidTr="00C562F3">
        <w:trPr>
          <w:trHeight w:val="553"/>
        </w:trPr>
        <w:tc>
          <w:tcPr>
            <w:tcW w:w="14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1CE1E3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128487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72F854" w14:textId="2E579EDE" w:rsidR="00132185" w:rsidRPr="00684BD8" w:rsidRDefault="00913CC7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  <w:r>
              <w:rPr>
                <w:rFonts w:ascii="Corbel" w:hAnsi="Corbel"/>
                <w:b/>
                <w:sz w:val="22"/>
              </w:rPr>
              <w:t xml:space="preserve">    </w:t>
            </w:r>
            <w:r w:rsidR="00132185" w:rsidRPr="00684BD8">
              <w:rPr>
                <w:rFonts w:ascii="Corbel" w:hAnsi="Corbel"/>
                <w:b/>
                <w:sz w:val="22"/>
              </w:rPr>
              <w:t xml:space="preserve">Huoltajan allekirjoitus ja nimenselvennys </w:t>
            </w:r>
          </w:p>
          <w:p w14:paraId="1AAD545B" w14:textId="4F17B21B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</w:tr>
    </w:tbl>
    <w:p w14:paraId="75C1BB33" w14:textId="77777777" w:rsidR="00132185" w:rsidRPr="00684BD8" w:rsidRDefault="00132185" w:rsidP="00132185">
      <w:pPr>
        <w:tabs>
          <w:tab w:val="left" w:pos="4253"/>
          <w:tab w:val="left" w:pos="6408"/>
        </w:tabs>
        <w:spacing w:line="276" w:lineRule="auto"/>
        <w:rPr>
          <w:rFonts w:ascii="Corbel" w:hAnsi="Corbel"/>
          <w:b/>
          <w:sz w:val="22"/>
        </w:rPr>
      </w:pPr>
      <w:r w:rsidRPr="00684BD8">
        <w:rPr>
          <w:rFonts w:ascii="Corbel" w:hAnsi="Corbel"/>
          <w:b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613"/>
        <w:gridCol w:w="5732"/>
      </w:tblGrid>
      <w:tr w:rsidR="00132185" w:rsidRPr="00684BD8" w14:paraId="532231B9" w14:textId="77777777" w:rsidTr="00C562F3">
        <w:trPr>
          <w:trHeight w:val="170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790A9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  <w:r w:rsidRPr="00684BD8">
              <w:rPr>
                <w:rFonts w:ascii="Corbel" w:hAnsi="Corbel"/>
                <w:b/>
                <w:sz w:val="22"/>
              </w:rPr>
              <w:t>Kuopiossa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56410" w14:textId="5A2009E8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  <w:r w:rsidRPr="00684BD8">
              <w:rPr>
                <w:rFonts w:ascii="Corbel" w:hAnsi="Corbel"/>
                <w:b/>
                <w:sz w:val="22"/>
              </w:rPr>
              <w:t xml:space="preserve">pvm. 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C63ED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</w:tr>
      <w:tr w:rsidR="00132185" w:rsidRPr="00684BD8" w14:paraId="6AB78E72" w14:textId="77777777" w:rsidTr="00C562F3">
        <w:trPr>
          <w:trHeight w:val="456"/>
        </w:trPr>
        <w:tc>
          <w:tcPr>
            <w:tcW w:w="14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DA60A2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BA20FD" w14:textId="77777777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90403C" w14:textId="4344BBD9" w:rsidR="00132185" w:rsidRPr="00684BD8" w:rsidRDefault="00913CC7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  <w:r>
              <w:rPr>
                <w:rFonts w:ascii="Corbel" w:hAnsi="Corbel"/>
                <w:b/>
                <w:sz w:val="22"/>
              </w:rPr>
              <w:t xml:space="preserve">    </w:t>
            </w:r>
            <w:r w:rsidR="00132185" w:rsidRPr="00684BD8">
              <w:rPr>
                <w:rFonts w:ascii="Corbel" w:hAnsi="Corbel"/>
                <w:b/>
                <w:sz w:val="22"/>
              </w:rPr>
              <w:t xml:space="preserve">Huoltajan allekirjoitus ja nimenselvennys </w:t>
            </w:r>
          </w:p>
          <w:p w14:paraId="34FD0BB9" w14:textId="7686C1EA" w:rsidR="00132185" w:rsidRPr="00684BD8" w:rsidRDefault="00132185" w:rsidP="00C562F3">
            <w:pPr>
              <w:tabs>
                <w:tab w:val="left" w:pos="6408"/>
              </w:tabs>
              <w:spacing w:line="276" w:lineRule="auto"/>
              <w:rPr>
                <w:rFonts w:ascii="Corbel" w:hAnsi="Corbel"/>
                <w:b/>
                <w:sz w:val="22"/>
              </w:rPr>
            </w:pPr>
          </w:p>
        </w:tc>
      </w:tr>
    </w:tbl>
    <w:p w14:paraId="1EE0AE3E" w14:textId="77777777" w:rsidR="00132185" w:rsidRPr="00684BD8" w:rsidRDefault="00132185" w:rsidP="00132185">
      <w:pPr>
        <w:tabs>
          <w:tab w:val="left" w:pos="4253"/>
          <w:tab w:val="left" w:pos="6408"/>
        </w:tabs>
        <w:spacing w:line="276" w:lineRule="auto"/>
        <w:rPr>
          <w:rFonts w:ascii="Corbel" w:hAnsi="Corbel"/>
          <w:sz w:val="22"/>
        </w:rPr>
      </w:pPr>
    </w:p>
    <w:p w14:paraId="60C89C63" w14:textId="5200AC3A" w:rsidR="00291009" w:rsidRDefault="00291009" w:rsidP="00291009"/>
    <w:p w14:paraId="0B247C40" w14:textId="77777777" w:rsidR="00291009" w:rsidRDefault="00291009" w:rsidP="00291009"/>
    <w:p w14:paraId="11BF6783" w14:textId="77777777" w:rsidR="00291009" w:rsidRDefault="00291009" w:rsidP="00045225"/>
    <w:p w14:paraId="76F2D245" w14:textId="77777777" w:rsidR="00291009" w:rsidRDefault="00291009" w:rsidP="00003149"/>
    <w:p w14:paraId="5C799E6C" w14:textId="067B2A94" w:rsidR="00291009" w:rsidRDefault="00291009" w:rsidP="00291009"/>
    <w:p w14:paraId="27B8B272" w14:textId="2D319081" w:rsidR="00356DF7" w:rsidRDefault="00356DF7" w:rsidP="000755E3">
      <w:pPr>
        <w:pStyle w:val="SivuotsikkoRiippuvasis"/>
      </w:pPr>
    </w:p>
    <w:p w14:paraId="73A28BB0" w14:textId="77777777" w:rsidR="00106E46" w:rsidRDefault="00106E46" w:rsidP="00B94F71"/>
    <w:sectPr w:rsidR="00106E46" w:rsidSect="00132185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268" w:right="1134" w:bottom="567" w:left="1134" w:header="567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B42E" w14:textId="77777777" w:rsidR="00D60A5F" w:rsidRDefault="00D60A5F" w:rsidP="004E5121">
      <w:r>
        <w:separator/>
      </w:r>
    </w:p>
  </w:endnote>
  <w:endnote w:type="continuationSeparator" w:id="0">
    <w:p w14:paraId="780E3B82" w14:textId="77777777" w:rsidR="00D60A5F" w:rsidRDefault="00D60A5F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B59C4" w14:textId="77777777" w:rsidR="00F33E0E" w:rsidRDefault="00F33E0E" w:rsidP="00A6213E">
    <w:pPr>
      <w:pStyle w:val="Alatunniste"/>
      <w:tabs>
        <w:tab w:val="clear" w:pos="4513"/>
        <w:tab w:val="clear" w:pos="9026"/>
        <w:tab w:val="left" w:pos="9072"/>
      </w:tabs>
    </w:pPr>
  </w:p>
  <w:tbl>
    <w:tblPr>
      <w:tblStyle w:val="TaulukkoRuudukko"/>
      <w:tblW w:w="9781" w:type="dxa"/>
      <w:tblBorders>
        <w:top w:val="single" w:sz="8" w:space="0" w:color="F277C6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2543"/>
      <w:gridCol w:w="1339"/>
      <w:gridCol w:w="1606"/>
      <w:gridCol w:w="3072"/>
    </w:tblGrid>
    <w:tr w:rsidR="00890098" w:rsidRPr="00890098" w14:paraId="7F65DB2D" w14:textId="77777777" w:rsidTr="005D0128">
      <w:trPr>
        <w:trHeight w:val="174"/>
      </w:trPr>
      <w:tc>
        <w:tcPr>
          <w:tcW w:w="9781" w:type="dxa"/>
          <w:gridSpan w:val="5"/>
        </w:tcPr>
        <w:p w14:paraId="433FBDEC" w14:textId="77777777" w:rsidR="00890098" w:rsidRPr="00890098" w:rsidRDefault="00890098" w:rsidP="007E7EC8">
          <w:pPr>
            <w:pStyle w:val="Alatunniste"/>
            <w:tabs>
              <w:tab w:val="clear" w:pos="4513"/>
              <w:tab w:val="clear" w:pos="9026"/>
              <w:tab w:val="left" w:pos="9691"/>
            </w:tabs>
            <w:ind w:right="-143"/>
            <w:rPr>
              <w:sz w:val="14"/>
              <w:szCs w:val="14"/>
            </w:rPr>
          </w:pPr>
        </w:p>
      </w:tc>
    </w:tr>
    <w:tr w:rsidR="00880979" w:rsidRPr="00890098" w14:paraId="79669D3F" w14:textId="77777777" w:rsidTr="005D0128">
      <w:trPr>
        <w:trHeight w:val="149"/>
      </w:trPr>
      <w:tc>
        <w:tcPr>
          <w:tcW w:w="1221" w:type="dxa"/>
        </w:tcPr>
        <w:p w14:paraId="01964264" w14:textId="77777777" w:rsidR="00880979" w:rsidRPr="00890098" w:rsidRDefault="00880979" w:rsidP="00880979">
          <w:pPr>
            <w:pStyle w:val="Alatunniste"/>
            <w:tabs>
              <w:tab w:val="clear" w:pos="4513"/>
              <w:tab w:val="clear" w:pos="9026"/>
            </w:tabs>
            <w:ind w:left="-68" w:right="-143"/>
            <w:rPr>
              <w:sz w:val="14"/>
              <w:szCs w:val="14"/>
            </w:rPr>
          </w:pPr>
          <w:r w:rsidRPr="00890098">
            <w:rPr>
              <w:b/>
              <w:sz w:val="14"/>
              <w:szCs w:val="14"/>
            </w:rPr>
            <w:t>Postiosoite</w:t>
          </w:r>
        </w:p>
      </w:tc>
      <w:tc>
        <w:tcPr>
          <w:tcW w:w="2543" w:type="dxa"/>
        </w:tcPr>
        <w:p w14:paraId="7C7D9F4F" w14:textId="77777777" w:rsidR="00880979" w:rsidRPr="00890098" w:rsidRDefault="002B429D" w:rsidP="0088097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r w:rsidRPr="002B429D">
            <w:rPr>
              <w:sz w:val="14"/>
              <w:szCs w:val="14"/>
            </w:rPr>
            <w:t>Asemakatu 38 - 40, 70110 Kuopio</w:t>
          </w:r>
        </w:p>
      </w:tc>
      <w:tc>
        <w:tcPr>
          <w:tcW w:w="1339" w:type="dxa"/>
        </w:tcPr>
        <w:p w14:paraId="7A55A79D" w14:textId="77777777" w:rsidR="00880979" w:rsidRPr="00890098" w:rsidRDefault="00880979" w:rsidP="0088097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r w:rsidRPr="00890098">
            <w:rPr>
              <w:b/>
              <w:sz w:val="14"/>
              <w:szCs w:val="14"/>
            </w:rPr>
            <w:t>Puhelin</w:t>
          </w:r>
        </w:p>
      </w:tc>
      <w:tc>
        <w:tcPr>
          <w:tcW w:w="1606" w:type="dxa"/>
        </w:tcPr>
        <w:p w14:paraId="430C1876" w14:textId="77777777" w:rsidR="00880979" w:rsidRPr="00890098" w:rsidRDefault="00880979" w:rsidP="0088097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r w:rsidRPr="00890098">
            <w:rPr>
              <w:sz w:val="14"/>
              <w:szCs w:val="14"/>
            </w:rPr>
            <w:t>017</w:t>
          </w:r>
          <w:r>
            <w:rPr>
              <w:sz w:val="14"/>
              <w:szCs w:val="14"/>
            </w:rPr>
            <w:t xml:space="preserve"> </w:t>
          </w:r>
          <w:r w:rsidRPr="00890098">
            <w:rPr>
              <w:sz w:val="14"/>
              <w:szCs w:val="14"/>
            </w:rPr>
            <w:t>182</w:t>
          </w:r>
          <w:r>
            <w:rPr>
              <w:sz w:val="14"/>
              <w:szCs w:val="14"/>
            </w:rPr>
            <w:t> </w:t>
          </w:r>
          <w:r w:rsidRPr="00890098">
            <w:rPr>
              <w:sz w:val="14"/>
              <w:szCs w:val="14"/>
            </w:rPr>
            <w:t>111</w:t>
          </w:r>
        </w:p>
      </w:tc>
      <w:tc>
        <w:tcPr>
          <w:tcW w:w="3072" w:type="dxa"/>
        </w:tcPr>
        <w:p w14:paraId="42134C65" w14:textId="77777777" w:rsidR="00880979" w:rsidRPr="00890098" w:rsidRDefault="00880979" w:rsidP="00880979">
          <w:pPr>
            <w:pStyle w:val="Alatunniste"/>
            <w:tabs>
              <w:tab w:val="clear" w:pos="4513"/>
              <w:tab w:val="clear" w:pos="9026"/>
            </w:tabs>
            <w:ind w:right="-1"/>
            <w:jc w:val="right"/>
            <w:rPr>
              <w:sz w:val="14"/>
              <w:szCs w:val="14"/>
            </w:rPr>
          </w:pPr>
          <w:r w:rsidRPr="00890098">
            <w:rPr>
              <w:sz w:val="14"/>
              <w:szCs w:val="14"/>
            </w:rPr>
            <w:t>www.kuopio.fi</w:t>
          </w:r>
        </w:p>
      </w:tc>
    </w:tr>
    <w:tr w:rsidR="00880979" w:rsidRPr="00890098" w14:paraId="43BD48B8" w14:textId="77777777" w:rsidTr="005D0128">
      <w:trPr>
        <w:trHeight w:val="174"/>
      </w:trPr>
      <w:tc>
        <w:tcPr>
          <w:tcW w:w="1221" w:type="dxa"/>
        </w:tcPr>
        <w:p w14:paraId="70AB82EE" w14:textId="77777777" w:rsidR="00880979" w:rsidRPr="00890098" w:rsidRDefault="00880979" w:rsidP="00880979">
          <w:pPr>
            <w:pStyle w:val="Alatunniste"/>
            <w:tabs>
              <w:tab w:val="clear" w:pos="4513"/>
              <w:tab w:val="clear" w:pos="9026"/>
            </w:tabs>
            <w:ind w:left="-68" w:right="-143"/>
            <w:rPr>
              <w:sz w:val="14"/>
              <w:szCs w:val="14"/>
            </w:rPr>
          </w:pPr>
          <w:r w:rsidRPr="00890098">
            <w:rPr>
              <w:b/>
              <w:sz w:val="14"/>
              <w:szCs w:val="14"/>
            </w:rPr>
            <w:t>Käyntiosoite</w:t>
          </w:r>
        </w:p>
      </w:tc>
      <w:tc>
        <w:tcPr>
          <w:tcW w:w="2543" w:type="dxa"/>
        </w:tcPr>
        <w:p w14:paraId="7ECAC6D7" w14:textId="77777777" w:rsidR="00880979" w:rsidRPr="00890098" w:rsidRDefault="002B429D" w:rsidP="0088097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r w:rsidRPr="002B429D">
            <w:rPr>
              <w:sz w:val="14"/>
              <w:szCs w:val="14"/>
            </w:rPr>
            <w:t>Asemakatu 38-40</w:t>
          </w:r>
        </w:p>
      </w:tc>
      <w:tc>
        <w:tcPr>
          <w:tcW w:w="1339" w:type="dxa"/>
        </w:tcPr>
        <w:p w14:paraId="443B12FA" w14:textId="77777777" w:rsidR="00880979" w:rsidRPr="00890098" w:rsidRDefault="00880979" w:rsidP="0088097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</w:p>
      </w:tc>
      <w:tc>
        <w:tcPr>
          <w:tcW w:w="1606" w:type="dxa"/>
        </w:tcPr>
        <w:p w14:paraId="2953D7D0" w14:textId="77777777" w:rsidR="00880979" w:rsidRPr="00890098" w:rsidRDefault="00880979" w:rsidP="0088097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</w:p>
      </w:tc>
      <w:tc>
        <w:tcPr>
          <w:tcW w:w="3072" w:type="dxa"/>
        </w:tcPr>
        <w:p w14:paraId="108B1BFC" w14:textId="77777777" w:rsidR="00880979" w:rsidRPr="00890098" w:rsidRDefault="005D0128" w:rsidP="00880979">
          <w:pPr>
            <w:jc w:val="right"/>
            <w:rPr>
              <w:sz w:val="14"/>
              <w:szCs w:val="14"/>
            </w:rPr>
          </w:pPr>
          <w:r w:rsidRPr="00154147">
            <w:rPr>
              <w:sz w:val="14"/>
              <w:szCs w:val="14"/>
            </w:rPr>
            <w:t>kasvujaoppiminen</w:t>
          </w:r>
          <w:r>
            <w:rPr>
              <w:sz w:val="14"/>
              <w:szCs w:val="14"/>
            </w:rPr>
            <w:t>(at)</w:t>
          </w:r>
          <w:r w:rsidRPr="00154147">
            <w:rPr>
              <w:sz w:val="14"/>
              <w:szCs w:val="14"/>
            </w:rPr>
            <w:t>kuopio.fi</w:t>
          </w:r>
        </w:p>
      </w:tc>
    </w:tr>
    <w:tr w:rsidR="00880979" w:rsidRPr="00890098" w14:paraId="0A3FA444" w14:textId="77777777" w:rsidTr="005D0128">
      <w:trPr>
        <w:trHeight w:val="174"/>
      </w:trPr>
      <w:tc>
        <w:tcPr>
          <w:tcW w:w="1221" w:type="dxa"/>
        </w:tcPr>
        <w:p w14:paraId="4F9BA132" w14:textId="77777777" w:rsidR="00880979" w:rsidRPr="00890098" w:rsidRDefault="00880979" w:rsidP="00880979">
          <w:pPr>
            <w:pStyle w:val="Alatunniste"/>
            <w:tabs>
              <w:tab w:val="clear" w:pos="4513"/>
              <w:tab w:val="clear" w:pos="9026"/>
            </w:tabs>
            <w:ind w:left="-68" w:right="-143"/>
            <w:rPr>
              <w:b/>
              <w:sz w:val="14"/>
              <w:szCs w:val="14"/>
            </w:rPr>
          </w:pPr>
        </w:p>
      </w:tc>
      <w:tc>
        <w:tcPr>
          <w:tcW w:w="2543" w:type="dxa"/>
        </w:tcPr>
        <w:p w14:paraId="2083D9A7" w14:textId="77777777" w:rsidR="00880979" w:rsidRPr="00890098" w:rsidRDefault="00880979" w:rsidP="0088097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</w:p>
      </w:tc>
      <w:tc>
        <w:tcPr>
          <w:tcW w:w="1339" w:type="dxa"/>
        </w:tcPr>
        <w:p w14:paraId="7D419103" w14:textId="77777777" w:rsidR="00880979" w:rsidRPr="00890098" w:rsidRDefault="00880979" w:rsidP="0088097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</w:p>
      </w:tc>
      <w:tc>
        <w:tcPr>
          <w:tcW w:w="1606" w:type="dxa"/>
        </w:tcPr>
        <w:p w14:paraId="57652CE1" w14:textId="77777777" w:rsidR="00880979" w:rsidRPr="00890098" w:rsidRDefault="00880979" w:rsidP="0088097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</w:p>
      </w:tc>
      <w:tc>
        <w:tcPr>
          <w:tcW w:w="3072" w:type="dxa"/>
        </w:tcPr>
        <w:p w14:paraId="5F779944" w14:textId="77777777" w:rsidR="00880979" w:rsidRPr="00890098" w:rsidRDefault="005D0128" w:rsidP="00880979">
          <w:pPr>
            <w:jc w:val="right"/>
            <w:rPr>
              <w:sz w:val="14"/>
              <w:szCs w:val="14"/>
            </w:rPr>
          </w:pPr>
          <w:r w:rsidRPr="005D0128">
            <w:rPr>
              <w:sz w:val="14"/>
              <w:szCs w:val="14"/>
            </w:rPr>
            <w:t>etunimi.sukunimi(at)kuopio.fi</w:t>
          </w:r>
        </w:p>
      </w:tc>
    </w:tr>
  </w:tbl>
  <w:p w14:paraId="468D8105" w14:textId="77777777" w:rsidR="00F33E0E" w:rsidRDefault="00F33E0E" w:rsidP="00D44D34">
    <w:pPr>
      <w:pStyle w:val="Alatunniste"/>
      <w:tabs>
        <w:tab w:val="clear" w:pos="4513"/>
        <w:tab w:val="clear" w:pos="9026"/>
        <w:tab w:val="lef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059E" w14:textId="77777777" w:rsidR="00D60A5F" w:rsidRDefault="00D60A5F" w:rsidP="004E5121">
      <w:r>
        <w:separator/>
      </w:r>
    </w:p>
  </w:footnote>
  <w:footnote w:type="continuationSeparator" w:id="0">
    <w:p w14:paraId="7BABC658" w14:textId="77777777" w:rsidR="00D60A5F" w:rsidRDefault="00D60A5F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3D12E" w14:textId="77777777" w:rsidR="00F33E0E" w:rsidRDefault="00E26882">
    <w:r>
      <w:rPr>
        <w:noProof/>
      </w:rPr>
      <w:pict w14:anchorId="4EFCD6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2" o:spid="_x0000_s1027" type="#_x0000_t136" style="position:absolute;margin-left:0;margin-top:0;width:669.65pt;height:49.6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Vaaleataulukkoruudukko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236"/>
      <w:gridCol w:w="2561"/>
      <w:gridCol w:w="567"/>
      <w:gridCol w:w="1559"/>
    </w:tblGrid>
    <w:tr w:rsidR="00C31AB9" w14:paraId="201B4E87" w14:textId="77777777" w:rsidTr="00E86F63">
      <w:trPr>
        <w:cantSplit/>
      </w:trPr>
      <w:tc>
        <w:tcPr>
          <w:tcW w:w="5236" w:type="dxa"/>
          <w:vMerge w:val="restart"/>
        </w:tcPr>
        <w:p w14:paraId="676CBBF7" w14:textId="77777777" w:rsidR="00C31AB9" w:rsidRDefault="00C31AB9">
          <w:pPr>
            <w:pStyle w:val="Yltunniste"/>
          </w:pPr>
          <w:r>
            <w:rPr>
              <w:noProof/>
              <w:lang w:eastAsia="fi-FI"/>
            </w:rPr>
            <w:drawing>
              <wp:inline distT="0" distB="0" distL="0" distR="0" wp14:anchorId="54C296D5" wp14:editId="482159FF">
                <wp:extent cx="887095" cy="209550"/>
                <wp:effectExtent l="0" t="0" r="8255" b="0"/>
                <wp:docPr id="3" name="Kuva 0" descr="Kuopion kaupungin logo, jossa sana Kuopio kirjoitettu mustilla kirjaimilla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0" descr="Kuopion kaupungin logo, jossa sana Kuopio kirjoitettu mustilla kirjaimilla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9084B">
            <w:t xml:space="preserve"> </w:t>
          </w:r>
        </w:p>
      </w:tc>
      <w:tc>
        <w:tcPr>
          <w:tcW w:w="2561" w:type="dxa"/>
          <w:vMerge w:val="restart"/>
        </w:tcPr>
        <w:p w14:paraId="5173D3FD" w14:textId="2F1242F7" w:rsidR="00C31AB9" w:rsidRDefault="00E86F63" w:rsidP="00C31AB9">
          <w:pPr>
            <w:pStyle w:val="Yltunniste"/>
            <w:tabs>
              <w:tab w:val="clear" w:pos="4819"/>
              <w:tab w:val="clear" w:pos="9638"/>
            </w:tabs>
          </w:pPr>
          <w:r>
            <w:t>Rehtorin esitys</w:t>
          </w:r>
        </w:p>
      </w:tc>
      <w:tc>
        <w:tcPr>
          <w:tcW w:w="567" w:type="dxa"/>
        </w:tcPr>
        <w:p w14:paraId="639861E8" w14:textId="1A5851A3" w:rsidR="00C31AB9" w:rsidRDefault="00C31AB9" w:rsidP="00C31AB9">
          <w:pPr>
            <w:pStyle w:val="Yltunniste"/>
          </w:pPr>
        </w:p>
      </w:tc>
      <w:tc>
        <w:tcPr>
          <w:tcW w:w="1559" w:type="dxa"/>
        </w:tcPr>
        <w:p w14:paraId="67F0E8AE" w14:textId="1F2A54FD" w:rsidR="00C31AB9" w:rsidRDefault="00C31AB9" w:rsidP="003C24A3">
          <w:pPr>
            <w:pStyle w:val="Yltunniste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26882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E26882">
            <w:fldChar w:fldCharType="begin"/>
          </w:r>
          <w:r w:rsidR="00E26882">
            <w:instrText xml:space="preserve"> NUMPAGES   \* MERGEFORMAT </w:instrText>
          </w:r>
          <w:r w:rsidR="00E26882">
            <w:fldChar w:fldCharType="separate"/>
          </w:r>
          <w:r w:rsidR="00E26882">
            <w:rPr>
              <w:noProof/>
            </w:rPr>
            <w:t>1</w:t>
          </w:r>
          <w:r w:rsidR="00E26882">
            <w:rPr>
              <w:noProof/>
            </w:rPr>
            <w:fldChar w:fldCharType="end"/>
          </w:r>
          <w:r>
            <w:t>)</w:t>
          </w:r>
        </w:p>
      </w:tc>
    </w:tr>
    <w:tr w:rsidR="00C31AB9" w14:paraId="76A0E2C4" w14:textId="77777777" w:rsidTr="00E86F63">
      <w:trPr>
        <w:cantSplit/>
      </w:trPr>
      <w:tc>
        <w:tcPr>
          <w:tcW w:w="5236" w:type="dxa"/>
          <w:vMerge/>
        </w:tcPr>
        <w:p w14:paraId="52A0596C" w14:textId="77777777" w:rsidR="00C31AB9" w:rsidRDefault="00C31AB9">
          <w:pPr>
            <w:pStyle w:val="Yltunniste"/>
          </w:pPr>
        </w:p>
      </w:tc>
      <w:tc>
        <w:tcPr>
          <w:tcW w:w="2561" w:type="dxa"/>
          <w:vMerge/>
        </w:tcPr>
        <w:p w14:paraId="6C936FE7" w14:textId="77777777" w:rsidR="00C31AB9" w:rsidRDefault="00C31AB9">
          <w:pPr>
            <w:pStyle w:val="Yltunniste"/>
          </w:pPr>
        </w:p>
      </w:tc>
      <w:tc>
        <w:tcPr>
          <w:tcW w:w="2126" w:type="dxa"/>
          <w:gridSpan w:val="2"/>
        </w:tcPr>
        <w:p w14:paraId="6F38F1CB" w14:textId="3457C632" w:rsidR="00C31AB9" w:rsidRDefault="00C31AB9" w:rsidP="00C31AB9">
          <w:pPr>
            <w:pStyle w:val="Yltunniste"/>
          </w:pPr>
        </w:p>
      </w:tc>
    </w:tr>
    <w:tr w:rsidR="00C31AB9" w14:paraId="656306F4" w14:textId="77777777" w:rsidTr="00E86F63">
      <w:trPr>
        <w:cantSplit/>
      </w:trPr>
      <w:sdt>
        <w:sdtPr>
          <w:rPr>
            <w:b/>
          </w:rPr>
          <w:id w:val="1312911430"/>
          <w:text/>
        </w:sdtPr>
        <w:sdtEndPr/>
        <w:sdtContent>
          <w:tc>
            <w:tcPr>
              <w:tcW w:w="5236" w:type="dxa"/>
            </w:tcPr>
            <w:p w14:paraId="15287A4F" w14:textId="77777777" w:rsidR="00C31AB9" w:rsidRPr="003C24A3" w:rsidRDefault="00C31AB9">
              <w:pPr>
                <w:pStyle w:val="Yltunniste"/>
                <w:rPr>
                  <w:b/>
                </w:rPr>
              </w:pPr>
              <w:r w:rsidRPr="003C24A3">
                <w:rPr>
                  <w:b/>
                </w:rPr>
                <w:t>Kuopion kaupunki</w:t>
              </w:r>
            </w:p>
          </w:tc>
        </w:sdtContent>
      </w:sdt>
      <w:tc>
        <w:tcPr>
          <w:tcW w:w="2561" w:type="dxa"/>
          <w:vMerge/>
        </w:tcPr>
        <w:p w14:paraId="4CE8DAFA" w14:textId="77777777" w:rsidR="00C31AB9" w:rsidRDefault="00C31AB9">
          <w:pPr>
            <w:pStyle w:val="Yltunniste"/>
          </w:pPr>
        </w:p>
      </w:tc>
      <w:tc>
        <w:tcPr>
          <w:tcW w:w="2126" w:type="dxa"/>
          <w:gridSpan w:val="2"/>
        </w:tcPr>
        <w:p w14:paraId="1C257E17" w14:textId="775EB789" w:rsidR="00C31AB9" w:rsidRDefault="00C31AB9" w:rsidP="00C31AB9">
          <w:pPr>
            <w:pStyle w:val="Yltunniste"/>
          </w:pPr>
        </w:p>
      </w:tc>
    </w:tr>
    <w:tr w:rsidR="003C24A3" w14:paraId="6F8A162B" w14:textId="77777777" w:rsidTr="00E86F63">
      <w:trPr>
        <w:cantSplit/>
      </w:trPr>
      <w:tc>
        <w:tcPr>
          <w:tcW w:w="5236" w:type="dxa"/>
        </w:tcPr>
        <w:sdt>
          <w:sdtPr>
            <w:id w:val="282085875"/>
            <w:placeholder>
              <w:docPart w:val="DefaultPlaceholder_-1854013440"/>
            </w:placeholder>
            <w:text/>
          </w:sdtPr>
          <w:sdtEndPr/>
          <w:sdtContent>
            <w:p w14:paraId="230EAD3D" w14:textId="77777777" w:rsidR="003C24A3" w:rsidRDefault="002B429D" w:rsidP="003C24A3">
              <w:pPr>
                <w:pStyle w:val="Yltunniste"/>
              </w:pPr>
              <w:r w:rsidRPr="002B429D">
                <w:t>Kasvu ja oppiminen</w:t>
              </w:r>
            </w:p>
          </w:sdtContent>
        </w:sdt>
      </w:tc>
      <w:tc>
        <w:tcPr>
          <w:tcW w:w="2561" w:type="dxa"/>
        </w:tcPr>
        <w:p w14:paraId="0518B489" w14:textId="2C9C0D7F" w:rsidR="003C24A3" w:rsidRDefault="00E26882" w:rsidP="003C24A3">
          <w:pPr>
            <w:pStyle w:val="Yltunniste"/>
          </w:pPr>
          <w:sdt>
            <w:sdtPr>
              <w:alias w:val="Valitse päivämäärä"/>
              <w:tag w:val="Valitse päivämäärä"/>
              <w:id w:val="-1578665668"/>
              <w:placeholder>
                <w:docPart w:val="DefaultPlaceholder_-1854013437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/>
          </w:sdt>
        </w:p>
      </w:tc>
      <w:sdt>
        <w:sdtPr>
          <w:alias w:val="Valitse asiakirjan julkisuusluokitus"/>
          <w:tag w:val="Asiakirjan tyyppi"/>
          <w:id w:val="379748296"/>
          <w:dropDownList>
            <w:listItem w:displayText="Julkinen" w:value="Julkinen"/>
            <w:listItem w:displayText="Ei julkinen" w:value="Ei julkinen"/>
            <w:listItem w:displayText="Osittain salainen" w:value="Osittain salainen"/>
            <w:listItem w:displayText="Salainen" w:value="Salainen"/>
          </w:dropDownList>
        </w:sdtPr>
        <w:sdtEndPr/>
        <w:sdtContent>
          <w:tc>
            <w:tcPr>
              <w:tcW w:w="2126" w:type="dxa"/>
              <w:gridSpan w:val="2"/>
            </w:tcPr>
            <w:p w14:paraId="1FD2A82A" w14:textId="2CF83EE3" w:rsidR="003C24A3" w:rsidRDefault="00E86F63" w:rsidP="00C31AB9">
              <w:pPr>
                <w:pStyle w:val="Yltunniste"/>
              </w:pPr>
              <w:r>
                <w:t>Salainen</w:t>
              </w:r>
            </w:p>
          </w:tc>
        </w:sdtContent>
      </w:sdt>
    </w:tr>
    <w:tr w:rsidR="003C24A3" w14:paraId="63A6C032" w14:textId="77777777" w:rsidTr="00E86F63">
      <w:trPr>
        <w:cantSplit/>
      </w:trPr>
      <w:tc>
        <w:tcPr>
          <w:tcW w:w="5236" w:type="dxa"/>
        </w:tcPr>
        <w:sdt>
          <w:sdtPr>
            <w:id w:val="846144514"/>
            <w:placeholder>
              <w:docPart w:val="AC744CC7D4E74A13AD7A9E223C3093DD"/>
            </w:placeholder>
            <w:text/>
          </w:sdtPr>
          <w:sdtEndPr/>
          <w:sdtContent>
            <w:p w14:paraId="1F815154" w14:textId="245CD622" w:rsidR="003C24A3" w:rsidRDefault="00E86F63" w:rsidP="003C24A3">
              <w:pPr>
                <w:pStyle w:val="Yltunniste"/>
              </w:pPr>
              <w:r>
                <w:t>Perusopetus</w:t>
              </w:r>
            </w:p>
          </w:sdtContent>
        </w:sdt>
      </w:tc>
      <w:tc>
        <w:tcPr>
          <w:tcW w:w="2561" w:type="dxa"/>
        </w:tcPr>
        <w:p w14:paraId="3F19D7F6" w14:textId="77777777" w:rsidR="003C24A3" w:rsidRDefault="003C24A3" w:rsidP="003C24A3">
          <w:pPr>
            <w:pStyle w:val="Yltunniste"/>
          </w:pPr>
        </w:p>
      </w:tc>
      <w:tc>
        <w:tcPr>
          <w:tcW w:w="2126" w:type="dxa"/>
          <w:gridSpan w:val="2"/>
        </w:tcPr>
        <w:p w14:paraId="5D7EC70A" w14:textId="32B4561F" w:rsidR="003C24A3" w:rsidRDefault="00E86F63" w:rsidP="003C24A3">
          <w:pPr>
            <w:pStyle w:val="Yltunniste"/>
          </w:pPr>
          <w:r>
            <w:t>arkistointi: opv+10 v</w:t>
          </w:r>
        </w:p>
      </w:tc>
    </w:tr>
    <w:tr w:rsidR="003C24A3" w14:paraId="3FA48B03" w14:textId="77777777" w:rsidTr="00E86F63">
      <w:trPr>
        <w:cantSplit/>
      </w:trPr>
      <w:tc>
        <w:tcPr>
          <w:tcW w:w="5236" w:type="dxa"/>
        </w:tcPr>
        <w:p w14:paraId="0F2817C8" w14:textId="6C6E9E69" w:rsidR="003C24A3" w:rsidRDefault="003C24A3" w:rsidP="00DE5C0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61" w:type="dxa"/>
        </w:tcPr>
        <w:p w14:paraId="1025106D" w14:textId="77777777" w:rsidR="003C24A3" w:rsidRDefault="003C24A3" w:rsidP="003C24A3">
          <w:pPr>
            <w:pStyle w:val="Yltunniste"/>
          </w:pPr>
        </w:p>
      </w:tc>
      <w:tc>
        <w:tcPr>
          <w:tcW w:w="2126" w:type="dxa"/>
          <w:gridSpan w:val="2"/>
        </w:tcPr>
        <w:p w14:paraId="78F3E4FC" w14:textId="77777777" w:rsidR="003C24A3" w:rsidRDefault="003C24A3" w:rsidP="003C24A3">
          <w:pPr>
            <w:pStyle w:val="Yltunniste"/>
            <w:jc w:val="right"/>
          </w:pPr>
        </w:p>
      </w:tc>
    </w:tr>
  </w:tbl>
  <w:p w14:paraId="2675C87C" w14:textId="77777777" w:rsidR="003C24A3" w:rsidRDefault="003C24A3" w:rsidP="005D0128">
    <w:pPr>
      <w:pStyle w:val="Yltunniste"/>
      <w:tabs>
        <w:tab w:val="clear" w:pos="4819"/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8AE18" w14:textId="77777777" w:rsidR="00F33E0E" w:rsidRDefault="00E26882">
    <w:r>
      <w:rPr>
        <w:noProof/>
      </w:rPr>
      <w:pict w14:anchorId="428665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1" o:spid="_x0000_s1026" type="#_x0000_t136" style="position:absolute;margin-left:0;margin-top:0;width:669.65pt;height:49.6pt;rotation:315;z-index:-251650048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C80880C6"/>
    <w:lvl w:ilvl="0">
      <w:start w:val="1"/>
      <w:numFmt w:val="decimal"/>
      <w:pStyle w:val="Numeroituluettelo4"/>
      <w:lvlText w:val="%1"/>
      <w:lvlJc w:val="left"/>
      <w:pPr>
        <w:ind w:left="4272" w:hanging="360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34203A5A"/>
    <w:lvl w:ilvl="0">
      <w:start w:val="1"/>
      <w:numFmt w:val="decimal"/>
      <w:pStyle w:val="Numeroituluettelo3"/>
      <w:lvlText w:val="%1"/>
      <w:lvlJc w:val="left"/>
      <w:pPr>
        <w:ind w:left="2968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9914FFF2"/>
    <w:lvl w:ilvl="0">
      <w:start w:val="1"/>
      <w:numFmt w:val="decimal"/>
      <w:pStyle w:val="Numeroituluettelo2"/>
      <w:lvlText w:val="%1"/>
      <w:lvlJc w:val="left"/>
      <w:pPr>
        <w:ind w:left="1778" w:hanging="36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7D6045E6"/>
    <w:lvl w:ilvl="0">
      <w:start w:val="1"/>
      <w:numFmt w:val="decimal"/>
      <w:pStyle w:val="Numeroituluettelo"/>
      <w:lvlText w:val="%1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5" w15:restartNumberingAfterBreak="0">
    <w:nsid w:val="26676B24"/>
    <w:multiLevelType w:val="multilevel"/>
    <w:tmpl w:val="74FA4056"/>
    <w:lvl w:ilvl="0">
      <w:start w:val="1"/>
      <w:numFmt w:val="bullet"/>
      <w:pStyle w:val="Merkittyluettelo4"/>
      <w:lvlText w:val="−"/>
      <w:lvlJc w:val="left"/>
      <w:pPr>
        <w:ind w:left="3725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485" w:hanging="360"/>
      </w:pPr>
      <w:rPr>
        <w:rFonts w:ascii="Wingdings" w:hAnsi="Wingdings" w:hint="default"/>
      </w:r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CB93CB3"/>
    <w:multiLevelType w:val="multilevel"/>
    <w:tmpl w:val="E5D6D534"/>
    <w:numStyleLink w:val="IstMerkittyluetteloC0"/>
  </w:abstractNum>
  <w:abstractNum w:abstractNumId="8" w15:restartNumberingAfterBreak="0">
    <w:nsid w:val="50D00155"/>
    <w:multiLevelType w:val="multilevel"/>
    <w:tmpl w:val="C7D0F50C"/>
    <w:lvl w:ilvl="0">
      <w:start w:val="1"/>
      <w:numFmt w:val="decimal"/>
      <w:pStyle w:val="IstNumOtsikko1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i w:val="0"/>
        <w:sz w:val="24"/>
      </w:rPr>
    </w:lvl>
    <w:lvl w:ilvl="1">
      <w:start w:val="1"/>
      <w:numFmt w:val="decimal"/>
      <w:pStyle w:val="IstNumOtsikko2"/>
      <w:suff w:val="space"/>
      <w:lvlText w:val="%1.%2"/>
      <w:lvlJc w:val="left"/>
      <w:pPr>
        <w:ind w:left="0" w:firstLine="0"/>
      </w:pPr>
      <w:rPr>
        <w:rFonts w:asciiTheme="majorHAnsi" w:hAnsiTheme="majorHAnsi" w:hint="default"/>
        <w:sz w:val="24"/>
      </w:rPr>
    </w:lvl>
    <w:lvl w:ilvl="2">
      <w:start w:val="1"/>
      <w:numFmt w:val="decimal"/>
      <w:pStyle w:val="IstNumOtsikko3"/>
      <w:suff w:val="space"/>
      <w:lvlText w:val="%1.%2.%3"/>
      <w:lvlJc w:val="left"/>
      <w:pPr>
        <w:ind w:left="0" w:firstLine="0"/>
      </w:pPr>
      <w:rPr>
        <w:rFonts w:asciiTheme="majorHAnsi" w:hAnsiTheme="majorHAnsi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18D0E02"/>
    <w:multiLevelType w:val="multilevel"/>
    <w:tmpl w:val="8E10770E"/>
    <w:numStyleLink w:val="IstmerkittyluetteloC1"/>
  </w:abstractNum>
  <w:abstractNum w:abstractNumId="11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isplayBackgroundShape/>
  <w:attachedTemplate r:id="rId1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revisionView w:inkAnnotations="0"/>
  <w:documentProtection w:edit="forms" w:enforcement="1" w:cryptProviderType="rsaAES" w:cryptAlgorithmClass="hash" w:cryptAlgorithmType="typeAny" w:cryptAlgorithmSid="14" w:cryptSpinCount="100000" w:hash="mL/1jVIkElCSbrSXxeMdcpNuTBZlmUeSMpDErLkhsbCfwOgK9stKHhz1eWuALKqpeOt45HrOC27ZrzjxrSYpJA==" w:salt="2poo5mV5KNFxeTPdKNBCwg==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63"/>
    <w:rsid w:val="00003149"/>
    <w:rsid w:val="000310EF"/>
    <w:rsid w:val="00045225"/>
    <w:rsid w:val="00067B30"/>
    <w:rsid w:val="000755E3"/>
    <w:rsid w:val="000800F9"/>
    <w:rsid w:val="00096574"/>
    <w:rsid w:val="000A07E9"/>
    <w:rsid w:val="000A294B"/>
    <w:rsid w:val="000B4D6A"/>
    <w:rsid w:val="000B7BDE"/>
    <w:rsid w:val="000D5063"/>
    <w:rsid w:val="000E0BC8"/>
    <w:rsid w:val="000E34FE"/>
    <w:rsid w:val="000E6346"/>
    <w:rsid w:val="00105169"/>
    <w:rsid w:val="00106E46"/>
    <w:rsid w:val="00120693"/>
    <w:rsid w:val="00124EB4"/>
    <w:rsid w:val="00126F95"/>
    <w:rsid w:val="00127CF8"/>
    <w:rsid w:val="00132185"/>
    <w:rsid w:val="00136A37"/>
    <w:rsid w:val="00157064"/>
    <w:rsid w:val="00175C2C"/>
    <w:rsid w:val="001766E7"/>
    <w:rsid w:val="00177DB6"/>
    <w:rsid w:val="00192470"/>
    <w:rsid w:val="00195B07"/>
    <w:rsid w:val="001B0B85"/>
    <w:rsid w:val="001C10FF"/>
    <w:rsid w:val="001C4CF7"/>
    <w:rsid w:val="001C6573"/>
    <w:rsid w:val="00232239"/>
    <w:rsid w:val="00233E40"/>
    <w:rsid w:val="00236531"/>
    <w:rsid w:val="00236D25"/>
    <w:rsid w:val="00247357"/>
    <w:rsid w:val="0024770E"/>
    <w:rsid w:val="00251AA0"/>
    <w:rsid w:val="0026375C"/>
    <w:rsid w:val="00263B2B"/>
    <w:rsid w:val="00265911"/>
    <w:rsid w:val="00274517"/>
    <w:rsid w:val="00276AF1"/>
    <w:rsid w:val="00285711"/>
    <w:rsid w:val="002878FF"/>
    <w:rsid w:val="00291009"/>
    <w:rsid w:val="00293165"/>
    <w:rsid w:val="00296577"/>
    <w:rsid w:val="002B429D"/>
    <w:rsid w:val="002C4678"/>
    <w:rsid w:val="002C481D"/>
    <w:rsid w:val="002F6C84"/>
    <w:rsid w:val="002F7FE1"/>
    <w:rsid w:val="003219AA"/>
    <w:rsid w:val="00350C63"/>
    <w:rsid w:val="00356DF7"/>
    <w:rsid w:val="00375F99"/>
    <w:rsid w:val="003821B9"/>
    <w:rsid w:val="00382E1C"/>
    <w:rsid w:val="0038530D"/>
    <w:rsid w:val="00391F14"/>
    <w:rsid w:val="0039795D"/>
    <w:rsid w:val="00397D5C"/>
    <w:rsid w:val="003A0257"/>
    <w:rsid w:val="003B0F8C"/>
    <w:rsid w:val="003B46BC"/>
    <w:rsid w:val="003C05C8"/>
    <w:rsid w:val="003C1CC3"/>
    <w:rsid w:val="003C24A3"/>
    <w:rsid w:val="003C7BEF"/>
    <w:rsid w:val="003D46C9"/>
    <w:rsid w:val="003D50AE"/>
    <w:rsid w:val="003F01B2"/>
    <w:rsid w:val="003F357F"/>
    <w:rsid w:val="003F5563"/>
    <w:rsid w:val="0041764E"/>
    <w:rsid w:val="00423094"/>
    <w:rsid w:val="00423C00"/>
    <w:rsid w:val="00432A34"/>
    <w:rsid w:val="0044544E"/>
    <w:rsid w:val="0045181F"/>
    <w:rsid w:val="00461CEA"/>
    <w:rsid w:val="004837A4"/>
    <w:rsid w:val="00485B13"/>
    <w:rsid w:val="0049084B"/>
    <w:rsid w:val="004E5121"/>
    <w:rsid w:val="004F0F2E"/>
    <w:rsid w:val="004F2E2A"/>
    <w:rsid w:val="004F6748"/>
    <w:rsid w:val="0050277D"/>
    <w:rsid w:val="00511D4F"/>
    <w:rsid w:val="005158EE"/>
    <w:rsid w:val="0055393E"/>
    <w:rsid w:val="00563F5C"/>
    <w:rsid w:val="00566707"/>
    <w:rsid w:val="00581A6D"/>
    <w:rsid w:val="00593685"/>
    <w:rsid w:val="005C53A4"/>
    <w:rsid w:val="005C59C1"/>
    <w:rsid w:val="005C737A"/>
    <w:rsid w:val="005D0128"/>
    <w:rsid w:val="005D2B1E"/>
    <w:rsid w:val="005D5680"/>
    <w:rsid w:val="005D631D"/>
    <w:rsid w:val="005E1D63"/>
    <w:rsid w:val="005F753D"/>
    <w:rsid w:val="0061122B"/>
    <w:rsid w:val="00613E7F"/>
    <w:rsid w:val="00616382"/>
    <w:rsid w:val="00623217"/>
    <w:rsid w:val="00637487"/>
    <w:rsid w:val="006427B1"/>
    <w:rsid w:val="00647553"/>
    <w:rsid w:val="00650504"/>
    <w:rsid w:val="00653396"/>
    <w:rsid w:val="006705AA"/>
    <w:rsid w:val="00672811"/>
    <w:rsid w:val="006772FB"/>
    <w:rsid w:val="006824D0"/>
    <w:rsid w:val="006910B0"/>
    <w:rsid w:val="00691210"/>
    <w:rsid w:val="00696472"/>
    <w:rsid w:val="006A240A"/>
    <w:rsid w:val="006A78B5"/>
    <w:rsid w:val="006B7E2C"/>
    <w:rsid w:val="006C27CD"/>
    <w:rsid w:val="006C692E"/>
    <w:rsid w:val="006D06C6"/>
    <w:rsid w:val="006D7F81"/>
    <w:rsid w:val="006E2A87"/>
    <w:rsid w:val="006F00C6"/>
    <w:rsid w:val="006F3ACF"/>
    <w:rsid w:val="007304B0"/>
    <w:rsid w:val="00742D61"/>
    <w:rsid w:val="007565EC"/>
    <w:rsid w:val="00761C13"/>
    <w:rsid w:val="00765ED3"/>
    <w:rsid w:val="007935BB"/>
    <w:rsid w:val="007A139E"/>
    <w:rsid w:val="007B4923"/>
    <w:rsid w:val="007B7DC1"/>
    <w:rsid w:val="007C0EEF"/>
    <w:rsid w:val="007C709C"/>
    <w:rsid w:val="007D1764"/>
    <w:rsid w:val="007E57CC"/>
    <w:rsid w:val="007E7EC8"/>
    <w:rsid w:val="007F6E27"/>
    <w:rsid w:val="007F7963"/>
    <w:rsid w:val="00804863"/>
    <w:rsid w:val="00813A2C"/>
    <w:rsid w:val="0082053D"/>
    <w:rsid w:val="00827E0D"/>
    <w:rsid w:val="008306B2"/>
    <w:rsid w:val="00831496"/>
    <w:rsid w:val="008363D4"/>
    <w:rsid w:val="00854CE8"/>
    <w:rsid w:val="0086758B"/>
    <w:rsid w:val="00880979"/>
    <w:rsid w:val="008869A5"/>
    <w:rsid w:val="00890098"/>
    <w:rsid w:val="00890777"/>
    <w:rsid w:val="008A6A5B"/>
    <w:rsid w:val="008C6E65"/>
    <w:rsid w:val="008D43C8"/>
    <w:rsid w:val="008D5BEA"/>
    <w:rsid w:val="008D7F41"/>
    <w:rsid w:val="008E20CA"/>
    <w:rsid w:val="008F2252"/>
    <w:rsid w:val="009048E5"/>
    <w:rsid w:val="00906C06"/>
    <w:rsid w:val="00913CC7"/>
    <w:rsid w:val="00927556"/>
    <w:rsid w:val="009445EB"/>
    <w:rsid w:val="009548E1"/>
    <w:rsid w:val="00972591"/>
    <w:rsid w:val="00981668"/>
    <w:rsid w:val="009862EA"/>
    <w:rsid w:val="00991EA2"/>
    <w:rsid w:val="009B71CB"/>
    <w:rsid w:val="009D22C1"/>
    <w:rsid w:val="009F06DA"/>
    <w:rsid w:val="00A0035E"/>
    <w:rsid w:val="00A07EFA"/>
    <w:rsid w:val="00A15C59"/>
    <w:rsid w:val="00A4286E"/>
    <w:rsid w:val="00A4358A"/>
    <w:rsid w:val="00A508CC"/>
    <w:rsid w:val="00A52247"/>
    <w:rsid w:val="00A6213E"/>
    <w:rsid w:val="00A67B8D"/>
    <w:rsid w:val="00A8656F"/>
    <w:rsid w:val="00AA4B70"/>
    <w:rsid w:val="00AA7A43"/>
    <w:rsid w:val="00AC7563"/>
    <w:rsid w:val="00AD474C"/>
    <w:rsid w:val="00AE66DF"/>
    <w:rsid w:val="00B054EC"/>
    <w:rsid w:val="00B0600C"/>
    <w:rsid w:val="00B214B0"/>
    <w:rsid w:val="00B27222"/>
    <w:rsid w:val="00B341A9"/>
    <w:rsid w:val="00B45870"/>
    <w:rsid w:val="00B536DC"/>
    <w:rsid w:val="00B53D86"/>
    <w:rsid w:val="00B9111A"/>
    <w:rsid w:val="00B94F71"/>
    <w:rsid w:val="00BA38CC"/>
    <w:rsid w:val="00BB645A"/>
    <w:rsid w:val="00BC4F4E"/>
    <w:rsid w:val="00BE1C99"/>
    <w:rsid w:val="00C165A4"/>
    <w:rsid w:val="00C279D2"/>
    <w:rsid w:val="00C30C2D"/>
    <w:rsid w:val="00C31A28"/>
    <w:rsid w:val="00C31AB9"/>
    <w:rsid w:val="00C352E8"/>
    <w:rsid w:val="00C523E3"/>
    <w:rsid w:val="00C538E3"/>
    <w:rsid w:val="00C708F9"/>
    <w:rsid w:val="00C756A2"/>
    <w:rsid w:val="00C84C59"/>
    <w:rsid w:val="00C978B6"/>
    <w:rsid w:val="00CC06E1"/>
    <w:rsid w:val="00CC4EC4"/>
    <w:rsid w:val="00D22359"/>
    <w:rsid w:val="00D3227D"/>
    <w:rsid w:val="00D331FD"/>
    <w:rsid w:val="00D35DF6"/>
    <w:rsid w:val="00D36C49"/>
    <w:rsid w:val="00D44D34"/>
    <w:rsid w:val="00D44F1E"/>
    <w:rsid w:val="00D505EF"/>
    <w:rsid w:val="00D52875"/>
    <w:rsid w:val="00D60A5F"/>
    <w:rsid w:val="00D66D25"/>
    <w:rsid w:val="00D6759B"/>
    <w:rsid w:val="00D842DA"/>
    <w:rsid w:val="00D85BDC"/>
    <w:rsid w:val="00D91ACC"/>
    <w:rsid w:val="00DA24B9"/>
    <w:rsid w:val="00DB1633"/>
    <w:rsid w:val="00DB215D"/>
    <w:rsid w:val="00DB50F2"/>
    <w:rsid w:val="00DD2883"/>
    <w:rsid w:val="00DE5C07"/>
    <w:rsid w:val="00DF1087"/>
    <w:rsid w:val="00DF7BAB"/>
    <w:rsid w:val="00E142DA"/>
    <w:rsid w:val="00E21BA6"/>
    <w:rsid w:val="00E26882"/>
    <w:rsid w:val="00E41A12"/>
    <w:rsid w:val="00E51C7C"/>
    <w:rsid w:val="00E60C3F"/>
    <w:rsid w:val="00E8493F"/>
    <w:rsid w:val="00E86F63"/>
    <w:rsid w:val="00EA7D44"/>
    <w:rsid w:val="00EC334F"/>
    <w:rsid w:val="00EC5C17"/>
    <w:rsid w:val="00EC7273"/>
    <w:rsid w:val="00ED0219"/>
    <w:rsid w:val="00ED2547"/>
    <w:rsid w:val="00EE53BB"/>
    <w:rsid w:val="00EF6FEA"/>
    <w:rsid w:val="00F02A6A"/>
    <w:rsid w:val="00F20F48"/>
    <w:rsid w:val="00F3002D"/>
    <w:rsid w:val="00F33E0E"/>
    <w:rsid w:val="00F54F43"/>
    <w:rsid w:val="00F72494"/>
    <w:rsid w:val="00F86CCC"/>
    <w:rsid w:val="00F9195C"/>
    <w:rsid w:val="00FA0533"/>
    <w:rsid w:val="00FD4C1C"/>
    <w:rsid w:val="00FE35E6"/>
    <w:rsid w:val="00FE5BAB"/>
    <w:rsid w:val="00FF19F7"/>
    <w:rsid w:val="00FF1CE1"/>
    <w:rsid w:val="00FF3A0C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E8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75F99"/>
    <w:rPr>
      <w:rFonts w:asciiTheme="minorHAnsi" w:hAnsiTheme="minorHAnsi"/>
      <w:sz w:val="24"/>
      <w14:numForm w14:val="lining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A24A2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277C6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277C6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277C6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30F6E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30F6E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EA24A2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277C6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277C6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277C6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277C6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30F6E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30F6E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45870"/>
  </w:style>
  <w:style w:type="paragraph" w:customStyle="1" w:styleId="IstKappaleC1">
    <w:name w:val="Ist_Kappale C1"/>
    <w:basedOn w:val="Normaali"/>
    <w:uiPriority w:val="1"/>
    <w:qFormat/>
    <w:rsid w:val="00B45870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EC334F"/>
    <w:pPr>
      <w:ind w:left="2608"/>
    </w:pPr>
  </w:style>
  <w:style w:type="paragraph" w:customStyle="1" w:styleId="IstOtsikko1">
    <w:name w:val="Ist_Otsikko 1"/>
    <w:basedOn w:val="Otsikko1"/>
    <w:next w:val="IstKappaleC2"/>
    <w:uiPriority w:val="2"/>
    <w:qFormat/>
    <w:rsid w:val="00DA24B9"/>
    <w:pPr>
      <w:spacing w:before="0"/>
    </w:pPr>
    <w:rPr>
      <w:color w:val="auto"/>
      <w:sz w:val="24"/>
    </w:rPr>
  </w:style>
  <w:style w:type="paragraph" w:customStyle="1" w:styleId="IstOtsikko2">
    <w:name w:val="Ist_Otsikko 2"/>
    <w:basedOn w:val="Otsikko2"/>
    <w:next w:val="IstKappaleC2"/>
    <w:uiPriority w:val="2"/>
    <w:qFormat/>
    <w:rsid w:val="00AE66DF"/>
    <w:pPr>
      <w:spacing w:before="0"/>
    </w:pPr>
    <w:rPr>
      <w:rFonts w:cstheme="majorHAnsi"/>
      <w:color w:val="auto"/>
      <w:sz w:val="24"/>
    </w:rPr>
  </w:style>
  <w:style w:type="paragraph" w:customStyle="1" w:styleId="IstOtsikko3">
    <w:name w:val="Ist_Otsikko 3"/>
    <w:basedOn w:val="Otsikko3"/>
    <w:next w:val="IstKappaleC2"/>
    <w:uiPriority w:val="2"/>
    <w:qFormat/>
    <w:rsid w:val="00761C13"/>
    <w:pPr>
      <w:spacing w:before="0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2"/>
    <w:uiPriority w:val="3"/>
    <w:qFormat/>
    <w:rsid w:val="00247357"/>
    <w:pPr>
      <w:numPr>
        <w:numId w:val="11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rsid w:val="00B45870"/>
    <w:pPr>
      <w:numPr>
        <w:numId w:val="9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5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6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7"/>
      </w:numPr>
    </w:pPr>
  </w:style>
  <w:style w:type="paragraph" w:styleId="Merkittyluettelo2">
    <w:name w:val="List Bullet 2"/>
    <w:basedOn w:val="Normaali"/>
    <w:uiPriority w:val="1"/>
    <w:unhideWhenUsed/>
    <w:qFormat/>
    <w:rsid w:val="00FF3A0C"/>
    <w:pPr>
      <w:numPr>
        <w:numId w:val="12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10"/>
      </w:numPr>
    </w:pPr>
  </w:style>
  <w:style w:type="paragraph" w:styleId="Merkittyluettelo3">
    <w:name w:val="List Bullet 3"/>
    <w:basedOn w:val="Normaali"/>
    <w:uiPriority w:val="1"/>
    <w:unhideWhenUsed/>
    <w:qFormat/>
    <w:rsid w:val="00FF3A0C"/>
    <w:pPr>
      <w:numPr>
        <w:numId w:val="8"/>
      </w:numPr>
      <w:spacing w:before="120" w:after="120"/>
    </w:pPr>
  </w:style>
  <w:style w:type="paragraph" w:customStyle="1" w:styleId="IstNumOtsikko2">
    <w:name w:val="Ist_Num_Otsikko 2"/>
    <w:basedOn w:val="Normaali"/>
    <w:next w:val="IstKappaleC2"/>
    <w:uiPriority w:val="3"/>
    <w:qFormat/>
    <w:rsid w:val="00A52247"/>
    <w:pPr>
      <w:numPr>
        <w:ilvl w:val="1"/>
        <w:numId w:val="11"/>
      </w:numPr>
      <w:outlineLvl w:val="1"/>
    </w:pPr>
    <w:rPr>
      <w:rFonts w:asciiTheme="majorHAnsi" w:hAnsiTheme="majorHAnsi"/>
    </w:rPr>
  </w:style>
  <w:style w:type="paragraph" w:customStyle="1" w:styleId="IstNumOtsikko3">
    <w:name w:val="Ist_Num_Otsikko 3"/>
    <w:basedOn w:val="Normaali"/>
    <w:next w:val="IstKappaleC2"/>
    <w:uiPriority w:val="3"/>
    <w:qFormat/>
    <w:rsid w:val="00ED2547"/>
    <w:pPr>
      <w:numPr>
        <w:ilvl w:val="2"/>
        <w:numId w:val="11"/>
      </w:numPr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Normaali"/>
    <w:next w:val="IstKappaleC1"/>
    <w:qFormat/>
    <w:rsid w:val="00B0600C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F9195C"/>
    <w:rPr>
      <w:rFonts w:asciiTheme="minorHAnsi" w:hAnsiTheme="minorHAnsi"/>
      <w:b w:val="0"/>
      <w:color w:val="0563C1"/>
      <w:sz w:val="24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next w:val="IstKappaleC2"/>
    <w:qFormat/>
    <w:rsid w:val="00854CE8"/>
    <w:pPr>
      <w:ind w:hanging="2608"/>
    </w:pPr>
  </w:style>
  <w:style w:type="paragraph" w:styleId="Merkittyluettelo4">
    <w:name w:val="List Bullet 4"/>
    <w:basedOn w:val="Normaali"/>
    <w:uiPriority w:val="1"/>
    <w:rsid w:val="00D3227D"/>
    <w:pPr>
      <w:numPr>
        <w:numId w:val="13"/>
      </w:numPr>
      <w:spacing w:before="120" w:after="120"/>
      <w:ind w:left="4309" w:hanging="397"/>
    </w:pPr>
  </w:style>
  <w:style w:type="table" w:styleId="Vaalealuettelo-korostus3">
    <w:name w:val="Light List Accent 3"/>
    <w:basedOn w:val="Normaalitaulukko"/>
    <w:uiPriority w:val="61"/>
    <w:rsid w:val="001C4CF7"/>
    <w:tblPr>
      <w:tblStyleRowBandSize w:val="1"/>
      <w:tblStyleColBandSize w:val="1"/>
      <w:tblBorders>
        <w:top w:val="single" w:sz="8" w:space="0" w:color="FDAA63" w:themeColor="accent3"/>
        <w:left w:val="single" w:sz="8" w:space="0" w:color="FDAA63" w:themeColor="accent3"/>
        <w:bottom w:val="single" w:sz="8" w:space="0" w:color="FDAA63" w:themeColor="accent3"/>
        <w:right w:val="single" w:sz="8" w:space="0" w:color="FDAA6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A6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A63" w:themeColor="accent3"/>
          <w:left w:val="single" w:sz="8" w:space="0" w:color="FDAA63" w:themeColor="accent3"/>
          <w:bottom w:val="single" w:sz="8" w:space="0" w:color="FDAA63" w:themeColor="accent3"/>
          <w:right w:val="single" w:sz="8" w:space="0" w:color="FDAA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A63" w:themeColor="accent3"/>
          <w:left w:val="single" w:sz="8" w:space="0" w:color="FDAA63" w:themeColor="accent3"/>
          <w:bottom w:val="single" w:sz="8" w:space="0" w:color="FDAA63" w:themeColor="accent3"/>
          <w:right w:val="single" w:sz="8" w:space="0" w:color="FDAA63" w:themeColor="accent3"/>
        </w:tcBorders>
      </w:tcPr>
    </w:tblStylePr>
    <w:tblStylePr w:type="band1Horz">
      <w:tblPr/>
      <w:tcPr>
        <w:tcBorders>
          <w:top w:val="single" w:sz="8" w:space="0" w:color="FDAA63" w:themeColor="accent3"/>
          <w:left w:val="single" w:sz="8" w:space="0" w:color="FDAA63" w:themeColor="accent3"/>
          <w:bottom w:val="single" w:sz="8" w:space="0" w:color="FDAA63" w:themeColor="accent3"/>
          <w:right w:val="single" w:sz="8" w:space="0" w:color="FDAA63" w:themeColor="accent3"/>
        </w:tcBorders>
      </w:tcPr>
    </w:tblStylePr>
  </w:style>
  <w:style w:type="paragraph" w:styleId="Numeroituluettelo">
    <w:name w:val="List Number"/>
    <w:basedOn w:val="Normaali"/>
    <w:uiPriority w:val="99"/>
    <w:rsid w:val="006427B1"/>
    <w:pPr>
      <w:numPr>
        <w:numId w:val="1"/>
      </w:numPr>
      <w:spacing w:before="120" w:after="120"/>
      <w:ind w:left="397" w:hanging="397"/>
    </w:pPr>
  </w:style>
  <w:style w:type="paragraph" w:styleId="Numeroituluettelo2">
    <w:name w:val="List Number 2"/>
    <w:basedOn w:val="Normaali"/>
    <w:uiPriority w:val="99"/>
    <w:rsid w:val="006427B1"/>
    <w:pPr>
      <w:numPr>
        <w:numId w:val="2"/>
      </w:numPr>
      <w:spacing w:before="120" w:after="120"/>
      <w:ind w:left="1701" w:hanging="397"/>
    </w:pPr>
  </w:style>
  <w:style w:type="paragraph" w:styleId="Numeroituluettelo3">
    <w:name w:val="List Number 3"/>
    <w:basedOn w:val="Normaali"/>
    <w:uiPriority w:val="99"/>
    <w:rsid w:val="006427B1"/>
    <w:pPr>
      <w:numPr>
        <w:numId w:val="3"/>
      </w:numPr>
      <w:spacing w:before="120" w:after="120"/>
      <w:ind w:left="3005" w:hanging="397"/>
    </w:pPr>
  </w:style>
  <w:style w:type="paragraph" w:styleId="Numeroituluettelo4">
    <w:name w:val="List Number 4"/>
    <w:basedOn w:val="Normaali"/>
    <w:uiPriority w:val="99"/>
    <w:rsid w:val="006427B1"/>
    <w:pPr>
      <w:numPr>
        <w:numId w:val="4"/>
      </w:numPr>
      <w:spacing w:before="120" w:after="120"/>
      <w:ind w:left="4309" w:hanging="397"/>
    </w:pPr>
  </w:style>
  <w:style w:type="paragraph" w:styleId="Yltunniste">
    <w:name w:val="header"/>
    <w:basedOn w:val="Normaali"/>
    <w:link w:val="YltunnisteChar"/>
    <w:uiPriority w:val="99"/>
    <w:semiHidden/>
    <w:rsid w:val="003C24A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C737A"/>
    <w:rPr>
      <w:rFonts w:asciiTheme="minorHAnsi" w:hAnsiTheme="minorHAnsi"/>
      <w:sz w:val="20"/>
    </w:rPr>
  </w:style>
  <w:style w:type="table" w:styleId="Vaaleataulukkoruudukko">
    <w:name w:val="Grid Table Light"/>
    <w:basedOn w:val="Normaalitaulukko"/>
    <w:uiPriority w:val="40"/>
    <w:rsid w:val="003C24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vattuHyperlinkki">
    <w:name w:val="FollowedHyperlink"/>
    <w:basedOn w:val="Kappaleenoletusfontti"/>
    <w:uiPriority w:val="5"/>
    <w:rsid w:val="00461CEA"/>
    <w:rPr>
      <w:color w:val="4B4B4B"/>
      <w:u w:val="single"/>
    </w:rPr>
  </w:style>
  <w:style w:type="paragraph" w:styleId="Sisllysluettelonotsikko">
    <w:name w:val="TOC Heading"/>
    <w:basedOn w:val="Otsikko1"/>
    <w:next w:val="Normaali"/>
    <w:uiPriority w:val="39"/>
    <w:semiHidden/>
    <w:qFormat/>
    <w:rsid w:val="00FE5BAB"/>
    <w:pPr>
      <w:spacing w:before="240" w:line="259" w:lineRule="auto"/>
      <w:outlineLvl w:val="9"/>
    </w:pPr>
    <w:rPr>
      <w:b w:val="0"/>
      <w:bCs w:val="0"/>
      <w:sz w:val="32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semiHidden/>
    <w:rsid w:val="00FE5BAB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FE5BAB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semiHidden/>
    <w:rsid w:val="00FE5BAB"/>
    <w:pPr>
      <w:spacing w:after="100"/>
      <w:ind w:left="400"/>
    </w:p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86F63"/>
    <w:rPr>
      <w:color w:val="605E5C"/>
      <w:shd w:val="clear" w:color="auto" w:fill="E1DFDD"/>
    </w:rPr>
  </w:style>
  <w:style w:type="table" w:styleId="Vriksluettelotaulukko7">
    <w:name w:val="List Table 7 Colorful"/>
    <w:basedOn w:val="Normaalitaulukko"/>
    <w:uiPriority w:val="52"/>
    <w:rsid w:val="00E86F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p_perusopetuksentuki@kuopio.fi.se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sm2018.sharepoint.com/sites/Kuopioasiakirjamallit/Asiakirjamallit/KOP/Kirjemall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5887B2-F5B4-49FE-A7D2-AE2C5606FB48}"/>
      </w:docPartPr>
      <w:docPartBody>
        <w:p w:rsidR="006211EF" w:rsidRDefault="003F5F2B">
          <w:r w:rsidRPr="001E0C6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744CC7D4E74A13AD7A9E223C3093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EA2D6A-3448-48EF-BE1C-2A3E3C44400B}"/>
      </w:docPartPr>
      <w:docPartBody>
        <w:p w:rsidR="006211EF" w:rsidRDefault="003F5F2B" w:rsidP="003F5F2B">
          <w:pPr>
            <w:pStyle w:val="AC744CC7D4E74A13AD7A9E223C3093DD"/>
          </w:pPr>
          <w:r w:rsidRPr="001E0C6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0CB30442171424BB616EB5558E2DB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BC1543-DC41-4943-9F8B-31F7F59D43B5}"/>
      </w:docPartPr>
      <w:docPartBody>
        <w:p w:rsidR="006211EF" w:rsidRDefault="003F5F2B" w:rsidP="003F5F2B">
          <w:pPr>
            <w:pStyle w:val="C0CB30442171424BB616EB5558E2DBD0"/>
          </w:pPr>
          <w:r w:rsidRPr="001E0C6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59E21D-CC1D-4DB0-96FE-B1F8B9B156CF}"/>
      </w:docPartPr>
      <w:docPartBody>
        <w:p w:rsidR="006211EF" w:rsidRDefault="003F5F2B">
          <w:r w:rsidRPr="001E0C68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2B"/>
    <w:rsid w:val="000D131D"/>
    <w:rsid w:val="00223684"/>
    <w:rsid w:val="00233B14"/>
    <w:rsid w:val="00384316"/>
    <w:rsid w:val="003F5F2B"/>
    <w:rsid w:val="00462892"/>
    <w:rsid w:val="006211EF"/>
    <w:rsid w:val="00DF17A3"/>
    <w:rsid w:val="00EB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F5F2B"/>
    <w:rPr>
      <w:color w:val="808080"/>
    </w:rPr>
  </w:style>
  <w:style w:type="paragraph" w:customStyle="1" w:styleId="AC744CC7D4E74A13AD7A9E223C3093DD">
    <w:name w:val="AC744CC7D4E74A13AD7A9E223C3093DD"/>
    <w:rsid w:val="003F5F2B"/>
  </w:style>
  <w:style w:type="paragraph" w:customStyle="1" w:styleId="C0CB30442171424BB616EB5558E2DBD0">
    <w:name w:val="C0CB30442171424BB616EB5558E2DBD0"/>
    <w:rsid w:val="003F5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uopio_2018_4">
  <a:themeElements>
    <a:clrScheme name="Kuopion kaupunki 2022">
      <a:dk1>
        <a:srgbClr val="000000"/>
      </a:dk1>
      <a:lt1>
        <a:srgbClr val="FFFFFF"/>
      </a:lt1>
      <a:dk2>
        <a:srgbClr val="275D38"/>
      </a:dk2>
      <a:lt2>
        <a:srgbClr val="F6EB61"/>
      </a:lt2>
      <a:accent1>
        <a:srgbClr val="F277C6"/>
      </a:accent1>
      <a:accent2>
        <a:srgbClr val="240E61"/>
      </a:accent2>
      <a:accent3>
        <a:srgbClr val="FDAA63"/>
      </a:accent3>
      <a:accent4>
        <a:srgbClr val="5971DF"/>
      </a:accent4>
      <a:accent5>
        <a:srgbClr val="CEFF8C"/>
      </a:accent5>
      <a:accent6>
        <a:srgbClr val="E56954"/>
      </a:accent6>
      <a:hlink>
        <a:srgbClr val="5971DF"/>
      </a:hlink>
      <a:folHlink>
        <a:srgbClr val="8030A7"/>
      </a:folHlink>
    </a:clrScheme>
    <a:fontScheme name="Kuopio Corbel 2022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itysmalli_laajakuva.pptx" id="{7C4E3C6B-3557-4BF1-BF60-FA90D604B6BC}" vid="{D42B221A-31C1-419D-84D5-B967169D4E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5553D131F5D7B49A42F4C67D12431EA" ma:contentTypeVersion="2" ma:contentTypeDescription="Luo uusi asiakirja." ma:contentTypeScope="" ma:versionID="efa3c102873af0a66673b93a9ac3b347">
  <xsd:schema xmlns:xsd="http://www.w3.org/2001/XMLSchema" xmlns:xs="http://www.w3.org/2001/XMLSchema" xmlns:p="http://schemas.microsoft.com/office/2006/metadata/properties" xmlns:ns2="27ab71b5-cdee-4343-8a4b-4d213340aa4f" targetNamespace="http://schemas.microsoft.com/office/2006/metadata/properties" ma:root="true" ma:fieldsID="9f56ffabeb825c2304f1c8fd7e62b5f9" ns2:_="">
    <xsd:import namespace="27ab71b5-cdee-4343-8a4b-4d213340a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b71b5-cdee-4343-8a4b-4d213340a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8C61-E843-42F2-B9AA-E71888307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b71b5-cdee-4343-8a4b-4d213340a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D6454-37C8-4A5A-83AA-F174D1A41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84CFF-A0E6-4ED1-B5E6-0D055CFB7D0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7ab71b5-cdee-4343-8a4b-4d213340aa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45B23B-944D-4C97-AC33-5BC1DD16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Kirjemalli</Template>
  <TotalTime>0</TotalTime>
  <Pages>4</Pages>
  <Words>407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2023-03-20T07:48:00Z</dcterms:created>
  <dcterms:modified xsi:type="dcterms:W3CDTF">2023-03-20T07:48:00Z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0x01010065553D131F5D7B49A42F4C67D12431EA</vt:lpwstr>
  </property>
</Properties>
</file>