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0B0A7" w14:textId="3852CC6F" w:rsidR="00577EF0" w:rsidRPr="00535826" w:rsidRDefault="00764E0E" w:rsidP="31DDAE24">
      <w:pPr>
        <w:pStyle w:val="Otsikko"/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</w:pPr>
      <w:proofErr w:type="spellStart"/>
      <w:r w:rsidRPr="00535826">
        <w:rPr>
          <w:rStyle w:val="spellingerror"/>
          <w:rFonts w:asciiTheme="minorHAnsi" w:hAnsiTheme="minorHAnsi" w:cstheme="minorHAnsi"/>
          <w:color w:val="000000"/>
          <w:position w:val="5"/>
          <w:sz w:val="28"/>
          <w:szCs w:val="28"/>
          <w:shd w:val="clear" w:color="auto" w:fill="EDEBE9"/>
        </w:rPr>
        <w:t>Voikkaan</w:t>
      </w:r>
      <w:proofErr w:type="spellEnd"/>
      <w:r w:rsidRPr="00535826">
        <w:rPr>
          <w:rStyle w:val="normaltextrun"/>
          <w:rFonts w:asciiTheme="minorHAnsi" w:hAnsiTheme="minorHAnsi" w:cstheme="minorHAnsi"/>
          <w:color w:val="000000"/>
          <w:position w:val="5"/>
          <w:sz w:val="28"/>
          <w:szCs w:val="28"/>
          <w:shd w:val="clear" w:color="auto" w:fill="EDEBE9"/>
        </w:rPr>
        <w:t> koulun opiskeluhuollon/hyvinvoinnin vuosikello </w:t>
      </w:r>
      <w:proofErr w:type="gramStart"/>
      <w:r w:rsidRPr="00535826">
        <w:rPr>
          <w:rStyle w:val="normaltextrun"/>
          <w:rFonts w:asciiTheme="minorHAnsi" w:hAnsiTheme="minorHAnsi" w:cstheme="minorHAnsi"/>
          <w:color w:val="000000"/>
          <w:position w:val="5"/>
          <w:sz w:val="28"/>
          <w:szCs w:val="28"/>
          <w:shd w:val="clear" w:color="auto" w:fill="EDEBE9"/>
        </w:rPr>
        <w:t>202</w:t>
      </w:r>
      <w:r w:rsidR="6588C05E" w:rsidRPr="00535826">
        <w:rPr>
          <w:rStyle w:val="normaltextrun"/>
          <w:rFonts w:asciiTheme="minorHAnsi" w:hAnsiTheme="minorHAnsi" w:cstheme="minorHAnsi"/>
          <w:color w:val="000000"/>
          <w:position w:val="5"/>
          <w:sz w:val="28"/>
          <w:szCs w:val="28"/>
          <w:shd w:val="clear" w:color="auto" w:fill="EDEBE9"/>
        </w:rPr>
        <w:t>5</w:t>
      </w:r>
      <w:r w:rsidR="00DB04D5" w:rsidRPr="00535826">
        <w:rPr>
          <w:rStyle w:val="normaltextrun"/>
          <w:rFonts w:asciiTheme="minorHAnsi" w:hAnsiTheme="minorHAnsi" w:cstheme="minorHAnsi"/>
          <w:color w:val="000000"/>
          <w:position w:val="5"/>
          <w:sz w:val="28"/>
          <w:szCs w:val="28"/>
          <w:shd w:val="clear" w:color="auto" w:fill="EDEBE9"/>
        </w:rPr>
        <w:t xml:space="preserve"> </w:t>
      </w:r>
      <w:r w:rsidR="00A900F2" w:rsidRPr="00535826">
        <w:rPr>
          <w:rStyle w:val="normaltextrun"/>
          <w:rFonts w:asciiTheme="minorHAnsi" w:hAnsiTheme="minorHAnsi" w:cstheme="minorHAnsi"/>
          <w:color w:val="000000"/>
          <w:position w:val="5"/>
          <w:sz w:val="28"/>
          <w:szCs w:val="28"/>
          <w:shd w:val="clear" w:color="auto" w:fill="EDEBE9"/>
        </w:rPr>
        <w:t>-</w:t>
      </w:r>
      <w:r w:rsidR="00DB04D5" w:rsidRPr="00535826">
        <w:rPr>
          <w:rStyle w:val="normaltextrun"/>
          <w:rFonts w:asciiTheme="minorHAnsi" w:hAnsiTheme="minorHAnsi" w:cstheme="minorHAnsi"/>
          <w:color w:val="000000"/>
          <w:position w:val="5"/>
          <w:sz w:val="28"/>
          <w:szCs w:val="28"/>
          <w:shd w:val="clear" w:color="auto" w:fill="EDEBE9"/>
        </w:rPr>
        <w:t xml:space="preserve"> </w:t>
      </w:r>
      <w:r w:rsidR="00A900F2" w:rsidRPr="00535826">
        <w:rPr>
          <w:rStyle w:val="normaltextrun"/>
          <w:rFonts w:asciiTheme="minorHAnsi" w:hAnsiTheme="minorHAnsi" w:cstheme="minorHAnsi"/>
          <w:color w:val="000000"/>
          <w:position w:val="5"/>
          <w:sz w:val="28"/>
          <w:szCs w:val="28"/>
          <w:shd w:val="clear" w:color="auto" w:fill="EDEBE9"/>
        </w:rPr>
        <w:t>202</w:t>
      </w:r>
      <w:r w:rsidR="12F6F6D2" w:rsidRPr="00535826">
        <w:rPr>
          <w:rStyle w:val="normaltextrun"/>
          <w:rFonts w:asciiTheme="minorHAnsi" w:hAnsiTheme="minorHAnsi" w:cstheme="minorHAnsi"/>
          <w:color w:val="000000"/>
          <w:position w:val="5"/>
          <w:sz w:val="28"/>
          <w:szCs w:val="28"/>
          <w:shd w:val="clear" w:color="auto" w:fill="EDEBE9"/>
        </w:rPr>
        <w:t>6</w:t>
      </w:r>
      <w:proofErr w:type="gramEnd"/>
    </w:p>
    <w:p w14:paraId="690F031C" w14:textId="77777777" w:rsidR="00577EF0" w:rsidRPr="00535826" w:rsidRDefault="00577EF0" w:rsidP="00577EF0">
      <w:pPr>
        <w:rPr>
          <w:rFonts w:cstheme="minorHAnsi"/>
          <w:sz w:val="28"/>
          <w:szCs w:val="28"/>
        </w:rPr>
      </w:pPr>
    </w:p>
    <w:p w14:paraId="39BD6CD0" w14:textId="77777777" w:rsidR="00C66638" w:rsidRPr="00535826" w:rsidRDefault="00C66638">
      <w:pPr>
        <w:rPr>
          <w:rStyle w:val="normaltextrun"/>
          <w:rFonts w:cstheme="minorHAnsi"/>
          <w:b/>
          <w:bCs/>
          <w:color w:val="000000" w:themeColor="text1"/>
          <w:sz w:val="28"/>
          <w:szCs w:val="28"/>
        </w:rPr>
      </w:pPr>
      <w:r w:rsidRPr="00535826">
        <w:rPr>
          <w:rStyle w:val="normaltextrun"/>
          <w:rFonts w:cstheme="minorHAnsi"/>
          <w:b/>
          <w:bCs/>
          <w:color w:val="000000" w:themeColor="text1"/>
          <w:sz w:val="28"/>
          <w:szCs w:val="28"/>
        </w:rPr>
        <w:t>Opiskeluhuollon kalenteri</w:t>
      </w:r>
    </w:p>
    <w:p w14:paraId="4536DF20" w14:textId="77777777" w:rsidR="00C66638" w:rsidRPr="00535826" w:rsidRDefault="00C66638">
      <w:pPr>
        <w:rPr>
          <w:rStyle w:val="normaltextrun"/>
          <w:rFonts w:cstheme="minorHAnsi"/>
          <w:b/>
          <w:bCs/>
          <w:color w:val="000000" w:themeColor="text1"/>
          <w:sz w:val="28"/>
          <w:szCs w:val="28"/>
        </w:rPr>
      </w:pPr>
    </w:p>
    <w:p w14:paraId="61B8A898" w14:textId="2F1A583D" w:rsidR="00DE7582" w:rsidRDefault="00DE7582" w:rsidP="7FF0E08F">
      <w:pPr>
        <w:rPr>
          <w:rStyle w:val="normaltextrun"/>
          <w:color w:val="000000" w:themeColor="text1"/>
          <w:sz w:val="28"/>
          <w:szCs w:val="28"/>
        </w:rPr>
      </w:pPr>
      <w:r w:rsidRPr="7FF0E08F">
        <w:rPr>
          <w:rStyle w:val="normaltextrun"/>
          <w:color w:val="000000" w:themeColor="text1"/>
          <w:sz w:val="28"/>
          <w:szCs w:val="28"/>
        </w:rPr>
        <w:t xml:space="preserve">Yhteisölliset opiskeluhuollon palaverit </w:t>
      </w:r>
      <w:r w:rsidR="0DA54711" w:rsidRPr="3E4695CD">
        <w:rPr>
          <w:rStyle w:val="normaltextrun"/>
          <w:color w:val="000000" w:themeColor="text1"/>
          <w:sz w:val="28"/>
          <w:szCs w:val="28"/>
        </w:rPr>
        <w:t xml:space="preserve">ovat </w:t>
      </w:r>
      <w:r w:rsidRPr="7FF0E08F">
        <w:rPr>
          <w:rStyle w:val="normaltextrun"/>
          <w:color w:val="000000" w:themeColor="text1"/>
          <w:sz w:val="28"/>
          <w:szCs w:val="28"/>
        </w:rPr>
        <w:t xml:space="preserve">parittomien viikkojen keskiviikkoina kello </w:t>
      </w:r>
      <w:proofErr w:type="gramStart"/>
      <w:r w:rsidRPr="7FF0E08F">
        <w:rPr>
          <w:rStyle w:val="normaltextrun"/>
          <w:color w:val="000000" w:themeColor="text1"/>
          <w:sz w:val="28"/>
          <w:szCs w:val="28"/>
        </w:rPr>
        <w:t>8</w:t>
      </w:r>
      <w:r w:rsidR="167E98A3" w:rsidRPr="3E4695CD">
        <w:rPr>
          <w:rStyle w:val="normaltextrun"/>
          <w:color w:val="000000" w:themeColor="text1"/>
          <w:sz w:val="28"/>
          <w:szCs w:val="28"/>
        </w:rPr>
        <w:t>.00</w:t>
      </w:r>
      <w:r w:rsidR="75C00592" w:rsidRPr="198C28EF">
        <w:rPr>
          <w:rStyle w:val="normaltextrun"/>
          <w:color w:val="000000" w:themeColor="text1"/>
          <w:sz w:val="28"/>
          <w:szCs w:val="28"/>
        </w:rPr>
        <w:t xml:space="preserve"> </w:t>
      </w:r>
      <w:r w:rsidRPr="7FF0E08F">
        <w:rPr>
          <w:rStyle w:val="normaltextrun"/>
          <w:color w:val="000000" w:themeColor="text1"/>
          <w:sz w:val="28"/>
          <w:szCs w:val="28"/>
        </w:rPr>
        <w:t>-</w:t>
      </w:r>
      <w:r w:rsidR="304A4915" w:rsidRPr="3F10D952">
        <w:rPr>
          <w:rStyle w:val="normaltextrun"/>
          <w:color w:val="000000" w:themeColor="text1"/>
          <w:sz w:val="28"/>
          <w:szCs w:val="28"/>
        </w:rPr>
        <w:t xml:space="preserve"> </w:t>
      </w:r>
      <w:r w:rsidRPr="7FF0E08F">
        <w:rPr>
          <w:rStyle w:val="normaltextrun"/>
          <w:color w:val="000000" w:themeColor="text1"/>
          <w:sz w:val="28"/>
          <w:szCs w:val="28"/>
        </w:rPr>
        <w:t>9</w:t>
      </w:r>
      <w:r w:rsidR="004A1083" w:rsidRPr="7FF0E08F">
        <w:rPr>
          <w:rStyle w:val="normaltextrun"/>
          <w:color w:val="000000" w:themeColor="text1"/>
          <w:sz w:val="28"/>
          <w:szCs w:val="28"/>
        </w:rPr>
        <w:t>.</w:t>
      </w:r>
      <w:r w:rsidR="1E8D782E" w:rsidRPr="0A5D3F46">
        <w:rPr>
          <w:rStyle w:val="normaltextrun"/>
          <w:color w:val="000000" w:themeColor="text1"/>
          <w:sz w:val="28"/>
          <w:szCs w:val="28"/>
        </w:rPr>
        <w:t>00</w:t>
      </w:r>
      <w:proofErr w:type="gramEnd"/>
      <w:r w:rsidR="1E8D782E" w:rsidRPr="0A5D3F46">
        <w:rPr>
          <w:rStyle w:val="normaltextrun"/>
          <w:color w:val="000000" w:themeColor="text1"/>
          <w:sz w:val="28"/>
          <w:szCs w:val="28"/>
        </w:rPr>
        <w:t>.</w:t>
      </w:r>
      <w:r w:rsidR="004A1083" w:rsidRPr="7FF0E08F">
        <w:rPr>
          <w:rStyle w:val="normaltextrun"/>
          <w:color w:val="000000" w:themeColor="text1"/>
          <w:sz w:val="28"/>
          <w:szCs w:val="28"/>
        </w:rPr>
        <w:t xml:space="preserve"> </w:t>
      </w:r>
      <w:r w:rsidR="59741C1D" w:rsidRPr="7FF0E08F">
        <w:rPr>
          <w:rStyle w:val="normaltextrun"/>
          <w:color w:val="000000" w:themeColor="text1"/>
          <w:sz w:val="28"/>
          <w:szCs w:val="28"/>
        </w:rPr>
        <w:t xml:space="preserve">Opiskeluhuollon jälkeen </w:t>
      </w:r>
      <w:r w:rsidR="674B0A62" w:rsidRPr="7B24EFE2">
        <w:rPr>
          <w:rStyle w:val="normaltextrun"/>
          <w:color w:val="000000" w:themeColor="text1"/>
          <w:sz w:val="28"/>
          <w:szCs w:val="28"/>
        </w:rPr>
        <w:t>k</w:t>
      </w:r>
      <w:r w:rsidR="002F7F89" w:rsidRPr="7B24EFE2">
        <w:rPr>
          <w:rStyle w:val="normaltextrun"/>
          <w:color w:val="000000" w:themeColor="text1"/>
          <w:sz w:val="28"/>
          <w:szCs w:val="28"/>
        </w:rPr>
        <w:t>ello</w:t>
      </w:r>
      <w:r w:rsidR="002F7F89" w:rsidRPr="7FF0E08F">
        <w:rPr>
          <w:rStyle w:val="normaltextrun"/>
          <w:color w:val="000000" w:themeColor="text1"/>
          <w:sz w:val="28"/>
          <w:szCs w:val="28"/>
        </w:rPr>
        <w:t xml:space="preserve"> </w:t>
      </w:r>
      <w:proofErr w:type="gramStart"/>
      <w:r w:rsidR="002F7F89" w:rsidRPr="7FF0E08F">
        <w:rPr>
          <w:rStyle w:val="normaltextrun"/>
          <w:color w:val="000000" w:themeColor="text1"/>
          <w:sz w:val="28"/>
          <w:szCs w:val="28"/>
        </w:rPr>
        <w:t>9</w:t>
      </w:r>
      <w:r w:rsidR="00F348CF" w:rsidRPr="3A44931A">
        <w:rPr>
          <w:rStyle w:val="normaltextrun"/>
          <w:color w:val="000000" w:themeColor="text1"/>
          <w:sz w:val="28"/>
          <w:szCs w:val="28"/>
        </w:rPr>
        <w:t xml:space="preserve">.00 </w:t>
      </w:r>
      <w:r w:rsidR="002F7F89" w:rsidRPr="3A44931A">
        <w:rPr>
          <w:rStyle w:val="normaltextrun"/>
          <w:color w:val="000000" w:themeColor="text1"/>
          <w:sz w:val="28"/>
          <w:szCs w:val="28"/>
        </w:rPr>
        <w:t>-</w:t>
      </w:r>
      <w:r w:rsidR="55AF7733" w:rsidRPr="3A44931A">
        <w:rPr>
          <w:rStyle w:val="normaltextrun"/>
          <w:color w:val="000000" w:themeColor="text1"/>
          <w:sz w:val="28"/>
          <w:szCs w:val="28"/>
        </w:rPr>
        <w:t xml:space="preserve"> </w:t>
      </w:r>
      <w:r w:rsidR="002F7F89" w:rsidRPr="7FF0E08F">
        <w:rPr>
          <w:rStyle w:val="normaltextrun"/>
          <w:color w:val="000000" w:themeColor="text1"/>
          <w:sz w:val="28"/>
          <w:szCs w:val="28"/>
        </w:rPr>
        <w:t>10</w:t>
      </w:r>
      <w:r w:rsidR="0DDC3DE1" w:rsidRPr="09732235">
        <w:rPr>
          <w:rStyle w:val="normaltextrun"/>
          <w:color w:val="000000" w:themeColor="text1"/>
          <w:sz w:val="28"/>
          <w:szCs w:val="28"/>
        </w:rPr>
        <w:t>.</w:t>
      </w:r>
      <w:r w:rsidR="0DDC3DE1" w:rsidRPr="395E6E51">
        <w:rPr>
          <w:rStyle w:val="normaltextrun"/>
          <w:color w:val="000000" w:themeColor="text1"/>
          <w:sz w:val="28"/>
          <w:szCs w:val="28"/>
        </w:rPr>
        <w:t>00</w:t>
      </w:r>
      <w:proofErr w:type="gramEnd"/>
      <w:r w:rsidR="002F7F89" w:rsidRPr="7FF0E08F">
        <w:rPr>
          <w:rStyle w:val="normaltextrun"/>
          <w:color w:val="000000" w:themeColor="text1"/>
          <w:sz w:val="28"/>
          <w:szCs w:val="28"/>
        </w:rPr>
        <w:t xml:space="preserve"> </w:t>
      </w:r>
      <w:r w:rsidR="0DDC3DE1" w:rsidRPr="23FDEEAB">
        <w:rPr>
          <w:rStyle w:val="normaltextrun"/>
          <w:color w:val="000000" w:themeColor="text1"/>
          <w:sz w:val="28"/>
          <w:szCs w:val="28"/>
        </w:rPr>
        <w:t>on varattu</w:t>
      </w:r>
      <w:r w:rsidR="002F7F89" w:rsidRPr="64F3822E">
        <w:rPr>
          <w:rStyle w:val="normaltextrun"/>
          <w:color w:val="000000" w:themeColor="text1"/>
          <w:sz w:val="28"/>
          <w:szCs w:val="28"/>
        </w:rPr>
        <w:t xml:space="preserve"> </w:t>
      </w:r>
      <w:r w:rsidR="002F7F89" w:rsidRPr="4191B467">
        <w:rPr>
          <w:rStyle w:val="normaltextrun"/>
          <w:color w:val="000000" w:themeColor="text1"/>
          <w:sz w:val="28"/>
          <w:szCs w:val="28"/>
        </w:rPr>
        <w:t>k</w:t>
      </w:r>
      <w:r w:rsidRPr="4191B467">
        <w:rPr>
          <w:rStyle w:val="normaltextrun"/>
          <w:color w:val="000000" w:themeColor="text1"/>
          <w:sz w:val="28"/>
          <w:szCs w:val="28"/>
        </w:rPr>
        <w:t>onsultaati</w:t>
      </w:r>
      <w:r w:rsidR="750E761C" w:rsidRPr="4191B467">
        <w:rPr>
          <w:rStyle w:val="normaltextrun"/>
          <w:color w:val="000000" w:themeColor="text1"/>
          <w:sz w:val="28"/>
          <w:szCs w:val="28"/>
        </w:rPr>
        <w:t>oille</w:t>
      </w:r>
      <w:r w:rsidRPr="7FF0E08F">
        <w:rPr>
          <w:rStyle w:val="normaltextrun"/>
          <w:color w:val="000000" w:themeColor="text1"/>
          <w:sz w:val="28"/>
          <w:szCs w:val="28"/>
        </w:rPr>
        <w:t>/</w:t>
      </w:r>
      <w:r w:rsidRPr="772C17AC">
        <w:rPr>
          <w:rStyle w:val="normaltextrun"/>
          <w:color w:val="000000" w:themeColor="text1"/>
          <w:sz w:val="28"/>
          <w:szCs w:val="28"/>
        </w:rPr>
        <w:t>monialais</w:t>
      </w:r>
      <w:r w:rsidR="5FE1949B" w:rsidRPr="772C17AC">
        <w:rPr>
          <w:rStyle w:val="normaltextrun"/>
          <w:color w:val="000000" w:themeColor="text1"/>
          <w:sz w:val="28"/>
          <w:szCs w:val="28"/>
        </w:rPr>
        <w:t>ille</w:t>
      </w:r>
      <w:r w:rsidRPr="7FF0E08F">
        <w:rPr>
          <w:rStyle w:val="normaltextrun"/>
          <w:color w:val="000000" w:themeColor="text1"/>
          <w:sz w:val="28"/>
          <w:szCs w:val="28"/>
        </w:rPr>
        <w:t xml:space="preserve"> </w:t>
      </w:r>
      <w:r w:rsidR="008C551B" w:rsidRPr="61C204E1">
        <w:rPr>
          <w:rStyle w:val="normaltextrun"/>
          <w:color w:val="000000" w:themeColor="text1"/>
          <w:sz w:val="28"/>
          <w:szCs w:val="28"/>
        </w:rPr>
        <w:t>yksiökohtais</w:t>
      </w:r>
      <w:r w:rsidR="47F84B0D" w:rsidRPr="61C204E1">
        <w:rPr>
          <w:rStyle w:val="normaltextrun"/>
          <w:color w:val="000000" w:themeColor="text1"/>
          <w:sz w:val="28"/>
          <w:szCs w:val="28"/>
        </w:rPr>
        <w:t>ille</w:t>
      </w:r>
      <w:r w:rsidR="008C551B" w:rsidRPr="7FF0E08F">
        <w:rPr>
          <w:rStyle w:val="normaltextrun"/>
          <w:color w:val="000000" w:themeColor="text1"/>
          <w:sz w:val="28"/>
          <w:szCs w:val="28"/>
        </w:rPr>
        <w:t xml:space="preserve"> </w:t>
      </w:r>
      <w:r w:rsidR="008C551B" w:rsidRPr="7A63F7C2">
        <w:rPr>
          <w:rStyle w:val="normaltextrun"/>
          <w:color w:val="000000" w:themeColor="text1"/>
          <w:sz w:val="28"/>
          <w:szCs w:val="28"/>
        </w:rPr>
        <w:t>palaver</w:t>
      </w:r>
      <w:r w:rsidR="5C7A464B" w:rsidRPr="7A63F7C2">
        <w:rPr>
          <w:rStyle w:val="normaltextrun"/>
          <w:color w:val="000000" w:themeColor="text1"/>
          <w:sz w:val="28"/>
          <w:szCs w:val="28"/>
        </w:rPr>
        <w:t>eille</w:t>
      </w:r>
      <w:r w:rsidR="008C551B" w:rsidRPr="1ED326FA">
        <w:rPr>
          <w:rStyle w:val="normaltextrun"/>
          <w:color w:val="000000" w:themeColor="text1"/>
          <w:sz w:val="28"/>
          <w:szCs w:val="28"/>
        </w:rPr>
        <w:t>.</w:t>
      </w:r>
    </w:p>
    <w:p w14:paraId="05050DC0" w14:textId="77777777" w:rsidR="00C66638" w:rsidRPr="00535826" w:rsidRDefault="00C66638" w:rsidP="00C66638">
      <w:pPr>
        <w:rPr>
          <w:rFonts w:cstheme="minorHAnsi"/>
          <w:color w:val="000000" w:themeColor="text1"/>
          <w:sz w:val="28"/>
          <w:szCs w:val="28"/>
        </w:rPr>
      </w:pPr>
      <w:r w:rsidRPr="00535826">
        <w:rPr>
          <w:rFonts w:cstheme="minorHAnsi"/>
          <w:color w:val="000000" w:themeColor="text1"/>
          <w:sz w:val="28"/>
          <w:szCs w:val="28"/>
        </w:rPr>
        <w:t>Varaa konsultaatioaika:</w:t>
      </w:r>
    </w:p>
    <w:p w14:paraId="2DED3C6B" w14:textId="6FC56DA0" w:rsidR="00C66638" w:rsidRPr="00535826" w:rsidRDefault="00C66638" w:rsidP="00C66638">
      <w:pPr>
        <w:rPr>
          <w:rFonts w:cstheme="minorHAnsi"/>
          <w:color w:val="000000" w:themeColor="text1"/>
          <w:sz w:val="28"/>
          <w:szCs w:val="28"/>
        </w:rPr>
      </w:pPr>
      <w:r w:rsidRPr="00535826">
        <w:rPr>
          <w:rFonts w:cstheme="minorHAnsi"/>
          <w:color w:val="000000" w:themeColor="text1"/>
          <w:sz w:val="28"/>
          <w:szCs w:val="28"/>
        </w:rPr>
        <w:t xml:space="preserve">Kuraattori Teija Mauro puh. 044 223 8952  </w:t>
      </w:r>
      <w:hyperlink r:id="rId11">
        <w:proofErr w:type="spellStart"/>
        <w:proofErr w:type="gramStart"/>
        <w:r w:rsidRPr="00535826">
          <w:rPr>
            <w:rStyle w:val="Hyperlinkki"/>
            <w:rFonts w:cstheme="minorHAnsi"/>
            <w:sz w:val="28"/>
            <w:szCs w:val="28"/>
          </w:rPr>
          <w:t>teija.mauro</w:t>
        </w:r>
        <w:proofErr w:type="spellEnd"/>
        <w:proofErr w:type="gramEnd"/>
        <w:r w:rsidR="3B97018F" w:rsidRPr="00535826">
          <w:rPr>
            <w:rStyle w:val="Hyperlinkki"/>
            <w:rFonts w:cstheme="minorHAnsi"/>
            <w:sz w:val="28"/>
            <w:szCs w:val="28"/>
          </w:rPr>
          <w:t>(at)</w:t>
        </w:r>
        <w:r w:rsidRPr="00535826">
          <w:rPr>
            <w:rStyle w:val="Hyperlinkki"/>
            <w:rFonts w:cstheme="minorHAnsi"/>
            <w:sz w:val="28"/>
            <w:szCs w:val="28"/>
          </w:rPr>
          <w:t>kymenhva.fi</w:t>
        </w:r>
      </w:hyperlink>
      <w:r w:rsidRPr="00535826">
        <w:rPr>
          <w:rFonts w:cstheme="minorHAnsi"/>
          <w:color w:val="000000" w:themeColor="text1"/>
          <w:sz w:val="28"/>
          <w:szCs w:val="28"/>
        </w:rPr>
        <w:t xml:space="preserve"> (koululla ti ja ke)</w:t>
      </w:r>
      <w:r w:rsidR="00331A64" w:rsidRPr="00535826">
        <w:rPr>
          <w:rFonts w:cstheme="minorHAnsi"/>
          <w:color w:val="000000" w:themeColor="text1"/>
          <w:sz w:val="28"/>
          <w:szCs w:val="28"/>
        </w:rPr>
        <w:t xml:space="preserve">, varahenkilö </w:t>
      </w:r>
      <w:r w:rsidR="00D21432" w:rsidRPr="00535826">
        <w:rPr>
          <w:rFonts w:cstheme="minorHAnsi"/>
          <w:color w:val="000000" w:themeColor="text1"/>
          <w:sz w:val="28"/>
          <w:szCs w:val="28"/>
        </w:rPr>
        <w:t xml:space="preserve">Anne Partanen, puh. 040 662 3504, </w:t>
      </w:r>
      <w:proofErr w:type="spellStart"/>
      <w:proofErr w:type="gramStart"/>
      <w:r w:rsidR="00D21432" w:rsidRPr="00535826">
        <w:rPr>
          <w:rFonts w:cstheme="minorHAnsi"/>
          <w:color w:val="000000" w:themeColor="text1"/>
          <w:sz w:val="28"/>
          <w:szCs w:val="28"/>
        </w:rPr>
        <w:t>anne.partanen</w:t>
      </w:r>
      <w:proofErr w:type="spellEnd"/>
      <w:proofErr w:type="gramEnd"/>
      <w:r w:rsidR="00D21432" w:rsidRPr="00535826">
        <w:rPr>
          <w:rFonts w:cstheme="minorHAnsi"/>
          <w:color w:val="000000" w:themeColor="text1"/>
          <w:sz w:val="28"/>
          <w:szCs w:val="28"/>
        </w:rPr>
        <w:t>(at)</w:t>
      </w:r>
      <w:r w:rsidR="00C41386" w:rsidRPr="00535826">
        <w:rPr>
          <w:rFonts w:cstheme="minorHAnsi"/>
          <w:color w:val="000000" w:themeColor="text1"/>
          <w:sz w:val="28"/>
          <w:szCs w:val="28"/>
        </w:rPr>
        <w:t>kymenhva.fi</w:t>
      </w:r>
    </w:p>
    <w:p w14:paraId="01339B28" w14:textId="27AE8452" w:rsidR="00C66638" w:rsidRPr="00535826" w:rsidRDefault="712E685A" w:rsidP="00C66638">
      <w:pPr>
        <w:rPr>
          <w:rFonts w:cstheme="minorHAnsi"/>
          <w:color w:val="000000" w:themeColor="text1"/>
          <w:sz w:val="28"/>
          <w:szCs w:val="28"/>
        </w:rPr>
      </w:pPr>
      <w:r w:rsidRPr="00535826">
        <w:rPr>
          <w:rFonts w:cstheme="minorHAnsi"/>
          <w:color w:val="000000" w:themeColor="text1"/>
          <w:sz w:val="28"/>
          <w:szCs w:val="28"/>
        </w:rPr>
        <w:t>Hyvinvointitutor</w:t>
      </w:r>
      <w:r w:rsidR="00C66638" w:rsidRPr="00535826">
        <w:rPr>
          <w:rFonts w:cstheme="minorHAnsi"/>
          <w:color w:val="000000" w:themeColor="text1"/>
          <w:sz w:val="28"/>
          <w:szCs w:val="28"/>
        </w:rPr>
        <w:t xml:space="preserve"> Tuula Hyttinen 020 615 5536  </w:t>
      </w:r>
      <w:hyperlink r:id="rId12">
        <w:proofErr w:type="spellStart"/>
        <w:proofErr w:type="gramStart"/>
        <w:r w:rsidR="00C66638" w:rsidRPr="00535826">
          <w:rPr>
            <w:rStyle w:val="Hyperlinkki"/>
            <w:rFonts w:cstheme="minorHAnsi"/>
            <w:sz w:val="28"/>
            <w:szCs w:val="28"/>
          </w:rPr>
          <w:t>tuula.hyttinen</w:t>
        </w:r>
        <w:proofErr w:type="spellEnd"/>
        <w:proofErr w:type="gramEnd"/>
        <w:r w:rsidR="04397104" w:rsidRPr="00535826">
          <w:rPr>
            <w:rStyle w:val="Hyperlinkki"/>
            <w:rFonts w:cstheme="minorHAnsi"/>
            <w:sz w:val="28"/>
            <w:szCs w:val="28"/>
          </w:rPr>
          <w:t>(at)</w:t>
        </w:r>
        <w:r w:rsidR="00C66638" w:rsidRPr="00535826">
          <w:rPr>
            <w:rStyle w:val="Hyperlinkki"/>
            <w:rFonts w:cstheme="minorHAnsi"/>
            <w:sz w:val="28"/>
            <w:szCs w:val="28"/>
          </w:rPr>
          <w:t>kouvola.fi</w:t>
        </w:r>
      </w:hyperlink>
      <w:r w:rsidR="00C66638" w:rsidRPr="00535826">
        <w:rPr>
          <w:rFonts w:cstheme="minorHAnsi"/>
          <w:color w:val="000000" w:themeColor="text1"/>
          <w:sz w:val="28"/>
          <w:szCs w:val="28"/>
        </w:rPr>
        <w:t xml:space="preserve"> (koululla </w:t>
      </w:r>
      <w:r w:rsidR="0040557D" w:rsidRPr="00535826">
        <w:rPr>
          <w:rFonts w:cstheme="minorHAnsi"/>
          <w:color w:val="000000" w:themeColor="text1"/>
          <w:sz w:val="28"/>
          <w:szCs w:val="28"/>
        </w:rPr>
        <w:t>yhteisöllisissä opiskeluhuolloissa, palavereissa pyydettäessä ja 1 perjantai/kk)</w:t>
      </w:r>
    </w:p>
    <w:p w14:paraId="33D40F8B" w14:textId="057341E6" w:rsidR="00C66638" w:rsidRPr="00535826" w:rsidRDefault="00C66638" w:rsidP="00C66638">
      <w:pPr>
        <w:rPr>
          <w:color w:val="000000" w:themeColor="text1"/>
          <w:sz w:val="28"/>
          <w:szCs w:val="28"/>
        </w:rPr>
      </w:pPr>
      <w:r w:rsidRPr="207C4BB6">
        <w:rPr>
          <w:color w:val="000000" w:themeColor="text1"/>
          <w:sz w:val="28"/>
          <w:szCs w:val="28"/>
        </w:rPr>
        <w:t xml:space="preserve">Terveydenhoitaja </w:t>
      </w:r>
      <w:r w:rsidR="4A3433A4" w:rsidRPr="207C4BB6">
        <w:rPr>
          <w:color w:val="000000" w:themeColor="text1"/>
          <w:sz w:val="28"/>
          <w:szCs w:val="28"/>
        </w:rPr>
        <w:t>Liisa Lipponen</w:t>
      </w:r>
      <w:r w:rsidRPr="207C4BB6">
        <w:rPr>
          <w:color w:val="000000" w:themeColor="text1"/>
          <w:sz w:val="28"/>
          <w:szCs w:val="28"/>
        </w:rPr>
        <w:t xml:space="preserve"> puh. 044</w:t>
      </w:r>
      <w:r w:rsidR="005C07D5" w:rsidRPr="207C4BB6">
        <w:rPr>
          <w:color w:val="000000" w:themeColor="text1"/>
          <w:sz w:val="28"/>
          <w:szCs w:val="28"/>
        </w:rPr>
        <w:t> </w:t>
      </w:r>
      <w:r w:rsidR="005C07D5" w:rsidRPr="66B8642C">
        <w:rPr>
          <w:color w:val="000000" w:themeColor="text1"/>
          <w:sz w:val="28"/>
          <w:szCs w:val="28"/>
        </w:rPr>
        <w:t>2</w:t>
      </w:r>
      <w:r w:rsidRPr="66B8642C">
        <w:rPr>
          <w:color w:val="000000" w:themeColor="text1"/>
          <w:sz w:val="28"/>
          <w:szCs w:val="28"/>
        </w:rPr>
        <w:t>23</w:t>
      </w:r>
      <w:r w:rsidR="69DAF4B0" w:rsidRPr="66B8642C">
        <w:rPr>
          <w:color w:val="000000" w:themeColor="text1"/>
          <w:sz w:val="28"/>
          <w:szCs w:val="28"/>
        </w:rPr>
        <w:t xml:space="preserve"> </w:t>
      </w:r>
      <w:r w:rsidRPr="66B8642C">
        <w:rPr>
          <w:color w:val="000000" w:themeColor="text1"/>
          <w:sz w:val="28"/>
          <w:szCs w:val="28"/>
        </w:rPr>
        <w:t>8926</w:t>
      </w:r>
      <w:r w:rsidR="005C07D5" w:rsidRPr="207C4BB6">
        <w:rPr>
          <w:color w:val="000000" w:themeColor="text1"/>
          <w:sz w:val="28"/>
          <w:szCs w:val="28"/>
        </w:rPr>
        <w:t>,</w:t>
      </w:r>
      <w:r w:rsidRPr="207C4BB6">
        <w:rPr>
          <w:color w:val="000000" w:themeColor="text1"/>
          <w:sz w:val="28"/>
          <w:szCs w:val="28"/>
        </w:rPr>
        <w:t> </w:t>
      </w:r>
      <w:proofErr w:type="spellStart"/>
      <w:proofErr w:type="gramStart"/>
      <w:r w:rsidR="6F06833F" w:rsidRPr="207C4BB6">
        <w:rPr>
          <w:color w:val="000000" w:themeColor="text1"/>
          <w:sz w:val="28"/>
          <w:szCs w:val="28"/>
        </w:rPr>
        <w:t>liisa.lipponen</w:t>
      </w:r>
      <w:proofErr w:type="spellEnd"/>
      <w:proofErr w:type="gramEnd"/>
      <w:r w:rsidR="46FEF764" w:rsidRPr="207C4BB6">
        <w:rPr>
          <w:color w:val="000000" w:themeColor="text1"/>
          <w:sz w:val="28"/>
          <w:szCs w:val="28"/>
        </w:rPr>
        <w:t>(at)</w:t>
      </w:r>
      <w:r w:rsidRPr="207C4BB6">
        <w:rPr>
          <w:color w:val="000000" w:themeColor="text1"/>
          <w:sz w:val="28"/>
          <w:szCs w:val="28"/>
        </w:rPr>
        <w:t xml:space="preserve">kymenhva.fi (koululla </w:t>
      </w:r>
      <w:r w:rsidR="006B6FF7" w:rsidRPr="207C4BB6">
        <w:rPr>
          <w:color w:val="000000" w:themeColor="text1"/>
          <w:sz w:val="28"/>
          <w:szCs w:val="28"/>
        </w:rPr>
        <w:t>ma ja parittomien viikkojen</w:t>
      </w:r>
      <w:r w:rsidRPr="207C4BB6">
        <w:rPr>
          <w:color w:val="000000" w:themeColor="text1"/>
          <w:sz w:val="28"/>
          <w:szCs w:val="28"/>
        </w:rPr>
        <w:t xml:space="preserve"> pe)</w:t>
      </w:r>
    </w:p>
    <w:p w14:paraId="67E21BBB" w14:textId="3FA9D00E" w:rsidR="00C66638" w:rsidRPr="00535826" w:rsidRDefault="00C66638" w:rsidP="7FF0E08F">
      <w:pPr>
        <w:rPr>
          <w:color w:val="000000" w:themeColor="text1"/>
          <w:sz w:val="28"/>
          <w:szCs w:val="28"/>
        </w:rPr>
      </w:pPr>
      <w:r w:rsidRPr="7FF0E08F">
        <w:rPr>
          <w:color w:val="000000" w:themeColor="text1"/>
          <w:sz w:val="28"/>
          <w:szCs w:val="28"/>
        </w:rPr>
        <w:t>Erityisopettaja Jenny Naumanen puh.</w:t>
      </w:r>
      <w:r w:rsidR="00F654E9" w:rsidRPr="7FF0E08F">
        <w:rPr>
          <w:color w:val="000000" w:themeColor="text1"/>
          <w:sz w:val="28"/>
          <w:szCs w:val="28"/>
        </w:rPr>
        <w:t xml:space="preserve"> </w:t>
      </w:r>
      <w:r w:rsidRPr="7FF0E08F">
        <w:rPr>
          <w:color w:val="000000" w:themeColor="text1"/>
          <w:sz w:val="28"/>
          <w:szCs w:val="28"/>
        </w:rPr>
        <w:t>020</w:t>
      </w:r>
      <w:r w:rsidR="00F654E9" w:rsidRPr="7FF0E08F">
        <w:rPr>
          <w:color w:val="000000" w:themeColor="text1"/>
          <w:sz w:val="28"/>
          <w:szCs w:val="28"/>
        </w:rPr>
        <w:t> </w:t>
      </w:r>
      <w:r w:rsidRPr="7FF0E08F">
        <w:rPr>
          <w:color w:val="000000" w:themeColor="text1"/>
          <w:sz w:val="28"/>
          <w:szCs w:val="28"/>
        </w:rPr>
        <w:t>615</w:t>
      </w:r>
      <w:r w:rsidR="00F654E9" w:rsidRPr="7FF0E08F">
        <w:rPr>
          <w:color w:val="000000" w:themeColor="text1"/>
          <w:sz w:val="28"/>
          <w:szCs w:val="28"/>
        </w:rPr>
        <w:t xml:space="preserve"> </w:t>
      </w:r>
      <w:r w:rsidRPr="7FF0E08F">
        <w:rPr>
          <w:color w:val="000000" w:themeColor="text1"/>
          <w:sz w:val="28"/>
          <w:szCs w:val="28"/>
        </w:rPr>
        <w:t>4150</w:t>
      </w:r>
      <w:r w:rsidR="00F654E9" w:rsidRPr="7FF0E08F">
        <w:rPr>
          <w:color w:val="000000" w:themeColor="text1"/>
          <w:sz w:val="28"/>
          <w:szCs w:val="28"/>
        </w:rPr>
        <w:t>,</w:t>
      </w:r>
      <w:r w:rsidRPr="7FF0E08F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7FF0E08F">
        <w:rPr>
          <w:color w:val="000000" w:themeColor="text1"/>
          <w:sz w:val="28"/>
          <w:szCs w:val="28"/>
        </w:rPr>
        <w:t>jenny.naumanen</w:t>
      </w:r>
      <w:proofErr w:type="spellEnd"/>
      <w:proofErr w:type="gramEnd"/>
      <w:r w:rsidR="33199D9F" w:rsidRPr="7FF0E08F">
        <w:rPr>
          <w:color w:val="000000" w:themeColor="text1"/>
          <w:sz w:val="28"/>
          <w:szCs w:val="28"/>
        </w:rPr>
        <w:t>(at)</w:t>
      </w:r>
      <w:r w:rsidRPr="7FF0E08F">
        <w:rPr>
          <w:color w:val="000000" w:themeColor="text1"/>
          <w:sz w:val="28"/>
          <w:szCs w:val="28"/>
        </w:rPr>
        <w:t>edukouvola.fi (koululla ma-ke)</w:t>
      </w:r>
    </w:p>
    <w:p w14:paraId="0331F008" w14:textId="40ED9DA5" w:rsidR="0D46CFAA" w:rsidRDefault="0D46CFAA" w:rsidP="7FF0E08F">
      <w:pPr>
        <w:rPr>
          <w:color w:val="000000" w:themeColor="text1"/>
          <w:sz w:val="28"/>
          <w:szCs w:val="28"/>
        </w:rPr>
      </w:pPr>
      <w:r w:rsidRPr="7FF0E08F">
        <w:rPr>
          <w:color w:val="000000" w:themeColor="text1"/>
          <w:sz w:val="28"/>
          <w:szCs w:val="28"/>
        </w:rPr>
        <w:t xml:space="preserve">Rehtori Heli Valjakka puh. 020 615 4268, </w:t>
      </w:r>
      <w:proofErr w:type="spellStart"/>
      <w:proofErr w:type="gramStart"/>
      <w:r w:rsidRPr="7FF0E08F">
        <w:rPr>
          <w:color w:val="000000" w:themeColor="text1"/>
          <w:sz w:val="28"/>
          <w:szCs w:val="28"/>
        </w:rPr>
        <w:t>heli.valjakka</w:t>
      </w:r>
      <w:proofErr w:type="spellEnd"/>
      <w:proofErr w:type="gramEnd"/>
      <w:r w:rsidRPr="7FF0E08F">
        <w:rPr>
          <w:color w:val="000000" w:themeColor="text1"/>
          <w:sz w:val="28"/>
          <w:szCs w:val="28"/>
        </w:rPr>
        <w:t>(at)kouvola.fi</w:t>
      </w:r>
    </w:p>
    <w:p w14:paraId="684ED429" w14:textId="541891D7" w:rsidR="00C66638" w:rsidRPr="00535826" w:rsidRDefault="00C66638" w:rsidP="00C66638">
      <w:pPr>
        <w:rPr>
          <w:color w:val="000000" w:themeColor="text1"/>
          <w:sz w:val="28"/>
          <w:szCs w:val="28"/>
        </w:rPr>
      </w:pPr>
      <w:r w:rsidRPr="43B12D66">
        <w:rPr>
          <w:color w:val="000000" w:themeColor="text1"/>
          <w:sz w:val="28"/>
          <w:szCs w:val="28"/>
        </w:rPr>
        <w:t xml:space="preserve">Voit varata konsultaatioajan </w:t>
      </w:r>
      <w:r w:rsidR="46FAFDA0" w:rsidRPr="43B12D66">
        <w:rPr>
          <w:color w:val="000000" w:themeColor="text1"/>
          <w:sz w:val="28"/>
          <w:szCs w:val="28"/>
        </w:rPr>
        <w:t>sovittaessa</w:t>
      </w:r>
      <w:r w:rsidRPr="43B12D66">
        <w:rPr>
          <w:color w:val="000000" w:themeColor="text1"/>
          <w:sz w:val="28"/>
          <w:szCs w:val="28"/>
        </w:rPr>
        <w:t xml:space="preserve"> muuallekin kuin parittomien viikkojen kes</w:t>
      </w:r>
      <w:r w:rsidR="4D596D1D" w:rsidRPr="43B12D66">
        <w:rPr>
          <w:color w:val="000000" w:themeColor="text1"/>
          <w:sz w:val="28"/>
          <w:szCs w:val="28"/>
        </w:rPr>
        <w:t>k</w:t>
      </w:r>
      <w:r w:rsidRPr="43B12D66">
        <w:rPr>
          <w:color w:val="000000" w:themeColor="text1"/>
          <w:sz w:val="28"/>
          <w:szCs w:val="28"/>
        </w:rPr>
        <w:t xml:space="preserve">iviikkoihin. </w:t>
      </w:r>
      <w:r w:rsidR="331E979B" w:rsidRPr="43F2AC90">
        <w:rPr>
          <w:color w:val="000000" w:themeColor="text1"/>
          <w:sz w:val="28"/>
          <w:szCs w:val="28"/>
        </w:rPr>
        <w:t>Konsultaatio</w:t>
      </w:r>
      <w:r w:rsidRPr="43F2AC90">
        <w:rPr>
          <w:color w:val="000000" w:themeColor="text1"/>
          <w:sz w:val="28"/>
          <w:szCs w:val="28"/>
        </w:rPr>
        <w:t>a</w:t>
      </w:r>
      <w:r w:rsidR="095FF46A" w:rsidRPr="43F2AC90">
        <w:rPr>
          <w:color w:val="000000" w:themeColor="text1"/>
          <w:sz w:val="28"/>
          <w:szCs w:val="28"/>
        </w:rPr>
        <w:t>i</w:t>
      </w:r>
      <w:r w:rsidRPr="43F2AC90">
        <w:rPr>
          <w:color w:val="000000" w:themeColor="text1"/>
          <w:sz w:val="28"/>
          <w:szCs w:val="28"/>
        </w:rPr>
        <w:t>ka</w:t>
      </w:r>
      <w:r w:rsidRPr="43B12D66">
        <w:rPr>
          <w:color w:val="000000" w:themeColor="text1"/>
          <w:sz w:val="28"/>
          <w:szCs w:val="28"/>
        </w:rPr>
        <w:t xml:space="preserve"> on varattava etukäteen.</w:t>
      </w:r>
    </w:p>
    <w:p w14:paraId="332E1312" w14:textId="7C495646" w:rsidR="00C66638" w:rsidRPr="00535826" w:rsidRDefault="00C66638" w:rsidP="00C66638">
      <w:pPr>
        <w:rPr>
          <w:rFonts w:cstheme="minorHAnsi"/>
          <w:color w:val="000000" w:themeColor="text1"/>
          <w:sz w:val="28"/>
          <w:szCs w:val="28"/>
        </w:rPr>
      </w:pPr>
      <w:r w:rsidRPr="00535826">
        <w:rPr>
          <w:rFonts w:cstheme="minorHAnsi"/>
          <w:color w:val="000000" w:themeColor="text1"/>
          <w:sz w:val="28"/>
          <w:szCs w:val="28"/>
        </w:rPr>
        <w:t xml:space="preserve">Huoltajan </w:t>
      </w:r>
      <w:r w:rsidR="00A5162F" w:rsidRPr="00535826">
        <w:rPr>
          <w:rFonts w:cstheme="minorHAnsi"/>
          <w:color w:val="000000" w:themeColor="text1"/>
          <w:sz w:val="28"/>
          <w:szCs w:val="28"/>
        </w:rPr>
        <w:t xml:space="preserve">on </w:t>
      </w:r>
      <w:r w:rsidRPr="00535826">
        <w:rPr>
          <w:rFonts w:cstheme="minorHAnsi"/>
          <w:color w:val="000000" w:themeColor="text1"/>
          <w:sz w:val="28"/>
          <w:szCs w:val="28"/>
        </w:rPr>
        <w:t>otettava itse yhteys kuraattoriin.</w:t>
      </w:r>
    </w:p>
    <w:p w14:paraId="099E5BC8" w14:textId="7F7D49B0" w:rsidR="00C66638" w:rsidRPr="00535826" w:rsidRDefault="00C66638" w:rsidP="00C66638">
      <w:pPr>
        <w:rPr>
          <w:rFonts w:cstheme="minorHAnsi"/>
          <w:color w:val="000000" w:themeColor="text1"/>
          <w:sz w:val="28"/>
          <w:szCs w:val="28"/>
        </w:rPr>
      </w:pPr>
      <w:r w:rsidRPr="00535826">
        <w:rPr>
          <w:rFonts w:cstheme="minorHAnsi"/>
          <w:color w:val="000000" w:themeColor="text1"/>
          <w:sz w:val="28"/>
          <w:szCs w:val="28"/>
        </w:rPr>
        <w:t>Kysy aina lupa huoltajalta konsultointiin</w:t>
      </w:r>
      <w:r w:rsidR="00D3515D" w:rsidRPr="00535826">
        <w:rPr>
          <w:rFonts w:cstheme="minorHAnsi"/>
          <w:color w:val="000000" w:themeColor="text1"/>
          <w:sz w:val="28"/>
          <w:szCs w:val="28"/>
        </w:rPr>
        <w:t>, mikäli haluat puhua nimellä oppilaan asioista</w:t>
      </w:r>
      <w:r w:rsidRPr="00535826">
        <w:rPr>
          <w:rFonts w:cstheme="minorHAnsi"/>
          <w:color w:val="000000" w:themeColor="text1"/>
          <w:sz w:val="28"/>
          <w:szCs w:val="28"/>
        </w:rPr>
        <w:t>.</w:t>
      </w:r>
      <w:r w:rsidR="3D6F8265" w:rsidRPr="00535826">
        <w:rPr>
          <w:rFonts w:cstheme="minorHAnsi"/>
          <w:color w:val="000000" w:themeColor="text1"/>
          <w:sz w:val="28"/>
          <w:szCs w:val="28"/>
        </w:rPr>
        <w:t xml:space="preserve"> Konsultoinnin voi tehdä aina myös nimettömästi.</w:t>
      </w:r>
    </w:p>
    <w:p w14:paraId="029CC30A" w14:textId="330440CE" w:rsidR="00C66638" w:rsidRPr="00535826" w:rsidRDefault="00C66638">
      <w:pPr>
        <w:rPr>
          <w:rStyle w:val="normaltextrun"/>
          <w:rFonts w:eastAsia="Times New Roman" w:cstheme="minorHAnsi"/>
          <w:color w:val="000000" w:themeColor="text1"/>
          <w:sz w:val="28"/>
          <w:szCs w:val="28"/>
          <w:lang w:eastAsia="fi-FI"/>
        </w:rPr>
      </w:pPr>
      <w:r w:rsidRPr="00535826">
        <w:rPr>
          <w:rStyle w:val="normaltextrun"/>
          <w:rFonts w:cstheme="minorHAnsi"/>
          <w:color w:val="000000" w:themeColor="text1"/>
          <w:sz w:val="28"/>
          <w:szCs w:val="28"/>
        </w:rPr>
        <w:br w:type="page"/>
      </w:r>
    </w:p>
    <w:p w14:paraId="02994846" w14:textId="4F0E7B8F" w:rsidR="00A35371" w:rsidRPr="00535826" w:rsidRDefault="00A35371" w:rsidP="237A511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535826">
        <w:rPr>
          <w:rStyle w:val="normaltextrun"/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lastRenderedPageBreak/>
        <w:t xml:space="preserve">Hyvinvointisuunnitelma </w:t>
      </w:r>
      <w:proofErr w:type="gramStart"/>
      <w:r w:rsidRPr="00535826">
        <w:rPr>
          <w:rStyle w:val="normaltextrun"/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2025-2026</w:t>
      </w:r>
      <w:proofErr w:type="gramEnd"/>
    </w:p>
    <w:p w14:paraId="17A3BA8C" w14:textId="77777777" w:rsidR="00A35371" w:rsidRPr="00535826" w:rsidRDefault="00A35371" w:rsidP="237A511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2BDAF6FC" w14:textId="7EF6D4BA" w:rsidR="00A35371" w:rsidRPr="00535826" w:rsidRDefault="00A35371" w:rsidP="237A511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</w:pPr>
      <w:proofErr w:type="spellStart"/>
      <w:r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>Voikkaan</w:t>
      </w:r>
      <w:proofErr w:type="spellEnd"/>
      <w:r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 xml:space="preserve"> koulussa oppilaiden hyvinvoin</w:t>
      </w:r>
      <w:r w:rsidR="001D6672"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 xml:space="preserve">nin tukemisella on pääpaino ennaltaehkäisevässä toiminnassa. </w:t>
      </w:r>
    </w:p>
    <w:p w14:paraId="22598A07" w14:textId="77777777" w:rsidR="001D6672" w:rsidRPr="00535826" w:rsidRDefault="001D6672" w:rsidP="237A511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0622A44E" w14:textId="15D9D9B2" w:rsidR="001D6672" w:rsidRPr="00535826" w:rsidRDefault="001D6672" w:rsidP="237A511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</w:pPr>
      <w:r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>Ennaltaehkäisevää toimintaa tekevät kaikki ammattiryhmät. Lisäksi opettajat järjestävät paljon koko koulun yhteistä toimintaa tukeakseen hyvää yhteishenkeä, kaikkien osallisuutta ja kouluun kiinnittymistä.</w:t>
      </w:r>
      <w:r w:rsidR="004A682C"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</w:p>
    <w:p w14:paraId="2DADF43B" w14:textId="77777777" w:rsidR="003D20D5" w:rsidRPr="00535826" w:rsidRDefault="003D20D5" w:rsidP="237A511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61813656" w14:textId="4188D4EB" w:rsidR="004A682C" w:rsidRPr="00535826" w:rsidRDefault="003D20D5" w:rsidP="004A68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</w:pPr>
      <w:r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 xml:space="preserve">Oppilaiden hyvinvointia ja keskittymistä koulussa tukee </w:t>
      </w:r>
      <w:r w:rsidR="004A682C"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>1.8.</w:t>
      </w:r>
      <w:r w:rsidR="00261F61"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>2025 voimaan tullut</w:t>
      </w:r>
      <w:r w:rsidR="004A682C"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 xml:space="preserve"> ohjeistus kännyköiden pitämisestä </w:t>
      </w:r>
      <w:r w:rsidR="00261F61"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 xml:space="preserve">poissa oppitunneilta. </w:t>
      </w:r>
      <w:proofErr w:type="spellStart"/>
      <w:r w:rsidR="00261F61"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>Voikkaan</w:t>
      </w:r>
      <w:proofErr w:type="spellEnd"/>
      <w:r w:rsidR="00261F61"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 xml:space="preserve"> koulussa kännykät säilytetään koko päivän repussa. Kännykkää saa käyttää vain opettajan </w:t>
      </w:r>
      <w:r w:rsidR="005D4652"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>ja huoltajan luvalla erikseen ilmoitettuna aikana opiskelutarkoituksessa.</w:t>
      </w:r>
    </w:p>
    <w:p w14:paraId="7EDDA848" w14:textId="350E75AF" w:rsidR="003D20D5" w:rsidRPr="00535826" w:rsidRDefault="003D20D5" w:rsidP="237A511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1388F46C" w14:textId="77777777" w:rsidR="00EE12B9" w:rsidRPr="00535826" w:rsidRDefault="00EE12B9" w:rsidP="237A511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3DA9F39C" w14:textId="2CAA458F" w:rsidR="00EE12B9" w:rsidRPr="00535826" w:rsidRDefault="00EE12B9" w:rsidP="237A511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</w:pPr>
      <w:r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>Tämän suunnitelman liitteenä on:</w:t>
      </w:r>
    </w:p>
    <w:p w14:paraId="4D266D70" w14:textId="4800B876" w:rsidR="00EE12B9" w:rsidRPr="00535826" w:rsidRDefault="00EE12B9" w:rsidP="00ED47E6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</w:pPr>
      <w:r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>Kouluterveydenhoitajan vuosikello</w:t>
      </w:r>
    </w:p>
    <w:p w14:paraId="5505FADE" w14:textId="7E68469B" w:rsidR="00EE12B9" w:rsidRPr="00535826" w:rsidRDefault="00183AC2" w:rsidP="00ED47E6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</w:pPr>
      <w:r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>Kuraattorin ja hyvinvointitutorin yhteisöllisen työn suunnitelma</w:t>
      </w:r>
    </w:p>
    <w:p w14:paraId="4ADA7923" w14:textId="606721DA" w:rsidR="00183AC2" w:rsidRPr="00535826" w:rsidRDefault="00183AC2" w:rsidP="00ED47E6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</w:pPr>
      <w:r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 xml:space="preserve">Oppilaskuntatoiminnan ja </w:t>
      </w:r>
      <w:proofErr w:type="spellStart"/>
      <w:r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>KiVa</w:t>
      </w:r>
      <w:proofErr w:type="spellEnd"/>
      <w:r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>-koulutoiminnan suunnitelma</w:t>
      </w:r>
    </w:p>
    <w:p w14:paraId="31940EF5" w14:textId="16CF422D" w:rsidR="00183AC2" w:rsidRPr="00535826" w:rsidRDefault="00183AC2" w:rsidP="00ED47E6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</w:pPr>
      <w:r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>Liikunnallisuuden lisäämisen suunnitelma</w:t>
      </w:r>
    </w:p>
    <w:p w14:paraId="33E26F6E" w14:textId="2DD96286" w:rsidR="00106F02" w:rsidRPr="00535826" w:rsidRDefault="00106F02" w:rsidP="00ED47E6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</w:pPr>
      <w:r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>Työhyvinvointisuunnitelma</w:t>
      </w:r>
    </w:p>
    <w:p w14:paraId="293A4623" w14:textId="77777777" w:rsidR="00F35AA3" w:rsidRPr="00535826" w:rsidRDefault="00F35AA3" w:rsidP="00F35AA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32F67D8C" w14:textId="77777777" w:rsidR="00A34863" w:rsidRPr="00535826" w:rsidRDefault="00A34863" w:rsidP="7FF0E08F">
      <w:pPr>
        <w:rPr>
          <w:sz w:val="28"/>
          <w:szCs w:val="28"/>
        </w:rPr>
      </w:pPr>
    </w:p>
    <w:p w14:paraId="61BA50C7" w14:textId="1F1602C3" w:rsidR="00F35AA3" w:rsidRPr="00535826" w:rsidRDefault="00F35AA3" w:rsidP="7FF0E08F">
      <w:pPr>
        <w:rPr>
          <w:sz w:val="28"/>
          <w:szCs w:val="28"/>
        </w:rPr>
      </w:pPr>
    </w:p>
    <w:p w14:paraId="73A2DFC8" w14:textId="4F4D947E" w:rsidR="00F35AA3" w:rsidRPr="00535826" w:rsidRDefault="00F35AA3" w:rsidP="00F35AA3">
      <w:r>
        <w:br w:type="page"/>
      </w:r>
    </w:p>
    <w:p w14:paraId="6F0ADEDA" w14:textId="77F8A940" w:rsidR="00F35AA3" w:rsidRPr="00535826" w:rsidRDefault="00F35AA3" w:rsidP="7FF0E08F">
      <w:pPr>
        <w:rPr>
          <w:b/>
          <w:bCs/>
          <w:sz w:val="28"/>
          <w:szCs w:val="28"/>
        </w:rPr>
      </w:pPr>
      <w:r w:rsidRPr="7FF0E08F">
        <w:rPr>
          <w:b/>
          <w:bCs/>
          <w:sz w:val="28"/>
          <w:szCs w:val="28"/>
        </w:rPr>
        <w:lastRenderedPageBreak/>
        <w:t>Tunnetaitojen opetus</w:t>
      </w:r>
    </w:p>
    <w:p w14:paraId="0C8439B4" w14:textId="38D86167" w:rsidR="00F35AA3" w:rsidRPr="00535826" w:rsidRDefault="00F35AA3" w:rsidP="7FF0E08F">
      <w:pPr>
        <w:rPr>
          <w:sz w:val="28"/>
          <w:szCs w:val="28"/>
        </w:rPr>
      </w:pPr>
      <w:r w:rsidRPr="7FF0E08F">
        <w:rPr>
          <w:sz w:val="28"/>
          <w:szCs w:val="28"/>
        </w:rPr>
        <w:t>Tunnetaitoja opetetaan läpäisyperiaatteella koulupäivien aikana sopivissa tilanteissa sekä lisäksi erillisissä tuokioissa. Kaikissa luokissa on käytössä Huomaa Hyvä-materiaalin tunnetaitokortit. Lisäksi koululla on käytössä useita erilaisia tunnetaitojen opettamiseen liittyviä kirjoja, joista löytyy lisää materiaalia.</w:t>
      </w:r>
    </w:p>
    <w:p w14:paraId="47A66E87" w14:textId="77777777" w:rsidR="00F35AA3" w:rsidRPr="00535826" w:rsidRDefault="00F35AA3" w:rsidP="00F35AA3">
      <w:pPr>
        <w:rPr>
          <w:rFonts w:cstheme="minorHAnsi"/>
          <w:sz w:val="28"/>
          <w:szCs w:val="28"/>
        </w:rPr>
      </w:pPr>
      <w:r w:rsidRPr="00535826">
        <w:rPr>
          <w:rFonts w:cstheme="minorHAnsi"/>
          <w:sz w:val="28"/>
          <w:szCs w:val="28"/>
        </w:rPr>
        <w:t>Opettaja on voinut valita käyttöönsä myös kalenterin, joka tukee tunnetaitojen jatkuvaa esillä pitämistä koko kouluvuoden ajan.</w:t>
      </w:r>
    </w:p>
    <w:p w14:paraId="245201A8" w14:textId="17E65F07" w:rsidR="00AD4CC3" w:rsidRPr="00535826" w:rsidRDefault="00AD4CC3" w:rsidP="00F35AA3">
      <w:pPr>
        <w:rPr>
          <w:rFonts w:cstheme="minorHAnsi"/>
          <w:sz w:val="28"/>
          <w:szCs w:val="28"/>
        </w:rPr>
      </w:pPr>
      <w:r w:rsidRPr="00535826">
        <w:rPr>
          <w:rFonts w:cstheme="minorHAnsi"/>
          <w:sz w:val="28"/>
          <w:szCs w:val="28"/>
        </w:rPr>
        <w:t xml:space="preserve">JEA-toiminnassa </w:t>
      </w:r>
      <w:r w:rsidR="00EA39DD" w:rsidRPr="00535826">
        <w:rPr>
          <w:rFonts w:cstheme="minorHAnsi"/>
          <w:sz w:val="28"/>
          <w:szCs w:val="28"/>
        </w:rPr>
        <w:t>pääpaino on sankaritaidoilla: itsesäätely, sinnikkyys ja myötätunto.</w:t>
      </w:r>
      <w:r w:rsidR="00FC1F00" w:rsidRPr="00535826">
        <w:rPr>
          <w:rFonts w:cstheme="minorHAnsi"/>
          <w:sz w:val="28"/>
          <w:szCs w:val="28"/>
        </w:rPr>
        <w:t xml:space="preserve"> Nämä ovat voimavahvuuksia, joita voidaan oppia, opettaa ja käyttää päivittäin</w:t>
      </w:r>
      <w:r w:rsidR="003605E4" w:rsidRPr="00535826">
        <w:rPr>
          <w:rFonts w:cstheme="minorHAnsi"/>
          <w:sz w:val="28"/>
          <w:szCs w:val="28"/>
        </w:rPr>
        <w:t>.</w:t>
      </w:r>
    </w:p>
    <w:p w14:paraId="56EB1D77" w14:textId="1A6E6079" w:rsidR="00F35AA3" w:rsidRPr="00535826" w:rsidRDefault="00F35AA3" w:rsidP="00F35AA3">
      <w:pPr>
        <w:rPr>
          <w:rFonts w:cstheme="minorHAnsi"/>
          <w:sz w:val="28"/>
          <w:szCs w:val="28"/>
        </w:rPr>
      </w:pPr>
      <w:r w:rsidRPr="00535826">
        <w:rPr>
          <w:rFonts w:cstheme="minorHAnsi"/>
          <w:sz w:val="28"/>
          <w:szCs w:val="28"/>
        </w:rPr>
        <w:t xml:space="preserve">Tunnetaitojen </w:t>
      </w:r>
      <w:r w:rsidR="007A67B7" w:rsidRPr="00535826">
        <w:rPr>
          <w:rFonts w:cstheme="minorHAnsi"/>
          <w:sz w:val="28"/>
          <w:szCs w:val="28"/>
        </w:rPr>
        <w:t xml:space="preserve">opetuksen </w:t>
      </w:r>
      <w:r w:rsidRPr="00535826">
        <w:rPr>
          <w:rFonts w:cstheme="minorHAnsi"/>
          <w:sz w:val="28"/>
          <w:szCs w:val="28"/>
        </w:rPr>
        <w:t>rytmitys on seuraava:</w:t>
      </w:r>
    </w:p>
    <w:p w14:paraId="14D631B4" w14:textId="2210ED9C" w:rsidR="00F35AA3" w:rsidRPr="00535826" w:rsidRDefault="00F35AA3" w:rsidP="00ED47E6">
      <w:pPr>
        <w:pStyle w:val="Luettelokappale"/>
        <w:numPr>
          <w:ilvl w:val="0"/>
          <w:numId w:val="13"/>
        </w:numPr>
        <w:rPr>
          <w:rFonts w:cstheme="minorHAnsi"/>
          <w:sz w:val="28"/>
          <w:szCs w:val="28"/>
        </w:rPr>
      </w:pPr>
      <w:r w:rsidRPr="00535826">
        <w:rPr>
          <w:rFonts w:cstheme="minorHAnsi"/>
          <w:sz w:val="28"/>
          <w:szCs w:val="28"/>
        </w:rPr>
        <w:t>elokuussa</w:t>
      </w:r>
      <w:r w:rsidR="005D1F7B" w:rsidRPr="00535826">
        <w:rPr>
          <w:rFonts w:cstheme="minorHAnsi"/>
          <w:sz w:val="28"/>
          <w:szCs w:val="28"/>
        </w:rPr>
        <w:t xml:space="preserve"> ystävällisyys</w:t>
      </w:r>
    </w:p>
    <w:p w14:paraId="783D8733" w14:textId="707FFA14" w:rsidR="00F35AA3" w:rsidRPr="00535826" w:rsidRDefault="00F35AA3" w:rsidP="00ED47E6">
      <w:pPr>
        <w:pStyle w:val="Luettelokappale"/>
        <w:numPr>
          <w:ilvl w:val="0"/>
          <w:numId w:val="13"/>
        </w:numPr>
        <w:rPr>
          <w:rFonts w:cstheme="minorHAnsi"/>
          <w:sz w:val="28"/>
          <w:szCs w:val="28"/>
        </w:rPr>
      </w:pPr>
      <w:r w:rsidRPr="00535826">
        <w:rPr>
          <w:rFonts w:cstheme="minorHAnsi"/>
          <w:sz w:val="28"/>
          <w:szCs w:val="28"/>
        </w:rPr>
        <w:t>syyskuussa</w:t>
      </w:r>
      <w:r w:rsidR="005D1F7B" w:rsidRPr="00535826">
        <w:rPr>
          <w:rFonts w:cstheme="minorHAnsi"/>
          <w:sz w:val="28"/>
          <w:szCs w:val="28"/>
        </w:rPr>
        <w:t xml:space="preserve"> </w:t>
      </w:r>
      <w:r w:rsidR="00913EBE" w:rsidRPr="00535826">
        <w:rPr>
          <w:rFonts w:cstheme="minorHAnsi"/>
          <w:sz w:val="28"/>
          <w:szCs w:val="28"/>
        </w:rPr>
        <w:t>itsesäätely</w:t>
      </w:r>
    </w:p>
    <w:p w14:paraId="6B78B44C" w14:textId="3E5D3970" w:rsidR="00F35AA3" w:rsidRPr="00535826" w:rsidRDefault="00F35AA3" w:rsidP="00ED47E6">
      <w:pPr>
        <w:pStyle w:val="Luettelokappale"/>
        <w:numPr>
          <w:ilvl w:val="0"/>
          <w:numId w:val="13"/>
        </w:numPr>
        <w:rPr>
          <w:rFonts w:cstheme="minorHAnsi"/>
          <w:sz w:val="28"/>
          <w:szCs w:val="28"/>
        </w:rPr>
      </w:pPr>
      <w:r w:rsidRPr="00535826">
        <w:rPr>
          <w:rFonts w:cstheme="minorHAnsi"/>
          <w:sz w:val="28"/>
          <w:szCs w:val="28"/>
        </w:rPr>
        <w:t>lokakuussa</w:t>
      </w:r>
      <w:r w:rsidR="00913EBE" w:rsidRPr="00535826">
        <w:rPr>
          <w:rFonts w:cstheme="minorHAnsi"/>
          <w:sz w:val="28"/>
          <w:szCs w:val="28"/>
        </w:rPr>
        <w:t xml:space="preserve"> sinnikkyys</w:t>
      </w:r>
    </w:p>
    <w:p w14:paraId="10A9C2B8" w14:textId="1C0B6E1D" w:rsidR="00F35AA3" w:rsidRPr="00535826" w:rsidRDefault="00F35AA3" w:rsidP="00ED47E6">
      <w:pPr>
        <w:pStyle w:val="Luettelokappale"/>
        <w:numPr>
          <w:ilvl w:val="0"/>
          <w:numId w:val="13"/>
        </w:numPr>
        <w:rPr>
          <w:rFonts w:cstheme="minorHAnsi"/>
          <w:sz w:val="28"/>
          <w:szCs w:val="28"/>
        </w:rPr>
      </w:pPr>
      <w:r w:rsidRPr="00535826">
        <w:rPr>
          <w:rFonts w:cstheme="minorHAnsi"/>
          <w:sz w:val="28"/>
          <w:szCs w:val="28"/>
        </w:rPr>
        <w:t>marraskuussa</w:t>
      </w:r>
      <w:r w:rsidR="00913EBE" w:rsidRPr="00535826">
        <w:rPr>
          <w:rFonts w:cstheme="minorHAnsi"/>
          <w:sz w:val="28"/>
          <w:szCs w:val="28"/>
        </w:rPr>
        <w:t xml:space="preserve"> </w:t>
      </w:r>
      <w:r w:rsidR="00732A64" w:rsidRPr="00535826">
        <w:rPr>
          <w:rFonts w:cstheme="minorHAnsi"/>
          <w:sz w:val="28"/>
          <w:szCs w:val="28"/>
        </w:rPr>
        <w:t>huumorintaju</w:t>
      </w:r>
    </w:p>
    <w:p w14:paraId="5B9FD11A" w14:textId="19DA6E9A" w:rsidR="00F35AA3" w:rsidRPr="00535826" w:rsidRDefault="00F35AA3" w:rsidP="00ED47E6">
      <w:pPr>
        <w:pStyle w:val="Luettelokappale"/>
        <w:numPr>
          <w:ilvl w:val="0"/>
          <w:numId w:val="13"/>
        </w:numPr>
        <w:rPr>
          <w:rFonts w:cstheme="minorHAnsi"/>
          <w:sz w:val="28"/>
          <w:szCs w:val="28"/>
        </w:rPr>
      </w:pPr>
      <w:r w:rsidRPr="00535826">
        <w:rPr>
          <w:rFonts w:cstheme="minorHAnsi"/>
          <w:sz w:val="28"/>
          <w:szCs w:val="28"/>
        </w:rPr>
        <w:t>joulukuussa</w:t>
      </w:r>
      <w:r w:rsidR="00732A64" w:rsidRPr="00535826">
        <w:rPr>
          <w:rFonts w:cstheme="minorHAnsi"/>
          <w:sz w:val="28"/>
          <w:szCs w:val="28"/>
        </w:rPr>
        <w:t xml:space="preserve"> luovuus</w:t>
      </w:r>
    </w:p>
    <w:p w14:paraId="1D25BE7F" w14:textId="06253A25" w:rsidR="00F35AA3" w:rsidRPr="00535826" w:rsidRDefault="00F35AA3" w:rsidP="00ED47E6">
      <w:pPr>
        <w:pStyle w:val="Luettelokappale"/>
        <w:numPr>
          <w:ilvl w:val="0"/>
          <w:numId w:val="13"/>
        </w:numPr>
        <w:rPr>
          <w:rFonts w:cstheme="minorHAnsi"/>
          <w:sz w:val="28"/>
          <w:szCs w:val="28"/>
        </w:rPr>
      </w:pPr>
      <w:r w:rsidRPr="00535826">
        <w:rPr>
          <w:rFonts w:cstheme="minorHAnsi"/>
          <w:sz w:val="28"/>
          <w:szCs w:val="28"/>
        </w:rPr>
        <w:t>tammikuussa</w:t>
      </w:r>
      <w:r w:rsidR="00547BA8" w:rsidRPr="00535826">
        <w:rPr>
          <w:rFonts w:cstheme="minorHAnsi"/>
          <w:sz w:val="28"/>
          <w:szCs w:val="28"/>
        </w:rPr>
        <w:t xml:space="preserve"> ryhmätyötaidot ja johtajuus</w:t>
      </w:r>
    </w:p>
    <w:p w14:paraId="4C09BEC4" w14:textId="24C91C13" w:rsidR="00F35AA3" w:rsidRPr="00535826" w:rsidRDefault="00F35AA3" w:rsidP="00ED47E6">
      <w:pPr>
        <w:pStyle w:val="Luettelokappale"/>
        <w:numPr>
          <w:ilvl w:val="0"/>
          <w:numId w:val="13"/>
        </w:numPr>
        <w:rPr>
          <w:rFonts w:cstheme="minorHAnsi"/>
          <w:sz w:val="28"/>
          <w:szCs w:val="28"/>
        </w:rPr>
      </w:pPr>
      <w:r w:rsidRPr="00535826">
        <w:rPr>
          <w:rFonts w:cstheme="minorHAnsi"/>
          <w:sz w:val="28"/>
          <w:szCs w:val="28"/>
        </w:rPr>
        <w:t>helmikuussa</w:t>
      </w:r>
      <w:r w:rsidR="00547BA8" w:rsidRPr="00535826">
        <w:rPr>
          <w:rFonts w:cstheme="minorHAnsi"/>
          <w:sz w:val="28"/>
          <w:szCs w:val="28"/>
        </w:rPr>
        <w:t xml:space="preserve"> myötätunto</w:t>
      </w:r>
    </w:p>
    <w:p w14:paraId="2CE83A9F" w14:textId="21C9042D" w:rsidR="00F35AA3" w:rsidRPr="00535826" w:rsidRDefault="00F35AA3" w:rsidP="00ED47E6">
      <w:pPr>
        <w:pStyle w:val="Luettelokappale"/>
        <w:numPr>
          <w:ilvl w:val="0"/>
          <w:numId w:val="13"/>
        </w:numPr>
        <w:rPr>
          <w:rFonts w:cstheme="minorHAnsi"/>
          <w:sz w:val="28"/>
          <w:szCs w:val="28"/>
        </w:rPr>
      </w:pPr>
      <w:r w:rsidRPr="00535826">
        <w:rPr>
          <w:rFonts w:cstheme="minorHAnsi"/>
          <w:sz w:val="28"/>
          <w:szCs w:val="28"/>
        </w:rPr>
        <w:t>maaliskuussa</w:t>
      </w:r>
      <w:r w:rsidR="00547BA8" w:rsidRPr="00535826">
        <w:rPr>
          <w:rFonts w:cstheme="minorHAnsi"/>
          <w:sz w:val="28"/>
          <w:szCs w:val="28"/>
        </w:rPr>
        <w:t xml:space="preserve"> toiveikkuus</w:t>
      </w:r>
    </w:p>
    <w:p w14:paraId="641DC24C" w14:textId="2AFFA655" w:rsidR="00F35AA3" w:rsidRPr="00535826" w:rsidRDefault="00F35AA3" w:rsidP="00ED47E6">
      <w:pPr>
        <w:pStyle w:val="Luettelokappale"/>
        <w:numPr>
          <w:ilvl w:val="0"/>
          <w:numId w:val="13"/>
        </w:numPr>
        <w:rPr>
          <w:rFonts w:cstheme="minorHAnsi"/>
          <w:sz w:val="28"/>
          <w:szCs w:val="28"/>
        </w:rPr>
      </w:pPr>
      <w:r w:rsidRPr="00535826">
        <w:rPr>
          <w:rFonts w:cstheme="minorHAnsi"/>
          <w:sz w:val="28"/>
          <w:szCs w:val="28"/>
        </w:rPr>
        <w:t>huhtikuussa</w:t>
      </w:r>
      <w:r w:rsidR="009A71A1" w:rsidRPr="00535826">
        <w:rPr>
          <w:rFonts w:cstheme="minorHAnsi"/>
          <w:sz w:val="28"/>
          <w:szCs w:val="28"/>
        </w:rPr>
        <w:t xml:space="preserve"> rohkeus</w:t>
      </w:r>
    </w:p>
    <w:p w14:paraId="64B3C3F6" w14:textId="0BD5F393" w:rsidR="00F35AA3" w:rsidRPr="00535826" w:rsidRDefault="00F35AA3" w:rsidP="00ED47E6">
      <w:pPr>
        <w:pStyle w:val="Luettelokappale"/>
        <w:numPr>
          <w:ilvl w:val="0"/>
          <w:numId w:val="13"/>
        </w:numPr>
        <w:rPr>
          <w:rFonts w:cstheme="minorHAnsi"/>
          <w:sz w:val="28"/>
          <w:szCs w:val="28"/>
        </w:rPr>
      </w:pPr>
      <w:r w:rsidRPr="00535826">
        <w:rPr>
          <w:rFonts w:cstheme="minorHAnsi"/>
          <w:sz w:val="28"/>
          <w:szCs w:val="28"/>
        </w:rPr>
        <w:t>toukokuussa</w:t>
      </w:r>
      <w:r w:rsidR="009A71A1" w:rsidRPr="00535826">
        <w:rPr>
          <w:rFonts w:cstheme="minorHAnsi"/>
          <w:sz w:val="28"/>
          <w:szCs w:val="28"/>
        </w:rPr>
        <w:t xml:space="preserve"> reiluus</w:t>
      </w:r>
    </w:p>
    <w:p w14:paraId="3CC83D5F" w14:textId="77777777" w:rsidR="00F35AA3" w:rsidRPr="00535826" w:rsidRDefault="00F35AA3" w:rsidP="00F35AA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4DA58BD4" w14:textId="77777777" w:rsidR="00A35371" w:rsidRPr="00535826" w:rsidRDefault="00A35371" w:rsidP="237A511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49C22EDB" w14:textId="25B2EC3E" w:rsidR="7FF0E08F" w:rsidRDefault="7FF0E08F">
      <w:r>
        <w:br w:type="page"/>
      </w:r>
    </w:p>
    <w:p w14:paraId="7FC05196" w14:textId="7C47732E" w:rsidR="00A35371" w:rsidRPr="00535826" w:rsidRDefault="007A67B7" w:rsidP="7FF0E08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b/>
          <w:bCs/>
          <w:color w:val="000000" w:themeColor="text1"/>
          <w:sz w:val="28"/>
          <w:szCs w:val="28"/>
        </w:rPr>
      </w:pPr>
      <w:r w:rsidRPr="7FF0E08F">
        <w:rPr>
          <w:rStyle w:val="normaltextrun"/>
          <w:rFonts w:asciiTheme="minorHAnsi" w:hAnsiTheme="minorHAnsi" w:cstheme="minorBidi"/>
          <w:b/>
          <w:bCs/>
          <w:color w:val="000000" w:themeColor="text1"/>
          <w:sz w:val="28"/>
          <w:szCs w:val="28"/>
        </w:rPr>
        <w:lastRenderedPageBreak/>
        <w:t>Seurakunnan kanssa tehtävä yhteistyö</w:t>
      </w:r>
    </w:p>
    <w:p w14:paraId="224804B5" w14:textId="77777777" w:rsidR="007A67B7" w:rsidRPr="00535826" w:rsidRDefault="007A67B7" w:rsidP="237A511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7F338AED" w14:textId="41B06D20" w:rsidR="007A67B7" w:rsidRPr="00535826" w:rsidRDefault="007A67B7" w:rsidP="237A511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</w:pPr>
      <w:proofErr w:type="spellStart"/>
      <w:r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>Voikkaalla</w:t>
      </w:r>
      <w:proofErr w:type="spellEnd"/>
      <w:r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 xml:space="preserve"> ei ole </w:t>
      </w:r>
      <w:r w:rsidR="0041695D"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>kaupungin nuorisotyöntekijää. Siksi teemme yhtei</w:t>
      </w:r>
      <w:r w:rsidR="00A73984"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>s</w:t>
      </w:r>
      <w:r w:rsidR="0041695D"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>työtä seurakunnan nuorisotyöntekijöiden kanssa. Yhteistyössä huomioidaan kaikkien oppilaiden valinnanvapaus osallistua seurakunnan pitämään toimintaan. Kaikille suunnattu toiminta ei ole luonteeltaan hengellistä.</w:t>
      </w:r>
    </w:p>
    <w:p w14:paraId="608F88F5" w14:textId="77777777" w:rsidR="00965673" w:rsidRPr="00535826" w:rsidRDefault="00965673" w:rsidP="237A511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19CD4F71" w14:textId="59CD4F9B" w:rsidR="00965673" w:rsidRPr="00535826" w:rsidRDefault="00965673" w:rsidP="237A511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</w:pPr>
      <w:r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>Yhteistyön muotoja ovat:</w:t>
      </w:r>
    </w:p>
    <w:p w14:paraId="72DB6504" w14:textId="37C18A74" w:rsidR="000A0E08" w:rsidRPr="00535826" w:rsidRDefault="000A0E08" w:rsidP="00ED47E6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</w:pPr>
      <w:r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>Joulu- ja kevätkirkko. Tarjolla myös vaihtoehtoinen toiminta koulun puolesta.</w:t>
      </w:r>
    </w:p>
    <w:p w14:paraId="5BD0AA44" w14:textId="3F5DDE63" w:rsidR="00965673" w:rsidRPr="00535826" w:rsidRDefault="00965673" w:rsidP="00ED47E6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</w:pPr>
      <w:r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 xml:space="preserve">seurakunnan nuorisotyöntekijöiden pitämät toiminnalliset välitunnit perjantaisin kello </w:t>
      </w:r>
      <w:proofErr w:type="gramStart"/>
      <w:r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>10.45-</w:t>
      </w:r>
      <w:r w:rsidR="005144B9"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>11.15</w:t>
      </w:r>
      <w:proofErr w:type="gramEnd"/>
      <w:r w:rsidR="005144B9"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>. Samaan aikaan on tarjolla myös välkkäreiden pitämää</w:t>
      </w:r>
      <w:r w:rsidR="0078285E"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 xml:space="preserve"> liikunnallista</w:t>
      </w:r>
      <w:r w:rsidR="005144B9"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 xml:space="preserve"> toimintaa.</w:t>
      </w:r>
    </w:p>
    <w:p w14:paraId="50DF901C" w14:textId="02C9A9C9" w:rsidR="005144B9" w:rsidRPr="00535826" w:rsidRDefault="005144B9" w:rsidP="00ED47E6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</w:pPr>
      <w:proofErr w:type="gramStart"/>
      <w:r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>5.-6.</w:t>
      </w:r>
      <w:proofErr w:type="gramEnd"/>
      <w:r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 xml:space="preserve"> luokkalaisten </w:t>
      </w:r>
      <w:r w:rsidR="00066D3B"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>t</w:t>
      </w:r>
      <w:r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 xml:space="preserve">utustumisretket </w:t>
      </w:r>
      <w:proofErr w:type="spellStart"/>
      <w:r w:rsidR="0012664E"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>Nuokkarille</w:t>
      </w:r>
      <w:proofErr w:type="spellEnd"/>
    </w:p>
    <w:p w14:paraId="3A18D22F" w14:textId="1AD02020" w:rsidR="0012664E" w:rsidRPr="00535826" w:rsidRDefault="0012664E" w:rsidP="00ED47E6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</w:pPr>
      <w:r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 xml:space="preserve">seurakunnan nuorisotyöntekijät ovat mukana </w:t>
      </w:r>
      <w:proofErr w:type="spellStart"/>
      <w:r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>Päihtäri</w:t>
      </w:r>
      <w:proofErr w:type="spellEnd"/>
      <w:r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>-toiminnassa</w:t>
      </w:r>
    </w:p>
    <w:p w14:paraId="202F0486" w14:textId="5DCF9E95" w:rsidR="0012664E" w:rsidRPr="00535826" w:rsidRDefault="000A0E08" w:rsidP="00ED47E6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</w:pPr>
      <w:r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>erikseen sovittavat esim. luokkakohtaiset ryhmäytymistunnit tai nikotiinivalistustunnit</w:t>
      </w:r>
    </w:p>
    <w:p w14:paraId="00AC8A24" w14:textId="3FA83330" w:rsidR="000A0E08" w:rsidRPr="00535826" w:rsidRDefault="0078285E" w:rsidP="00ED47E6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</w:pPr>
      <w:r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>u</w:t>
      </w:r>
      <w:r w:rsidR="000A0E08"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>skonnon tunneilla vierailut esim. kirkollisten juhlien yhteydessä</w:t>
      </w:r>
      <w:r w:rsidR="005F6A2E"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>, pyydettäessä uskontotuntien pitäminen</w:t>
      </w:r>
    </w:p>
    <w:p w14:paraId="52B5F44C" w14:textId="22EEC5FD" w:rsidR="005F6A2E" w:rsidRPr="00535826" w:rsidRDefault="0078285E" w:rsidP="00ED47E6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</w:pPr>
      <w:r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>k</w:t>
      </w:r>
      <w:r w:rsidR="005F6A2E"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>irkkovierailut uskontotuntien yhteydessä (2. luokka)</w:t>
      </w:r>
    </w:p>
    <w:p w14:paraId="02718086" w14:textId="77777777" w:rsidR="00CF000D" w:rsidRPr="00535826" w:rsidRDefault="00CF000D" w:rsidP="00CF00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0B802236" w14:textId="4C220366" w:rsidR="00CF000D" w:rsidRPr="00535826" w:rsidRDefault="00CF000D" w:rsidP="7FF0E08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b/>
          <w:bCs/>
          <w:color w:val="000000" w:themeColor="text1"/>
          <w:sz w:val="28"/>
          <w:szCs w:val="28"/>
        </w:rPr>
      </w:pPr>
      <w:r w:rsidRPr="7FF0E08F">
        <w:rPr>
          <w:rStyle w:val="normaltextrun"/>
          <w:rFonts w:asciiTheme="minorHAnsi" w:hAnsiTheme="minorHAnsi" w:cstheme="minorBidi"/>
          <w:b/>
          <w:bCs/>
          <w:color w:val="000000" w:themeColor="text1"/>
          <w:sz w:val="28"/>
          <w:szCs w:val="28"/>
        </w:rPr>
        <w:t>Poliisin kanssa tehtävä yhteistyö</w:t>
      </w:r>
    </w:p>
    <w:p w14:paraId="40A40045" w14:textId="77777777" w:rsidR="00CF000D" w:rsidRPr="00535826" w:rsidRDefault="00CF000D" w:rsidP="00CF00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4E190D14" w14:textId="31DBFC70" w:rsidR="000C45F4" w:rsidRPr="00535826" w:rsidRDefault="000C45F4" w:rsidP="00ED47E6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</w:pPr>
      <w:r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 xml:space="preserve">6. luokkalaisten </w:t>
      </w:r>
      <w:r w:rsidR="00300F54"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>laillisuuskasvatustunnit</w:t>
      </w:r>
      <w:r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>poliisiyhteityössä</w:t>
      </w:r>
      <w:proofErr w:type="spellEnd"/>
      <w:r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 xml:space="preserve"> 18.11.2025</w:t>
      </w:r>
    </w:p>
    <w:p w14:paraId="276553AC" w14:textId="74779EB0" w:rsidR="00FD6E4B" w:rsidRPr="00535826" w:rsidRDefault="00FD6E4B" w:rsidP="00ED47E6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</w:pPr>
      <w:proofErr w:type="gramStart"/>
      <w:r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>1.-3.</w:t>
      </w:r>
      <w:proofErr w:type="gramEnd"/>
      <w:r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 xml:space="preserve"> luokkalaisten o</w:t>
      </w:r>
      <w:r w:rsidR="00CF000D"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>nlineoppitunnit</w:t>
      </w:r>
      <w:r w:rsidR="00610EA0"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D610BB"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 xml:space="preserve">ke </w:t>
      </w:r>
      <w:r w:rsidR="00610EA0"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>1.10.</w:t>
      </w:r>
      <w:r w:rsidR="00D610BB"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>2025</w:t>
      </w:r>
      <w:r w:rsidR="00610EA0"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 xml:space="preserve">kello </w:t>
      </w:r>
      <w:proofErr w:type="gramStart"/>
      <w:r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>9.15-9.45</w:t>
      </w:r>
      <w:proofErr w:type="gramEnd"/>
    </w:p>
    <w:p w14:paraId="5F0325C8" w14:textId="6B75F242" w:rsidR="00CF000D" w:rsidRPr="00535826" w:rsidRDefault="00D610BB" w:rsidP="00ED47E6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</w:pPr>
      <w:proofErr w:type="gramStart"/>
      <w:r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>4.-6.</w:t>
      </w:r>
      <w:proofErr w:type="gramEnd"/>
      <w:r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 xml:space="preserve"> luokkalaisten onlineoppitunnit to 2.10.2025 kello </w:t>
      </w:r>
      <w:proofErr w:type="gramStart"/>
      <w:r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>9.15-9.45</w:t>
      </w:r>
      <w:proofErr w:type="gramEnd"/>
      <w:r w:rsidR="00FD6E4B"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</w:p>
    <w:p w14:paraId="70FB09CF" w14:textId="47A58AC4" w:rsidR="00D610BB" w:rsidRPr="00535826" w:rsidRDefault="00204C0F" w:rsidP="00ED47E6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</w:pPr>
      <w:r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>Poliisin kouluvierailut pihalla, jolloin oppilailla on mahdollisuus tutustua poliiseihin ja heidän autoonsa</w:t>
      </w:r>
    </w:p>
    <w:p w14:paraId="0D2EC606" w14:textId="37837DD9" w:rsidR="00FE625A" w:rsidRPr="00535826" w:rsidRDefault="006C4F86" w:rsidP="00ED47E6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</w:pPr>
      <w:r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>Lainvastaisten tekojen toimintamallin noudattaminen yhteistyössä Kaakkois-Suomen poliisilaitoksen kanssa</w:t>
      </w:r>
    </w:p>
    <w:p w14:paraId="2F761A76" w14:textId="77777777" w:rsidR="00603F52" w:rsidRPr="00535826" w:rsidRDefault="00603F52" w:rsidP="7FF0E08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b/>
          <w:bCs/>
          <w:color w:val="000000" w:themeColor="text1"/>
          <w:sz w:val="28"/>
          <w:szCs w:val="28"/>
        </w:rPr>
      </w:pPr>
    </w:p>
    <w:p w14:paraId="6B42B806" w14:textId="3B5E65D9" w:rsidR="003143D4" w:rsidRPr="00535826" w:rsidRDefault="003143D4" w:rsidP="7FF0E08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b/>
          <w:bCs/>
          <w:color w:val="000000" w:themeColor="text1"/>
          <w:sz w:val="28"/>
          <w:szCs w:val="28"/>
        </w:rPr>
      </w:pPr>
      <w:r w:rsidRPr="7FF0E08F">
        <w:rPr>
          <w:rStyle w:val="normaltextrun"/>
          <w:rFonts w:asciiTheme="minorHAnsi" w:hAnsiTheme="minorHAnsi" w:cstheme="minorBidi"/>
          <w:b/>
          <w:bCs/>
          <w:color w:val="000000" w:themeColor="text1"/>
          <w:sz w:val="28"/>
          <w:szCs w:val="28"/>
        </w:rPr>
        <w:t>Erityi</w:t>
      </w:r>
      <w:r w:rsidR="007F4E58" w:rsidRPr="7FF0E08F">
        <w:rPr>
          <w:rStyle w:val="normaltextrun"/>
          <w:rFonts w:asciiTheme="minorHAnsi" w:hAnsiTheme="minorHAnsi" w:cstheme="minorBidi"/>
          <w:b/>
          <w:bCs/>
          <w:color w:val="000000" w:themeColor="text1"/>
          <w:sz w:val="28"/>
          <w:szCs w:val="28"/>
        </w:rPr>
        <w:t>sopettajan tukivälitunnit</w:t>
      </w:r>
    </w:p>
    <w:p w14:paraId="1839A018" w14:textId="77777777" w:rsidR="007F4E58" w:rsidRPr="00535826" w:rsidRDefault="007F4E58" w:rsidP="001266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4FCE1BFC" w14:textId="4480C74F" w:rsidR="007F4E58" w:rsidRPr="00535826" w:rsidRDefault="006C4F86" w:rsidP="001266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</w:pPr>
      <w:r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 xml:space="preserve">Laaja-alainen erityisopettaja Jenny Naumanen pitää jaksomuotoisesti tukivälitunteja </w:t>
      </w:r>
      <w:r w:rsidR="00BA60A2" w:rsidRPr="00535826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>erilaisista aiheista tarpeen mukaan.</w:t>
      </w:r>
    </w:p>
    <w:p w14:paraId="07AF1169" w14:textId="77777777" w:rsidR="007A67B7" w:rsidRPr="00535826" w:rsidRDefault="007A67B7" w:rsidP="237A511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103B924B" w14:textId="6386349C" w:rsidR="7FF0E08F" w:rsidRDefault="7FF0E08F">
      <w:r>
        <w:br w:type="page"/>
      </w:r>
    </w:p>
    <w:p w14:paraId="0BA0F1D4" w14:textId="77777777" w:rsidR="00FD6AF5" w:rsidRPr="00535826" w:rsidRDefault="00983BDC" w:rsidP="7FF0E08F">
      <w:pPr>
        <w:rPr>
          <w:rStyle w:val="normaltextrun"/>
          <w:b/>
          <w:bCs/>
          <w:color w:val="000000" w:themeColor="text1"/>
          <w:sz w:val="28"/>
          <w:szCs w:val="28"/>
        </w:rPr>
      </w:pPr>
      <w:r w:rsidRPr="7FF0E08F">
        <w:rPr>
          <w:rStyle w:val="normaltextrun"/>
          <w:b/>
          <w:bCs/>
          <w:color w:val="000000" w:themeColor="text1"/>
          <w:sz w:val="28"/>
          <w:szCs w:val="28"/>
        </w:rPr>
        <w:lastRenderedPageBreak/>
        <w:t>Erilaiset vastuutehtävät</w:t>
      </w:r>
    </w:p>
    <w:p w14:paraId="2FCFC955" w14:textId="77777777" w:rsidR="00DD7DF9" w:rsidRPr="00535826" w:rsidRDefault="00DD7DF9">
      <w:pPr>
        <w:rPr>
          <w:rStyle w:val="normaltextrun"/>
          <w:rFonts w:cstheme="minorHAnsi"/>
          <w:b/>
          <w:bCs/>
          <w:color w:val="000000" w:themeColor="text1"/>
          <w:sz w:val="28"/>
          <w:szCs w:val="28"/>
        </w:rPr>
      </w:pPr>
    </w:p>
    <w:p w14:paraId="25537546" w14:textId="246E1B00" w:rsidR="00DD7DF9" w:rsidRPr="00535826" w:rsidRDefault="00DD7DF9">
      <w:pPr>
        <w:rPr>
          <w:rStyle w:val="normaltextrun"/>
          <w:rFonts w:cstheme="minorHAnsi"/>
          <w:color w:val="000000" w:themeColor="text1"/>
          <w:sz w:val="28"/>
          <w:szCs w:val="28"/>
        </w:rPr>
      </w:pPr>
      <w:r w:rsidRPr="00535826">
        <w:rPr>
          <w:rStyle w:val="normaltextrun"/>
          <w:rFonts w:cstheme="minorHAnsi"/>
          <w:color w:val="000000" w:themeColor="text1"/>
          <w:sz w:val="28"/>
          <w:szCs w:val="28"/>
        </w:rPr>
        <w:t>Koulussamme on erilais</w:t>
      </w:r>
      <w:r w:rsidR="00DE27AF" w:rsidRPr="00535826">
        <w:rPr>
          <w:rStyle w:val="normaltextrun"/>
          <w:rFonts w:cstheme="minorHAnsi"/>
          <w:color w:val="000000" w:themeColor="text1"/>
          <w:sz w:val="28"/>
          <w:szCs w:val="28"/>
        </w:rPr>
        <w:t>i</w:t>
      </w:r>
      <w:r w:rsidRPr="00535826">
        <w:rPr>
          <w:rStyle w:val="normaltextrun"/>
          <w:rFonts w:cstheme="minorHAnsi"/>
          <w:color w:val="000000" w:themeColor="text1"/>
          <w:sz w:val="28"/>
          <w:szCs w:val="28"/>
        </w:rPr>
        <w:t>a vastuutehtäviä, joihin valitaan kaikilta luokilta edustajat</w:t>
      </w:r>
      <w:r w:rsidR="00DE27AF" w:rsidRPr="00535826">
        <w:rPr>
          <w:rStyle w:val="normaltextrun"/>
          <w:rFonts w:cstheme="minorHAnsi"/>
          <w:color w:val="000000" w:themeColor="text1"/>
          <w:sz w:val="28"/>
          <w:szCs w:val="28"/>
        </w:rPr>
        <w:t>.</w:t>
      </w:r>
    </w:p>
    <w:p w14:paraId="0C8F8109" w14:textId="77777777" w:rsidR="00376106" w:rsidRPr="00535826" w:rsidRDefault="00376106" w:rsidP="00ED47E6">
      <w:pPr>
        <w:pStyle w:val="Luettelokappale"/>
        <w:numPr>
          <w:ilvl w:val="0"/>
          <w:numId w:val="46"/>
        </w:numPr>
        <w:rPr>
          <w:rStyle w:val="normaltextrun"/>
          <w:rFonts w:cstheme="minorHAnsi"/>
          <w:color w:val="000000" w:themeColor="text1"/>
          <w:sz w:val="28"/>
          <w:szCs w:val="28"/>
        </w:rPr>
      </w:pPr>
      <w:r w:rsidRPr="00535826">
        <w:rPr>
          <w:rStyle w:val="normaltextrun"/>
          <w:rFonts w:cstheme="minorHAnsi"/>
          <w:color w:val="000000" w:themeColor="text1"/>
          <w:sz w:val="28"/>
          <w:szCs w:val="28"/>
        </w:rPr>
        <w:t>Oppilaskunta</w:t>
      </w:r>
    </w:p>
    <w:p w14:paraId="7ADE77FA" w14:textId="77777777" w:rsidR="00376106" w:rsidRPr="00535826" w:rsidRDefault="00376106" w:rsidP="00ED47E6">
      <w:pPr>
        <w:pStyle w:val="Luettelokappale"/>
        <w:numPr>
          <w:ilvl w:val="0"/>
          <w:numId w:val="46"/>
        </w:numPr>
        <w:rPr>
          <w:rStyle w:val="normaltextrun"/>
          <w:rFonts w:cstheme="minorHAnsi"/>
          <w:color w:val="000000" w:themeColor="text1"/>
          <w:sz w:val="28"/>
          <w:szCs w:val="28"/>
        </w:rPr>
      </w:pPr>
      <w:r w:rsidRPr="00535826">
        <w:rPr>
          <w:rStyle w:val="normaltextrun"/>
          <w:rFonts w:cstheme="minorHAnsi"/>
          <w:color w:val="000000" w:themeColor="text1"/>
          <w:sz w:val="28"/>
          <w:szCs w:val="28"/>
        </w:rPr>
        <w:t>Ympäristöryhmä</w:t>
      </w:r>
    </w:p>
    <w:p w14:paraId="5E98D539" w14:textId="77777777" w:rsidR="00901448" w:rsidRPr="00535826" w:rsidRDefault="00376106" w:rsidP="00ED47E6">
      <w:pPr>
        <w:pStyle w:val="Luettelokappale"/>
        <w:numPr>
          <w:ilvl w:val="0"/>
          <w:numId w:val="46"/>
        </w:numPr>
        <w:rPr>
          <w:rStyle w:val="normaltextrun"/>
          <w:rFonts w:eastAsia="Times New Roman" w:cstheme="minorHAnsi"/>
          <w:b/>
          <w:bCs/>
          <w:color w:val="000000" w:themeColor="text1"/>
          <w:sz w:val="28"/>
          <w:szCs w:val="28"/>
        </w:rPr>
      </w:pPr>
      <w:r w:rsidRPr="2782BE9B">
        <w:rPr>
          <w:rStyle w:val="normaltextrun"/>
          <w:rFonts w:cstheme="minorBidi"/>
          <w:color w:val="000000" w:themeColor="text1"/>
          <w:sz w:val="28"/>
          <w:szCs w:val="28"/>
        </w:rPr>
        <w:t>TVT-vastaavat</w:t>
      </w:r>
    </w:p>
    <w:p w14:paraId="5CDAD701" w14:textId="18508A41" w:rsidR="793B7B99" w:rsidRDefault="793B7B99" w:rsidP="793B7B99">
      <w:pPr>
        <w:pStyle w:val="Luettelokappale"/>
        <w:rPr>
          <w:rStyle w:val="normaltextrun"/>
          <w:rFonts w:eastAsia="Times New Roman" w:cstheme="minorBidi"/>
          <w:b/>
          <w:bCs/>
          <w:color w:val="000000" w:themeColor="text1"/>
          <w:sz w:val="28"/>
          <w:szCs w:val="28"/>
        </w:rPr>
      </w:pPr>
    </w:p>
    <w:p w14:paraId="21021748" w14:textId="39751DF8" w:rsidR="2782BE9B" w:rsidRDefault="39D1EA4B" w:rsidP="19DF3716">
      <w:pPr>
        <w:rPr>
          <w:rStyle w:val="normaltextrun"/>
          <w:rFonts w:eastAsia="Times New Roman"/>
          <w:color w:val="000000" w:themeColor="text1"/>
          <w:sz w:val="28"/>
          <w:szCs w:val="28"/>
        </w:rPr>
      </w:pPr>
      <w:r w:rsidRPr="7B4B0500">
        <w:rPr>
          <w:rStyle w:val="normaltextrun"/>
          <w:rFonts w:eastAsia="Times New Roman"/>
          <w:color w:val="000000" w:themeColor="text1"/>
          <w:sz w:val="28"/>
          <w:szCs w:val="28"/>
        </w:rPr>
        <w:t xml:space="preserve">Oppilaita </w:t>
      </w:r>
      <w:proofErr w:type="spellStart"/>
      <w:r w:rsidRPr="710464BD">
        <w:rPr>
          <w:rStyle w:val="normaltextrun"/>
          <w:rFonts w:eastAsia="Times New Roman"/>
          <w:color w:val="000000" w:themeColor="text1"/>
          <w:sz w:val="28"/>
          <w:szCs w:val="28"/>
        </w:rPr>
        <w:t>osallistetaan</w:t>
      </w:r>
      <w:proofErr w:type="spellEnd"/>
      <w:r w:rsidRPr="710464BD">
        <w:rPr>
          <w:rStyle w:val="normaltextrun"/>
          <w:rFonts w:eastAsia="Times New Roman"/>
          <w:color w:val="000000" w:themeColor="text1"/>
          <w:sz w:val="28"/>
          <w:szCs w:val="28"/>
        </w:rPr>
        <w:t xml:space="preserve"> </w:t>
      </w:r>
      <w:r w:rsidRPr="5997CEB1">
        <w:rPr>
          <w:rStyle w:val="normaltextrun"/>
          <w:rFonts w:eastAsia="Times New Roman"/>
          <w:color w:val="000000" w:themeColor="text1"/>
          <w:sz w:val="28"/>
          <w:szCs w:val="28"/>
        </w:rPr>
        <w:t xml:space="preserve">ottamaan </w:t>
      </w:r>
      <w:r w:rsidRPr="7C87D010">
        <w:rPr>
          <w:rStyle w:val="normaltextrun"/>
          <w:rFonts w:eastAsia="Times New Roman"/>
          <w:color w:val="000000" w:themeColor="text1"/>
          <w:sz w:val="28"/>
          <w:szCs w:val="28"/>
        </w:rPr>
        <w:t xml:space="preserve">vastuuta koulun </w:t>
      </w:r>
      <w:r w:rsidRPr="0FA615F0">
        <w:rPr>
          <w:rStyle w:val="normaltextrun"/>
          <w:rFonts w:eastAsia="Times New Roman"/>
          <w:color w:val="000000" w:themeColor="text1"/>
          <w:sz w:val="28"/>
          <w:szCs w:val="28"/>
        </w:rPr>
        <w:t xml:space="preserve">toiminnasta ja </w:t>
      </w:r>
      <w:r w:rsidRPr="578E0867">
        <w:rPr>
          <w:rStyle w:val="normaltextrun"/>
          <w:rFonts w:eastAsia="Times New Roman"/>
          <w:color w:val="000000" w:themeColor="text1"/>
          <w:sz w:val="28"/>
          <w:szCs w:val="28"/>
        </w:rPr>
        <w:t>vaikuttamaan</w:t>
      </w:r>
      <w:r w:rsidRPr="7F03E2DB">
        <w:rPr>
          <w:rStyle w:val="normaltextrun"/>
          <w:rFonts w:eastAsia="Times New Roman"/>
          <w:color w:val="000000" w:themeColor="text1"/>
          <w:sz w:val="28"/>
          <w:szCs w:val="28"/>
        </w:rPr>
        <w:t xml:space="preserve"> </w:t>
      </w:r>
      <w:r w:rsidRPr="39176862">
        <w:rPr>
          <w:rStyle w:val="normaltextrun"/>
          <w:rFonts w:eastAsia="Times New Roman"/>
          <w:color w:val="000000" w:themeColor="text1"/>
          <w:sz w:val="28"/>
          <w:szCs w:val="28"/>
        </w:rPr>
        <w:t xml:space="preserve">koko koulua </w:t>
      </w:r>
      <w:r w:rsidRPr="255B63D1">
        <w:rPr>
          <w:rStyle w:val="normaltextrun"/>
          <w:rFonts w:eastAsia="Times New Roman"/>
          <w:color w:val="000000" w:themeColor="text1"/>
          <w:sz w:val="28"/>
          <w:szCs w:val="28"/>
        </w:rPr>
        <w:t xml:space="preserve">koskevissa </w:t>
      </w:r>
      <w:r w:rsidRPr="5BE8243E">
        <w:rPr>
          <w:rStyle w:val="normaltextrun"/>
          <w:rFonts w:eastAsia="Times New Roman"/>
          <w:color w:val="000000" w:themeColor="text1"/>
          <w:sz w:val="28"/>
          <w:szCs w:val="28"/>
        </w:rPr>
        <w:t xml:space="preserve">asioissa. </w:t>
      </w:r>
      <w:r w:rsidRPr="61D20B1B">
        <w:rPr>
          <w:rStyle w:val="normaltextrun"/>
          <w:rFonts w:eastAsia="Times New Roman"/>
          <w:color w:val="000000" w:themeColor="text1"/>
          <w:sz w:val="28"/>
          <w:szCs w:val="28"/>
        </w:rPr>
        <w:t>Vastuutehtäviin</w:t>
      </w:r>
      <w:r w:rsidRPr="234B38BD">
        <w:rPr>
          <w:rStyle w:val="normaltextrun"/>
          <w:rFonts w:eastAsia="Times New Roman"/>
          <w:color w:val="000000" w:themeColor="text1"/>
          <w:sz w:val="28"/>
          <w:szCs w:val="28"/>
        </w:rPr>
        <w:t xml:space="preserve"> </w:t>
      </w:r>
      <w:r w:rsidR="207A8B86" w:rsidRPr="0E0F85AA">
        <w:rPr>
          <w:rStyle w:val="normaltextrun"/>
          <w:rFonts w:eastAsia="Times New Roman"/>
          <w:color w:val="000000" w:themeColor="text1"/>
          <w:sz w:val="28"/>
          <w:szCs w:val="28"/>
        </w:rPr>
        <w:t xml:space="preserve">valitaan </w:t>
      </w:r>
      <w:r w:rsidR="207A8B86" w:rsidRPr="4F951744">
        <w:rPr>
          <w:rStyle w:val="normaltextrun"/>
          <w:rFonts w:eastAsia="Times New Roman"/>
          <w:color w:val="000000" w:themeColor="text1"/>
          <w:sz w:val="28"/>
          <w:szCs w:val="28"/>
        </w:rPr>
        <w:t xml:space="preserve">halukkaiden joukosta </w:t>
      </w:r>
      <w:r w:rsidR="207A8B86" w:rsidRPr="0D17A1FE">
        <w:rPr>
          <w:rStyle w:val="normaltextrun"/>
          <w:rFonts w:eastAsia="Times New Roman"/>
          <w:color w:val="000000" w:themeColor="text1"/>
          <w:sz w:val="28"/>
          <w:szCs w:val="28"/>
        </w:rPr>
        <w:t xml:space="preserve">vuosittain </w:t>
      </w:r>
      <w:r w:rsidR="207A8B86" w:rsidRPr="1A111F83">
        <w:rPr>
          <w:rStyle w:val="normaltextrun"/>
          <w:rFonts w:eastAsia="Times New Roman"/>
          <w:color w:val="000000" w:themeColor="text1"/>
          <w:sz w:val="28"/>
          <w:szCs w:val="28"/>
        </w:rPr>
        <w:t>edustajat.</w:t>
      </w:r>
      <w:r w:rsidR="207A8B86" w:rsidRPr="399589C2">
        <w:rPr>
          <w:rStyle w:val="normaltextrun"/>
          <w:rFonts w:eastAsia="Times New Roman"/>
          <w:color w:val="000000" w:themeColor="text1"/>
          <w:sz w:val="28"/>
          <w:szCs w:val="28"/>
        </w:rPr>
        <w:t xml:space="preserve"> </w:t>
      </w:r>
    </w:p>
    <w:p w14:paraId="1F145A26" w14:textId="77777777" w:rsidR="00901448" w:rsidRPr="00535826" w:rsidRDefault="00901448" w:rsidP="00901448">
      <w:pPr>
        <w:rPr>
          <w:rStyle w:val="normaltextrun"/>
          <w:rFonts w:cstheme="minorHAnsi"/>
          <w:b/>
          <w:bCs/>
          <w:color w:val="000000" w:themeColor="text1"/>
          <w:sz w:val="28"/>
          <w:szCs w:val="28"/>
        </w:rPr>
      </w:pPr>
    </w:p>
    <w:p w14:paraId="27417DC8" w14:textId="67AF7915" w:rsidR="00901448" w:rsidRPr="00535826" w:rsidRDefault="00596A06" w:rsidP="00901448">
      <w:pPr>
        <w:rPr>
          <w:rStyle w:val="normaltextrun"/>
          <w:rFonts w:cstheme="minorHAnsi"/>
          <w:b/>
          <w:bCs/>
          <w:color w:val="000000" w:themeColor="text1"/>
          <w:sz w:val="28"/>
          <w:szCs w:val="28"/>
        </w:rPr>
      </w:pPr>
      <w:r w:rsidRPr="47155C63">
        <w:rPr>
          <w:rStyle w:val="normaltextrun"/>
          <w:b/>
          <w:color w:val="000000" w:themeColor="text1"/>
          <w:sz w:val="28"/>
          <w:szCs w:val="28"/>
        </w:rPr>
        <w:t>V</w:t>
      </w:r>
      <w:r w:rsidR="00901448" w:rsidRPr="47155C63">
        <w:rPr>
          <w:rStyle w:val="normaltextrun"/>
          <w:b/>
          <w:color w:val="000000" w:themeColor="text1"/>
          <w:sz w:val="28"/>
          <w:szCs w:val="28"/>
        </w:rPr>
        <w:t>anhempien kanssa tehtävä yhteistyö</w:t>
      </w:r>
    </w:p>
    <w:p w14:paraId="331CBE03" w14:textId="66895B28" w:rsidR="00596A06" w:rsidRPr="00535826" w:rsidRDefault="00596A06" w:rsidP="00ED47E6">
      <w:pPr>
        <w:pStyle w:val="Luettelokappale"/>
        <w:numPr>
          <w:ilvl w:val="0"/>
          <w:numId w:val="47"/>
        </w:numPr>
        <w:rPr>
          <w:rStyle w:val="normaltextrun"/>
          <w:rFonts w:cstheme="minorHAnsi"/>
          <w:color w:val="000000" w:themeColor="text1"/>
          <w:sz w:val="28"/>
          <w:szCs w:val="28"/>
        </w:rPr>
      </w:pPr>
      <w:r w:rsidRPr="00535826">
        <w:rPr>
          <w:rStyle w:val="normaltextrun"/>
          <w:rFonts w:cstheme="minorHAnsi"/>
          <w:color w:val="000000" w:themeColor="text1"/>
          <w:sz w:val="28"/>
          <w:szCs w:val="28"/>
        </w:rPr>
        <w:t xml:space="preserve">vanhempainillat 1.-3. ja </w:t>
      </w:r>
      <w:proofErr w:type="gramStart"/>
      <w:r w:rsidRPr="00535826">
        <w:rPr>
          <w:rStyle w:val="normaltextrun"/>
          <w:rFonts w:cstheme="minorHAnsi"/>
          <w:color w:val="000000" w:themeColor="text1"/>
          <w:sz w:val="28"/>
          <w:szCs w:val="28"/>
        </w:rPr>
        <w:t>4.-6.</w:t>
      </w:r>
      <w:proofErr w:type="gramEnd"/>
      <w:r w:rsidRPr="00535826">
        <w:rPr>
          <w:rStyle w:val="normaltextrun"/>
          <w:rFonts w:cstheme="minorHAnsi"/>
          <w:color w:val="000000" w:themeColor="text1"/>
          <w:sz w:val="28"/>
          <w:szCs w:val="28"/>
        </w:rPr>
        <w:t>, aiheena tuen uudistus ja vanhemmuuden tuki</w:t>
      </w:r>
    </w:p>
    <w:p w14:paraId="0FAE4F49" w14:textId="5CA2BFAD" w:rsidR="00596A06" w:rsidRPr="00535826" w:rsidRDefault="00596A06" w:rsidP="00ED47E6">
      <w:pPr>
        <w:pStyle w:val="Luettelokappale"/>
        <w:numPr>
          <w:ilvl w:val="0"/>
          <w:numId w:val="47"/>
        </w:numPr>
        <w:rPr>
          <w:rStyle w:val="normaltextrun"/>
          <w:rFonts w:cstheme="minorHAnsi"/>
          <w:color w:val="000000" w:themeColor="text1"/>
          <w:sz w:val="28"/>
          <w:szCs w:val="28"/>
        </w:rPr>
      </w:pPr>
      <w:r w:rsidRPr="00535826">
        <w:rPr>
          <w:rStyle w:val="normaltextrun"/>
          <w:rFonts w:cstheme="minorHAnsi"/>
          <w:color w:val="000000" w:themeColor="text1"/>
          <w:sz w:val="28"/>
          <w:szCs w:val="28"/>
        </w:rPr>
        <w:t>koko Kouvolan vanhempainilta</w:t>
      </w:r>
    </w:p>
    <w:p w14:paraId="1E606B9E" w14:textId="4AF2604C" w:rsidR="00596A06" w:rsidRPr="00535826" w:rsidRDefault="00596A06" w:rsidP="00ED47E6">
      <w:pPr>
        <w:pStyle w:val="Luettelokappale"/>
        <w:numPr>
          <w:ilvl w:val="0"/>
          <w:numId w:val="47"/>
        </w:numPr>
        <w:rPr>
          <w:rStyle w:val="normaltextrun"/>
          <w:rFonts w:cstheme="minorHAnsi"/>
          <w:color w:val="000000" w:themeColor="text1"/>
          <w:sz w:val="28"/>
          <w:szCs w:val="28"/>
        </w:rPr>
      </w:pPr>
      <w:r w:rsidRPr="00535826">
        <w:rPr>
          <w:rStyle w:val="normaltextrun"/>
          <w:rFonts w:cstheme="minorHAnsi"/>
          <w:color w:val="000000" w:themeColor="text1"/>
          <w:sz w:val="28"/>
          <w:szCs w:val="28"/>
        </w:rPr>
        <w:t>Vanhempaintoimikunta</w:t>
      </w:r>
    </w:p>
    <w:p w14:paraId="74D71A11" w14:textId="4477FFF4" w:rsidR="00596A06" w:rsidRPr="00535826" w:rsidRDefault="00596A06" w:rsidP="00ED47E6">
      <w:pPr>
        <w:pStyle w:val="Luettelokappale"/>
        <w:numPr>
          <w:ilvl w:val="1"/>
          <w:numId w:val="47"/>
        </w:numPr>
        <w:rPr>
          <w:rStyle w:val="normaltextrun"/>
          <w:rFonts w:cstheme="minorHAnsi"/>
          <w:color w:val="000000" w:themeColor="text1"/>
          <w:sz w:val="28"/>
          <w:szCs w:val="28"/>
        </w:rPr>
      </w:pPr>
      <w:r w:rsidRPr="00535826">
        <w:rPr>
          <w:rStyle w:val="normaltextrun"/>
          <w:rFonts w:cstheme="minorHAnsi"/>
          <w:color w:val="000000" w:themeColor="text1"/>
          <w:sz w:val="28"/>
          <w:szCs w:val="28"/>
        </w:rPr>
        <w:t>varainkeruu</w:t>
      </w:r>
    </w:p>
    <w:p w14:paraId="6B886205" w14:textId="639DBB81" w:rsidR="00596A06" w:rsidRPr="00535826" w:rsidRDefault="00596A06" w:rsidP="00ED47E6">
      <w:pPr>
        <w:pStyle w:val="Luettelokappale"/>
        <w:numPr>
          <w:ilvl w:val="1"/>
          <w:numId w:val="47"/>
        </w:numPr>
        <w:rPr>
          <w:rStyle w:val="normaltextrun"/>
          <w:rFonts w:cstheme="minorHAnsi"/>
          <w:color w:val="000000" w:themeColor="text1"/>
          <w:sz w:val="28"/>
          <w:szCs w:val="28"/>
        </w:rPr>
      </w:pPr>
      <w:r w:rsidRPr="00535826">
        <w:rPr>
          <w:rStyle w:val="normaltextrun"/>
          <w:rFonts w:cstheme="minorHAnsi"/>
          <w:color w:val="000000" w:themeColor="text1"/>
          <w:sz w:val="28"/>
          <w:szCs w:val="28"/>
        </w:rPr>
        <w:t>joulumyyjäiset</w:t>
      </w:r>
    </w:p>
    <w:p w14:paraId="2590852A" w14:textId="01211862" w:rsidR="00333BF9" w:rsidRPr="00535826" w:rsidRDefault="006D43F6" w:rsidP="00ED47E6">
      <w:pPr>
        <w:pStyle w:val="Luettelokappale"/>
        <w:numPr>
          <w:ilvl w:val="1"/>
          <w:numId w:val="47"/>
        </w:numPr>
        <w:rPr>
          <w:rStyle w:val="normaltextrun"/>
          <w:sz w:val="28"/>
          <w:szCs w:val="28"/>
        </w:rPr>
      </w:pPr>
      <w:r w:rsidRPr="00535826">
        <w:rPr>
          <w:rStyle w:val="normaltextrun"/>
          <w:rFonts w:cstheme="minorHAnsi"/>
          <w:color w:val="000000" w:themeColor="text1"/>
          <w:sz w:val="28"/>
          <w:szCs w:val="28"/>
        </w:rPr>
        <w:t>tapahtumiin osallistuminen, esim. Unicef-kävely</w:t>
      </w:r>
    </w:p>
    <w:p w14:paraId="72CFF49A" w14:textId="634D5E78" w:rsidR="00535826" w:rsidRPr="00535826" w:rsidRDefault="00535826" w:rsidP="00ED47E6">
      <w:pPr>
        <w:pStyle w:val="Luettelokappale"/>
        <w:numPr>
          <w:ilvl w:val="1"/>
          <w:numId w:val="47"/>
        </w:numPr>
        <w:rPr>
          <w:sz w:val="28"/>
          <w:szCs w:val="28"/>
        </w:rPr>
      </w:pPr>
      <w:r w:rsidRPr="5909B785">
        <w:rPr>
          <w:rStyle w:val="normaltextrun"/>
          <w:rFonts w:cstheme="minorBidi"/>
          <w:color w:val="000000" w:themeColor="text1"/>
          <w:sz w:val="28"/>
          <w:szCs w:val="28"/>
        </w:rPr>
        <w:t>koko koulun yhteiset luokkaretket</w:t>
      </w:r>
    </w:p>
    <w:p w14:paraId="7733427A" w14:textId="2987C4F9" w:rsidR="0DB20E78" w:rsidRDefault="0DB20E78" w:rsidP="5909B785">
      <w:pPr>
        <w:rPr>
          <w:rStyle w:val="normaltextrun"/>
          <w:color w:val="000000" w:themeColor="text1"/>
          <w:sz w:val="28"/>
          <w:szCs w:val="28"/>
        </w:rPr>
      </w:pPr>
      <w:proofErr w:type="spellStart"/>
      <w:r w:rsidRPr="79834BDF">
        <w:rPr>
          <w:rStyle w:val="normaltextrun"/>
          <w:color w:val="000000" w:themeColor="text1"/>
          <w:sz w:val="28"/>
          <w:szCs w:val="28"/>
        </w:rPr>
        <w:t>Voikkaan</w:t>
      </w:r>
      <w:proofErr w:type="spellEnd"/>
      <w:r w:rsidRPr="79834BDF">
        <w:rPr>
          <w:rStyle w:val="normaltextrun"/>
          <w:color w:val="000000" w:themeColor="text1"/>
          <w:sz w:val="28"/>
          <w:szCs w:val="28"/>
        </w:rPr>
        <w:t xml:space="preserve"> koulun </w:t>
      </w:r>
      <w:r w:rsidRPr="73831E54">
        <w:rPr>
          <w:rStyle w:val="normaltextrun"/>
          <w:color w:val="000000" w:themeColor="text1"/>
          <w:sz w:val="28"/>
          <w:szCs w:val="28"/>
        </w:rPr>
        <w:t xml:space="preserve">vanhempaintoimikunta </w:t>
      </w:r>
      <w:r w:rsidRPr="44A6E823">
        <w:rPr>
          <w:rStyle w:val="normaltextrun"/>
          <w:color w:val="000000" w:themeColor="text1"/>
          <w:sz w:val="28"/>
          <w:szCs w:val="28"/>
        </w:rPr>
        <w:t xml:space="preserve">on erittäin </w:t>
      </w:r>
      <w:r w:rsidRPr="21D331CA">
        <w:rPr>
          <w:rStyle w:val="normaltextrun"/>
          <w:color w:val="000000" w:themeColor="text1"/>
          <w:sz w:val="28"/>
          <w:szCs w:val="28"/>
        </w:rPr>
        <w:t xml:space="preserve">aktiivinen </w:t>
      </w:r>
      <w:r w:rsidRPr="257EFD65">
        <w:rPr>
          <w:rStyle w:val="normaltextrun"/>
          <w:color w:val="000000" w:themeColor="text1"/>
          <w:sz w:val="28"/>
          <w:szCs w:val="28"/>
        </w:rPr>
        <w:t xml:space="preserve">toimija. </w:t>
      </w:r>
      <w:r w:rsidRPr="34E03911">
        <w:rPr>
          <w:rStyle w:val="normaltextrun"/>
          <w:color w:val="000000" w:themeColor="text1"/>
          <w:sz w:val="28"/>
          <w:szCs w:val="28"/>
        </w:rPr>
        <w:t xml:space="preserve">Vanhempaintoimikunta vastaa </w:t>
      </w:r>
      <w:r w:rsidRPr="04F51E1D">
        <w:rPr>
          <w:rStyle w:val="normaltextrun"/>
          <w:color w:val="000000" w:themeColor="text1"/>
          <w:sz w:val="28"/>
          <w:szCs w:val="28"/>
        </w:rPr>
        <w:t xml:space="preserve">kaikista </w:t>
      </w:r>
      <w:r w:rsidRPr="2EDBDDB1">
        <w:rPr>
          <w:rStyle w:val="normaltextrun"/>
          <w:color w:val="000000" w:themeColor="text1"/>
          <w:sz w:val="28"/>
          <w:szCs w:val="28"/>
        </w:rPr>
        <w:t xml:space="preserve">varainkeruuseen liittyvästä </w:t>
      </w:r>
      <w:r w:rsidRPr="16268391">
        <w:rPr>
          <w:rStyle w:val="normaltextrun"/>
          <w:color w:val="000000" w:themeColor="text1"/>
          <w:sz w:val="28"/>
          <w:szCs w:val="28"/>
        </w:rPr>
        <w:t xml:space="preserve">toiminnasta </w:t>
      </w:r>
      <w:r w:rsidRPr="285C8392">
        <w:rPr>
          <w:rStyle w:val="normaltextrun"/>
          <w:color w:val="000000" w:themeColor="text1"/>
          <w:sz w:val="28"/>
          <w:szCs w:val="28"/>
        </w:rPr>
        <w:t>yhdessä opettajien</w:t>
      </w:r>
      <w:r w:rsidRPr="45AA52B3">
        <w:rPr>
          <w:rStyle w:val="normaltextrun"/>
          <w:color w:val="000000" w:themeColor="text1"/>
          <w:sz w:val="28"/>
          <w:szCs w:val="28"/>
        </w:rPr>
        <w:t xml:space="preserve"> ja oppilaiden kanssa. </w:t>
      </w:r>
      <w:r w:rsidRPr="14F0B481">
        <w:rPr>
          <w:rStyle w:val="normaltextrun"/>
          <w:color w:val="000000" w:themeColor="text1"/>
          <w:sz w:val="28"/>
          <w:szCs w:val="28"/>
        </w:rPr>
        <w:t>Vanhempaintoimikunnan</w:t>
      </w:r>
      <w:r w:rsidRPr="27C44E71">
        <w:rPr>
          <w:rStyle w:val="normaltextrun"/>
          <w:color w:val="000000" w:themeColor="text1"/>
          <w:sz w:val="28"/>
          <w:szCs w:val="28"/>
        </w:rPr>
        <w:t xml:space="preserve"> vastuulla on</w:t>
      </w:r>
      <w:r w:rsidRPr="4701785C">
        <w:rPr>
          <w:rStyle w:val="normaltextrun"/>
          <w:color w:val="000000" w:themeColor="text1"/>
          <w:sz w:val="28"/>
          <w:szCs w:val="28"/>
        </w:rPr>
        <w:t xml:space="preserve"> varoista </w:t>
      </w:r>
      <w:r w:rsidRPr="5E738526">
        <w:rPr>
          <w:rStyle w:val="normaltextrun"/>
          <w:color w:val="000000" w:themeColor="text1"/>
          <w:sz w:val="28"/>
          <w:szCs w:val="28"/>
        </w:rPr>
        <w:t>huolehtimi</w:t>
      </w:r>
      <w:r w:rsidR="630278D0" w:rsidRPr="5E738526">
        <w:rPr>
          <w:rStyle w:val="normaltextrun"/>
          <w:color w:val="000000" w:themeColor="text1"/>
          <w:sz w:val="28"/>
          <w:szCs w:val="28"/>
        </w:rPr>
        <w:t xml:space="preserve">nen ja </w:t>
      </w:r>
      <w:r w:rsidR="630278D0" w:rsidRPr="43A5CE19">
        <w:rPr>
          <w:rStyle w:val="normaltextrun"/>
          <w:color w:val="000000" w:themeColor="text1"/>
          <w:sz w:val="28"/>
          <w:szCs w:val="28"/>
        </w:rPr>
        <w:t xml:space="preserve">mahdollisten </w:t>
      </w:r>
      <w:r w:rsidR="630278D0" w:rsidRPr="54050617">
        <w:rPr>
          <w:rStyle w:val="normaltextrun"/>
          <w:color w:val="000000" w:themeColor="text1"/>
          <w:sz w:val="28"/>
          <w:szCs w:val="28"/>
        </w:rPr>
        <w:t xml:space="preserve">apurahojen </w:t>
      </w:r>
      <w:r w:rsidR="630278D0" w:rsidRPr="219514EC">
        <w:rPr>
          <w:rStyle w:val="normaltextrun"/>
          <w:color w:val="000000" w:themeColor="text1"/>
          <w:sz w:val="28"/>
          <w:szCs w:val="28"/>
        </w:rPr>
        <w:t xml:space="preserve">anominen. </w:t>
      </w:r>
      <w:r w:rsidR="630278D0" w:rsidRPr="0085B2D0">
        <w:rPr>
          <w:rStyle w:val="normaltextrun"/>
          <w:color w:val="000000" w:themeColor="text1"/>
          <w:sz w:val="28"/>
          <w:szCs w:val="28"/>
        </w:rPr>
        <w:t xml:space="preserve">Vanhempaintoimikunnan jäsenet ovat </w:t>
      </w:r>
      <w:r w:rsidR="630278D0" w:rsidRPr="07B67C18">
        <w:rPr>
          <w:rStyle w:val="normaltextrun"/>
          <w:color w:val="000000" w:themeColor="text1"/>
          <w:sz w:val="28"/>
          <w:szCs w:val="28"/>
        </w:rPr>
        <w:t xml:space="preserve">käytännön apuna myös </w:t>
      </w:r>
      <w:r w:rsidR="630278D0" w:rsidRPr="3F11A2DA">
        <w:rPr>
          <w:rStyle w:val="normaltextrun"/>
          <w:color w:val="000000" w:themeColor="text1"/>
          <w:sz w:val="28"/>
          <w:szCs w:val="28"/>
        </w:rPr>
        <w:t>joulumyyjäisten</w:t>
      </w:r>
      <w:r w:rsidR="630278D0" w:rsidRPr="4A2D0770">
        <w:rPr>
          <w:rStyle w:val="normaltextrun"/>
          <w:color w:val="000000" w:themeColor="text1"/>
          <w:sz w:val="28"/>
          <w:szCs w:val="28"/>
        </w:rPr>
        <w:t xml:space="preserve"> </w:t>
      </w:r>
      <w:r w:rsidR="630278D0" w:rsidRPr="5DEFF59B">
        <w:rPr>
          <w:rStyle w:val="normaltextrun"/>
          <w:color w:val="000000" w:themeColor="text1"/>
          <w:sz w:val="28"/>
          <w:szCs w:val="28"/>
        </w:rPr>
        <w:t xml:space="preserve">järjestelyissä. </w:t>
      </w:r>
      <w:r w:rsidR="630278D0" w:rsidRPr="559AF510">
        <w:rPr>
          <w:rStyle w:val="normaltextrun"/>
          <w:color w:val="000000" w:themeColor="text1"/>
          <w:sz w:val="28"/>
          <w:szCs w:val="28"/>
        </w:rPr>
        <w:t xml:space="preserve">Vanhempaintoimikunta </w:t>
      </w:r>
      <w:r w:rsidR="630278D0" w:rsidRPr="7B9C4AD8">
        <w:rPr>
          <w:rStyle w:val="normaltextrun"/>
          <w:color w:val="000000" w:themeColor="text1"/>
          <w:sz w:val="28"/>
          <w:szCs w:val="28"/>
        </w:rPr>
        <w:t>myöntää</w:t>
      </w:r>
      <w:r w:rsidR="630278D0" w:rsidRPr="491B7E56">
        <w:rPr>
          <w:rStyle w:val="normaltextrun"/>
          <w:color w:val="000000" w:themeColor="text1"/>
          <w:sz w:val="28"/>
          <w:szCs w:val="28"/>
        </w:rPr>
        <w:t xml:space="preserve"> </w:t>
      </w:r>
      <w:r w:rsidR="2B99AC4F" w:rsidRPr="75E65644">
        <w:rPr>
          <w:rStyle w:val="normaltextrun"/>
          <w:color w:val="000000" w:themeColor="text1"/>
          <w:sz w:val="28"/>
          <w:szCs w:val="28"/>
        </w:rPr>
        <w:t xml:space="preserve">oppilaiden </w:t>
      </w:r>
      <w:r w:rsidR="2B99AC4F" w:rsidRPr="2927AFED">
        <w:rPr>
          <w:rStyle w:val="normaltextrun"/>
          <w:color w:val="000000" w:themeColor="text1"/>
          <w:sz w:val="28"/>
          <w:szCs w:val="28"/>
        </w:rPr>
        <w:t>anomuksesta varoja</w:t>
      </w:r>
      <w:r w:rsidR="2B99AC4F" w:rsidRPr="7A24DFE4">
        <w:rPr>
          <w:rStyle w:val="normaltextrun"/>
          <w:color w:val="000000" w:themeColor="text1"/>
          <w:sz w:val="28"/>
          <w:szCs w:val="28"/>
        </w:rPr>
        <w:t xml:space="preserve"> myös </w:t>
      </w:r>
      <w:r w:rsidR="2B99AC4F" w:rsidRPr="458DFBD6">
        <w:rPr>
          <w:rStyle w:val="normaltextrun"/>
          <w:color w:val="000000" w:themeColor="text1"/>
          <w:sz w:val="28"/>
          <w:szCs w:val="28"/>
        </w:rPr>
        <w:t xml:space="preserve">erilaisiin </w:t>
      </w:r>
      <w:r w:rsidR="2B99AC4F" w:rsidRPr="2A8F2A76">
        <w:rPr>
          <w:rStyle w:val="normaltextrun"/>
          <w:color w:val="000000" w:themeColor="text1"/>
          <w:sz w:val="28"/>
          <w:szCs w:val="28"/>
        </w:rPr>
        <w:t>toimintoihin,</w:t>
      </w:r>
      <w:r w:rsidR="2B99AC4F" w:rsidRPr="62E375AF">
        <w:rPr>
          <w:rStyle w:val="normaltextrun"/>
          <w:color w:val="000000" w:themeColor="text1"/>
          <w:sz w:val="28"/>
          <w:szCs w:val="28"/>
        </w:rPr>
        <w:t xml:space="preserve"> kuten </w:t>
      </w:r>
      <w:r w:rsidR="2B99AC4F" w:rsidRPr="09247827">
        <w:rPr>
          <w:rStyle w:val="normaltextrun"/>
          <w:color w:val="000000" w:themeColor="text1"/>
          <w:sz w:val="28"/>
          <w:szCs w:val="28"/>
        </w:rPr>
        <w:t xml:space="preserve">välituntivarusteisiin, </w:t>
      </w:r>
      <w:proofErr w:type="spellStart"/>
      <w:r w:rsidR="2B99AC4F" w:rsidRPr="7D97F5C9">
        <w:rPr>
          <w:rStyle w:val="normaltextrun"/>
          <w:color w:val="000000" w:themeColor="text1"/>
          <w:sz w:val="28"/>
          <w:szCs w:val="28"/>
        </w:rPr>
        <w:t>yökouluihin</w:t>
      </w:r>
      <w:proofErr w:type="spellEnd"/>
      <w:r w:rsidR="2B99AC4F" w:rsidRPr="7D97F5C9">
        <w:rPr>
          <w:rStyle w:val="normaltextrun"/>
          <w:color w:val="000000" w:themeColor="text1"/>
          <w:sz w:val="28"/>
          <w:szCs w:val="28"/>
        </w:rPr>
        <w:t xml:space="preserve"> ja </w:t>
      </w:r>
      <w:r w:rsidR="2B99AC4F" w:rsidRPr="71A8457E">
        <w:rPr>
          <w:rStyle w:val="normaltextrun"/>
          <w:color w:val="000000" w:themeColor="text1"/>
          <w:sz w:val="28"/>
          <w:szCs w:val="28"/>
        </w:rPr>
        <w:t>retkiin.</w:t>
      </w:r>
    </w:p>
    <w:p w14:paraId="3DD60689" w14:textId="77777777" w:rsidR="00535826" w:rsidRPr="00535826" w:rsidRDefault="00535826">
      <w:pPr>
        <w:rPr>
          <w:sz w:val="28"/>
          <w:szCs w:val="28"/>
        </w:rPr>
      </w:pPr>
      <w:r w:rsidRPr="00535826">
        <w:rPr>
          <w:sz w:val="28"/>
          <w:szCs w:val="28"/>
        </w:rPr>
        <w:br w:type="page"/>
      </w:r>
    </w:p>
    <w:tbl>
      <w:tblPr>
        <w:tblW w:w="95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2"/>
      </w:tblGrid>
      <w:tr w:rsidR="6A5E198D" w:rsidRPr="00535826" w14:paraId="15A8BD78" w14:textId="77777777" w:rsidTr="7FF0E08F">
        <w:trPr>
          <w:trHeight w:val="9500"/>
        </w:trPr>
        <w:tc>
          <w:tcPr>
            <w:tcW w:w="95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3F131968" w14:textId="56D0C925" w:rsidR="009F0902" w:rsidRPr="009F0902" w:rsidRDefault="009F0902" w:rsidP="009F0902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 w:rsidRPr="009F0902">
              <w:rPr>
                <w:rFonts w:cstheme="minorHAnsi"/>
                <w:b/>
                <w:bCs/>
                <w:sz w:val="28"/>
                <w:szCs w:val="28"/>
              </w:rPr>
              <w:lastRenderedPageBreak/>
              <w:t xml:space="preserve">Terveydenhoitajan vuosikelloa </w:t>
            </w:r>
            <w:proofErr w:type="spellStart"/>
            <w:r w:rsidRPr="009F0902">
              <w:rPr>
                <w:rFonts w:cstheme="minorHAnsi"/>
                <w:b/>
                <w:bCs/>
                <w:sz w:val="28"/>
                <w:szCs w:val="28"/>
              </w:rPr>
              <w:t>Voikkaan</w:t>
            </w:r>
            <w:proofErr w:type="spellEnd"/>
            <w:r w:rsidRPr="009F0902">
              <w:rPr>
                <w:rFonts w:cstheme="minorHAnsi"/>
                <w:b/>
                <w:bCs/>
                <w:sz w:val="28"/>
                <w:szCs w:val="28"/>
              </w:rPr>
              <w:t xml:space="preserve"> koululla </w:t>
            </w:r>
            <w:proofErr w:type="gramStart"/>
            <w:r w:rsidRPr="009F0902">
              <w:rPr>
                <w:rFonts w:cstheme="minorHAnsi"/>
                <w:b/>
                <w:bCs/>
                <w:sz w:val="28"/>
                <w:szCs w:val="28"/>
              </w:rPr>
              <w:t>2024-2025</w:t>
            </w:r>
            <w:proofErr w:type="gramEnd"/>
          </w:p>
          <w:p w14:paraId="5AC28A17" w14:textId="77777777" w:rsidR="009F0902" w:rsidRPr="009F0902" w:rsidRDefault="009F0902" w:rsidP="009F0902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 w:rsidRPr="009F0902">
              <w:rPr>
                <w:rFonts w:cstheme="minorHAnsi"/>
                <w:sz w:val="28"/>
                <w:szCs w:val="28"/>
              </w:rPr>
              <w:t> </w:t>
            </w:r>
          </w:p>
          <w:p w14:paraId="74386FFD" w14:textId="77777777" w:rsidR="009F0902" w:rsidRPr="009F0902" w:rsidRDefault="009F0902" w:rsidP="009F0902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 w:rsidRPr="009F0902">
              <w:rPr>
                <w:rFonts w:cstheme="minorHAnsi"/>
                <w:sz w:val="28"/>
                <w:szCs w:val="28"/>
              </w:rPr>
              <w:t>Elokuu</w:t>
            </w:r>
          </w:p>
          <w:p w14:paraId="342D42BC" w14:textId="62177F91" w:rsidR="009F0902" w:rsidRPr="009F0902" w:rsidRDefault="2245AF16" w:rsidP="7FF0E08F">
            <w:pPr>
              <w:pStyle w:val="Luettelokappale"/>
              <w:numPr>
                <w:ilvl w:val="0"/>
                <w:numId w:val="10"/>
              </w:numPr>
              <w:rPr>
                <w:rFonts w:cstheme="minorBidi"/>
                <w:szCs w:val="22"/>
              </w:rPr>
            </w:pPr>
            <w:r w:rsidRPr="7FF0E08F">
              <w:rPr>
                <w:rFonts w:cstheme="minorBidi"/>
                <w:sz w:val="28"/>
                <w:szCs w:val="28"/>
              </w:rPr>
              <w:t>Pyydettäessä lapsen yksilöllisen lääkehoitosuunnitelmapalaveriin osallistuminen</w:t>
            </w:r>
          </w:p>
          <w:p w14:paraId="4765E9A8" w14:textId="64AC9B86" w:rsidR="009F0902" w:rsidRPr="009F0902" w:rsidRDefault="2245AF16" w:rsidP="7FF0E08F">
            <w:pPr>
              <w:pStyle w:val="Luettelokappale"/>
              <w:numPr>
                <w:ilvl w:val="0"/>
                <w:numId w:val="10"/>
              </w:numPr>
              <w:rPr>
                <w:rFonts w:cstheme="minorBidi"/>
                <w:szCs w:val="22"/>
              </w:rPr>
            </w:pPr>
            <w:r w:rsidRPr="7FF0E08F">
              <w:rPr>
                <w:rFonts w:cstheme="minorBidi"/>
                <w:sz w:val="28"/>
                <w:szCs w:val="28"/>
              </w:rPr>
              <w:t>Esittäytyminen, luokissa kierto</w:t>
            </w:r>
          </w:p>
          <w:p w14:paraId="2BC1B730" w14:textId="237ACF3C" w:rsidR="009F0902" w:rsidRPr="009F0902" w:rsidRDefault="2245AF16" w:rsidP="7FF0E08F">
            <w:pPr>
              <w:pStyle w:val="Luettelokappale"/>
              <w:numPr>
                <w:ilvl w:val="0"/>
                <w:numId w:val="10"/>
              </w:numPr>
              <w:rPr>
                <w:rFonts w:cstheme="minorBidi"/>
                <w:szCs w:val="22"/>
              </w:rPr>
            </w:pPr>
            <w:r w:rsidRPr="7FF0E08F">
              <w:rPr>
                <w:rFonts w:cstheme="minorBidi"/>
                <w:sz w:val="28"/>
                <w:szCs w:val="28"/>
              </w:rPr>
              <w:t>1.lk terveystarkastukset jatkuvat tarvittaessa</w:t>
            </w:r>
          </w:p>
          <w:p w14:paraId="419D6828" w14:textId="392B8D47" w:rsidR="009F0902" w:rsidRPr="009F0902" w:rsidRDefault="2245AF16" w:rsidP="7FF0E08F">
            <w:pPr>
              <w:pStyle w:val="Luettelokappale"/>
              <w:numPr>
                <w:ilvl w:val="0"/>
                <w:numId w:val="10"/>
              </w:numPr>
              <w:rPr>
                <w:rFonts w:cstheme="minorBidi"/>
                <w:szCs w:val="22"/>
              </w:rPr>
            </w:pPr>
            <w:r w:rsidRPr="7FF0E08F">
              <w:rPr>
                <w:rFonts w:cstheme="minorBidi"/>
                <w:sz w:val="28"/>
                <w:szCs w:val="28"/>
              </w:rPr>
              <w:t>Muut tarpeen mukaiset kontrollikäynnit</w:t>
            </w:r>
          </w:p>
          <w:p w14:paraId="4EB19774" w14:textId="6DDF9BF0" w:rsidR="009F0902" w:rsidRPr="009F0902" w:rsidRDefault="2245AF16" w:rsidP="7FF0E08F">
            <w:pPr>
              <w:pStyle w:val="Luettelokappale"/>
              <w:numPr>
                <w:ilvl w:val="0"/>
                <w:numId w:val="10"/>
              </w:numPr>
              <w:rPr>
                <w:rFonts w:cstheme="minorBidi"/>
                <w:szCs w:val="22"/>
              </w:rPr>
            </w:pPr>
            <w:r w:rsidRPr="7FF0E08F">
              <w:rPr>
                <w:rFonts w:cstheme="minorBidi"/>
                <w:sz w:val="28"/>
                <w:szCs w:val="28"/>
              </w:rPr>
              <w:t> 5.lk laajat terveystarkastukset alkavat</w:t>
            </w:r>
          </w:p>
          <w:p w14:paraId="0E0C1D94" w14:textId="6BC79E9F" w:rsidR="009F0902" w:rsidRPr="009F0902" w:rsidRDefault="2245AF16" w:rsidP="7FF0E08F">
            <w:pPr>
              <w:pStyle w:val="Luettelokappale"/>
              <w:numPr>
                <w:ilvl w:val="0"/>
                <w:numId w:val="10"/>
              </w:numPr>
              <w:rPr>
                <w:rFonts w:cstheme="minorBidi"/>
                <w:szCs w:val="22"/>
              </w:rPr>
            </w:pPr>
            <w:r w:rsidRPr="7FF0E08F">
              <w:rPr>
                <w:rFonts w:cstheme="minorBidi"/>
                <w:sz w:val="28"/>
                <w:szCs w:val="28"/>
              </w:rPr>
              <w:t>Yhteisölliseen oppilashuoltoryhmään osallistuminen</w:t>
            </w:r>
          </w:p>
          <w:p w14:paraId="01D7617B" w14:textId="08A2DF4B" w:rsidR="009F0902" w:rsidRPr="009F0902" w:rsidRDefault="2245AF16" w:rsidP="7FF0E08F">
            <w:pPr>
              <w:pStyle w:val="Luettelokappale"/>
              <w:numPr>
                <w:ilvl w:val="0"/>
                <w:numId w:val="10"/>
              </w:numPr>
              <w:rPr>
                <w:rFonts w:cstheme="minorBidi"/>
                <w:szCs w:val="22"/>
              </w:rPr>
            </w:pPr>
            <w:r w:rsidRPr="7FF0E08F">
              <w:rPr>
                <w:rFonts w:cstheme="minorBidi"/>
                <w:sz w:val="28"/>
                <w:szCs w:val="28"/>
              </w:rPr>
              <w:t>Verkostoyhteistyötä</w:t>
            </w:r>
          </w:p>
          <w:p w14:paraId="3EC34D54" w14:textId="77777777" w:rsidR="009F0902" w:rsidRPr="009F0902" w:rsidRDefault="009F0902" w:rsidP="009F0902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 w:rsidRPr="009F0902">
              <w:rPr>
                <w:rFonts w:cstheme="minorHAnsi"/>
                <w:sz w:val="28"/>
                <w:szCs w:val="28"/>
              </w:rPr>
              <w:t> </w:t>
            </w:r>
          </w:p>
          <w:p w14:paraId="657A5859" w14:textId="36F71108" w:rsidR="009F0902" w:rsidRPr="009F0902" w:rsidRDefault="2245AF16" w:rsidP="7FF0E08F">
            <w:pPr>
              <w:spacing w:line="240" w:lineRule="auto"/>
              <w:rPr>
                <w:sz w:val="28"/>
                <w:szCs w:val="28"/>
              </w:rPr>
            </w:pPr>
            <w:r w:rsidRPr="7FF0E08F">
              <w:rPr>
                <w:sz w:val="28"/>
                <w:szCs w:val="28"/>
              </w:rPr>
              <w:t>Syyskuu</w:t>
            </w:r>
          </w:p>
          <w:p w14:paraId="219C2E18" w14:textId="2EEA8427" w:rsidR="009F0902" w:rsidRPr="009F0902" w:rsidRDefault="2245AF16" w:rsidP="7FF0E08F">
            <w:pPr>
              <w:pStyle w:val="Luettelokappale"/>
              <w:numPr>
                <w:ilvl w:val="0"/>
                <w:numId w:val="9"/>
              </w:numPr>
              <w:rPr>
                <w:rFonts w:cstheme="minorBidi"/>
                <w:szCs w:val="22"/>
              </w:rPr>
            </w:pPr>
            <w:r w:rsidRPr="7FF0E08F">
              <w:rPr>
                <w:rFonts w:cstheme="minorBidi"/>
                <w:sz w:val="28"/>
                <w:szCs w:val="28"/>
              </w:rPr>
              <w:t>5.lk laajat terveystarkastukset jatkuvat</w:t>
            </w:r>
          </w:p>
          <w:p w14:paraId="7FA10770" w14:textId="6B1B67C5" w:rsidR="009F0902" w:rsidRPr="009F0902" w:rsidRDefault="2245AF16" w:rsidP="7FF0E08F">
            <w:pPr>
              <w:pStyle w:val="Luettelokappale"/>
              <w:numPr>
                <w:ilvl w:val="0"/>
                <w:numId w:val="9"/>
              </w:numPr>
              <w:rPr>
                <w:rFonts w:cstheme="minorBidi"/>
                <w:szCs w:val="22"/>
              </w:rPr>
            </w:pPr>
            <w:r w:rsidRPr="7FF0E08F">
              <w:rPr>
                <w:rFonts w:cstheme="minorBidi"/>
                <w:sz w:val="28"/>
                <w:szCs w:val="28"/>
              </w:rPr>
              <w:t>5.lk koululääkärintarkastukset alkavat</w:t>
            </w:r>
          </w:p>
          <w:p w14:paraId="5FA740C8" w14:textId="55A14B97" w:rsidR="009F0902" w:rsidRPr="009F0902" w:rsidRDefault="2245AF16" w:rsidP="7FF0E08F">
            <w:pPr>
              <w:pStyle w:val="Luettelokappale"/>
              <w:numPr>
                <w:ilvl w:val="0"/>
                <w:numId w:val="9"/>
              </w:numPr>
              <w:rPr>
                <w:rFonts w:cstheme="minorBidi"/>
                <w:szCs w:val="22"/>
              </w:rPr>
            </w:pPr>
            <w:r w:rsidRPr="7FF0E08F">
              <w:rPr>
                <w:rFonts w:cstheme="minorBidi"/>
                <w:sz w:val="28"/>
                <w:szCs w:val="28"/>
              </w:rPr>
              <w:t>Verkostoyhteistyötä</w:t>
            </w:r>
          </w:p>
          <w:p w14:paraId="2C1D44C6" w14:textId="505B59E3" w:rsidR="009F0902" w:rsidRPr="009F0902" w:rsidRDefault="2245AF16" w:rsidP="7FF0E08F">
            <w:pPr>
              <w:spacing w:line="240" w:lineRule="auto"/>
              <w:rPr>
                <w:sz w:val="28"/>
                <w:szCs w:val="28"/>
              </w:rPr>
            </w:pPr>
            <w:r w:rsidRPr="7FF0E08F">
              <w:rPr>
                <w:sz w:val="28"/>
                <w:szCs w:val="28"/>
              </w:rPr>
              <w:t> </w:t>
            </w:r>
          </w:p>
          <w:p w14:paraId="79E41B58" w14:textId="77777777" w:rsidR="009F0902" w:rsidRPr="009F0902" w:rsidRDefault="009F0902" w:rsidP="009F0902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 w:rsidRPr="009F0902">
              <w:rPr>
                <w:rFonts w:cstheme="minorHAnsi"/>
                <w:sz w:val="28"/>
                <w:szCs w:val="28"/>
              </w:rPr>
              <w:t>Lokakuu</w:t>
            </w:r>
          </w:p>
          <w:p w14:paraId="3EFA00BF" w14:textId="0057E8FE" w:rsidR="009F0902" w:rsidRPr="009F0902" w:rsidRDefault="2245AF16" w:rsidP="7FF0E08F">
            <w:pPr>
              <w:pStyle w:val="Luettelokappale"/>
              <w:numPr>
                <w:ilvl w:val="0"/>
                <w:numId w:val="8"/>
              </w:numPr>
              <w:rPr>
                <w:rFonts w:cstheme="minorBidi"/>
                <w:szCs w:val="22"/>
              </w:rPr>
            </w:pPr>
            <w:r w:rsidRPr="7FF0E08F">
              <w:rPr>
                <w:rFonts w:cstheme="minorBidi"/>
                <w:sz w:val="28"/>
                <w:szCs w:val="28"/>
              </w:rPr>
              <w:t>5.lk koululääkärintarkastukset jatkuvat</w:t>
            </w:r>
          </w:p>
          <w:p w14:paraId="17FB69F1" w14:textId="1E7FA8C4" w:rsidR="009F0902" w:rsidRPr="009F0902" w:rsidRDefault="2245AF16" w:rsidP="7FF0E08F">
            <w:pPr>
              <w:pStyle w:val="Luettelokappale"/>
              <w:numPr>
                <w:ilvl w:val="0"/>
                <w:numId w:val="8"/>
              </w:numPr>
              <w:rPr>
                <w:rFonts w:cstheme="minorBidi"/>
                <w:szCs w:val="22"/>
              </w:rPr>
            </w:pPr>
            <w:r w:rsidRPr="7FF0E08F">
              <w:rPr>
                <w:rFonts w:cstheme="minorBidi"/>
                <w:sz w:val="28"/>
                <w:szCs w:val="28"/>
              </w:rPr>
              <w:t>Pienryhmän 5.lk laajat terveystarkastukset</w:t>
            </w:r>
          </w:p>
          <w:p w14:paraId="231C1220" w14:textId="761F29A3" w:rsidR="009F0902" w:rsidRPr="009F0902" w:rsidRDefault="2245AF16" w:rsidP="7FF0E08F">
            <w:pPr>
              <w:pStyle w:val="Luettelokappale"/>
              <w:numPr>
                <w:ilvl w:val="0"/>
                <w:numId w:val="8"/>
              </w:numPr>
              <w:rPr>
                <w:rFonts w:cstheme="minorBidi"/>
                <w:szCs w:val="22"/>
              </w:rPr>
            </w:pPr>
            <w:r w:rsidRPr="7FF0E08F">
              <w:rPr>
                <w:rFonts w:cstheme="minorBidi"/>
                <w:sz w:val="28"/>
                <w:szCs w:val="28"/>
              </w:rPr>
              <w:t>Kausi-influenssarokotukset</w:t>
            </w:r>
          </w:p>
          <w:p w14:paraId="06F02BB9" w14:textId="5DE5C742" w:rsidR="009F0902" w:rsidRPr="009F0902" w:rsidRDefault="2245AF16" w:rsidP="7FF0E08F">
            <w:pPr>
              <w:pStyle w:val="Luettelokappale"/>
              <w:numPr>
                <w:ilvl w:val="0"/>
                <w:numId w:val="8"/>
              </w:numPr>
              <w:rPr>
                <w:rFonts w:cstheme="minorBidi"/>
                <w:szCs w:val="22"/>
              </w:rPr>
            </w:pPr>
            <w:r w:rsidRPr="7FF0E08F">
              <w:rPr>
                <w:rFonts w:cstheme="minorBidi"/>
                <w:sz w:val="28"/>
                <w:szCs w:val="28"/>
              </w:rPr>
              <w:t>6.lk terveystarkastukset alkavat</w:t>
            </w:r>
          </w:p>
          <w:p w14:paraId="46CA005E" w14:textId="1C38435C" w:rsidR="009F0902" w:rsidRPr="009F0902" w:rsidRDefault="2245AF16" w:rsidP="7FF0E08F">
            <w:pPr>
              <w:pStyle w:val="Luettelokappale"/>
              <w:numPr>
                <w:ilvl w:val="0"/>
                <w:numId w:val="8"/>
              </w:numPr>
              <w:rPr>
                <w:rFonts w:cstheme="minorBidi"/>
                <w:sz w:val="28"/>
                <w:szCs w:val="28"/>
              </w:rPr>
            </w:pPr>
            <w:r w:rsidRPr="7FF0E08F">
              <w:rPr>
                <w:rFonts w:cstheme="minorBidi"/>
                <w:sz w:val="28"/>
                <w:szCs w:val="28"/>
              </w:rPr>
              <w:t>5.lk murrosikätunnit yhteistyössä hyvinvointitutorin/kuraattorin kanssa</w:t>
            </w:r>
          </w:p>
          <w:p w14:paraId="4E7CFDC6" w14:textId="1B1823CA" w:rsidR="009F0902" w:rsidRPr="009F0902" w:rsidRDefault="2245AF16" w:rsidP="7FF0E08F">
            <w:pPr>
              <w:pStyle w:val="Luettelokappale"/>
              <w:numPr>
                <w:ilvl w:val="0"/>
                <w:numId w:val="8"/>
              </w:numPr>
              <w:rPr>
                <w:rFonts w:cstheme="minorBidi"/>
                <w:szCs w:val="22"/>
              </w:rPr>
            </w:pPr>
            <w:r w:rsidRPr="7FF0E08F">
              <w:rPr>
                <w:rFonts w:cstheme="minorBidi"/>
                <w:sz w:val="28"/>
                <w:szCs w:val="28"/>
              </w:rPr>
              <w:t>Verkostoyhteistyötä</w:t>
            </w:r>
          </w:p>
          <w:p w14:paraId="2C2076CA" w14:textId="77777777" w:rsidR="009F0902" w:rsidRPr="009F0902" w:rsidRDefault="009F0902" w:rsidP="009F0902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 w:rsidRPr="009F0902">
              <w:rPr>
                <w:rFonts w:cstheme="minorHAnsi"/>
                <w:sz w:val="28"/>
                <w:szCs w:val="28"/>
              </w:rPr>
              <w:t> </w:t>
            </w:r>
          </w:p>
          <w:p w14:paraId="7479DF66" w14:textId="10D28DC2" w:rsidR="009F0902" w:rsidRPr="009F0902" w:rsidRDefault="2245AF16" w:rsidP="7FF0E08F">
            <w:pPr>
              <w:spacing w:line="240" w:lineRule="auto"/>
              <w:rPr>
                <w:sz w:val="28"/>
                <w:szCs w:val="28"/>
              </w:rPr>
            </w:pPr>
            <w:r w:rsidRPr="7FF0E08F">
              <w:rPr>
                <w:sz w:val="28"/>
                <w:szCs w:val="28"/>
              </w:rPr>
              <w:t>Marraskuu</w:t>
            </w:r>
          </w:p>
          <w:p w14:paraId="027C38DB" w14:textId="5C522864" w:rsidR="009F0902" w:rsidRPr="009F0902" w:rsidRDefault="2245AF16" w:rsidP="7FF0E08F">
            <w:pPr>
              <w:pStyle w:val="Luettelokappale"/>
              <w:numPr>
                <w:ilvl w:val="0"/>
                <w:numId w:val="7"/>
              </w:numPr>
              <w:rPr>
                <w:rFonts w:cstheme="minorBidi"/>
                <w:szCs w:val="22"/>
              </w:rPr>
            </w:pPr>
            <w:r w:rsidRPr="7FF0E08F">
              <w:rPr>
                <w:rFonts w:cstheme="minorBidi"/>
                <w:sz w:val="28"/>
                <w:szCs w:val="28"/>
              </w:rPr>
              <w:t>6.lk terveystarkastukset jatkuvat</w:t>
            </w:r>
          </w:p>
          <w:p w14:paraId="729DD324" w14:textId="416DC2D7" w:rsidR="009F0902" w:rsidRPr="009F0902" w:rsidRDefault="2245AF16" w:rsidP="7FF0E08F">
            <w:pPr>
              <w:pStyle w:val="Luettelokappale"/>
              <w:numPr>
                <w:ilvl w:val="0"/>
                <w:numId w:val="7"/>
              </w:numPr>
              <w:rPr>
                <w:rFonts w:cstheme="minorBidi"/>
                <w:szCs w:val="22"/>
              </w:rPr>
            </w:pPr>
            <w:r w:rsidRPr="7FF0E08F">
              <w:rPr>
                <w:rFonts w:cstheme="minorBidi"/>
                <w:sz w:val="28"/>
                <w:szCs w:val="28"/>
              </w:rPr>
              <w:t>5.lk lääkärintarkastukset jatkuvat</w:t>
            </w:r>
          </w:p>
          <w:p w14:paraId="2BBA0504" w14:textId="3DEDDF11" w:rsidR="009F0902" w:rsidRPr="009F0902" w:rsidRDefault="2245AF16" w:rsidP="7FF0E08F">
            <w:pPr>
              <w:pStyle w:val="Luettelokappale"/>
              <w:numPr>
                <w:ilvl w:val="0"/>
                <w:numId w:val="7"/>
              </w:numPr>
              <w:rPr>
                <w:rFonts w:cstheme="minorBidi"/>
                <w:szCs w:val="22"/>
              </w:rPr>
            </w:pPr>
            <w:r w:rsidRPr="7FF0E08F">
              <w:rPr>
                <w:rFonts w:cstheme="minorBidi"/>
                <w:sz w:val="28"/>
                <w:szCs w:val="28"/>
              </w:rPr>
              <w:t>Verkostoyhteistyötä</w:t>
            </w:r>
          </w:p>
          <w:p w14:paraId="1A5F3B74" w14:textId="77777777" w:rsidR="009F0902" w:rsidRPr="009F0902" w:rsidRDefault="009F0902" w:rsidP="009F0902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 w:rsidRPr="009F0902">
              <w:rPr>
                <w:rFonts w:cstheme="minorHAnsi"/>
                <w:sz w:val="28"/>
                <w:szCs w:val="28"/>
              </w:rPr>
              <w:t> </w:t>
            </w:r>
          </w:p>
          <w:p w14:paraId="5278922D" w14:textId="77777777" w:rsidR="009F0902" w:rsidRPr="009F0902" w:rsidRDefault="009F0902" w:rsidP="009F0902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 w:rsidRPr="009F0902">
              <w:rPr>
                <w:rFonts w:cstheme="minorHAnsi"/>
                <w:sz w:val="28"/>
                <w:szCs w:val="28"/>
              </w:rPr>
              <w:t>Joulukuu</w:t>
            </w:r>
          </w:p>
          <w:p w14:paraId="768CBBA9" w14:textId="14D89EE9" w:rsidR="009F0902" w:rsidRPr="009F0902" w:rsidRDefault="2245AF16" w:rsidP="7FF0E08F">
            <w:pPr>
              <w:pStyle w:val="Luettelokappale"/>
              <w:numPr>
                <w:ilvl w:val="0"/>
                <w:numId w:val="6"/>
              </w:numPr>
              <w:rPr>
                <w:rFonts w:cstheme="minorBidi"/>
                <w:szCs w:val="22"/>
              </w:rPr>
            </w:pPr>
            <w:r w:rsidRPr="7FF0E08F">
              <w:rPr>
                <w:rFonts w:cstheme="minorBidi"/>
                <w:sz w:val="28"/>
                <w:szCs w:val="28"/>
              </w:rPr>
              <w:t>6.lk terveystarkastukset jatkuvat</w:t>
            </w:r>
          </w:p>
          <w:p w14:paraId="10083124" w14:textId="10D436B9" w:rsidR="009F0902" w:rsidRPr="009F0902" w:rsidRDefault="2245AF16" w:rsidP="7FF0E08F">
            <w:pPr>
              <w:pStyle w:val="Luettelokappale"/>
              <w:numPr>
                <w:ilvl w:val="0"/>
                <w:numId w:val="6"/>
              </w:numPr>
              <w:rPr>
                <w:rFonts w:cstheme="minorBidi"/>
                <w:szCs w:val="22"/>
              </w:rPr>
            </w:pPr>
            <w:r w:rsidRPr="7FF0E08F">
              <w:rPr>
                <w:rFonts w:cstheme="minorBidi"/>
                <w:sz w:val="28"/>
                <w:szCs w:val="28"/>
              </w:rPr>
              <w:t>4.lk terveystarkastukset alkavat</w:t>
            </w:r>
          </w:p>
          <w:p w14:paraId="2551F78A" w14:textId="69FC078C" w:rsidR="009F0902" w:rsidRPr="009F0902" w:rsidRDefault="2245AF16" w:rsidP="7FF0E08F">
            <w:pPr>
              <w:pStyle w:val="Luettelokappale"/>
              <w:numPr>
                <w:ilvl w:val="0"/>
                <w:numId w:val="6"/>
              </w:numPr>
              <w:rPr>
                <w:rFonts w:cstheme="minorBidi"/>
                <w:szCs w:val="22"/>
              </w:rPr>
            </w:pPr>
            <w:r w:rsidRPr="7FF0E08F">
              <w:rPr>
                <w:rFonts w:cstheme="minorBidi"/>
                <w:sz w:val="28"/>
                <w:szCs w:val="28"/>
              </w:rPr>
              <w:t>Verkostoyhteistyötä</w:t>
            </w:r>
          </w:p>
          <w:p w14:paraId="54922B38" w14:textId="77777777" w:rsidR="009F0902" w:rsidRPr="009F0902" w:rsidRDefault="009F0902" w:rsidP="009F0902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 w:rsidRPr="009F0902">
              <w:rPr>
                <w:rFonts w:cstheme="minorHAnsi"/>
                <w:sz w:val="28"/>
                <w:szCs w:val="28"/>
              </w:rPr>
              <w:t> </w:t>
            </w:r>
          </w:p>
          <w:p w14:paraId="0690E521" w14:textId="77777777" w:rsidR="009F0902" w:rsidRPr="009F0902" w:rsidRDefault="009F0902" w:rsidP="009F0902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 w:rsidRPr="009F0902">
              <w:rPr>
                <w:rFonts w:cstheme="minorHAnsi"/>
                <w:sz w:val="28"/>
                <w:szCs w:val="28"/>
              </w:rPr>
              <w:lastRenderedPageBreak/>
              <w:t>Tammikuu</w:t>
            </w:r>
          </w:p>
          <w:p w14:paraId="7FB2D809" w14:textId="71AD29BD" w:rsidR="009F0902" w:rsidRPr="009F0902" w:rsidRDefault="77E4DE2D" w:rsidP="7FF0E08F">
            <w:pPr>
              <w:pStyle w:val="Luettelokappale"/>
              <w:numPr>
                <w:ilvl w:val="0"/>
                <w:numId w:val="5"/>
              </w:numPr>
              <w:rPr>
                <w:rFonts w:cstheme="minorBidi"/>
                <w:szCs w:val="22"/>
              </w:rPr>
            </w:pPr>
            <w:r w:rsidRPr="7FF0E08F">
              <w:rPr>
                <w:rFonts w:cstheme="minorBidi"/>
                <w:sz w:val="28"/>
                <w:szCs w:val="28"/>
              </w:rPr>
              <w:t>T</w:t>
            </w:r>
            <w:r w:rsidR="2245AF16" w:rsidRPr="7FF0E08F">
              <w:rPr>
                <w:rFonts w:cstheme="minorBidi"/>
                <w:sz w:val="28"/>
                <w:szCs w:val="28"/>
              </w:rPr>
              <w:t>arvittaessa 5.lk lääkärintarkastukset jatkuvat</w:t>
            </w:r>
          </w:p>
          <w:p w14:paraId="0B16C231" w14:textId="18FC410F" w:rsidR="009F0902" w:rsidRPr="009F0902" w:rsidRDefault="2245AF16" w:rsidP="7FF0E08F">
            <w:pPr>
              <w:pStyle w:val="Luettelokappale"/>
              <w:numPr>
                <w:ilvl w:val="0"/>
                <w:numId w:val="5"/>
              </w:numPr>
              <w:rPr>
                <w:rFonts w:cstheme="minorBidi"/>
                <w:szCs w:val="22"/>
              </w:rPr>
            </w:pPr>
            <w:r w:rsidRPr="7FF0E08F">
              <w:rPr>
                <w:rFonts w:cstheme="minorBidi"/>
                <w:sz w:val="28"/>
                <w:szCs w:val="28"/>
              </w:rPr>
              <w:t>Loput pienryhmän terveystarkastukset</w:t>
            </w:r>
          </w:p>
          <w:p w14:paraId="03247B17" w14:textId="3540F2C9" w:rsidR="009F0902" w:rsidRPr="009F0902" w:rsidRDefault="2245AF16" w:rsidP="7FF0E08F">
            <w:pPr>
              <w:pStyle w:val="Luettelokappale"/>
              <w:numPr>
                <w:ilvl w:val="0"/>
                <w:numId w:val="5"/>
              </w:numPr>
              <w:rPr>
                <w:rFonts w:cstheme="minorBidi"/>
                <w:szCs w:val="22"/>
              </w:rPr>
            </w:pPr>
            <w:r w:rsidRPr="7FF0E08F">
              <w:rPr>
                <w:rFonts w:cstheme="minorBidi"/>
                <w:sz w:val="28"/>
                <w:szCs w:val="28"/>
              </w:rPr>
              <w:t>4.lk terveystarkastukset jatkuvat</w:t>
            </w:r>
          </w:p>
          <w:p w14:paraId="2992D80E" w14:textId="614692D5" w:rsidR="009F0902" w:rsidRPr="009F0902" w:rsidRDefault="2245AF16" w:rsidP="7FF0E08F">
            <w:pPr>
              <w:pStyle w:val="Luettelokappale"/>
              <w:numPr>
                <w:ilvl w:val="0"/>
                <w:numId w:val="5"/>
              </w:numPr>
              <w:rPr>
                <w:rFonts w:cstheme="minorBidi"/>
                <w:szCs w:val="22"/>
              </w:rPr>
            </w:pPr>
            <w:r w:rsidRPr="7FF0E08F">
              <w:rPr>
                <w:rFonts w:cstheme="minorBidi"/>
                <w:sz w:val="28"/>
                <w:szCs w:val="28"/>
              </w:rPr>
              <w:t>Verkostoyhteistyötä</w:t>
            </w:r>
          </w:p>
          <w:p w14:paraId="01775B7F" w14:textId="77777777" w:rsidR="009F0902" w:rsidRPr="009F0902" w:rsidRDefault="009F0902" w:rsidP="009F0902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 w:rsidRPr="009F0902">
              <w:rPr>
                <w:rFonts w:cstheme="minorHAnsi"/>
                <w:sz w:val="28"/>
                <w:szCs w:val="28"/>
              </w:rPr>
              <w:t> </w:t>
            </w:r>
          </w:p>
          <w:p w14:paraId="5AFDC96A" w14:textId="77777777" w:rsidR="009F0902" w:rsidRPr="009F0902" w:rsidRDefault="009F0902" w:rsidP="009F0902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 w:rsidRPr="009F0902">
              <w:rPr>
                <w:rFonts w:cstheme="minorHAnsi"/>
                <w:sz w:val="28"/>
                <w:szCs w:val="28"/>
              </w:rPr>
              <w:t>Helmikuu</w:t>
            </w:r>
          </w:p>
          <w:p w14:paraId="5524BCC7" w14:textId="5075B835" w:rsidR="009F0902" w:rsidRPr="009F0902" w:rsidRDefault="2245AF16" w:rsidP="7FF0E08F">
            <w:pPr>
              <w:pStyle w:val="Luettelokappale"/>
              <w:numPr>
                <w:ilvl w:val="0"/>
                <w:numId w:val="4"/>
              </w:numPr>
              <w:rPr>
                <w:rFonts w:cstheme="minorBidi"/>
                <w:szCs w:val="22"/>
              </w:rPr>
            </w:pPr>
            <w:r w:rsidRPr="7FF0E08F">
              <w:rPr>
                <w:rFonts w:cstheme="minorBidi"/>
                <w:sz w:val="28"/>
                <w:szCs w:val="28"/>
              </w:rPr>
              <w:t>1.lk lääkärintarkastukset alkavat</w:t>
            </w:r>
          </w:p>
          <w:p w14:paraId="7D6AF85A" w14:textId="3624BA81" w:rsidR="009F0902" w:rsidRPr="009F0902" w:rsidRDefault="2245AF16" w:rsidP="7FF0E08F">
            <w:pPr>
              <w:pStyle w:val="Luettelokappale"/>
              <w:numPr>
                <w:ilvl w:val="0"/>
                <w:numId w:val="4"/>
              </w:numPr>
              <w:rPr>
                <w:rFonts w:cstheme="minorBidi"/>
                <w:szCs w:val="22"/>
              </w:rPr>
            </w:pPr>
            <w:r w:rsidRPr="7FF0E08F">
              <w:rPr>
                <w:rFonts w:cstheme="minorBidi"/>
                <w:sz w:val="28"/>
                <w:szCs w:val="28"/>
              </w:rPr>
              <w:t>3.lk terveystarkastukset alkavat</w:t>
            </w:r>
          </w:p>
          <w:p w14:paraId="0BC6A1A4" w14:textId="1278FAFB" w:rsidR="009F0902" w:rsidRPr="009F0902" w:rsidRDefault="2245AF16" w:rsidP="7FF0E08F">
            <w:pPr>
              <w:pStyle w:val="Luettelokappale"/>
              <w:numPr>
                <w:ilvl w:val="0"/>
                <w:numId w:val="4"/>
              </w:numPr>
              <w:rPr>
                <w:rFonts w:cstheme="minorBidi"/>
                <w:szCs w:val="22"/>
              </w:rPr>
            </w:pPr>
            <w:r w:rsidRPr="7FF0E08F">
              <w:rPr>
                <w:rFonts w:cstheme="minorBidi"/>
                <w:sz w:val="28"/>
                <w:szCs w:val="28"/>
              </w:rPr>
              <w:t>Verkostoyhteistyötä</w:t>
            </w:r>
          </w:p>
          <w:p w14:paraId="5275C6AA" w14:textId="7F12DAA7" w:rsidR="009F0902" w:rsidRPr="009F0902" w:rsidRDefault="2245AF16" w:rsidP="7FF0E08F">
            <w:pPr>
              <w:spacing w:line="240" w:lineRule="auto"/>
              <w:rPr>
                <w:sz w:val="28"/>
                <w:szCs w:val="28"/>
              </w:rPr>
            </w:pPr>
            <w:r w:rsidRPr="7FF0E08F">
              <w:rPr>
                <w:sz w:val="28"/>
                <w:szCs w:val="28"/>
              </w:rPr>
              <w:t> </w:t>
            </w:r>
          </w:p>
          <w:p w14:paraId="5E33B751" w14:textId="7EF5DB2F" w:rsidR="009F0902" w:rsidRPr="009F0902" w:rsidRDefault="2245AF16" w:rsidP="7FF0E08F">
            <w:pPr>
              <w:spacing w:line="240" w:lineRule="auto"/>
              <w:rPr>
                <w:sz w:val="28"/>
                <w:szCs w:val="28"/>
              </w:rPr>
            </w:pPr>
            <w:r w:rsidRPr="7FF0E08F">
              <w:rPr>
                <w:sz w:val="28"/>
                <w:szCs w:val="28"/>
              </w:rPr>
              <w:t>Maaliskuu</w:t>
            </w:r>
          </w:p>
          <w:p w14:paraId="010C74BF" w14:textId="6CD160FD" w:rsidR="009F0902" w:rsidRPr="009F0902" w:rsidRDefault="2245AF16" w:rsidP="7FF0E08F">
            <w:pPr>
              <w:pStyle w:val="Luettelokappale"/>
              <w:numPr>
                <w:ilvl w:val="0"/>
                <w:numId w:val="3"/>
              </w:numPr>
              <w:rPr>
                <w:rFonts w:cstheme="minorBidi"/>
                <w:szCs w:val="22"/>
              </w:rPr>
            </w:pPr>
            <w:r w:rsidRPr="7FF0E08F">
              <w:rPr>
                <w:rFonts w:cstheme="minorBidi"/>
                <w:sz w:val="28"/>
                <w:szCs w:val="28"/>
              </w:rPr>
              <w:t>3.lk terveystarkastukset jatkuvat</w:t>
            </w:r>
          </w:p>
          <w:p w14:paraId="55E78074" w14:textId="1E1591EC" w:rsidR="009F0902" w:rsidRPr="009F0902" w:rsidRDefault="2245AF16" w:rsidP="7FF0E08F">
            <w:pPr>
              <w:pStyle w:val="Luettelokappale"/>
              <w:numPr>
                <w:ilvl w:val="0"/>
                <w:numId w:val="3"/>
              </w:numPr>
              <w:rPr>
                <w:rFonts w:cstheme="minorBidi"/>
                <w:szCs w:val="22"/>
              </w:rPr>
            </w:pPr>
            <w:r w:rsidRPr="7FF0E08F">
              <w:rPr>
                <w:rFonts w:cstheme="minorBidi"/>
                <w:sz w:val="28"/>
                <w:szCs w:val="28"/>
              </w:rPr>
              <w:t>1.lk lääkärintarkastukset jatkuvat</w:t>
            </w:r>
          </w:p>
          <w:p w14:paraId="2D37BD68" w14:textId="5872B2DF" w:rsidR="009F0902" w:rsidRPr="009F0902" w:rsidRDefault="2245AF16" w:rsidP="7FF0E08F">
            <w:pPr>
              <w:pStyle w:val="Luettelokappale"/>
              <w:numPr>
                <w:ilvl w:val="0"/>
                <w:numId w:val="3"/>
              </w:numPr>
              <w:rPr>
                <w:rFonts w:cstheme="minorBidi"/>
                <w:szCs w:val="22"/>
              </w:rPr>
            </w:pPr>
            <w:r w:rsidRPr="7FF0E08F">
              <w:rPr>
                <w:rFonts w:cstheme="minorBidi"/>
                <w:sz w:val="28"/>
                <w:szCs w:val="28"/>
              </w:rPr>
              <w:t>Verkostoyhteistyötä</w:t>
            </w:r>
          </w:p>
          <w:p w14:paraId="4E6A06DD" w14:textId="77777777" w:rsidR="009F0902" w:rsidRPr="009F0902" w:rsidRDefault="009F0902" w:rsidP="009F0902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 w:rsidRPr="009F0902">
              <w:rPr>
                <w:rFonts w:cstheme="minorHAnsi"/>
                <w:sz w:val="28"/>
                <w:szCs w:val="28"/>
              </w:rPr>
              <w:t> </w:t>
            </w:r>
          </w:p>
          <w:p w14:paraId="54961C15" w14:textId="77777777" w:rsidR="009F0902" w:rsidRPr="009F0902" w:rsidRDefault="009F0902" w:rsidP="009F0902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 w:rsidRPr="009F0902">
              <w:rPr>
                <w:rFonts w:cstheme="minorHAnsi"/>
                <w:sz w:val="28"/>
                <w:szCs w:val="28"/>
              </w:rPr>
              <w:t>Huhtikuu</w:t>
            </w:r>
          </w:p>
          <w:p w14:paraId="1DC03CA1" w14:textId="7704F8DF" w:rsidR="009F0902" w:rsidRPr="009F0902" w:rsidRDefault="2245AF16" w:rsidP="7FF0E08F">
            <w:pPr>
              <w:pStyle w:val="Luettelokappale"/>
              <w:numPr>
                <w:ilvl w:val="0"/>
                <w:numId w:val="2"/>
              </w:numPr>
              <w:rPr>
                <w:rFonts w:cstheme="minorBidi"/>
                <w:szCs w:val="22"/>
              </w:rPr>
            </w:pPr>
            <w:r w:rsidRPr="7FF0E08F">
              <w:rPr>
                <w:rFonts w:cstheme="minorBidi"/>
                <w:sz w:val="28"/>
                <w:szCs w:val="28"/>
              </w:rPr>
              <w:t>1.lk lääkärintarkastukset jatkuvat</w:t>
            </w:r>
          </w:p>
          <w:p w14:paraId="72E2AEA6" w14:textId="1FF3F359" w:rsidR="009F0902" w:rsidRPr="009F0902" w:rsidRDefault="2245AF16" w:rsidP="7FF0E08F">
            <w:pPr>
              <w:pStyle w:val="Luettelokappale"/>
              <w:numPr>
                <w:ilvl w:val="0"/>
                <w:numId w:val="2"/>
              </w:numPr>
              <w:rPr>
                <w:rFonts w:cstheme="minorBidi"/>
                <w:szCs w:val="22"/>
              </w:rPr>
            </w:pPr>
            <w:r w:rsidRPr="7FF0E08F">
              <w:rPr>
                <w:rFonts w:cstheme="minorBidi"/>
                <w:sz w:val="28"/>
                <w:szCs w:val="28"/>
              </w:rPr>
              <w:t>Verkostoyhteistyötä</w:t>
            </w:r>
          </w:p>
          <w:p w14:paraId="7D52FF0D" w14:textId="5818998A" w:rsidR="009F0902" w:rsidRPr="009F0902" w:rsidRDefault="2245AF16" w:rsidP="7FF0E08F">
            <w:pPr>
              <w:pStyle w:val="Luettelokappale"/>
              <w:numPr>
                <w:ilvl w:val="0"/>
                <w:numId w:val="2"/>
              </w:numPr>
              <w:rPr>
                <w:rFonts w:cstheme="minorBidi"/>
                <w:szCs w:val="22"/>
              </w:rPr>
            </w:pPr>
            <w:r w:rsidRPr="7FF0E08F">
              <w:rPr>
                <w:rFonts w:cstheme="minorBidi"/>
                <w:sz w:val="28"/>
                <w:szCs w:val="28"/>
              </w:rPr>
              <w:t>2.lk terveystarkastukset alkavat</w:t>
            </w:r>
          </w:p>
          <w:p w14:paraId="740F9386" w14:textId="77777777" w:rsidR="009F0902" w:rsidRPr="009F0902" w:rsidRDefault="009F0902" w:rsidP="009F0902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 w:rsidRPr="009F0902">
              <w:rPr>
                <w:rFonts w:cstheme="minorHAnsi"/>
                <w:sz w:val="28"/>
                <w:szCs w:val="28"/>
              </w:rPr>
              <w:t> </w:t>
            </w:r>
          </w:p>
          <w:p w14:paraId="149B7AFC" w14:textId="77777777" w:rsidR="009F0902" w:rsidRPr="009F0902" w:rsidRDefault="009F0902" w:rsidP="009F0902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 w:rsidRPr="009F0902">
              <w:rPr>
                <w:rFonts w:cstheme="minorHAnsi"/>
                <w:sz w:val="28"/>
                <w:szCs w:val="28"/>
              </w:rPr>
              <w:t>Toukokuu</w:t>
            </w:r>
          </w:p>
          <w:p w14:paraId="2BC9E067" w14:textId="337655E3" w:rsidR="009F0902" w:rsidRPr="009F0902" w:rsidRDefault="2245AF16" w:rsidP="7FF0E08F">
            <w:pPr>
              <w:pStyle w:val="Luettelokappale"/>
              <w:numPr>
                <w:ilvl w:val="0"/>
                <w:numId w:val="1"/>
              </w:numPr>
              <w:rPr>
                <w:rFonts w:cstheme="minorBidi"/>
                <w:szCs w:val="22"/>
              </w:rPr>
            </w:pPr>
            <w:r w:rsidRPr="7FF0E08F">
              <w:rPr>
                <w:rFonts w:cstheme="minorBidi"/>
                <w:sz w:val="28"/>
                <w:szCs w:val="28"/>
              </w:rPr>
              <w:t>Tarvittaessa koululääkärintarkastukset jatkuvat</w:t>
            </w:r>
          </w:p>
          <w:p w14:paraId="7AB29480" w14:textId="7D70DAD9" w:rsidR="009F0902" w:rsidRPr="009F0902" w:rsidRDefault="2245AF16" w:rsidP="7FF0E08F">
            <w:pPr>
              <w:pStyle w:val="Luettelokappale"/>
              <w:numPr>
                <w:ilvl w:val="0"/>
                <w:numId w:val="1"/>
              </w:numPr>
              <w:rPr>
                <w:rFonts w:cstheme="minorBidi"/>
                <w:szCs w:val="22"/>
              </w:rPr>
            </w:pPr>
            <w:r w:rsidRPr="7FF0E08F">
              <w:rPr>
                <w:rFonts w:cstheme="minorBidi"/>
                <w:sz w:val="28"/>
                <w:szCs w:val="28"/>
              </w:rPr>
              <w:t>Verkostoyhteistyötä</w:t>
            </w:r>
          </w:p>
          <w:p w14:paraId="2FF7DE79" w14:textId="48124427" w:rsidR="009F0902" w:rsidRPr="009F0902" w:rsidRDefault="2245AF16" w:rsidP="7FF0E08F">
            <w:pPr>
              <w:pStyle w:val="Luettelokappale"/>
              <w:numPr>
                <w:ilvl w:val="0"/>
                <w:numId w:val="1"/>
              </w:numPr>
              <w:rPr>
                <w:rFonts w:cstheme="minorBidi"/>
                <w:szCs w:val="22"/>
              </w:rPr>
            </w:pPr>
            <w:r w:rsidRPr="7FF0E08F">
              <w:rPr>
                <w:rFonts w:cstheme="minorBidi"/>
                <w:sz w:val="28"/>
                <w:szCs w:val="28"/>
              </w:rPr>
              <w:t>Tarvittaessa 2.lk terveystarkastukset jatkuvat</w:t>
            </w:r>
          </w:p>
          <w:p w14:paraId="531E980E" w14:textId="6A03FE93" w:rsidR="009F0902" w:rsidRPr="009F0902" w:rsidRDefault="2245AF16" w:rsidP="7FF0E08F">
            <w:pPr>
              <w:pStyle w:val="Luettelokappale"/>
              <w:numPr>
                <w:ilvl w:val="0"/>
                <w:numId w:val="1"/>
              </w:numPr>
              <w:rPr>
                <w:rFonts w:cstheme="minorBidi"/>
                <w:szCs w:val="22"/>
              </w:rPr>
            </w:pPr>
            <w:r w:rsidRPr="7FF0E08F">
              <w:rPr>
                <w:rFonts w:cstheme="minorBidi"/>
                <w:sz w:val="28"/>
                <w:szCs w:val="28"/>
              </w:rPr>
              <w:t>Koulutulokaspäivään osallistuminen mahdollisuuksien mukaan + info kirjeisiin</w:t>
            </w:r>
          </w:p>
          <w:p w14:paraId="57BC3198" w14:textId="28FCE1F6" w:rsidR="009F0902" w:rsidRPr="009F0902" w:rsidRDefault="2245AF16" w:rsidP="7FF0E08F">
            <w:pPr>
              <w:pStyle w:val="Luettelokappale"/>
              <w:numPr>
                <w:ilvl w:val="0"/>
                <w:numId w:val="1"/>
              </w:numPr>
              <w:rPr>
                <w:rFonts w:cstheme="minorBidi"/>
                <w:szCs w:val="22"/>
              </w:rPr>
            </w:pPr>
            <w:r w:rsidRPr="7FF0E08F">
              <w:rPr>
                <w:rFonts w:cstheme="minorBidi"/>
                <w:sz w:val="28"/>
                <w:szCs w:val="28"/>
              </w:rPr>
              <w:t>Kouluuntulotarkastukset alkavat</w:t>
            </w:r>
          </w:p>
          <w:p w14:paraId="51F111C0" w14:textId="0354DC28" w:rsidR="6A5E198D" w:rsidRPr="00535826" w:rsidRDefault="2245AF16" w:rsidP="64C8640D">
            <w:pPr>
              <w:pStyle w:val="Luettelokappale"/>
              <w:numPr>
                <w:ilvl w:val="0"/>
                <w:numId w:val="1"/>
              </w:numPr>
              <w:rPr>
                <w:rFonts w:cstheme="minorBidi"/>
              </w:rPr>
            </w:pPr>
            <w:r w:rsidRPr="7FF0E08F">
              <w:rPr>
                <w:rFonts w:cstheme="minorBidi"/>
                <w:sz w:val="28"/>
                <w:szCs w:val="28"/>
              </w:rPr>
              <w:t>Tarvittaessa jo keväällä pyydettäessä lapsen yksilöllisen lääkehoitosuunnitelmapalaveriin osallistuminen</w:t>
            </w:r>
          </w:p>
          <w:p w14:paraId="151EFD09" w14:textId="17764D85" w:rsidR="6A5E198D" w:rsidRPr="00535826" w:rsidRDefault="6A5E198D" w:rsidP="7FF0E08F">
            <w:pPr>
              <w:spacing w:line="240" w:lineRule="auto"/>
              <w:rPr>
                <w:sz w:val="28"/>
                <w:szCs w:val="28"/>
              </w:rPr>
            </w:pPr>
          </w:p>
          <w:p w14:paraId="48647A5C" w14:textId="6180BBBB" w:rsidR="6A5E198D" w:rsidRPr="00535826" w:rsidRDefault="6A5E198D" w:rsidP="7FF0E08F">
            <w:pPr>
              <w:spacing w:line="240" w:lineRule="auto"/>
              <w:rPr>
                <w:sz w:val="28"/>
                <w:szCs w:val="28"/>
              </w:rPr>
            </w:pPr>
          </w:p>
          <w:p w14:paraId="1CEA32D8" w14:textId="74354FB2" w:rsidR="6A5E198D" w:rsidRPr="00535826" w:rsidRDefault="6A5E198D" w:rsidP="7FF0E08F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6A5E198D" w:rsidRPr="00535826" w14:paraId="0ED78F96" w14:textId="77777777" w:rsidTr="7FF0E08F">
        <w:trPr>
          <w:trHeight w:val="9500"/>
        </w:trPr>
        <w:tc>
          <w:tcPr>
            <w:tcW w:w="95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164F13B5" w14:textId="77777777" w:rsidR="00C21EDB" w:rsidRPr="00535826" w:rsidRDefault="00C21EDB" w:rsidP="7FF0E08F">
            <w:pPr>
              <w:rPr>
                <w:b/>
                <w:bCs/>
                <w:sz w:val="28"/>
                <w:szCs w:val="28"/>
              </w:rPr>
            </w:pPr>
            <w:r w:rsidRPr="7FF0E08F">
              <w:rPr>
                <w:b/>
                <w:bCs/>
                <w:sz w:val="28"/>
                <w:szCs w:val="28"/>
              </w:rPr>
              <w:lastRenderedPageBreak/>
              <w:t xml:space="preserve">Liikunnallisuuden lisäämisen suunnitelma </w:t>
            </w:r>
            <w:proofErr w:type="gramStart"/>
            <w:r w:rsidRPr="7FF0E08F">
              <w:rPr>
                <w:b/>
                <w:bCs/>
                <w:sz w:val="28"/>
                <w:szCs w:val="28"/>
              </w:rPr>
              <w:t>2025-2026</w:t>
            </w:r>
            <w:proofErr w:type="gramEnd"/>
          </w:p>
          <w:p w14:paraId="72B3B19C" w14:textId="77777777" w:rsidR="00C21EDB" w:rsidRPr="00535826" w:rsidRDefault="00C21EDB" w:rsidP="00C21EDB">
            <w:pPr>
              <w:rPr>
                <w:rFonts w:cstheme="minorHAnsi"/>
                <w:sz w:val="28"/>
                <w:szCs w:val="28"/>
              </w:rPr>
            </w:pPr>
          </w:p>
          <w:p w14:paraId="72B1A9FA" w14:textId="77777777" w:rsidR="00C21EDB" w:rsidRPr="00535826" w:rsidRDefault="00C21EDB" w:rsidP="00ED47E6">
            <w:pPr>
              <w:pStyle w:val="Luettelokappale"/>
              <w:numPr>
                <w:ilvl w:val="0"/>
                <w:numId w:val="13"/>
              </w:numPr>
              <w:rPr>
                <w:rFonts w:cstheme="minorHAnsi"/>
                <w:sz w:val="28"/>
                <w:szCs w:val="28"/>
              </w:rPr>
            </w:pPr>
            <w:r w:rsidRPr="00535826">
              <w:rPr>
                <w:rFonts w:cstheme="minorHAnsi"/>
                <w:sz w:val="28"/>
                <w:szCs w:val="28"/>
              </w:rPr>
              <w:t xml:space="preserve">Kiertävä pitkä välitunti kerran viikossa </w:t>
            </w:r>
            <w:proofErr w:type="gramStart"/>
            <w:r w:rsidRPr="00535826">
              <w:rPr>
                <w:rFonts w:cstheme="minorHAnsi"/>
                <w:sz w:val="28"/>
                <w:szCs w:val="28"/>
              </w:rPr>
              <w:t>klo 10.45-11.15</w:t>
            </w:r>
            <w:proofErr w:type="gramEnd"/>
          </w:p>
          <w:p w14:paraId="24D2C2D9" w14:textId="77777777" w:rsidR="00C21EDB" w:rsidRPr="00535826" w:rsidRDefault="00C21EDB" w:rsidP="00ED47E6">
            <w:pPr>
              <w:pStyle w:val="Luettelokappale"/>
              <w:numPr>
                <w:ilvl w:val="0"/>
                <w:numId w:val="13"/>
              </w:numPr>
              <w:rPr>
                <w:rFonts w:cstheme="minorHAnsi"/>
                <w:sz w:val="28"/>
                <w:szCs w:val="28"/>
              </w:rPr>
            </w:pPr>
            <w:r w:rsidRPr="00535826">
              <w:rPr>
                <w:rFonts w:cstheme="minorHAnsi"/>
                <w:sz w:val="28"/>
                <w:szCs w:val="28"/>
              </w:rPr>
              <w:t xml:space="preserve">Välkkäritoiminta pitkillä välitunneilla ja perjantaisin seurakunnan toimintavälitunnin aikana </w:t>
            </w:r>
            <w:proofErr w:type="gramStart"/>
            <w:r w:rsidRPr="00535826">
              <w:rPr>
                <w:rFonts w:cstheme="minorHAnsi"/>
                <w:sz w:val="28"/>
                <w:szCs w:val="28"/>
              </w:rPr>
              <w:t>klo 10.45-11.15</w:t>
            </w:r>
            <w:proofErr w:type="gramEnd"/>
          </w:p>
          <w:p w14:paraId="4489CF61" w14:textId="77777777" w:rsidR="00C21EDB" w:rsidRPr="00535826" w:rsidRDefault="00C21EDB" w:rsidP="00ED47E6">
            <w:pPr>
              <w:pStyle w:val="Luettelokappale"/>
              <w:numPr>
                <w:ilvl w:val="0"/>
                <w:numId w:val="13"/>
              </w:numPr>
              <w:rPr>
                <w:rFonts w:cstheme="minorHAnsi"/>
                <w:sz w:val="28"/>
                <w:szCs w:val="28"/>
              </w:rPr>
            </w:pPr>
            <w:proofErr w:type="spellStart"/>
            <w:r w:rsidRPr="00535826">
              <w:rPr>
                <w:rFonts w:cstheme="minorHAnsi"/>
                <w:sz w:val="28"/>
                <w:szCs w:val="28"/>
              </w:rPr>
              <w:t>Kepparirata</w:t>
            </w:r>
            <w:proofErr w:type="spellEnd"/>
            <w:r w:rsidRPr="00535826">
              <w:rPr>
                <w:rFonts w:cstheme="minorHAnsi"/>
                <w:sz w:val="28"/>
                <w:szCs w:val="28"/>
              </w:rPr>
              <w:t xml:space="preserve"> pikkumetsässä ja </w:t>
            </w:r>
            <w:proofErr w:type="spellStart"/>
            <w:r w:rsidRPr="00535826">
              <w:rPr>
                <w:rFonts w:cstheme="minorHAnsi"/>
                <w:sz w:val="28"/>
                <w:szCs w:val="28"/>
              </w:rPr>
              <w:t>kepparitarvikkeet</w:t>
            </w:r>
            <w:proofErr w:type="spellEnd"/>
            <w:r w:rsidRPr="00535826">
              <w:rPr>
                <w:rFonts w:cstheme="minorHAnsi"/>
                <w:sz w:val="28"/>
                <w:szCs w:val="28"/>
              </w:rPr>
              <w:t xml:space="preserve"> B-ovella</w:t>
            </w:r>
          </w:p>
          <w:p w14:paraId="75E5A031" w14:textId="77777777" w:rsidR="00C21EDB" w:rsidRPr="00535826" w:rsidRDefault="00C21EDB" w:rsidP="00ED47E6">
            <w:pPr>
              <w:pStyle w:val="Luettelokappale"/>
              <w:numPr>
                <w:ilvl w:val="0"/>
                <w:numId w:val="13"/>
              </w:numPr>
              <w:rPr>
                <w:rFonts w:cstheme="minorHAnsi"/>
                <w:sz w:val="28"/>
                <w:szCs w:val="28"/>
              </w:rPr>
            </w:pPr>
            <w:r w:rsidRPr="00535826">
              <w:rPr>
                <w:rFonts w:cstheme="minorHAnsi"/>
                <w:sz w:val="28"/>
                <w:szCs w:val="28"/>
              </w:rPr>
              <w:t xml:space="preserve">Sählyvuorot </w:t>
            </w:r>
            <w:proofErr w:type="gramStart"/>
            <w:r w:rsidRPr="00535826">
              <w:rPr>
                <w:rFonts w:cstheme="minorHAnsi"/>
                <w:sz w:val="28"/>
                <w:szCs w:val="28"/>
              </w:rPr>
              <w:t>1.-3.</w:t>
            </w:r>
            <w:proofErr w:type="gramEnd"/>
            <w:r w:rsidRPr="00535826">
              <w:rPr>
                <w:rFonts w:cstheme="minorHAnsi"/>
                <w:sz w:val="28"/>
                <w:szCs w:val="28"/>
              </w:rPr>
              <w:t xml:space="preserve"> ja 4.-6 luokille</w:t>
            </w:r>
          </w:p>
          <w:p w14:paraId="053F5D7B" w14:textId="77777777" w:rsidR="00C21EDB" w:rsidRPr="00535826" w:rsidRDefault="00C21EDB" w:rsidP="00ED47E6">
            <w:pPr>
              <w:pStyle w:val="Luettelokappale"/>
              <w:numPr>
                <w:ilvl w:val="0"/>
                <w:numId w:val="13"/>
              </w:numPr>
              <w:rPr>
                <w:rFonts w:cstheme="minorHAnsi"/>
                <w:sz w:val="28"/>
                <w:szCs w:val="28"/>
              </w:rPr>
            </w:pPr>
            <w:proofErr w:type="spellStart"/>
            <w:proofErr w:type="gramStart"/>
            <w:r w:rsidRPr="00535826">
              <w:rPr>
                <w:rFonts w:cstheme="minorHAnsi"/>
                <w:sz w:val="28"/>
                <w:szCs w:val="28"/>
              </w:rPr>
              <w:t>Move</w:t>
            </w:r>
            <w:proofErr w:type="spellEnd"/>
            <w:r w:rsidRPr="00535826">
              <w:rPr>
                <w:rFonts w:cstheme="minorHAnsi"/>
                <w:sz w:val="28"/>
                <w:szCs w:val="28"/>
              </w:rPr>
              <w:t>!-</w:t>
            </w:r>
            <w:proofErr w:type="gramEnd"/>
            <w:r w:rsidRPr="00535826">
              <w:rPr>
                <w:rFonts w:cstheme="minorHAnsi"/>
                <w:sz w:val="28"/>
                <w:szCs w:val="28"/>
              </w:rPr>
              <w:t xml:space="preserve">testit 5. </w:t>
            </w:r>
            <w:proofErr w:type="spellStart"/>
            <w:r w:rsidRPr="00535826">
              <w:rPr>
                <w:rFonts w:cstheme="minorHAnsi"/>
                <w:sz w:val="28"/>
                <w:szCs w:val="28"/>
              </w:rPr>
              <w:t>luokkalaislle</w:t>
            </w:r>
            <w:proofErr w:type="spellEnd"/>
            <w:r w:rsidRPr="00535826">
              <w:rPr>
                <w:rFonts w:cstheme="minorHAnsi"/>
                <w:sz w:val="28"/>
                <w:szCs w:val="28"/>
              </w:rPr>
              <w:t xml:space="preserve"> syyskuussa</w:t>
            </w:r>
          </w:p>
          <w:p w14:paraId="6AF1FDE4" w14:textId="77777777" w:rsidR="00C21EDB" w:rsidRPr="00535826" w:rsidRDefault="00C21EDB" w:rsidP="00ED47E6">
            <w:pPr>
              <w:pStyle w:val="Luettelokappale"/>
              <w:numPr>
                <w:ilvl w:val="0"/>
                <w:numId w:val="13"/>
              </w:numPr>
              <w:rPr>
                <w:rFonts w:cstheme="minorBidi"/>
                <w:sz w:val="28"/>
                <w:szCs w:val="28"/>
              </w:rPr>
            </w:pPr>
            <w:r w:rsidRPr="7FF0E08F">
              <w:rPr>
                <w:rFonts w:cstheme="minorBidi"/>
                <w:sz w:val="28"/>
                <w:szCs w:val="28"/>
              </w:rPr>
              <w:t xml:space="preserve">Kouvolan mallin harrastetunnit, ke </w:t>
            </w:r>
            <w:proofErr w:type="gramStart"/>
            <w:r w:rsidRPr="7FF0E08F">
              <w:rPr>
                <w:rFonts w:cstheme="minorBidi"/>
                <w:sz w:val="28"/>
                <w:szCs w:val="28"/>
              </w:rPr>
              <w:t>4.-6.</w:t>
            </w:r>
            <w:proofErr w:type="gramEnd"/>
            <w:r w:rsidRPr="7FF0E08F">
              <w:rPr>
                <w:rFonts w:cstheme="minorBidi"/>
                <w:sz w:val="28"/>
                <w:szCs w:val="28"/>
              </w:rPr>
              <w:t xml:space="preserve"> luokille ja to </w:t>
            </w:r>
            <w:proofErr w:type="gramStart"/>
            <w:r w:rsidRPr="7FF0E08F">
              <w:rPr>
                <w:rFonts w:cstheme="minorBidi"/>
                <w:sz w:val="28"/>
                <w:szCs w:val="28"/>
              </w:rPr>
              <w:t>1.-3.</w:t>
            </w:r>
            <w:proofErr w:type="gramEnd"/>
            <w:r w:rsidRPr="7FF0E08F">
              <w:rPr>
                <w:rFonts w:cstheme="minorBidi"/>
                <w:sz w:val="28"/>
                <w:szCs w:val="28"/>
              </w:rPr>
              <w:t xml:space="preserve"> luokille</w:t>
            </w:r>
          </w:p>
          <w:p w14:paraId="39B402E6" w14:textId="0B3A99CD" w:rsidR="1E8554C4" w:rsidRDefault="1E8554C4" w:rsidP="00ED47E6">
            <w:pPr>
              <w:pStyle w:val="Luettelokappale"/>
              <w:numPr>
                <w:ilvl w:val="0"/>
                <w:numId w:val="13"/>
              </w:numPr>
              <w:rPr>
                <w:rFonts w:cstheme="minorBidi"/>
                <w:sz w:val="28"/>
                <w:szCs w:val="28"/>
              </w:rPr>
            </w:pPr>
            <w:r w:rsidRPr="7FF0E08F">
              <w:rPr>
                <w:rFonts w:cstheme="minorBidi"/>
                <w:sz w:val="28"/>
                <w:szCs w:val="28"/>
              </w:rPr>
              <w:t xml:space="preserve">Yleisurheilutapahtumat pyöräretken muodossa </w:t>
            </w:r>
            <w:proofErr w:type="gramStart"/>
            <w:r w:rsidRPr="7FF0E08F">
              <w:rPr>
                <w:rFonts w:cstheme="minorBidi"/>
                <w:sz w:val="28"/>
                <w:szCs w:val="28"/>
              </w:rPr>
              <w:t>3.-6.</w:t>
            </w:r>
            <w:proofErr w:type="gramEnd"/>
            <w:r w:rsidRPr="7FF0E08F">
              <w:rPr>
                <w:rFonts w:cstheme="minorBidi"/>
                <w:sz w:val="28"/>
                <w:szCs w:val="28"/>
              </w:rPr>
              <w:t xml:space="preserve"> luokille</w:t>
            </w:r>
          </w:p>
          <w:p w14:paraId="30B968DD" w14:textId="71834CD9" w:rsidR="1E8554C4" w:rsidRDefault="1E8554C4" w:rsidP="00ED47E6">
            <w:pPr>
              <w:pStyle w:val="Luettelokappale"/>
              <w:numPr>
                <w:ilvl w:val="0"/>
                <w:numId w:val="13"/>
              </w:numPr>
              <w:rPr>
                <w:rFonts w:cstheme="minorBidi"/>
                <w:sz w:val="28"/>
                <w:szCs w:val="28"/>
              </w:rPr>
            </w:pPr>
            <w:r w:rsidRPr="7FF0E08F">
              <w:rPr>
                <w:rFonts w:cstheme="minorBidi"/>
                <w:sz w:val="28"/>
                <w:szCs w:val="28"/>
              </w:rPr>
              <w:t xml:space="preserve">Erilaiset liikunnalliset tempaukset, kuten </w:t>
            </w:r>
            <w:r w:rsidR="751E8F62" w:rsidRPr="285DDC77">
              <w:rPr>
                <w:rFonts w:cstheme="minorBidi"/>
                <w:sz w:val="28"/>
                <w:szCs w:val="28"/>
              </w:rPr>
              <w:t>maratonhaaste,</w:t>
            </w:r>
            <w:r w:rsidR="751E8F62" w:rsidRPr="2D1BAE5F">
              <w:rPr>
                <w:rFonts w:cstheme="minorBidi"/>
                <w:sz w:val="28"/>
                <w:szCs w:val="28"/>
              </w:rPr>
              <w:t xml:space="preserve"> miljoona koria </w:t>
            </w:r>
            <w:r w:rsidR="751E8F62" w:rsidRPr="1F44F990">
              <w:rPr>
                <w:rFonts w:cstheme="minorBidi"/>
                <w:sz w:val="28"/>
                <w:szCs w:val="28"/>
              </w:rPr>
              <w:t>–</w:t>
            </w:r>
            <w:r w:rsidR="751E8F62" w:rsidRPr="0742CCF8">
              <w:rPr>
                <w:rFonts w:cstheme="minorBidi"/>
                <w:sz w:val="28"/>
                <w:szCs w:val="28"/>
              </w:rPr>
              <w:t>haaste</w:t>
            </w:r>
            <w:r w:rsidR="751E8F62" w:rsidRPr="1F44F990">
              <w:rPr>
                <w:rFonts w:cstheme="minorBidi"/>
                <w:sz w:val="28"/>
                <w:szCs w:val="28"/>
              </w:rPr>
              <w:t xml:space="preserve"> ja </w:t>
            </w:r>
            <w:r w:rsidR="751E8F62" w:rsidRPr="7E6CCB0D">
              <w:rPr>
                <w:rFonts w:cstheme="minorBidi"/>
                <w:sz w:val="28"/>
                <w:szCs w:val="28"/>
              </w:rPr>
              <w:t xml:space="preserve">leuanvetohaaste, jotka </w:t>
            </w:r>
            <w:r w:rsidR="751E8F62" w:rsidRPr="67C0BF63">
              <w:rPr>
                <w:rFonts w:cstheme="minorBidi"/>
                <w:sz w:val="28"/>
                <w:szCs w:val="28"/>
              </w:rPr>
              <w:t xml:space="preserve">innostavat </w:t>
            </w:r>
            <w:r w:rsidR="751E8F62" w:rsidRPr="4D6D3B3B">
              <w:rPr>
                <w:rFonts w:cstheme="minorBidi"/>
                <w:sz w:val="28"/>
                <w:szCs w:val="28"/>
              </w:rPr>
              <w:t xml:space="preserve">oppilaita </w:t>
            </w:r>
            <w:r w:rsidR="751E8F62" w:rsidRPr="0724E8B0">
              <w:rPr>
                <w:rFonts w:cstheme="minorBidi"/>
                <w:sz w:val="28"/>
                <w:szCs w:val="28"/>
              </w:rPr>
              <w:t>välituntiliikunnassa.</w:t>
            </w:r>
          </w:p>
          <w:p w14:paraId="60A5F53C" w14:textId="0238C960" w:rsidR="00C21EDB" w:rsidRPr="00535826" w:rsidRDefault="751E8F62" w:rsidP="508A365E">
            <w:pPr>
              <w:pStyle w:val="Luettelokappale"/>
              <w:numPr>
                <w:ilvl w:val="0"/>
                <w:numId w:val="13"/>
              </w:numPr>
              <w:rPr>
                <w:rFonts w:eastAsia="Times New Roman" w:cstheme="minorBidi"/>
                <w:sz w:val="28"/>
                <w:szCs w:val="28"/>
              </w:rPr>
            </w:pPr>
            <w:r w:rsidRPr="080063D3">
              <w:rPr>
                <w:rFonts w:cstheme="minorBidi"/>
                <w:sz w:val="28"/>
                <w:szCs w:val="28"/>
              </w:rPr>
              <w:t>Kouluympäristö tukee</w:t>
            </w:r>
            <w:r w:rsidRPr="23DA5129">
              <w:rPr>
                <w:rFonts w:cstheme="minorBidi"/>
                <w:sz w:val="28"/>
                <w:szCs w:val="28"/>
              </w:rPr>
              <w:t xml:space="preserve"> </w:t>
            </w:r>
            <w:r w:rsidRPr="352AD5FD">
              <w:rPr>
                <w:rFonts w:cstheme="minorBidi"/>
                <w:sz w:val="28"/>
                <w:szCs w:val="28"/>
              </w:rPr>
              <w:t xml:space="preserve">toiminnallista oppimista, </w:t>
            </w:r>
            <w:r w:rsidRPr="0095BAA9">
              <w:rPr>
                <w:rFonts w:cstheme="minorBidi"/>
                <w:sz w:val="28"/>
                <w:szCs w:val="28"/>
              </w:rPr>
              <w:t xml:space="preserve">esimerkiksi </w:t>
            </w:r>
            <w:r w:rsidRPr="4471A940">
              <w:rPr>
                <w:rFonts w:cstheme="minorBidi"/>
                <w:sz w:val="28"/>
                <w:szCs w:val="28"/>
              </w:rPr>
              <w:t xml:space="preserve">kertolaskuportaiden </w:t>
            </w:r>
            <w:r w:rsidRPr="43C0BD9E">
              <w:rPr>
                <w:rFonts w:cstheme="minorBidi"/>
                <w:sz w:val="28"/>
                <w:szCs w:val="28"/>
              </w:rPr>
              <w:t>avulla.</w:t>
            </w:r>
            <w:r w:rsidR="00C21EDB" w:rsidRPr="508A365E">
              <w:rPr>
                <w:rFonts w:cstheme="minorBidi"/>
                <w:sz w:val="28"/>
                <w:szCs w:val="28"/>
              </w:rPr>
              <w:br w:type="page"/>
            </w:r>
          </w:p>
          <w:p w14:paraId="24BE2809" w14:textId="62A2AF91" w:rsidR="6A5E198D" w:rsidRPr="00535826" w:rsidRDefault="6A5E198D" w:rsidP="6A5E198D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</w:p>
        </w:tc>
      </w:tr>
    </w:tbl>
    <w:p w14:paraId="1D096760" w14:textId="77777777" w:rsidR="00C21EDB" w:rsidRDefault="00C21EDB" w:rsidP="00593B18">
      <w:pPr>
        <w:rPr>
          <w:rFonts w:eastAsia="Arial" w:cstheme="minorHAnsi"/>
          <w:b/>
          <w:bCs/>
          <w:color w:val="000000" w:themeColor="text1"/>
          <w:sz w:val="28"/>
          <w:szCs w:val="28"/>
          <w:u w:val="single"/>
        </w:rPr>
      </w:pPr>
    </w:p>
    <w:p w14:paraId="13E67A3A" w14:textId="77777777" w:rsidR="00C21EDB" w:rsidRDefault="00C21EDB">
      <w:pPr>
        <w:rPr>
          <w:rFonts w:eastAsia="Arial" w:cstheme="minorHAnsi"/>
          <w:b/>
          <w:bCs/>
          <w:color w:val="000000" w:themeColor="text1"/>
          <w:sz w:val="28"/>
          <w:szCs w:val="28"/>
          <w:u w:val="single"/>
        </w:rPr>
      </w:pPr>
      <w:r>
        <w:rPr>
          <w:rFonts w:eastAsia="Arial" w:cstheme="minorHAnsi"/>
          <w:b/>
          <w:bCs/>
          <w:color w:val="000000" w:themeColor="text1"/>
          <w:sz w:val="28"/>
          <w:szCs w:val="28"/>
          <w:u w:val="single"/>
        </w:rPr>
        <w:br w:type="page"/>
      </w:r>
    </w:p>
    <w:p w14:paraId="70DC63FB" w14:textId="0CCF9DD4" w:rsidR="3608249A" w:rsidRPr="00535826" w:rsidRDefault="3608249A" w:rsidP="00593B18">
      <w:pPr>
        <w:rPr>
          <w:rFonts w:eastAsia="Arial" w:cstheme="minorHAnsi"/>
          <w:b/>
          <w:bCs/>
          <w:color w:val="000000" w:themeColor="text1"/>
          <w:sz w:val="28"/>
          <w:szCs w:val="28"/>
          <w:u w:val="single"/>
        </w:rPr>
      </w:pPr>
      <w:r w:rsidRPr="00535826">
        <w:rPr>
          <w:rFonts w:eastAsia="Arial" w:cstheme="minorHAnsi"/>
          <w:b/>
          <w:bCs/>
          <w:color w:val="000000" w:themeColor="text1"/>
          <w:sz w:val="28"/>
          <w:szCs w:val="28"/>
          <w:u w:val="single"/>
        </w:rPr>
        <w:lastRenderedPageBreak/>
        <w:t xml:space="preserve">Yhteisöllisen työn suunnitelma, kuraattori ja </w:t>
      </w:r>
      <w:proofErr w:type="spellStart"/>
      <w:r w:rsidRPr="00535826">
        <w:rPr>
          <w:rFonts w:eastAsia="Arial" w:cstheme="minorHAnsi"/>
          <w:b/>
          <w:bCs/>
          <w:color w:val="000000" w:themeColor="text1"/>
          <w:sz w:val="28"/>
          <w:szCs w:val="28"/>
          <w:u w:val="single"/>
        </w:rPr>
        <w:t>hyvinvointituutor</w:t>
      </w:r>
      <w:proofErr w:type="spellEnd"/>
    </w:p>
    <w:p w14:paraId="1C274863" w14:textId="0CD47FF0" w:rsidR="31DDAE24" w:rsidRPr="00535826" w:rsidRDefault="31DDAE24" w:rsidP="31DDAE24">
      <w:pPr>
        <w:spacing w:after="0" w:line="240" w:lineRule="auto"/>
        <w:rPr>
          <w:rFonts w:eastAsia="Arial" w:cstheme="minorHAnsi"/>
          <w:color w:val="000000" w:themeColor="text1"/>
          <w:sz w:val="28"/>
          <w:szCs w:val="28"/>
        </w:rPr>
      </w:pPr>
    </w:p>
    <w:p w14:paraId="660AB754" w14:textId="15B9AAA9" w:rsidR="3608249A" w:rsidRPr="00535826" w:rsidRDefault="3608249A" w:rsidP="31DDAE24">
      <w:pPr>
        <w:spacing w:after="0" w:line="240" w:lineRule="auto"/>
        <w:rPr>
          <w:rFonts w:eastAsia="Arial" w:cstheme="minorHAnsi"/>
          <w:color w:val="000000" w:themeColor="text1"/>
          <w:sz w:val="28"/>
          <w:szCs w:val="28"/>
        </w:rPr>
      </w:pPr>
      <w:r w:rsidRPr="00535826">
        <w:rPr>
          <w:rFonts w:eastAsia="Arial" w:cstheme="minorHAnsi"/>
          <w:color w:val="000000" w:themeColor="text1"/>
          <w:sz w:val="28"/>
          <w:szCs w:val="28"/>
          <w:u w:val="single"/>
        </w:rPr>
        <w:t xml:space="preserve">Syksy 2025, </w:t>
      </w:r>
      <w:r w:rsidRPr="00535826">
        <w:rPr>
          <w:rFonts w:eastAsia="Arial" w:cstheme="minorHAnsi"/>
          <w:b/>
          <w:bCs/>
          <w:color w:val="000000" w:themeColor="text1"/>
          <w:sz w:val="28"/>
          <w:szCs w:val="28"/>
          <w:u w:val="single"/>
        </w:rPr>
        <w:t>KURAATTORI JA HYVINVOINTITUUTOR</w:t>
      </w:r>
    </w:p>
    <w:p w14:paraId="5E3FC104" w14:textId="6FCDBC6A" w:rsidR="31DDAE24" w:rsidRPr="00535826" w:rsidRDefault="31DDAE24" w:rsidP="31DDAE24">
      <w:pPr>
        <w:spacing w:after="0" w:line="240" w:lineRule="auto"/>
        <w:rPr>
          <w:rFonts w:eastAsia="Arial" w:cstheme="minorHAnsi"/>
          <w:color w:val="000000" w:themeColor="text1"/>
          <w:sz w:val="28"/>
          <w:szCs w:val="28"/>
        </w:rPr>
      </w:pPr>
    </w:p>
    <w:p w14:paraId="0F0C6F91" w14:textId="604D0610" w:rsidR="3608249A" w:rsidRPr="00535826" w:rsidRDefault="3608249A" w:rsidP="31DDAE24">
      <w:pPr>
        <w:spacing w:after="0" w:line="240" w:lineRule="auto"/>
        <w:rPr>
          <w:rFonts w:eastAsia="Arial" w:cstheme="minorHAnsi"/>
          <w:color w:val="000000" w:themeColor="text1"/>
          <w:sz w:val="28"/>
          <w:szCs w:val="28"/>
        </w:rPr>
      </w:pPr>
      <w:r w:rsidRPr="00535826">
        <w:rPr>
          <w:rFonts w:eastAsia="Arial" w:cstheme="minorHAnsi"/>
          <w:color w:val="000000" w:themeColor="text1"/>
          <w:sz w:val="28"/>
          <w:szCs w:val="28"/>
        </w:rPr>
        <w:t xml:space="preserve">Yksittäisten oppilaiden tapaamiset </w:t>
      </w:r>
      <w:r w:rsidRPr="00535826">
        <w:rPr>
          <w:rFonts w:eastAsia="Arial" w:cstheme="minorHAnsi"/>
          <w:b/>
          <w:bCs/>
          <w:color w:val="000000" w:themeColor="text1"/>
          <w:sz w:val="28"/>
          <w:szCs w:val="28"/>
        </w:rPr>
        <w:t>KURAATTORI</w:t>
      </w:r>
    </w:p>
    <w:p w14:paraId="1AC3F3B7" w14:textId="20000145" w:rsidR="31DDAE24" w:rsidRPr="00535826" w:rsidRDefault="31DDAE24" w:rsidP="31DDAE24">
      <w:pPr>
        <w:spacing w:after="0" w:line="240" w:lineRule="auto"/>
        <w:rPr>
          <w:rFonts w:eastAsia="Arial" w:cstheme="minorHAnsi"/>
          <w:color w:val="000000" w:themeColor="text1"/>
          <w:sz w:val="28"/>
          <w:szCs w:val="28"/>
        </w:rPr>
      </w:pPr>
    </w:p>
    <w:p w14:paraId="25E2B3FC" w14:textId="39716916" w:rsidR="3608249A" w:rsidRPr="00535826" w:rsidRDefault="3608249A" w:rsidP="31DDAE24">
      <w:pPr>
        <w:spacing w:after="0" w:line="240" w:lineRule="auto"/>
        <w:rPr>
          <w:rFonts w:eastAsia="Arial" w:cstheme="minorHAnsi"/>
          <w:color w:val="000000" w:themeColor="text1"/>
          <w:sz w:val="28"/>
          <w:szCs w:val="28"/>
        </w:rPr>
      </w:pPr>
      <w:r w:rsidRPr="00535826">
        <w:rPr>
          <w:rFonts w:eastAsia="Arial" w:cstheme="minorHAnsi"/>
          <w:color w:val="000000" w:themeColor="text1"/>
          <w:sz w:val="28"/>
          <w:szCs w:val="28"/>
        </w:rPr>
        <w:t xml:space="preserve">Esittäytyminen </w:t>
      </w:r>
      <w:proofErr w:type="gramStart"/>
      <w:r w:rsidRPr="00535826">
        <w:rPr>
          <w:rFonts w:eastAsia="Arial" w:cstheme="minorHAnsi"/>
          <w:color w:val="000000" w:themeColor="text1"/>
          <w:sz w:val="28"/>
          <w:szCs w:val="28"/>
        </w:rPr>
        <w:t>1. – 6.</w:t>
      </w:r>
      <w:proofErr w:type="gramEnd"/>
      <w:r w:rsidRPr="00535826">
        <w:rPr>
          <w:rFonts w:eastAsia="Arial" w:cstheme="minorHAnsi"/>
          <w:color w:val="000000" w:themeColor="text1"/>
          <w:sz w:val="28"/>
          <w:szCs w:val="28"/>
        </w:rPr>
        <w:t xml:space="preserve"> luokat ja oman työn tekeminen tutuksi oppilaille ja opettajille </w:t>
      </w:r>
      <w:r w:rsidRPr="00535826">
        <w:rPr>
          <w:rFonts w:eastAsia="Arial" w:cstheme="minorHAnsi"/>
          <w:b/>
          <w:bCs/>
          <w:color w:val="000000" w:themeColor="text1"/>
          <w:sz w:val="28"/>
          <w:szCs w:val="28"/>
        </w:rPr>
        <w:t>KURAATTORI JA HYVINVOINTITUUTOR</w:t>
      </w:r>
    </w:p>
    <w:p w14:paraId="5E09EAF2" w14:textId="5FBEA6C7" w:rsidR="31DDAE24" w:rsidRPr="00535826" w:rsidRDefault="31DDAE24" w:rsidP="31DDAE24">
      <w:pPr>
        <w:spacing w:after="0" w:line="240" w:lineRule="auto"/>
        <w:rPr>
          <w:rFonts w:eastAsia="Arial" w:cstheme="minorHAnsi"/>
          <w:color w:val="000000" w:themeColor="text1"/>
          <w:sz w:val="28"/>
          <w:szCs w:val="28"/>
        </w:rPr>
      </w:pPr>
    </w:p>
    <w:p w14:paraId="46BCEFD5" w14:textId="3B5C3E28" w:rsidR="3608249A" w:rsidRPr="00535826" w:rsidRDefault="3608249A" w:rsidP="31DDAE24">
      <w:pPr>
        <w:spacing w:after="0" w:line="240" w:lineRule="auto"/>
        <w:rPr>
          <w:rFonts w:eastAsia="Arial" w:cstheme="minorHAnsi"/>
          <w:color w:val="000000" w:themeColor="text1"/>
          <w:sz w:val="28"/>
          <w:szCs w:val="28"/>
        </w:rPr>
      </w:pPr>
      <w:r w:rsidRPr="00535826">
        <w:rPr>
          <w:rFonts w:eastAsia="Arial" w:cstheme="minorHAnsi"/>
          <w:color w:val="000000" w:themeColor="text1"/>
          <w:sz w:val="28"/>
          <w:szCs w:val="28"/>
        </w:rPr>
        <w:t xml:space="preserve">Koulun tapahtumiin ja tilaisuuksin osallistuminen </w:t>
      </w:r>
      <w:r w:rsidRPr="00535826">
        <w:rPr>
          <w:rFonts w:eastAsia="Arial" w:cstheme="minorHAnsi"/>
          <w:b/>
          <w:bCs/>
          <w:color w:val="000000" w:themeColor="text1"/>
          <w:sz w:val="28"/>
          <w:szCs w:val="28"/>
        </w:rPr>
        <w:t>KURAATTORI</w:t>
      </w:r>
    </w:p>
    <w:p w14:paraId="73DA1123" w14:textId="7EDAC500" w:rsidR="31DDAE24" w:rsidRPr="00535826" w:rsidRDefault="31DDAE24" w:rsidP="31DDAE24">
      <w:pPr>
        <w:spacing w:after="0" w:line="240" w:lineRule="auto"/>
        <w:rPr>
          <w:rFonts w:eastAsia="Arial" w:cstheme="minorHAnsi"/>
          <w:color w:val="000000" w:themeColor="text1"/>
          <w:sz w:val="28"/>
          <w:szCs w:val="28"/>
        </w:rPr>
      </w:pPr>
    </w:p>
    <w:p w14:paraId="0E04EAD7" w14:textId="62521201" w:rsidR="3608249A" w:rsidRPr="00535826" w:rsidRDefault="3608249A" w:rsidP="31DDAE24">
      <w:pPr>
        <w:spacing w:after="0" w:line="240" w:lineRule="auto"/>
        <w:rPr>
          <w:rFonts w:eastAsia="Arial" w:cstheme="minorHAnsi"/>
          <w:color w:val="000000" w:themeColor="text1"/>
          <w:sz w:val="28"/>
          <w:szCs w:val="28"/>
        </w:rPr>
      </w:pPr>
      <w:r w:rsidRPr="00535826">
        <w:rPr>
          <w:rFonts w:eastAsia="Arial" w:cstheme="minorHAnsi"/>
          <w:color w:val="000000" w:themeColor="text1"/>
          <w:sz w:val="28"/>
          <w:szCs w:val="28"/>
        </w:rPr>
        <w:t xml:space="preserve">Yhteisölliset oppilashuollot </w:t>
      </w:r>
      <w:r w:rsidRPr="00535826">
        <w:rPr>
          <w:rFonts w:eastAsia="Arial" w:cstheme="minorHAnsi"/>
          <w:b/>
          <w:bCs/>
          <w:color w:val="000000" w:themeColor="text1"/>
          <w:sz w:val="28"/>
          <w:szCs w:val="28"/>
        </w:rPr>
        <w:t>KURAATTORI JA HYVINVOINTITUUTOR</w:t>
      </w:r>
    </w:p>
    <w:p w14:paraId="6C70554D" w14:textId="59172B25" w:rsidR="31DDAE24" w:rsidRPr="00535826" w:rsidRDefault="31DDAE24" w:rsidP="31DDAE24">
      <w:pPr>
        <w:spacing w:after="0" w:line="240" w:lineRule="auto"/>
        <w:rPr>
          <w:rFonts w:eastAsia="Arial" w:cstheme="minorHAnsi"/>
          <w:color w:val="000000" w:themeColor="text1"/>
          <w:sz w:val="28"/>
          <w:szCs w:val="28"/>
        </w:rPr>
      </w:pPr>
    </w:p>
    <w:p w14:paraId="260A6A26" w14:textId="09C14F38" w:rsidR="3608249A" w:rsidRPr="00535826" w:rsidRDefault="3608249A" w:rsidP="31DDAE24">
      <w:pPr>
        <w:spacing w:after="0" w:line="240" w:lineRule="auto"/>
        <w:rPr>
          <w:rFonts w:eastAsia="Arial" w:cstheme="minorHAnsi"/>
          <w:color w:val="000000" w:themeColor="text1"/>
          <w:sz w:val="28"/>
          <w:szCs w:val="28"/>
        </w:rPr>
      </w:pPr>
      <w:r w:rsidRPr="00535826">
        <w:rPr>
          <w:rFonts w:eastAsia="Arial" w:cstheme="minorHAnsi"/>
          <w:color w:val="000000" w:themeColor="text1"/>
          <w:sz w:val="28"/>
          <w:szCs w:val="28"/>
        </w:rPr>
        <w:t xml:space="preserve">Yksilökohtaiset oppilaspalaverit </w:t>
      </w:r>
      <w:r w:rsidRPr="00535826">
        <w:rPr>
          <w:rFonts w:eastAsia="Arial" w:cstheme="minorHAnsi"/>
          <w:b/>
          <w:bCs/>
          <w:color w:val="000000" w:themeColor="text1"/>
          <w:sz w:val="28"/>
          <w:szCs w:val="28"/>
        </w:rPr>
        <w:t>KURAATTORI</w:t>
      </w:r>
    </w:p>
    <w:p w14:paraId="56E5DA21" w14:textId="4602934E" w:rsidR="31DDAE24" w:rsidRPr="00535826" w:rsidRDefault="31DDAE24" w:rsidP="31DDAE24">
      <w:pPr>
        <w:spacing w:after="0" w:line="240" w:lineRule="auto"/>
        <w:rPr>
          <w:rFonts w:eastAsia="Arial" w:cstheme="minorHAnsi"/>
          <w:color w:val="000000" w:themeColor="text1"/>
          <w:sz w:val="28"/>
          <w:szCs w:val="28"/>
        </w:rPr>
      </w:pPr>
    </w:p>
    <w:p w14:paraId="70DFD74F" w14:textId="5153FF43" w:rsidR="3608249A" w:rsidRPr="00535826" w:rsidRDefault="3608249A" w:rsidP="31DDAE24">
      <w:pPr>
        <w:spacing w:after="0" w:line="240" w:lineRule="auto"/>
        <w:rPr>
          <w:rFonts w:eastAsia="Arial" w:cstheme="minorHAnsi"/>
          <w:color w:val="000000" w:themeColor="text1"/>
          <w:sz w:val="28"/>
          <w:szCs w:val="28"/>
        </w:rPr>
      </w:pPr>
      <w:r w:rsidRPr="00535826">
        <w:rPr>
          <w:rFonts w:eastAsia="Arial" w:cstheme="minorHAnsi"/>
          <w:color w:val="000000" w:themeColor="text1"/>
          <w:sz w:val="28"/>
          <w:szCs w:val="28"/>
        </w:rPr>
        <w:t xml:space="preserve">Keskustelut/konsultaatiot opettajien ja rehtorin kanssa </w:t>
      </w:r>
      <w:r w:rsidRPr="00535826">
        <w:rPr>
          <w:rFonts w:eastAsia="Arial" w:cstheme="minorHAnsi"/>
          <w:b/>
          <w:bCs/>
          <w:color w:val="000000" w:themeColor="text1"/>
          <w:sz w:val="28"/>
          <w:szCs w:val="28"/>
        </w:rPr>
        <w:t>KURAATTORI &amp; HYVINVOINTITUUTOR</w:t>
      </w:r>
    </w:p>
    <w:p w14:paraId="3EBD3AB2" w14:textId="617F7B9E" w:rsidR="31DDAE24" w:rsidRPr="00535826" w:rsidRDefault="31DDAE24" w:rsidP="31DDAE24">
      <w:pPr>
        <w:spacing w:after="0" w:line="240" w:lineRule="auto"/>
        <w:rPr>
          <w:rFonts w:eastAsia="Arial" w:cstheme="minorHAnsi"/>
          <w:color w:val="000000" w:themeColor="text1"/>
          <w:sz w:val="28"/>
          <w:szCs w:val="28"/>
        </w:rPr>
      </w:pPr>
    </w:p>
    <w:p w14:paraId="0EB9F271" w14:textId="0985B0AB" w:rsidR="3608249A" w:rsidRPr="00535826" w:rsidRDefault="3608249A" w:rsidP="31DDAE24">
      <w:pPr>
        <w:spacing w:after="0" w:line="240" w:lineRule="auto"/>
        <w:rPr>
          <w:rFonts w:eastAsia="Arial" w:cstheme="minorHAnsi"/>
          <w:color w:val="000000" w:themeColor="text1"/>
          <w:sz w:val="28"/>
          <w:szCs w:val="28"/>
        </w:rPr>
      </w:pPr>
      <w:r w:rsidRPr="00535826">
        <w:rPr>
          <w:rFonts w:eastAsia="Arial" w:cstheme="minorHAnsi"/>
          <w:color w:val="000000" w:themeColor="text1"/>
          <w:sz w:val="28"/>
          <w:szCs w:val="28"/>
        </w:rPr>
        <w:t xml:space="preserve">Mielenhyvinvoinnin kysely 5- luokalle </w:t>
      </w:r>
      <w:r w:rsidRPr="00535826">
        <w:rPr>
          <w:rFonts w:eastAsia="Arial" w:cstheme="minorHAnsi"/>
          <w:b/>
          <w:bCs/>
          <w:color w:val="000000" w:themeColor="text1"/>
          <w:sz w:val="28"/>
          <w:szCs w:val="28"/>
        </w:rPr>
        <w:t>HYVINVOINTITUUTOR</w:t>
      </w:r>
    </w:p>
    <w:p w14:paraId="7BC1D10C" w14:textId="42ED4AD1" w:rsidR="31DDAE24" w:rsidRPr="00535826" w:rsidRDefault="31DDAE24" w:rsidP="31DDAE24">
      <w:pPr>
        <w:spacing w:after="0" w:line="240" w:lineRule="auto"/>
        <w:rPr>
          <w:rFonts w:eastAsia="Arial" w:cstheme="minorHAnsi"/>
          <w:color w:val="000000" w:themeColor="text1"/>
          <w:sz w:val="28"/>
          <w:szCs w:val="28"/>
        </w:rPr>
      </w:pPr>
    </w:p>
    <w:p w14:paraId="35752875" w14:textId="7FFB055E" w:rsidR="3608249A" w:rsidRPr="00535826" w:rsidRDefault="3608249A" w:rsidP="31DDAE24">
      <w:pPr>
        <w:spacing w:after="0" w:line="240" w:lineRule="auto"/>
        <w:rPr>
          <w:rFonts w:eastAsia="Arial" w:cstheme="minorHAnsi"/>
          <w:color w:val="000000" w:themeColor="text1"/>
          <w:sz w:val="28"/>
          <w:szCs w:val="28"/>
        </w:rPr>
      </w:pPr>
      <w:r w:rsidRPr="00535826">
        <w:rPr>
          <w:rFonts w:eastAsia="Arial" w:cstheme="minorHAnsi"/>
          <w:color w:val="000000" w:themeColor="text1"/>
          <w:sz w:val="28"/>
          <w:szCs w:val="28"/>
        </w:rPr>
        <w:t xml:space="preserve">Mielenhyvinvoinnin tunnit 5-luokalle </w:t>
      </w:r>
      <w:r w:rsidRPr="00535826">
        <w:rPr>
          <w:rFonts w:eastAsia="Arial" w:cstheme="minorHAnsi"/>
          <w:b/>
          <w:bCs/>
          <w:color w:val="000000" w:themeColor="text1"/>
          <w:sz w:val="28"/>
          <w:szCs w:val="28"/>
        </w:rPr>
        <w:t>KURAATTORI &amp; HYVINVOINTITUUTOR</w:t>
      </w:r>
    </w:p>
    <w:p w14:paraId="23E2F704" w14:textId="69042E21" w:rsidR="31DDAE24" w:rsidRPr="00535826" w:rsidRDefault="31DDAE24" w:rsidP="31DDAE24">
      <w:pPr>
        <w:spacing w:after="0" w:line="240" w:lineRule="auto"/>
        <w:rPr>
          <w:rFonts w:eastAsia="Arial" w:cstheme="minorHAnsi"/>
          <w:color w:val="000000" w:themeColor="text1"/>
          <w:sz w:val="28"/>
          <w:szCs w:val="28"/>
        </w:rPr>
      </w:pPr>
    </w:p>
    <w:p w14:paraId="6BC280F5" w14:textId="676D362F" w:rsidR="3608249A" w:rsidRPr="00535826" w:rsidRDefault="3608249A" w:rsidP="31DDAE24">
      <w:pPr>
        <w:spacing w:after="0" w:line="240" w:lineRule="auto"/>
        <w:rPr>
          <w:rFonts w:eastAsia="Arial" w:cstheme="minorHAnsi"/>
          <w:color w:val="000000" w:themeColor="text1"/>
          <w:sz w:val="28"/>
          <w:szCs w:val="28"/>
        </w:rPr>
      </w:pPr>
      <w:r w:rsidRPr="00535826">
        <w:rPr>
          <w:rFonts w:eastAsia="Arial" w:cstheme="minorHAnsi"/>
          <w:color w:val="000000" w:themeColor="text1"/>
          <w:sz w:val="28"/>
          <w:szCs w:val="28"/>
        </w:rPr>
        <w:t xml:space="preserve">Ilmapiirikyselyt luokille tarpeen mukaan </w:t>
      </w:r>
      <w:r w:rsidRPr="00535826">
        <w:rPr>
          <w:rFonts w:eastAsia="Arial" w:cstheme="minorHAnsi"/>
          <w:b/>
          <w:bCs/>
          <w:color w:val="000000" w:themeColor="text1"/>
          <w:sz w:val="28"/>
          <w:szCs w:val="28"/>
          <w:u w:val="single"/>
        </w:rPr>
        <w:t>KURAATTORI</w:t>
      </w:r>
    </w:p>
    <w:p w14:paraId="5C1EC393" w14:textId="017F2615" w:rsidR="31DDAE24" w:rsidRPr="00535826" w:rsidRDefault="31DDAE24" w:rsidP="31DDAE24">
      <w:pPr>
        <w:spacing w:after="0" w:line="240" w:lineRule="auto"/>
        <w:rPr>
          <w:rFonts w:eastAsia="Arial" w:cstheme="minorHAnsi"/>
          <w:color w:val="000000" w:themeColor="text1"/>
          <w:sz w:val="28"/>
          <w:szCs w:val="28"/>
        </w:rPr>
      </w:pPr>
    </w:p>
    <w:p w14:paraId="209B5EA1" w14:textId="22BB911A" w:rsidR="3608249A" w:rsidRPr="00535826" w:rsidRDefault="3608249A" w:rsidP="31DDAE24">
      <w:pPr>
        <w:spacing w:after="0" w:line="240" w:lineRule="auto"/>
        <w:rPr>
          <w:rFonts w:eastAsia="Arial" w:cstheme="minorHAnsi"/>
          <w:color w:val="000000" w:themeColor="text1"/>
          <w:sz w:val="28"/>
          <w:szCs w:val="28"/>
        </w:rPr>
      </w:pPr>
      <w:r w:rsidRPr="00535826">
        <w:rPr>
          <w:rFonts w:eastAsia="Arial" w:cstheme="minorHAnsi"/>
          <w:color w:val="000000" w:themeColor="text1"/>
          <w:sz w:val="28"/>
          <w:szCs w:val="28"/>
        </w:rPr>
        <w:t xml:space="preserve">Tukivälitunnit tarpeen ja mahdollisuuksien mukaan </w:t>
      </w:r>
      <w:r w:rsidRPr="00535826">
        <w:rPr>
          <w:rFonts w:eastAsia="Arial" w:cstheme="minorHAnsi"/>
          <w:b/>
          <w:bCs/>
          <w:color w:val="000000" w:themeColor="text1"/>
          <w:sz w:val="28"/>
          <w:szCs w:val="28"/>
        </w:rPr>
        <w:t>KURAATTORI</w:t>
      </w:r>
    </w:p>
    <w:p w14:paraId="01866971" w14:textId="051ADCE4" w:rsidR="31DDAE24" w:rsidRPr="00535826" w:rsidRDefault="31DDAE24" w:rsidP="31DDAE24">
      <w:pPr>
        <w:spacing w:after="0" w:line="240" w:lineRule="auto"/>
        <w:rPr>
          <w:rFonts w:eastAsia="Arial" w:cstheme="minorHAnsi"/>
          <w:color w:val="000000" w:themeColor="text1"/>
          <w:sz w:val="28"/>
          <w:szCs w:val="28"/>
        </w:rPr>
      </w:pPr>
    </w:p>
    <w:p w14:paraId="1F6F6F9B" w14:textId="28AA17DA" w:rsidR="3608249A" w:rsidRPr="00535826" w:rsidRDefault="3608249A" w:rsidP="31DDAE24">
      <w:pPr>
        <w:spacing w:after="0" w:line="240" w:lineRule="auto"/>
        <w:rPr>
          <w:rFonts w:eastAsia="Arial" w:cstheme="minorHAnsi"/>
          <w:color w:val="000000" w:themeColor="text1"/>
          <w:sz w:val="28"/>
          <w:szCs w:val="28"/>
        </w:rPr>
      </w:pPr>
      <w:r w:rsidRPr="00535826">
        <w:rPr>
          <w:rFonts w:eastAsia="Arial" w:cstheme="minorHAnsi"/>
          <w:color w:val="000000" w:themeColor="text1"/>
          <w:sz w:val="28"/>
          <w:szCs w:val="28"/>
        </w:rPr>
        <w:t xml:space="preserve">Tarpeen mukaan tuntien ja ryhmien havainnointi ja oppituntien pitäminen yhdessä opettajan kanssa (suunnitelma yhdessä opettajan kanssa) </w:t>
      </w:r>
      <w:r w:rsidRPr="00535826">
        <w:rPr>
          <w:rFonts w:eastAsia="Arial" w:cstheme="minorHAnsi"/>
          <w:b/>
          <w:bCs/>
          <w:color w:val="000000" w:themeColor="text1"/>
          <w:sz w:val="28"/>
          <w:szCs w:val="28"/>
        </w:rPr>
        <w:t>KURAATTORI JA MAHDOLLISUUKSIEN MUKAAN HYVINVOINTUTUUTOR</w:t>
      </w:r>
    </w:p>
    <w:p w14:paraId="5ADCD949" w14:textId="67AC5DF3" w:rsidR="31DDAE24" w:rsidRPr="00535826" w:rsidRDefault="31DDAE24" w:rsidP="31DDAE24">
      <w:pPr>
        <w:spacing w:after="0" w:line="240" w:lineRule="auto"/>
        <w:rPr>
          <w:rFonts w:eastAsia="Arial" w:cstheme="minorHAnsi"/>
          <w:color w:val="000000" w:themeColor="text1"/>
          <w:sz w:val="28"/>
          <w:szCs w:val="28"/>
        </w:rPr>
      </w:pPr>
    </w:p>
    <w:p w14:paraId="45A687D2" w14:textId="1E2D5724" w:rsidR="3608249A" w:rsidRPr="00535826" w:rsidRDefault="3608249A" w:rsidP="31DDAE24">
      <w:pPr>
        <w:spacing w:after="0" w:line="240" w:lineRule="auto"/>
        <w:rPr>
          <w:rFonts w:eastAsia="Arial" w:cstheme="minorHAnsi"/>
          <w:color w:val="000000" w:themeColor="text1"/>
          <w:sz w:val="28"/>
          <w:szCs w:val="28"/>
        </w:rPr>
      </w:pPr>
      <w:proofErr w:type="spellStart"/>
      <w:r w:rsidRPr="00535826">
        <w:rPr>
          <w:rFonts w:eastAsia="Arial" w:cstheme="minorHAnsi"/>
          <w:color w:val="000000" w:themeColor="text1"/>
          <w:sz w:val="28"/>
          <w:szCs w:val="28"/>
        </w:rPr>
        <w:t>Päihtärit</w:t>
      </w:r>
      <w:proofErr w:type="spellEnd"/>
      <w:r w:rsidRPr="00535826">
        <w:rPr>
          <w:rFonts w:eastAsia="Arial" w:cstheme="minorHAnsi"/>
          <w:color w:val="000000" w:themeColor="text1"/>
          <w:sz w:val="28"/>
          <w:szCs w:val="28"/>
        </w:rPr>
        <w:t xml:space="preserve"> (vielä ei tietoa onko tänä vuonna syksyllä vai vasta keväällä) </w:t>
      </w:r>
      <w:r w:rsidRPr="00535826">
        <w:rPr>
          <w:rFonts w:eastAsia="Arial" w:cstheme="minorHAnsi"/>
          <w:b/>
          <w:bCs/>
          <w:color w:val="000000" w:themeColor="text1"/>
          <w:sz w:val="28"/>
          <w:szCs w:val="28"/>
        </w:rPr>
        <w:t>KURAATTORI JA MAHDOLLISUUKSIEN MUKAAN HYVINVOINTITUUTOR, JOS NÄMÄ TOTEUTUU JO SYKSYLLÄ</w:t>
      </w:r>
    </w:p>
    <w:p w14:paraId="2EA2A073" w14:textId="1A81EFCC" w:rsidR="31DDAE24" w:rsidRPr="00535826" w:rsidRDefault="31DDAE24" w:rsidP="31DDAE24">
      <w:pPr>
        <w:spacing w:after="0" w:line="240" w:lineRule="auto"/>
        <w:rPr>
          <w:rFonts w:eastAsia="Arial" w:cstheme="minorHAnsi"/>
          <w:color w:val="FF0000"/>
          <w:sz w:val="28"/>
          <w:szCs w:val="28"/>
        </w:rPr>
      </w:pPr>
    </w:p>
    <w:p w14:paraId="1411DDF6" w14:textId="591EBE94" w:rsidR="31DDAE24" w:rsidRPr="00535826" w:rsidRDefault="31DDAE24" w:rsidP="31DDAE24">
      <w:pPr>
        <w:spacing w:after="0" w:line="240" w:lineRule="auto"/>
        <w:rPr>
          <w:rFonts w:eastAsia="Arial" w:cstheme="minorHAnsi"/>
          <w:color w:val="FF0000"/>
          <w:sz w:val="28"/>
          <w:szCs w:val="28"/>
        </w:rPr>
      </w:pPr>
    </w:p>
    <w:p w14:paraId="019FA5D7" w14:textId="1AEF783E" w:rsidR="31DDAE24" w:rsidRPr="00535826" w:rsidRDefault="31DDAE24" w:rsidP="31DDAE24">
      <w:pPr>
        <w:spacing w:after="0" w:line="240" w:lineRule="auto"/>
        <w:rPr>
          <w:rFonts w:eastAsia="Arial" w:cstheme="minorHAnsi"/>
          <w:color w:val="FF0000"/>
          <w:sz w:val="28"/>
          <w:szCs w:val="28"/>
        </w:rPr>
      </w:pPr>
    </w:p>
    <w:p w14:paraId="0F40A6C6" w14:textId="64EDB910" w:rsidR="31DDAE24" w:rsidRPr="00535826" w:rsidRDefault="31DDAE24" w:rsidP="31DDAE24">
      <w:pPr>
        <w:spacing w:after="0" w:line="240" w:lineRule="auto"/>
        <w:rPr>
          <w:rFonts w:eastAsia="Arial" w:cstheme="minorHAnsi"/>
          <w:color w:val="FF0000"/>
          <w:sz w:val="28"/>
          <w:szCs w:val="28"/>
        </w:rPr>
      </w:pPr>
    </w:p>
    <w:p w14:paraId="13FDAE6F" w14:textId="27701AB0" w:rsidR="3608249A" w:rsidRPr="00535826" w:rsidRDefault="00DC38D0" w:rsidP="00DC38D0">
      <w:pPr>
        <w:rPr>
          <w:rFonts w:eastAsia="Arial" w:cstheme="minorHAnsi"/>
          <w:color w:val="000000" w:themeColor="text1"/>
          <w:sz w:val="28"/>
          <w:szCs w:val="28"/>
          <w:u w:val="single"/>
        </w:rPr>
      </w:pPr>
      <w:r w:rsidRPr="00535826">
        <w:rPr>
          <w:rFonts w:eastAsia="Arial" w:cstheme="minorHAnsi"/>
          <w:color w:val="000000" w:themeColor="text1"/>
          <w:sz w:val="28"/>
          <w:szCs w:val="28"/>
          <w:u w:val="single"/>
        </w:rPr>
        <w:br w:type="page"/>
      </w:r>
      <w:r w:rsidR="3608249A" w:rsidRPr="00535826">
        <w:rPr>
          <w:rFonts w:eastAsia="Arial" w:cstheme="minorHAnsi"/>
          <w:color w:val="000000" w:themeColor="text1"/>
          <w:sz w:val="28"/>
          <w:szCs w:val="28"/>
          <w:u w:val="single"/>
        </w:rPr>
        <w:lastRenderedPageBreak/>
        <w:t xml:space="preserve">Kevät 2026, </w:t>
      </w:r>
      <w:r w:rsidR="3608249A" w:rsidRPr="00535826">
        <w:rPr>
          <w:rFonts w:eastAsia="Arial" w:cstheme="minorHAnsi"/>
          <w:b/>
          <w:bCs/>
          <w:color w:val="000000" w:themeColor="text1"/>
          <w:sz w:val="28"/>
          <w:szCs w:val="28"/>
          <w:u w:val="single"/>
        </w:rPr>
        <w:t>VAIN KURAATTORI</w:t>
      </w:r>
    </w:p>
    <w:p w14:paraId="1CD8F3C9" w14:textId="7EAD5A7A" w:rsidR="31DDAE24" w:rsidRPr="00535826" w:rsidRDefault="31DDAE24" w:rsidP="31DDAE24">
      <w:pPr>
        <w:spacing w:after="0" w:line="240" w:lineRule="auto"/>
        <w:rPr>
          <w:rFonts w:eastAsia="Arial" w:cstheme="minorHAnsi"/>
          <w:color w:val="000000" w:themeColor="text1"/>
          <w:sz w:val="28"/>
          <w:szCs w:val="28"/>
        </w:rPr>
      </w:pPr>
    </w:p>
    <w:p w14:paraId="165F6720" w14:textId="2E42D645" w:rsidR="3608249A" w:rsidRPr="00535826" w:rsidRDefault="3608249A" w:rsidP="31DDAE24">
      <w:pPr>
        <w:spacing w:after="0" w:line="240" w:lineRule="auto"/>
        <w:rPr>
          <w:rFonts w:eastAsia="Arial" w:cstheme="minorHAnsi"/>
          <w:color w:val="000000" w:themeColor="text1"/>
          <w:sz w:val="28"/>
          <w:szCs w:val="28"/>
        </w:rPr>
      </w:pPr>
      <w:r w:rsidRPr="00535826">
        <w:rPr>
          <w:rFonts w:eastAsia="Arial" w:cstheme="minorHAnsi"/>
          <w:color w:val="000000" w:themeColor="text1"/>
          <w:sz w:val="28"/>
          <w:szCs w:val="28"/>
        </w:rPr>
        <w:t>Yksittäisten oppilaiden tapaamiset</w:t>
      </w:r>
    </w:p>
    <w:p w14:paraId="46ED5DD3" w14:textId="2C9068D5" w:rsidR="3608249A" w:rsidRPr="00535826" w:rsidRDefault="3608249A" w:rsidP="31DDAE24">
      <w:pPr>
        <w:spacing w:after="0" w:line="240" w:lineRule="auto"/>
        <w:rPr>
          <w:rFonts w:eastAsia="Arial" w:cstheme="minorHAnsi"/>
          <w:color w:val="000000" w:themeColor="text1"/>
          <w:sz w:val="28"/>
          <w:szCs w:val="28"/>
        </w:rPr>
      </w:pPr>
      <w:r w:rsidRPr="00535826">
        <w:rPr>
          <w:rFonts w:eastAsia="Arial" w:cstheme="minorHAnsi"/>
          <w:color w:val="000000" w:themeColor="text1"/>
          <w:sz w:val="28"/>
          <w:szCs w:val="28"/>
        </w:rPr>
        <w:t xml:space="preserve"> </w:t>
      </w:r>
    </w:p>
    <w:p w14:paraId="7D9523B6" w14:textId="46F21ADC" w:rsidR="3608249A" w:rsidRPr="00535826" w:rsidRDefault="3608249A" w:rsidP="31DDAE24">
      <w:pPr>
        <w:spacing w:after="0" w:line="240" w:lineRule="auto"/>
        <w:rPr>
          <w:rFonts w:eastAsia="Arial" w:cstheme="minorHAnsi"/>
          <w:color w:val="000000" w:themeColor="text1"/>
          <w:sz w:val="28"/>
          <w:szCs w:val="28"/>
        </w:rPr>
      </w:pPr>
      <w:r w:rsidRPr="00535826">
        <w:rPr>
          <w:rFonts w:eastAsia="Arial" w:cstheme="minorHAnsi"/>
          <w:color w:val="000000" w:themeColor="text1"/>
          <w:sz w:val="28"/>
          <w:szCs w:val="28"/>
        </w:rPr>
        <w:t xml:space="preserve">Mukana koulutulokkaiden tutustumisessa </w:t>
      </w:r>
    </w:p>
    <w:p w14:paraId="38CDB2A1" w14:textId="1D479366" w:rsidR="31DDAE24" w:rsidRPr="00535826" w:rsidRDefault="31DDAE24" w:rsidP="31DDAE24">
      <w:pPr>
        <w:spacing w:after="0" w:line="240" w:lineRule="auto"/>
        <w:rPr>
          <w:rFonts w:eastAsia="Arial" w:cstheme="minorHAnsi"/>
          <w:color w:val="000000" w:themeColor="text1"/>
          <w:sz w:val="28"/>
          <w:szCs w:val="28"/>
        </w:rPr>
      </w:pPr>
    </w:p>
    <w:p w14:paraId="2201BCFE" w14:textId="757EB93B" w:rsidR="3608249A" w:rsidRPr="00535826" w:rsidRDefault="3608249A" w:rsidP="31DDAE24">
      <w:pPr>
        <w:spacing w:after="0" w:line="240" w:lineRule="auto"/>
        <w:rPr>
          <w:rFonts w:eastAsia="Arial" w:cstheme="minorHAnsi"/>
          <w:color w:val="000000" w:themeColor="text1"/>
          <w:sz w:val="28"/>
          <w:szCs w:val="28"/>
        </w:rPr>
      </w:pPr>
      <w:r w:rsidRPr="00535826">
        <w:rPr>
          <w:rFonts w:eastAsia="Arial" w:cstheme="minorHAnsi"/>
          <w:color w:val="000000" w:themeColor="text1"/>
          <w:sz w:val="28"/>
          <w:szCs w:val="28"/>
        </w:rPr>
        <w:t>Keskustelut/konsultaatiot opettajien ja rehtorin kanssa</w:t>
      </w:r>
    </w:p>
    <w:p w14:paraId="0F557144" w14:textId="4C6BB0AD" w:rsidR="31DDAE24" w:rsidRPr="00535826" w:rsidRDefault="31DDAE24" w:rsidP="31DDAE24">
      <w:pPr>
        <w:spacing w:after="0" w:line="240" w:lineRule="auto"/>
        <w:rPr>
          <w:rFonts w:eastAsia="Arial" w:cstheme="minorHAnsi"/>
          <w:color w:val="000000" w:themeColor="text1"/>
          <w:sz w:val="28"/>
          <w:szCs w:val="28"/>
        </w:rPr>
      </w:pPr>
    </w:p>
    <w:p w14:paraId="4AA5CB24" w14:textId="06DEFA82" w:rsidR="3608249A" w:rsidRPr="00535826" w:rsidRDefault="3608249A" w:rsidP="31DDAE24">
      <w:pPr>
        <w:spacing w:after="0" w:line="240" w:lineRule="auto"/>
        <w:rPr>
          <w:rFonts w:eastAsia="Arial" w:cstheme="minorHAnsi"/>
          <w:color w:val="000000" w:themeColor="text1"/>
          <w:sz w:val="28"/>
          <w:szCs w:val="28"/>
        </w:rPr>
      </w:pPr>
      <w:r w:rsidRPr="00535826">
        <w:rPr>
          <w:rFonts w:eastAsia="Arial" w:cstheme="minorHAnsi"/>
          <w:color w:val="000000" w:themeColor="text1"/>
          <w:sz w:val="28"/>
          <w:szCs w:val="28"/>
        </w:rPr>
        <w:t>Yhteisölliset oppilashuollot</w:t>
      </w:r>
    </w:p>
    <w:p w14:paraId="7BCE7D07" w14:textId="63725E8E" w:rsidR="31DDAE24" w:rsidRPr="00535826" w:rsidRDefault="31DDAE24" w:rsidP="31DDAE24">
      <w:pPr>
        <w:spacing w:after="0" w:line="240" w:lineRule="auto"/>
        <w:rPr>
          <w:rFonts w:eastAsia="Arial" w:cstheme="minorHAnsi"/>
          <w:color w:val="000000" w:themeColor="text1"/>
          <w:sz w:val="28"/>
          <w:szCs w:val="28"/>
        </w:rPr>
      </w:pPr>
    </w:p>
    <w:p w14:paraId="55537DFD" w14:textId="7931F525" w:rsidR="3608249A" w:rsidRPr="00535826" w:rsidRDefault="3608249A" w:rsidP="31DDAE24">
      <w:pPr>
        <w:spacing w:after="0" w:line="240" w:lineRule="auto"/>
        <w:rPr>
          <w:rFonts w:eastAsia="Arial" w:cstheme="minorHAnsi"/>
          <w:color w:val="000000" w:themeColor="text1"/>
          <w:sz w:val="28"/>
          <w:szCs w:val="28"/>
        </w:rPr>
      </w:pPr>
      <w:r w:rsidRPr="00535826">
        <w:rPr>
          <w:rFonts w:eastAsia="Arial" w:cstheme="minorHAnsi"/>
          <w:color w:val="000000" w:themeColor="text1"/>
          <w:sz w:val="28"/>
          <w:szCs w:val="28"/>
        </w:rPr>
        <w:t>Yksilökohtaiset oppilaspalaverit</w:t>
      </w:r>
    </w:p>
    <w:p w14:paraId="3B32CB50" w14:textId="271DD5A3" w:rsidR="31DDAE24" w:rsidRPr="00535826" w:rsidRDefault="31DDAE24" w:rsidP="31DDAE24">
      <w:pPr>
        <w:spacing w:after="0" w:line="240" w:lineRule="auto"/>
        <w:rPr>
          <w:rFonts w:eastAsia="Arial" w:cstheme="minorHAnsi"/>
          <w:color w:val="000000" w:themeColor="text1"/>
          <w:sz w:val="28"/>
          <w:szCs w:val="28"/>
        </w:rPr>
      </w:pPr>
    </w:p>
    <w:p w14:paraId="4733456D" w14:textId="4708B686" w:rsidR="3608249A" w:rsidRPr="00535826" w:rsidRDefault="3608249A" w:rsidP="31DDAE24">
      <w:pPr>
        <w:spacing w:after="0" w:line="240" w:lineRule="auto"/>
        <w:rPr>
          <w:rFonts w:eastAsia="Arial" w:cstheme="minorHAnsi"/>
          <w:color w:val="000000" w:themeColor="text1"/>
          <w:sz w:val="28"/>
          <w:szCs w:val="28"/>
        </w:rPr>
      </w:pPr>
      <w:r w:rsidRPr="00535826">
        <w:rPr>
          <w:rFonts w:eastAsia="Arial" w:cstheme="minorHAnsi"/>
          <w:color w:val="000000" w:themeColor="text1"/>
          <w:sz w:val="28"/>
          <w:szCs w:val="28"/>
        </w:rPr>
        <w:t>Tarpeen mukaan ilmapiirikyselyt luokille ja työskentely sen pohjalta tarvittaessa</w:t>
      </w:r>
    </w:p>
    <w:p w14:paraId="068435DF" w14:textId="5C7D5528" w:rsidR="31DDAE24" w:rsidRPr="00535826" w:rsidRDefault="31DDAE24" w:rsidP="31DDAE24">
      <w:pPr>
        <w:spacing w:after="0" w:line="240" w:lineRule="auto"/>
        <w:rPr>
          <w:rFonts w:eastAsia="Arial" w:cstheme="minorHAnsi"/>
          <w:color w:val="000000" w:themeColor="text1"/>
          <w:sz w:val="28"/>
          <w:szCs w:val="28"/>
        </w:rPr>
      </w:pPr>
    </w:p>
    <w:p w14:paraId="50E5DC9F" w14:textId="1C1FAC0D" w:rsidR="3608249A" w:rsidRPr="00535826" w:rsidRDefault="3608249A" w:rsidP="31DDAE24">
      <w:pPr>
        <w:spacing w:after="0" w:line="240" w:lineRule="auto"/>
        <w:rPr>
          <w:rFonts w:eastAsia="Arial" w:cstheme="minorHAnsi"/>
          <w:color w:val="000000" w:themeColor="text1"/>
          <w:sz w:val="28"/>
          <w:szCs w:val="28"/>
        </w:rPr>
      </w:pPr>
      <w:r w:rsidRPr="00535826">
        <w:rPr>
          <w:rFonts w:eastAsia="Arial" w:cstheme="minorHAnsi"/>
          <w:color w:val="000000" w:themeColor="text1"/>
          <w:sz w:val="28"/>
          <w:szCs w:val="28"/>
        </w:rPr>
        <w:t>Tukivälitunnit tarpeen ja mahdollisuuksien mukaan</w:t>
      </w:r>
    </w:p>
    <w:p w14:paraId="053C0BE2" w14:textId="348D9565" w:rsidR="31DDAE24" w:rsidRPr="00535826" w:rsidRDefault="31DDAE24" w:rsidP="31DDAE24">
      <w:pPr>
        <w:spacing w:after="0" w:line="240" w:lineRule="auto"/>
        <w:rPr>
          <w:rFonts w:eastAsia="Arial" w:cstheme="minorHAnsi"/>
          <w:color w:val="000000" w:themeColor="text1"/>
          <w:sz w:val="28"/>
          <w:szCs w:val="28"/>
        </w:rPr>
      </w:pPr>
    </w:p>
    <w:p w14:paraId="6495B5A8" w14:textId="130A4CBE" w:rsidR="3608249A" w:rsidRPr="00535826" w:rsidRDefault="3608249A" w:rsidP="31DDAE24">
      <w:pPr>
        <w:spacing w:after="0" w:line="240" w:lineRule="auto"/>
        <w:rPr>
          <w:rFonts w:eastAsia="Arial" w:cstheme="minorHAnsi"/>
          <w:color w:val="000000" w:themeColor="text1"/>
          <w:sz w:val="28"/>
          <w:szCs w:val="28"/>
        </w:rPr>
      </w:pPr>
      <w:r w:rsidRPr="00535826">
        <w:rPr>
          <w:rFonts w:eastAsia="Arial" w:cstheme="minorHAnsi"/>
          <w:color w:val="000000" w:themeColor="text1"/>
          <w:sz w:val="28"/>
          <w:szCs w:val="28"/>
        </w:rPr>
        <w:t>Tarpeen mukaan tuntien ja ryhmien havainnointi ja oppituntien pitäminen yhdessä opettajan kanssa (suunnitelma yhdessä opettajan kanssa)</w:t>
      </w:r>
    </w:p>
    <w:p w14:paraId="74521E91" w14:textId="0FF206D0" w:rsidR="31DDAE24" w:rsidRPr="00535826" w:rsidRDefault="31DDAE24" w:rsidP="31DDAE24">
      <w:pPr>
        <w:spacing w:after="0" w:line="240" w:lineRule="auto"/>
        <w:rPr>
          <w:rFonts w:eastAsia="Arial" w:cstheme="minorHAnsi"/>
          <w:color w:val="000000" w:themeColor="text1"/>
          <w:sz w:val="28"/>
          <w:szCs w:val="28"/>
        </w:rPr>
      </w:pPr>
    </w:p>
    <w:p w14:paraId="4735F4AE" w14:textId="1935C624" w:rsidR="3608249A" w:rsidRPr="00535826" w:rsidRDefault="3608249A" w:rsidP="31DDAE24">
      <w:pPr>
        <w:spacing w:after="0" w:line="240" w:lineRule="auto"/>
        <w:rPr>
          <w:rFonts w:eastAsia="Arial" w:cstheme="minorHAnsi"/>
          <w:color w:val="000000" w:themeColor="text1"/>
          <w:sz w:val="28"/>
          <w:szCs w:val="28"/>
        </w:rPr>
      </w:pPr>
      <w:r w:rsidRPr="00535826">
        <w:rPr>
          <w:rFonts w:eastAsia="Arial" w:cstheme="minorHAnsi"/>
          <w:color w:val="000000" w:themeColor="text1"/>
          <w:sz w:val="28"/>
          <w:szCs w:val="28"/>
        </w:rPr>
        <w:t>Koulun tapahtumiin ja tilaisuuksin osallistuminen mahdollisuuksien mukaan</w:t>
      </w:r>
    </w:p>
    <w:p w14:paraId="634BC2A5" w14:textId="38044BA3" w:rsidR="31DDAE24" w:rsidRPr="00535826" w:rsidRDefault="31DDAE24" w:rsidP="31DDAE24">
      <w:pPr>
        <w:spacing w:after="0" w:line="240" w:lineRule="auto"/>
        <w:rPr>
          <w:rFonts w:eastAsia="Arial" w:cstheme="minorHAnsi"/>
          <w:color w:val="000000" w:themeColor="text1"/>
          <w:sz w:val="28"/>
          <w:szCs w:val="28"/>
        </w:rPr>
      </w:pPr>
    </w:p>
    <w:p w14:paraId="3A531A09" w14:textId="3ADA2DA8" w:rsidR="3608249A" w:rsidRPr="00535826" w:rsidRDefault="3608249A" w:rsidP="31DDAE24">
      <w:pPr>
        <w:spacing w:after="0" w:line="240" w:lineRule="auto"/>
        <w:rPr>
          <w:rFonts w:eastAsia="Arial" w:cstheme="minorHAnsi"/>
          <w:color w:val="000000" w:themeColor="text1"/>
          <w:sz w:val="28"/>
          <w:szCs w:val="28"/>
        </w:rPr>
      </w:pPr>
      <w:r w:rsidRPr="00535826">
        <w:rPr>
          <w:rFonts w:eastAsia="Arial" w:cstheme="minorHAnsi"/>
          <w:color w:val="000000" w:themeColor="text1"/>
          <w:sz w:val="28"/>
          <w:szCs w:val="28"/>
        </w:rPr>
        <w:t>Nivelvaiheoppitunnit 6-luokalle toukokuu</w:t>
      </w:r>
    </w:p>
    <w:p w14:paraId="184C8703" w14:textId="647F7FA8" w:rsidR="31DDAE24" w:rsidRPr="00535826" w:rsidRDefault="31DDAE24" w:rsidP="31DDAE24">
      <w:pPr>
        <w:spacing w:after="0" w:line="240" w:lineRule="auto"/>
        <w:rPr>
          <w:rFonts w:eastAsia="Arial" w:cstheme="minorHAnsi"/>
          <w:color w:val="000000" w:themeColor="text1"/>
          <w:sz w:val="28"/>
          <w:szCs w:val="28"/>
        </w:rPr>
      </w:pPr>
    </w:p>
    <w:p w14:paraId="5E5D0D97" w14:textId="3A0F3B2D" w:rsidR="3608249A" w:rsidRPr="00535826" w:rsidRDefault="3608249A" w:rsidP="31DDAE24">
      <w:pPr>
        <w:spacing w:after="0" w:line="240" w:lineRule="auto"/>
        <w:rPr>
          <w:rFonts w:eastAsia="Arial" w:cstheme="minorHAnsi"/>
          <w:color w:val="000000" w:themeColor="text1"/>
          <w:sz w:val="28"/>
          <w:szCs w:val="28"/>
        </w:rPr>
      </w:pPr>
      <w:proofErr w:type="spellStart"/>
      <w:r w:rsidRPr="00535826">
        <w:rPr>
          <w:rFonts w:eastAsia="Arial" w:cstheme="minorHAnsi"/>
          <w:color w:val="000000" w:themeColor="text1"/>
          <w:sz w:val="28"/>
          <w:szCs w:val="28"/>
        </w:rPr>
        <w:t>Päihtärit</w:t>
      </w:r>
      <w:proofErr w:type="spellEnd"/>
      <w:r w:rsidRPr="00535826">
        <w:rPr>
          <w:rFonts w:eastAsia="Arial" w:cstheme="minorHAnsi"/>
          <w:color w:val="000000" w:themeColor="text1"/>
          <w:sz w:val="28"/>
          <w:szCs w:val="28"/>
        </w:rPr>
        <w:t xml:space="preserve"> (jos ei toteudu jo syksyllä 2025)</w:t>
      </w:r>
    </w:p>
    <w:p w14:paraId="0C9FB5BB" w14:textId="77777777" w:rsidR="00AB67DF" w:rsidRPr="00535826" w:rsidRDefault="00AB67DF" w:rsidP="31DDAE24">
      <w:pPr>
        <w:spacing w:after="0" w:line="240" w:lineRule="auto"/>
        <w:rPr>
          <w:rFonts w:eastAsia="Arial" w:cstheme="minorHAnsi"/>
          <w:color w:val="000000" w:themeColor="text1"/>
          <w:sz w:val="28"/>
          <w:szCs w:val="28"/>
        </w:rPr>
      </w:pPr>
    </w:p>
    <w:p w14:paraId="64D937FB" w14:textId="77777777" w:rsidR="00AB67DF" w:rsidRPr="00535826" w:rsidRDefault="00AB67DF" w:rsidP="31DDAE24">
      <w:pPr>
        <w:spacing w:after="0" w:line="240" w:lineRule="auto"/>
        <w:rPr>
          <w:rFonts w:eastAsia="Arial" w:cstheme="minorHAnsi"/>
          <w:color w:val="000000" w:themeColor="text1"/>
          <w:sz w:val="28"/>
          <w:szCs w:val="28"/>
        </w:rPr>
      </w:pPr>
    </w:p>
    <w:p w14:paraId="61169B12" w14:textId="77777777" w:rsidR="00AB67DF" w:rsidRPr="00535826" w:rsidRDefault="00AB67DF" w:rsidP="00AB67DF">
      <w:pPr>
        <w:pStyle w:val="paragraph"/>
        <w:spacing w:after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535826">
        <w:rPr>
          <w:rFonts w:asciiTheme="minorHAnsi" w:hAnsiTheme="minorHAnsi" w:cstheme="minorHAnsi"/>
          <w:sz w:val="28"/>
          <w:szCs w:val="28"/>
        </w:rPr>
        <w:t>Hyvinvointituutoria ja kuraattoria hyödynnetään luokissa hyvinvointisuunnitelman mukaisesti.</w:t>
      </w:r>
    </w:p>
    <w:p w14:paraId="1464261B" w14:textId="77777777" w:rsidR="00AB67DF" w:rsidRPr="00535826" w:rsidRDefault="00AB67DF" w:rsidP="31DDAE24">
      <w:pPr>
        <w:spacing w:after="0" w:line="240" w:lineRule="auto"/>
        <w:rPr>
          <w:rFonts w:eastAsia="Arial" w:cstheme="minorHAnsi"/>
          <w:color w:val="000000" w:themeColor="text1"/>
          <w:sz w:val="28"/>
          <w:szCs w:val="28"/>
        </w:rPr>
      </w:pPr>
    </w:p>
    <w:p w14:paraId="44C8C4C5" w14:textId="774F826B" w:rsidR="31DDAE24" w:rsidRPr="00535826" w:rsidRDefault="31DDAE24" w:rsidP="31DDAE24">
      <w:pPr>
        <w:spacing w:after="0" w:line="240" w:lineRule="auto"/>
        <w:rPr>
          <w:rFonts w:eastAsia="Arial" w:cstheme="minorHAnsi"/>
          <w:color w:val="000000" w:themeColor="text1"/>
          <w:sz w:val="28"/>
          <w:szCs w:val="28"/>
        </w:rPr>
      </w:pPr>
    </w:p>
    <w:p w14:paraId="17898629" w14:textId="751AD7FD" w:rsidR="31DDAE24" w:rsidRPr="00535826" w:rsidRDefault="31DDAE24" w:rsidP="31DDAE24">
      <w:pPr>
        <w:spacing w:after="0" w:line="240" w:lineRule="auto"/>
        <w:rPr>
          <w:rFonts w:eastAsia="Arial" w:cstheme="minorHAnsi"/>
          <w:color w:val="000000" w:themeColor="text1"/>
          <w:sz w:val="28"/>
          <w:szCs w:val="28"/>
        </w:rPr>
      </w:pPr>
    </w:p>
    <w:p w14:paraId="47192C4C" w14:textId="215BD65C" w:rsidR="31DDAE24" w:rsidRPr="00535826" w:rsidRDefault="31DDAE24" w:rsidP="31DDAE24">
      <w:pPr>
        <w:spacing w:after="0" w:line="240" w:lineRule="auto"/>
        <w:rPr>
          <w:rFonts w:eastAsia="Arial" w:cstheme="minorHAnsi"/>
          <w:color w:val="000000" w:themeColor="text1"/>
          <w:sz w:val="28"/>
          <w:szCs w:val="28"/>
        </w:rPr>
      </w:pPr>
    </w:p>
    <w:p w14:paraId="7723B652" w14:textId="31F4996A" w:rsidR="31DDAE24" w:rsidRPr="00535826" w:rsidRDefault="31DDAE24" w:rsidP="31DDAE24">
      <w:pPr>
        <w:spacing w:after="0" w:line="240" w:lineRule="auto"/>
        <w:rPr>
          <w:rFonts w:eastAsia="Arial" w:cstheme="minorHAnsi"/>
          <w:color w:val="000000" w:themeColor="text1"/>
          <w:sz w:val="28"/>
          <w:szCs w:val="28"/>
        </w:rPr>
      </w:pPr>
    </w:p>
    <w:p w14:paraId="53DB4D36" w14:textId="11C2F908" w:rsidR="31DDAE24" w:rsidRPr="00535826" w:rsidRDefault="31DDAE24" w:rsidP="31DDAE24">
      <w:pPr>
        <w:rPr>
          <w:rStyle w:val="eop"/>
          <w:rFonts w:eastAsiaTheme="majorEastAsia" w:cstheme="minorHAnsi"/>
          <w:color w:val="000000" w:themeColor="text1"/>
          <w:sz w:val="28"/>
          <w:szCs w:val="28"/>
        </w:rPr>
      </w:pPr>
    </w:p>
    <w:p w14:paraId="10D4EE95" w14:textId="6A23464D" w:rsidR="00155230" w:rsidRPr="00535826" w:rsidRDefault="00155230">
      <w:pPr>
        <w:rPr>
          <w:rFonts w:cstheme="minorHAnsi"/>
          <w:sz w:val="28"/>
          <w:szCs w:val="28"/>
        </w:rPr>
      </w:pPr>
      <w:r w:rsidRPr="00535826">
        <w:rPr>
          <w:rFonts w:cstheme="minorHAnsi"/>
          <w:sz w:val="28"/>
          <w:szCs w:val="28"/>
        </w:rPr>
        <w:br w:type="page"/>
      </w:r>
    </w:p>
    <w:p w14:paraId="2B00A482" w14:textId="77777777" w:rsidR="00F6106A" w:rsidRPr="00535826" w:rsidRDefault="00F6106A" w:rsidP="00F6106A">
      <w:pPr>
        <w:rPr>
          <w:b/>
          <w:sz w:val="24"/>
          <w:szCs w:val="24"/>
        </w:rPr>
      </w:pPr>
      <w:r w:rsidRPr="37A4E584">
        <w:rPr>
          <w:b/>
          <w:sz w:val="24"/>
          <w:szCs w:val="24"/>
        </w:rPr>
        <w:lastRenderedPageBreak/>
        <w:t xml:space="preserve">Hyvinvointisuunnitelma Kiva ja oppilaskunta, </w:t>
      </w:r>
      <w:proofErr w:type="spellStart"/>
      <w:r w:rsidRPr="37A4E584">
        <w:rPr>
          <w:b/>
          <w:sz w:val="24"/>
          <w:szCs w:val="24"/>
        </w:rPr>
        <w:t>Voikkaan</w:t>
      </w:r>
      <w:proofErr w:type="spellEnd"/>
      <w:r w:rsidRPr="37A4E584">
        <w:rPr>
          <w:b/>
          <w:sz w:val="24"/>
          <w:szCs w:val="24"/>
        </w:rPr>
        <w:t xml:space="preserve"> koulu </w:t>
      </w:r>
      <w:proofErr w:type="gramStart"/>
      <w:r w:rsidRPr="37A4E584">
        <w:rPr>
          <w:b/>
          <w:sz w:val="24"/>
          <w:szCs w:val="24"/>
        </w:rPr>
        <w:t>2025-2026</w:t>
      </w:r>
      <w:proofErr w:type="gramEnd"/>
      <w:r w:rsidRPr="37A4E584">
        <w:rPr>
          <w:b/>
          <w:sz w:val="24"/>
          <w:szCs w:val="24"/>
        </w:rPr>
        <w:t> </w:t>
      </w:r>
    </w:p>
    <w:p w14:paraId="52B3E0E6" w14:textId="77777777" w:rsidR="00F6106A" w:rsidRPr="00535826" w:rsidRDefault="00F6106A" w:rsidP="00F6106A">
      <w:r w:rsidRPr="1F82F2D5">
        <w:rPr>
          <w:sz w:val="28"/>
          <w:szCs w:val="28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4290"/>
        <w:gridCol w:w="3210"/>
      </w:tblGrid>
      <w:tr w:rsidR="00F6106A" w:rsidRPr="00535826" w14:paraId="781FB95A" w14:textId="77777777" w:rsidTr="00F6106A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B0F1" w14:textId="77777777" w:rsidR="00F6106A" w:rsidRPr="00535826" w:rsidRDefault="00F6106A" w:rsidP="00F6106A">
            <w:r w:rsidRPr="39C22BD3">
              <w:t> </w:t>
            </w:r>
          </w:p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DC0223" w14:textId="77777777" w:rsidR="00F6106A" w:rsidRPr="00535826" w:rsidRDefault="00F6106A" w:rsidP="00F6106A">
            <w:r w:rsidRPr="39C22BD3">
              <w:rPr>
                <w:b/>
              </w:rPr>
              <w:t>Kiva</w:t>
            </w:r>
            <w:r w:rsidRPr="39C22BD3">
              <w:t>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4AEAD4" w14:textId="77777777" w:rsidR="00F6106A" w:rsidRPr="00535826" w:rsidRDefault="00F6106A" w:rsidP="00F6106A">
            <w:r w:rsidRPr="39C22BD3">
              <w:rPr>
                <w:b/>
              </w:rPr>
              <w:t>oppilaskunta</w:t>
            </w:r>
            <w:r w:rsidRPr="39C22BD3">
              <w:t> </w:t>
            </w:r>
          </w:p>
        </w:tc>
      </w:tr>
      <w:tr w:rsidR="00F6106A" w:rsidRPr="00535826" w14:paraId="361292FD" w14:textId="77777777" w:rsidTr="00F6106A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6B916" w14:textId="77777777" w:rsidR="00F6106A" w:rsidRPr="00535826" w:rsidRDefault="00F6106A" w:rsidP="00F6106A">
            <w:r w:rsidRPr="39C22BD3">
              <w:t>elokuu </w:t>
            </w:r>
          </w:p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C789E3" w14:textId="77777777" w:rsidR="00F6106A" w:rsidRPr="00535826" w:rsidRDefault="00F6106A" w:rsidP="00ED47E6">
            <w:pPr>
              <w:numPr>
                <w:ilvl w:val="0"/>
                <w:numId w:val="15"/>
              </w:numPr>
            </w:pPr>
            <w:r w:rsidRPr="39C22BD3">
              <w:t>Koko koulun aamunavaus, aiheena Kiva –koulu ja kiusaamiseen ja väkivaltaan puuttumisen malli Kouvolassa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019DE9" w14:textId="77777777" w:rsidR="00F6106A" w:rsidRPr="00535826" w:rsidRDefault="00F6106A" w:rsidP="00ED47E6">
            <w:pPr>
              <w:numPr>
                <w:ilvl w:val="0"/>
                <w:numId w:val="16"/>
              </w:numPr>
            </w:pPr>
            <w:r w:rsidRPr="39C22BD3">
              <w:t>päivitetään luokittain oppilaskunnan jäsen ja varajäsen </w:t>
            </w:r>
          </w:p>
          <w:p w14:paraId="6913C251" w14:textId="77777777" w:rsidR="00F6106A" w:rsidRPr="00535826" w:rsidRDefault="00F6106A" w:rsidP="00ED47E6">
            <w:pPr>
              <w:numPr>
                <w:ilvl w:val="0"/>
                <w:numId w:val="17"/>
              </w:numPr>
            </w:pPr>
            <w:r w:rsidRPr="39C22BD3">
              <w:t>Ensimmäinen kokous 27.8.   </w:t>
            </w:r>
          </w:p>
        </w:tc>
      </w:tr>
      <w:tr w:rsidR="00F6106A" w:rsidRPr="00535826" w14:paraId="1E122541" w14:textId="77777777" w:rsidTr="00F6106A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9DCD87" w14:textId="77777777" w:rsidR="00F6106A" w:rsidRPr="00535826" w:rsidRDefault="00F6106A" w:rsidP="00F6106A">
            <w:r w:rsidRPr="39C22BD3">
              <w:t>syyskuu </w:t>
            </w:r>
          </w:p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DE270D0" w14:textId="77777777" w:rsidR="00F6106A" w:rsidRPr="00535826" w:rsidRDefault="00F6106A" w:rsidP="00ED47E6">
            <w:pPr>
              <w:numPr>
                <w:ilvl w:val="0"/>
                <w:numId w:val="18"/>
              </w:numPr>
            </w:pPr>
            <w:r w:rsidRPr="39C22BD3">
              <w:t>Koko koulun Unicef –kävely 10.9. </w:t>
            </w:r>
          </w:p>
          <w:p w14:paraId="130E9AF5" w14:textId="77777777" w:rsidR="00F6106A" w:rsidRPr="00535826" w:rsidRDefault="00F6106A" w:rsidP="00ED47E6">
            <w:pPr>
              <w:numPr>
                <w:ilvl w:val="0"/>
                <w:numId w:val="19"/>
              </w:numPr>
            </w:pPr>
            <w:r w:rsidRPr="39C22BD3">
              <w:t>Ovikilpailu. Luokan yhteistyö. </w:t>
            </w:r>
          </w:p>
          <w:p w14:paraId="325B5B3F" w14:textId="77777777" w:rsidR="00F6106A" w:rsidRPr="00535826" w:rsidRDefault="00F6106A" w:rsidP="00ED47E6">
            <w:pPr>
              <w:numPr>
                <w:ilvl w:val="0"/>
                <w:numId w:val="20"/>
              </w:numPr>
            </w:pPr>
            <w:r w:rsidRPr="39C22BD3">
              <w:t>Hei! -kampanja 15.-19.9.25 </w:t>
            </w:r>
          </w:p>
        </w:tc>
        <w:tc>
          <w:tcPr>
            <w:tcW w:w="31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5C83E7D" w14:textId="77777777" w:rsidR="00F6106A" w:rsidRPr="00535826" w:rsidRDefault="00F6106A" w:rsidP="00F6106A">
            <w:r w:rsidRPr="39C22BD3">
              <w:t> </w:t>
            </w:r>
          </w:p>
        </w:tc>
      </w:tr>
      <w:tr w:rsidR="00F6106A" w:rsidRPr="00535826" w14:paraId="37E61604" w14:textId="77777777" w:rsidTr="00F6106A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BF6C5" w14:textId="77777777" w:rsidR="00F6106A" w:rsidRPr="00535826" w:rsidRDefault="00F6106A" w:rsidP="00F6106A">
            <w:r w:rsidRPr="39C22BD3">
              <w:t>lokakuu </w:t>
            </w:r>
          </w:p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A6BA55" w14:textId="77777777" w:rsidR="00F6106A" w:rsidRPr="00535826" w:rsidRDefault="00F6106A" w:rsidP="00ED47E6">
            <w:pPr>
              <w:numPr>
                <w:ilvl w:val="0"/>
                <w:numId w:val="21"/>
              </w:numPr>
            </w:pPr>
            <w:r w:rsidRPr="39C22BD3">
              <w:t>Lukuvälkkien / hiljaisten välkkien aloittaminen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4735C2" w14:textId="77777777" w:rsidR="00F6106A" w:rsidRPr="00535826" w:rsidRDefault="00F6106A" w:rsidP="00ED47E6">
            <w:pPr>
              <w:numPr>
                <w:ilvl w:val="0"/>
                <w:numId w:val="22"/>
              </w:numPr>
            </w:pPr>
            <w:r w:rsidRPr="39C22BD3">
              <w:t>Toinen kokous </w:t>
            </w:r>
          </w:p>
        </w:tc>
      </w:tr>
      <w:tr w:rsidR="00F6106A" w:rsidRPr="00535826" w14:paraId="6520F71F" w14:textId="77777777" w:rsidTr="00F6106A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E75652" w14:textId="77777777" w:rsidR="00F6106A" w:rsidRPr="00535826" w:rsidRDefault="00F6106A" w:rsidP="00F6106A">
            <w:r w:rsidRPr="39C22BD3">
              <w:t>marraskuu </w:t>
            </w:r>
          </w:p>
        </w:tc>
        <w:tc>
          <w:tcPr>
            <w:tcW w:w="7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74A7A" w14:textId="77777777" w:rsidR="00F6106A" w:rsidRPr="00535826" w:rsidRDefault="00F6106A" w:rsidP="00ED47E6">
            <w:pPr>
              <w:numPr>
                <w:ilvl w:val="0"/>
                <w:numId w:val="23"/>
              </w:numPr>
            </w:pPr>
            <w:r w:rsidRPr="39C22BD3">
              <w:t>Halloween? </w:t>
            </w:r>
          </w:p>
        </w:tc>
      </w:tr>
      <w:tr w:rsidR="00F6106A" w:rsidRPr="00535826" w14:paraId="0CA02561" w14:textId="77777777" w:rsidTr="00F6106A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B54112" w14:textId="77777777" w:rsidR="00F6106A" w:rsidRPr="00535826" w:rsidRDefault="00F6106A" w:rsidP="00F6106A">
            <w:r w:rsidRPr="39C22BD3">
              <w:t>joulukuu </w:t>
            </w:r>
          </w:p>
        </w:tc>
        <w:tc>
          <w:tcPr>
            <w:tcW w:w="7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E1D18" w14:textId="77777777" w:rsidR="00F6106A" w:rsidRPr="00535826" w:rsidRDefault="00F6106A" w:rsidP="00ED47E6">
            <w:pPr>
              <w:numPr>
                <w:ilvl w:val="0"/>
                <w:numId w:val="24"/>
              </w:numPr>
            </w:pPr>
            <w:r w:rsidRPr="39C22BD3">
              <w:t>Koko koulun joulupajapäivä </w:t>
            </w:r>
          </w:p>
          <w:p w14:paraId="36FED51F" w14:textId="77777777" w:rsidR="00F6106A" w:rsidRPr="00535826" w:rsidRDefault="00F6106A" w:rsidP="00ED47E6">
            <w:pPr>
              <w:numPr>
                <w:ilvl w:val="0"/>
                <w:numId w:val="25"/>
              </w:numPr>
            </w:pPr>
            <w:r w:rsidRPr="39C22BD3">
              <w:t>Koko koulun joulumyyjäiset yhdessä vanhempaintoimikunnan kanssa </w:t>
            </w:r>
          </w:p>
          <w:p w14:paraId="6942D0F7" w14:textId="77777777" w:rsidR="00F6106A" w:rsidRPr="00535826" w:rsidRDefault="00F6106A" w:rsidP="00ED47E6">
            <w:pPr>
              <w:numPr>
                <w:ilvl w:val="0"/>
                <w:numId w:val="26"/>
              </w:numPr>
            </w:pPr>
            <w:r w:rsidRPr="39C22BD3">
              <w:t>Yhteinen joulujuhla </w:t>
            </w:r>
          </w:p>
          <w:p w14:paraId="4357713E" w14:textId="77777777" w:rsidR="00F6106A" w:rsidRPr="00535826" w:rsidRDefault="00F6106A" w:rsidP="00ED47E6">
            <w:pPr>
              <w:numPr>
                <w:ilvl w:val="0"/>
                <w:numId w:val="27"/>
              </w:numPr>
            </w:pPr>
            <w:r w:rsidRPr="39C22BD3">
              <w:t>Oppilaskunnan kolmas kokous tarvittaessa </w:t>
            </w:r>
          </w:p>
        </w:tc>
      </w:tr>
      <w:tr w:rsidR="00F6106A" w:rsidRPr="00535826" w14:paraId="50954B74" w14:textId="77777777" w:rsidTr="00F6106A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C6A325" w14:textId="77777777" w:rsidR="00F6106A" w:rsidRPr="00535826" w:rsidRDefault="00F6106A" w:rsidP="00F6106A">
            <w:r w:rsidRPr="39C22BD3">
              <w:t>tammikuu </w:t>
            </w:r>
          </w:p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6DC963" w14:textId="77777777" w:rsidR="00F6106A" w:rsidRPr="00535826" w:rsidRDefault="00F6106A" w:rsidP="00ED47E6">
            <w:pPr>
              <w:numPr>
                <w:ilvl w:val="0"/>
                <w:numId w:val="28"/>
              </w:numPr>
            </w:pPr>
            <w:r w:rsidRPr="39C22BD3">
              <w:t>Tanssivälkät, lukuvälkät, hiljaiset välkät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3BA0D" w14:textId="77777777" w:rsidR="00F6106A" w:rsidRPr="00535826" w:rsidRDefault="00F6106A" w:rsidP="00ED47E6">
            <w:pPr>
              <w:numPr>
                <w:ilvl w:val="0"/>
                <w:numId w:val="29"/>
              </w:numPr>
            </w:pPr>
            <w:r w:rsidRPr="39C22BD3">
              <w:t>Oppilaskunnan neljäs kokous </w:t>
            </w:r>
          </w:p>
        </w:tc>
      </w:tr>
      <w:tr w:rsidR="00F6106A" w:rsidRPr="00535826" w14:paraId="031BEB2C" w14:textId="77777777" w:rsidTr="00F6106A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7C8CF7" w14:textId="77777777" w:rsidR="00F6106A" w:rsidRPr="00535826" w:rsidRDefault="00F6106A" w:rsidP="00F6106A">
            <w:r w:rsidRPr="39C22BD3">
              <w:t>helmikuu </w:t>
            </w:r>
          </w:p>
        </w:tc>
        <w:tc>
          <w:tcPr>
            <w:tcW w:w="7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38A1D1" w14:textId="77777777" w:rsidR="00F6106A" w:rsidRPr="00535826" w:rsidRDefault="00F6106A" w:rsidP="00ED47E6">
            <w:pPr>
              <w:numPr>
                <w:ilvl w:val="0"/>
                <w:numId w:val="30"/>
              </w:numPr>
            </w:pPr>
            <w:r w:rsidRPr="39C22BD3">
              <w:t>Koko koulun ystävänpäivä toiveiden pohjalta </w:t>
            </w:r>
          </w:p>
          <w:p w14:paraId="02A4B0B6" w14:textId="77777777" w:rsidR="00F6106A" w:rsidRPr="00535826" w:rsidRDefault="00F6106A" w:rsidP="00ED47E6">
            <w:pPr>
              <w:numPr>
                <w:ilvl w:val="0"/>
                <w:numId w:val="31"/>
              </w:numPr>
            </w:pPr>
            <w:r w:rsidRPr="39C22BD3">
              <w:t>Ystävyyden korostaminen  </w:t>
            </w:r>
          </w:p>
        </w:tc>
      </w:tr>
      <w:tr w:rsidR="00F6106A" w:rsidRPr="00535826" w14:paraId="03148925" w14:textId="77777777" w:rsidTr="00F6106A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199B2D" w14:textId="77777777" w:rsidR="00F6106A" w:rsidRPr="00535826" w:rsidRDefault="00F6106A" w:rsidP="00F6106A">
            <w:r w:rsidRPr="39C22BD3">
              <w:t>maaliskuu </w:t>
            </w:r>
          </w:p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62F3EC" w14:textId="77777777" w:rsidR="00F6106A" w:rsidRPr="00535826" w:rsidRDefault="00F6106A" w:rsidP="00ED47E6">
            <w:pPr>
              <w:numPr>
                <w:ilvl w:val="0"/>
                <w:numId w:val="32"/>
              </w:numPr>
            </w:pPr>
            <w:r w:rsidRPr="39C22BD3">
              <w:t>Kiva-kysely oppilaille </w:t>
            </w:r>
          </w:p>
          <w:p w14:paraId="25346A1F" w14:textId="77777777" w:rsidR="00F6106A" w:rsidRPr="00535826" w:rsidRDefault="00F6106A" w:rsidP="00F6106A">
            <w:r w:rsidRPr="39C22BD3">
              <w:t>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D7E261" w14:textId="77777777" w:rsidR="00F6106A" w:rsidRPr="00535826" w:rsidRDefault="00F6106A" w:rsidP="00ED47E6">
            <w:pPr>
              <w:numPr>
                <w:ilvl w:val="0"/>
                <w:numId w:val="33"/>
              </w:numPr>
            </w:pPr>
            <w:r w:rsidRPr="39C22BD3">
              <w:t>Oppilaskunnan viides kokous </w:t>
            </w:r>
          </w:p>
        </w:tc>
      </w:tr>
      <w:tr w:rsidR="00F6106A" w:rsidRPr="00535826" w14:paraId="01C5D4A5" w14:textId="77777777" w:rsidTr="1F82F2D5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DE051E" w14:textId="77777777" w:rsidR="00F6106A" w:rsidRPr="00535826" w:rsidRDefault="00F6106A" w:rsidP="00F6106A">
            <w:r w:rsidRPr="39C22BD3">
              <w:t>huhtikuu </w:t>
            </w:r>
          </w:p>
        </w:tc>
        <w:tc>
          <w:tcPr>
            <w:tcW w:w="7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hideMark/>
          </w:tcPr>
          <w:p w14:paraId="71771DF9" w14:textId="77777777" w:rsidR="00F6106A" w:rsidRPr="00535826" w:rsidRDefault="00F6106A" w:rsidP="00ED47E6">
            <w:pPr>
              <w:numPr>
                <w:ilvl w:val="0"/>
                <w:numId w:val="34"/>
              </w:numPr>
            </w:pPr>
            <w:r w:rsidRPr="39C22BD3">
              <w:t>Koko koulun vappupiknik </w:t>
            </w:r>
          </w:p>
        </w:tc>
      </w:tr>
      <w:tr w:rsidR="00F6106A" w:rsidRPr="00535826" w14:paraId="409E33C7" w14:textId="77777777" w:rsidTr="00F6106A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7B62BC" w14:textId="77777777" w:rsidR="00F6106A" w:rsidRPr="00535826" w:rsidRDefault="00F6106A" w:rsidP="00F6106A">
            <w:r w:rsidRPr="39C22BD3">
              <w:t>toukokuu </w:t>
            </w:r>
          </w:p>
        </w:tc>
        <w:tc>
          <w:tcPr>
            <w:tcW w:w="7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8780E5" w14:textId="77777777" w:rsidR="00F6106A" w:rsidRPr="00535826" w:rsidRDefault="00F6106A" w:rsidP="00ED47E6">
            <w:pPr>
              <w:numPr>
                <w:ilvl w:val="0"/>
                <w:numId w:val="35"/>
              </w:numPr>
            </w:pPr>
            <w:r w:rsidRPr="39C22BD3">
              <w:t>Yhteinen luokkaretki </w:t>
            </w:r>
          </w:p>
          <w:p w14:paraId="66689D51" w14:textId="77777777" w:rsidR="00F6106A" w:rsidRPr="00535826" w:rsidRDefault="00F6106A" w:rsidP="00ED47E6">
            <w:pPr>
              <w:numPr>
                <w:ilvl w:val="0"/>
                <w:numId w:val="36"/>
              </w:numPr>
            </w:pPr>
            <w:r w:rsidRPr="39C22BD3">
              <w:t>Yhteiset kevään tempaukset, siivoustempaus yms. </w:t>
            </w:r>
          </w:p>
          <w:p w14:paraId="56681B3E" w14:textId="77777777" w:rsidR="00F6106A" w:rsidRPr="00535826" w:rsidRDefault="00F6106A" w:rsidP="00ED47E6">
            <w:pPr>
              <w:numPr>
                <w:ilvl w:val="0"/>
                <w:numId w:val="37"/>
              </w:numPr>
            </w:pPr>
            <w:r w:rsidRPr="39C22BD3">
              <w:t>Kevätjuhlan suunnittelu yhdessä </w:t>
            </w:r>
          </w:p>
          <w:p w14:paraId="72EA0C29" w14:textId="77777777" w:rsidR="00F6106A" w:rsidRPr="00535826" w:rsidRDefault="00F6106A" w:rsidP="00ED47E6">
            <w:pPr>
              <w:numPr>
                <w:ilvl w:val="0"/>
                <w:numId w:val="38"/>
              </w:numPr>
            </w:pPr>
            <w:r w:rsidRPr="39C22BD3">
              <w:t>Kiva-kysely opettajille </w:t>
            </w:r>
          </w:p>
          <w:p w14:paraId="17E17DA7" w14:textId="77777777" w:rsidR="00F6106A" w:rsidRPr="00535826" w:rsidRDefault="00F6106A" w:rsidP="00ED47E6">
            <w:pPr>
              <w:numPr>
                <w:ilvl w:val="0"/>
                <w:numId w:val="39"/>
              </w:numPr>
            </w:pPr>
            <w:r w:rsidRPr="39C22BD3">
              <w:t>Oppilaskunnan kuudes kokous </w:t>
            </w:r>
          </w:p>
        </w:tc>
      </w:tr>
    </w:tbl>
    <w:p w14:paraId="10353768" w14:textId="77777777" w:rsidR="00F6106A" w:rsidRPr="00535826" w:rsidRDefault="00F6106A" w:rsidP="00F6106A">
      <w:r w:rsidRPr="39C22BD3">
        <w:t> </w:t>
      </w:r>
    </w:p>
    <w:p w14:paraId="649B49A6" w14:textId="77777777" w:rsidR="00F6106A" w:rsidRPr="00535826" w:rsidRDefault="00F6106A" w:rsidP="00ED47E6">
      <w:pPr>
        <w:numPr>
          <w:ilvl w:val="0"/>
          <w:numId w:val="40"/>
        </w:numPr>
        <w:rPr>
          <w:rFonts w:cstheme="minorHAnsi"/>
          <w:sz w:val="28"/>
          <w:szCs w:val="28"/>
        </w:rPr>
      </w:pPr>
      <w:r w:rsidRPr="00535826">
        <w:rPr>
          <w:rFonts w:cstheme="minorHAnsi"/>
          <w:sz w:val="28"/>
          <w:szCs w:val="28"/>
        </w:rPr>
        <w:lastRenderedPageBreak/>
        <w:t>Kiva-tiimi toimii aktiivisesti ympäri lukuvuoden hyödyntäen muita toimijoita tarvittaessa. </w:t>
      </w:r>
    </w:p>
    <w:p w14:paraId="34656057" w14:textId="77777777" w:rsidR="00F6106A" w:rsidRPr="00535826" w:rsidRDefault="00F6106A" w:rsidP="00ED47E6">
      <w:pPr>
        <w:numPr>
          <w:ilvl w:val="0"/>
          <w:numId w:val="41"/>
        </w:numPr>
        <w:rPr>
          <w:rFonts w:cstheme="minorHAnsi"/>
          <w:sz w:val="28"/>
          <w:szCs w:val="28"/>
        </w:rPr>
      </w:pPr>
      <w:r w:rsidRPr="00535826">
        <w:rPr>
          <w:rFonts w:cstheme="minorHAnsi"/>
          <w:sz w:val="28"/>
          <w:szCs w:val="28"/>
        </w:rPr>
        <w:t>Kiva-tunnit erityisesti 1. ja 4. luokalla. </w:t>
      </w:r>
    </w:p>
    <w:p w14:paraId="302DA6D3" w14:textId="77777777" w:rsidR="00F6106A" w:rsidRPr="00535826" w:rsidRDefault="00F6106A" w:rsidP="00ED47E6">
      <w:pPr>
        <w:numPr>
          <w:ilvl w:val="0"/>
          <w:numId w:val="42"/>
        </w:numPr>
        <w:rPr>
          <w:rFonts w:cstheme="minorHAnsi"/>
          <w:sz w:val="28"/>
          <w:szCs w:val="28"/>
        </w:rPr>
      </w:pPr>
      <w:r w:rsidRPr="00535826">
        <w:rPr>
          <w:rFonts w:cstheme="minorHAnsi"/>
          <w:sz w:val="28"/>
          <w:szCs w:val="28"/>
        </w:rPr>
        <w:t>Oppilaskunnan hallitus on oppilaiden ääni ja neuvottelija. </w:t>
      </w:r>
    </w:p>
    <w:p w14:paraId="6265AF7D" w14:textId="77777777" w:rsidR="00F6106A" w:rsidRPr="00535826" w:rsidRDefault="00F6106A" w:rsidP="00F6106A">
      <w:pPr>
        <w:rPr>
          <w:rFonts w:cstheme="minorHAnsi"/>
          <w:sz w:val="28"/>
          <w:szCs w:val="28"/>
        </w:rPr>
      </w:pPr>
      <w:r w:rsidRPr="00535826">
        <w:rPr>
          <w:rFonts w:cstheme="minorHAnsi"/>
          <w:sz w:val="28"/>
          <w:szCs w:val="28"/>
        </w:rPr>
        <w:t> </w:t>
      </w:r>
    </w:p>
    <w:p w14:paraId="4AE276AB" w14:textId="1577C924" w:rsidR="00F6106A" w:rsidRPr="00535826" w:rsidRDefault="00F6106A" w:rsidP="00F6106A">
      <w:pPr>
        <w:rPr>
          <w:sz w:val="28"/>
          <w:szCs w:val="28"/>
        </w:rPr>
      </w:pPr>
      <w:r w:rsidRPr="7E270A94">
        <w:rPr>
          <w:sz w:val="28"/>
          <w:szCs w:val="28"/>
        </w:rPr>
        <w:t> </w:t>
      </w:r>
      <w:r w:rsidRPr="4AB395C0">
        <w:rPr>
          <w:sz w:val="28"/>
          <w:szCs w:val="28"/>
        </w:rPr>
        <w:t> </w:t>
      </w:r>
      <w:r w:rsidRPr="4CEE3BB8">
        <w:rPr>
          <w:sz w:val="28"/>
          <w:szCs w:val="28"/>
        </w:rPr>
        <w:t> </w:t>
      </w:r>
    </w:p>
    <w:p w14:paraId="045EA68D" w14:textId="495954D9" w:rsidR="00DA36CE" w:rsidRPr="00535826" w:rsidRDefault="007651AE" w:rsidP="7FF0E08F">
      <w:pPr>
        <w:pStyle w:val="paragraph"/>
        <w:spacing w:after="0"/>
        <w:textAlignment w:val="baseline"/>
        <w:rPr>
          <w:rFonts w:asciiTheme="minorHAnsi" w:hAnsiTheme="minorHAnsi" w:cstheme="minorBidi"/>
          <w:b/>
          <w:bCs/>
          <w:sz w:val="28"/>
          <w:szCs w:val="28"/>
        </w:rPr>
      </w:pPr>
      <w:r w:rsidRPr="7FF0E08F">
        <w:rPr>
          <w:rFonts w:asciiTheme="minorHAnsi" w:hAnsiTheme="minorHAnsi" w:cstheme="minorBidi"/>
          <w:b/>
          <w:bCs/>
          <w:sz w:val="28"/>
          <w:szCs w:val="28"/>
        </w:rPr>
        <w:t xml:space="preserve">Työhyvinvointisuunnitelma </w:t>
      </w:r>
      <w:proofErr w:type="gramStart"/>
      <w:r w:rsidRPr="7FF0E08F">
        <w:rPr>
          <w:rFonts w:asciiTheme="minorHAnsi" w:hAnsiTheme="minorHAnsi" w:cstheme="minorBidi"/>
          <w:b/>
          <w:bCs/>
          <w:sz w:val="28"/>
          <w:szCs w:val="28"/>
        </w:rPr>
        <w:t>202</w:t>
      </w:r>
      <w:r w:rsidR="00632545" w:rsidRPr="7FF0E08F">
        <w:rPr>
          <w:rFonts w:asciiTheme="minorHAnsi" w:hAnsiTheme="minorHAnsi" w:cstheme="minorBidi"/>
          <w:b/>
          <w:bCs/>
          <w:sz w:val="28"/>
          <w:szCs w:val="28"/>
        </w:rPr>
        <w:t>5</w:t>
      </w:r>
      <w:r w:rsidRPr="7FF0E08F">
        <w:rPr>
          <w:rFonts w:asciiTheme="minorHAnsi" w:hAnsiTheme="minorHAnsi" w:cstheme="minorBidi"/>
          <w:b/>
          <w:bCs/>
          <w:sz w:val="28"/>
          <w:szCs w:val="28"/>
        </w:rPr>
        <w:t>-202</w:t>
      </w:r>
      <w:r w:rsidR="00632545" w:rsidRPr="7FF0E08F">
        <w:rPr>
          <w:rFonts w:asciiTheme="minorHAnsi" w:hAnsiTheme="minorHAnsi" w:cstheme="minorBidi"/>
          <w:b/>
          <w:bCs/>
          <w:sz w:val="28"/>
          <w:szCs w:val="28"/>
        </w:rPr>
        <w:t>6</w:t>
      </w:r>
      <w:proofErr w:type="gramEnd"/>
    </w:p>
    <w:p w14:paraId="763457DB" w14:textId="628DD32E" w:rsidR="7FF0E08F" w:rsidRDefault="7FF0E08F" w:rsidP="7FF0E08F">
      <w:pPr>
        <w:pStyle w:val="paragraph"/>
        <w:spacing w:after="0"/>
        <w:rPr>
          <w:rFonts w:asciiTheme="minorHAnsi" w:hAnsiTheme="minorHAnsi" w:cstheme="minorBidi"/>
          <w:b/>
          <w:bCs/>
          <w:sz w:val="28"/>
          <w:szCs w:val="28"/>
        </w:rPr>
      </w:pPr>
    </w:p>
    <w:p w14:paraId="32EED975" w14:textId="38A99E95" w:rsidR="00C412FC" w:rsidRPr="00535826" w:rsidRDefault="00C412FC" w:rsidP="7FF0E08F">
      <w:pPr>
        <w:pStyle w:val="paragraph"/>
        <w:spacing w:after="0"/>
        <w:textAlignment w:val="baseline"/>
        <w:rPr>
          <w:rFonts w:asciiTheme="minorHAnsi" w:hAnsiTheme="minorHAnsi" w:cstheme="minorBidi"/>
          <w:sz w:val="28"/>
          <w:szCs w:val="28"/>
        </w:rPr>
      </w:pPr>
      <w:r w:rsidRPr="7FF0E08F">
        <w:rPr>
          <w:rFonts w:asciiTheme="minorHAnsi" w:hAnsiTheme="minorHAnsi" w:cstheme="minorBidi"/>
          <w:sz w:val="28"/>
          <w:szCs w:val="28"/>
        </w:rPr>
        <w:t>Kaupungin opetustoimen painopistealueena on työhyvinvointi. Osallistutaan oman mielenkiinnon mukaan kaupungin</w:t>
      </w:r>
      <w:r w:rsidR="549383FB" w:rsidRPr="7FF0E08F">
        <w:rPr>
          <w:rFonts w:asciiTheme="minorHAnsi" w:hAnsiTheme="minorHAnsi" w:cstheme="minorBidi"/>
          <w:sz w:val="28"/>
          <w:szCs w:val="28"/>
        </w:rPr>
        <w:t xml:space="preserve"> mahdollisesti</w:t>
      </w:r>
      <w:r w:rsidRPr="7FF0E08F">
        <w:rPr>
          <w:rFonts w:asciiTheme="minorHAnsi" w:hAnsiTheme="minorHAnsi" w:cstheme="minorBidi"/>
          <w:sz w:val="28"/>
          <w:szCs w:val="28"/>
        </w:rPr>
        <w:t xml:space="preserve"> järjestämiin työhyvinvointitapahtumiin.</w:t>
      </w:r>
      <w:r w:rsidR="732242D4" w:rsidRPr="5BE40F16">
        <w:rPr>
          <w:rFonts w:asciiTheme="minorHAnsi" w:hAnsiTheme="minorHAnsi" w:cstheme="minorBidi"/>
          <w:sz w:val="28"/>
          <w:szCs w:val="28"/>
        </w:rPr>
        <w:t xml:space="preserve"> </w:t>
      </w:r>
      <w:r w:rsidR="732242D4" w:rsidRPr="5E7081DF">
        <w:rPr>
          <w:rFonts w:asciiTheme="minorHAnsi" w:hAnsiTheme="minorHAnsi" w:cstheme="minorBidi"/>
          <w:sz w:val="28"/>
          <w:szCs w:val="28"/>
        </w:rPr>
        <w:t xml:space="preserve">Mahdollisuus hyödyntää </w:t>
      </w:r>
      <w:proofErr w:type="spellStart"/>
      <w:r w:rsidR="732242D4" w:rsidRPr="1E39D197">
        <w:rPr>
          <w:rFonts w:asciiTheme="minorHAnsi" w:hAnsiTheme="minorHAnsi" w:cstheme="minorBidi"/>
          <w:sz w:val="28"/>
          <w:szCs w:val="28"/>
        </w:rPr>
        <w:t>Wellnets</w:t>
      </w:r>
      <w:proofErr w:type="spellEnd"/>
      <w:r w:rsidR="732242D4" w:rsidRPr="1E39D197">
        <w:rPr>
          <w:rFonts w:asciiTheme="minorHAnsi" w:hAnsiTheme="minorHAnsi" w:cstheme="minorBidi"/>
          <w:sz w:val="28"/>
          <w:szCs w:val="28"/>
        </w:rPr>
        <w:t>-järjestelmää.</w:t>
      </w:r>
      <w:r w:rsidR="732242D4" w:rsidRPr="50544A72">
        <w:rPr>
          <w:rFonts w:asciiTheme="minorHAnsi" w:hAnsiTheme="minorHAnsi" w:cstheme="minorBidi"/>
          <w:sz w:val="28"/>
          <w:szCs w:val="28"/>
        </w:rPr>
        <w:t xml:space="preserve"> </w:t>
      </w:r>
      <w:r w:rsidR="732242D4" w:rsidRPr="26B8836D">
        <w:rPr>
          <w:rFonts w:asciiTheme="minorHAnsi" w:hAnsiTheme="minorHAnsi" w:cstheme="minorBidi"/>
          <w:sz w:val="28"/>
          <w:szCs w:val="28"/>
        </w:rPr>
        <w:t xml:space="preserve">Kaupunki tukee </w:t>
      </w:r>
      <w:r w:rsidR="732242D4" w:rsidRPr="2C56F0E8">
        <w:rPr>
          <w:rFonts w:asciiTheme="minorHAnsi" w:hAnsiTheme="minorHAnsi" w:cstheme="minorBidi"/>
          <w:sz w:val="28"/>
          <w:szCs w:val="28"/>
        </w:rPr>
        <w:t xml:space="preserve">työhyvinvointia 100 </w:t>
      </w:r>
      <w:r w:rsidR="732242D4" w:rsidRPr="133809C1">
        <w:rPr>
          <w:rFonts w:asciiTheme="minorHAnsi" w:hAnsiTheme="minorHAnsi" w:cstheme="minorBidi"/>
          <w:sz w:val="28"/>
          <w:szCs w:val="28"/>
        </w:rPr>
        <w:t xml:space="preserve">€/vuosi </w:t>
      </w:r>
      <w:proofErr w:type="spellStart"/>
      <w:r w:rsidR="732242D4" w:rsidRPr="25EF575D">
        <w:rPr>
          <w:rFonts w:asciiTheme="minorHAnsi" w:hAnsiTheme="minorHAnsi" w:cstheme="minorBidi"/>
          <w:sz w:val="28"/>
          <w:szCs w:val="28"/>
        </w:rPr>
        <w:t>ePassin</w:t>
      </w:r>
      <w:proofErr w:type="spellEnd"/>
      <w:r w:rsidR="732242D4" w:rsidRPr="31E76709">
        <w:rPr>
          <w:rFonts w:asciiTheme="minorHAnsi" w:hAnsiTheme="minorHAnsi" w:cstheme="minorBidi"/>
          <w:sz w:val="28"/>
          <w:szCs w:val="28"/>
        </w:rPr>
        <w:t xml:space="preserve"> kautta</w:t>
      </w:r>
      <w:r w:rsidR="732242D4" w:rsidRPr="2B0C931B">
        <w:rPr>
          <w:rFonts w:asciiTheme="minorHAnsi" w:hAnsiTheme="minorHAnsi" w:cstheme="minorBidi"/>
          <w:sz w:val="28"/>
          <w:szCs w:val="28"/>
        </w:rPr>
        <w:t>.</w:t>
      </w:r>
    </w:p>
    <w:p w14:paraId="101920F1" w14:textId="12C36B58" w:rsidR="00C412FC" w:rsidRPr="00535826" w:rsidRDefault="00C412FC" w:rsidP="7FF0E08F">
      <w:pPr>
        <w:pStyle w:val="paragraph"/>
        <w:spacing w:after="0"/>
        <w:textAlignment w:val="baseline"/>
        <w:rPr>
          <w:rFonts w:asciiTheme="minorHAnsi" w:hAnsiTheme="minorHAnsi" w:cstheme="minorBidi"/>
          <w:sz w:val="28"/>
          <w:szCs w:val="28"/>
        </w:rPr>
      </w:pPr>
      <w:r w:rsidRPr="7FF0E08F">
        <w:rPr>
          <w:rFonts w:asciiTheme="minorHAnsi" w:hAnsiTheme="minorHAnsi" w:cstheme="minorBidi"/>
          <w:sz w:val="28"/>
          <w:szCs w:val="28"/>
        </w:rPr>
        <w:t>Fyysisen työhyvinvoinnin edistämiseksi suurimmassa</w:t>
      </w:r>
      <w:r w:rsidR="42280568" w:rsidRPr="7FF0E08F">
        <w:rPr>
          <w:rFonts w:asciiTheme="minorHAnsi" w:hAnsiTheme="minorHAnsi" w:cstheme="minorBidi"/>
          <w:sz w:val="28"/>
          <w:szCs w:val="28"/>
        </w:rPr>
        <w:t xml:space="preserve"> osassa</w:t>
      </w:r>
      <w:r w:rsidRPr="7FF0E08F">
        <w:rPr>
          <w:rFonts w:asciiTheme="minorHAnsi" w:hAnsiTheme="minorHAnsi" w:cstheme="minorBidi"/>
          <w:sz w:val="28"/>
          <w:szCs w:val="28"/>
        </w:rPr>
        <w:t xml:space="preserve"> luokis</w:t>
      </w:r>
      <w:r w:rsidR="00517A1D" w:rsidRPr="7FF0E08F">
        <w:rPr>
          <w:rFonts w:asciiTheme="minorHAnsi" w:hAnsiTheme="minorHAnsi" w:cstheme="minorBidi"/>
          <w:sz w:val="28"/>
          <w:szCs w:val="28"/>
        </w:rPr>
        <w:t>sa</w:t>
      </w:r>
      <w:r w:rsidRPr="7FF0E08F">
        <w:rPr>
          <w:rFonts w:asciiTheme="minorHAnsi" w:hAnsiTheme="minorHAnsi" w:cstheme="minorBidi"/>
          <w:sz w:val="28"/>
          <w:szCs w:val="28"/>
        </w:rPr>
        <w:t xml:space="preserve"> on sähköpöydät ja satulatuolit.</w:t>
      </w:r>
    </w:p>
    <w:p w14:paraId="2F11834F" w14:textId="77777777" w:rsidR="00C412FC" w:rsidRPr="00535826" w:rsidRDefault="00C412FC" w:rsidP="00C412FC">
      <w:pPr>
        <w:pStyle w:val="paragraph"/>
        <w:spacing w:after="0"/>
        <w:textAlignment w:val="baseline"/>
        <w:rPr>
          <w:rFonts w:asciiTheme="minorHAnsi" w:hAnsiTheme="minorHAnsi" w:cstheme="minorHAnsi"/>
          <w:sz w:val="28"/>
          <w:szCs w:val="28"/>
        </w:rPr>
      </w:pPr>
      <w:r w:rsidRPr="6AF5C580">
        <w:rPr>
          <w:rFonts w:asciiTheme="minorHAnsi" w:hAnsiTheme="minorHAnsi" w:cstheme="minorBidi"/>
          <w:sz w:val="28"/>
          <w:szCs w:val="28"/>
        </w:rPr>
        <w:t>Työmäärää pyritään pitämään kohtuullisena ja toimimaan annettujen resurssien sisällä. Vaativiin luokkiin on annettu enemmän resurssia sisäisin järjestelyin.</w:t>
      </w:r>
    </w:p>
    <w:p w14:paraId="4DE74BA9" w14:textId="5096CF5E" w:rsidR="00C412FC" w:rsidRPr="00535826" w:rsidRDefault="00C412FC" w:rsidP="00C412FC">
      <w:pPr>
        <w:pStyle w:val="paragraph"/>
        <w:spacing w:after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535826">
        <w:rPr>
          <w:rFonts w:asciiTheme="minorHAnsi" w:hAnsiTheme="minorHAnsi" w:cstheme="minorHAnsi"/>
          <w:sz w:val="28"/>
          <w:szCs w:val="28"/>
        </w:rPr>
        <w:t>Tarvittaessa työntekijä ohjataan työterveyteen työterveyspsykologin ohjaukseen ja neuvontaan. Työnohjausta pyydetään hallinnosta tarvittaessa.</w:t>
      </w:r>
      <w:r w:rsidR="00AF0431" w:rsidRPr="00535826">
        <w:rPr>
          <w:rFonts w:asciiTheme="minorHAnsi" w:hAnsiTheme="minorHAnsi" w:cstheme="minorHAnsi"/>
          <w:sz w:val="28"/>
          <w:szCs w:val="28"/>
        </w:rPr>
        <w:t xml:space="preserve"> Työntekijöitä kannustetaan hakeutumaan kuntoutukseen tarpeen vaatiessa.</w:t>
      </w:r>
    </w:p>
    <w:p w14:paraId="3D4E63B1" w14:textId="77777777" w:rsidR="00C412FC" w:rsidRPr="00535826" w:rsidRDefault="00C412FC" w:rsidP="00C412FC">
      <w:pPr>
        <w:pStyle w:val="paragraph"/>
        <w:spacing w:after="0"/>
        <w:textAlignment w:val="baseline"/>
        <w:rPr>
          <w:rFonts w:asciiTheme="minorHAnsi" w:hAnsiTheme="minorHAnsi" w:cstheme="minorHAnsi"/>
          <w:sz w:val="28"/>
          <w:szCs w:val="28"/>
        </w:rPr>
      </w:pPr>
      <w:r w:rsidRPr="3CBF965D">
        <w:rPr>
          <w:rFonts w:asciiTheme="minorHAnsi" w:hAnsiTheme="minorHAnsi" w:cstheme="minorBidi"/>
          <w:sz w:val="28"/>
          <w:szCs w:val="28"/>
        </w:rPr>
        <w:t>Koulumme työyhteisö on koettu voimavaraksi, joka auttaa jaksamisessa. Lisäksi työyhteisömme on koettu avoimeksi ja auttavaksi, joka lisää työhyvinvointia.</w:t>
      </w:r>
    </w:p>
    <w:p w14:paraId="2C5D75D7" w14:textId="6F0FB3E1" w:rsidR="00C412FC" w:rsidRPr="00535826" w:rsidRDefault="00C412FC" w:rsidP="5CBE87C1">
      <w:pPr>
        <w:pStyle w:val="paragraph"/>
        <w:spacing w:after="0"/>
        <w:textAlignment w:val="baseline"/>
        <w:rPr>
          <w:rFonts w:asciiTheme="minorHAnsi" w:hAnsiTheme="minorHAnsi" w:cstheme="minorBidi"/>
          <w:sz w:val="28"/>
          <w:szCs w:val="28"/>
        </w:rPr>
      </w:pPr>
      <w:r w:rsidRPr="21DCBDA2">
        <w:rPr>
          <w:rFonts w:asciiTheme="minorHAnsi" w:hAnsiTheme="minorHAnsi" w:cstheme="minorBidi"/>
          <w:sz w:val="28"/>
          <w:szCs w:val="28"/>
        </w:rPr>
        <w:t>Kehityskeskustelut toteutetaan kerran vuodessa. Keskustelun pohjana on kehityskeskustelulomake</w:t>
      </w:r>
      <w:r w:rsidR="7404A27A" w:rsidRPr="21DCBDA2">
        <w:rPr>
          <w:rFonts w:asciiTheme="minorHAnsi" w:hAnsiTheme="minorHAnsi" w:cstheme="minorBidi"/>
          <w:sz w:val="28"/>
          <w:szCs w:val="28"/>
        </w:rPr>
        <w:t>.</w:t>
      </w:r>
      <w:r w:rsidRPr="21DCBDA2">
        <w:rPr>
          <w:rFonts w:asciiTheme="minorHAnsi" w:hAnsiTheme="minorHAnsi" w:cstheme="minorBidi"/>
          <w:sz w:val="28"/>
          <w:szCs w:val="28"/>
        </w:rPr>
        <w:t xml:space="preserve"> </w:t>
      </w:r>
    </w:p>
    <w:p w14:paraId="2FB8AC73" w14:textId="3325B631" w:rsidR="00C412FC" w:rsidRPr="00535826" w:rsidRDefault="00C412FC" w:rsidP="00C412FC">
      <w:pPr>
        <w:pStyle w:val="paragraph"/>
        <w:spacing w:after="0"/>
        <w:textAlignment w:val="baseline"/>
        <w:rPr>
          <w:rFonts w:asciiTheme="minorHAnsi" w:hAnsiTheme="minorHAnsi" w:cstheme="minorBidi"/>
          <w:sz w:val="28"/>
          <w:szCs w:val="28"/>
        </w:rPr>
      </w:pPr>
      <w:r w:rsidRPr="22015713">
        <w:rPr>
          <w:rFonts w:asciiTheme="minorHAnsi" w:hAnsiTheme="minorHAnsi" w:cstheme="minorBidi"/>
          <w:sz w:val="28"/>
          <w:szCs w:val="28"/>
        </w:rPr>
        <w:t>Sairauspoissaolot ovat pääosin normaaleja sairauspoissaoloja. Suositellaan töihin tuloa vain täysin terveenä. Työn kuormitus näkyy myös poissaoloissa</w:t>
      </w:r>
      <w:r w:rsidR="00D16D19" w:rsidRPr="22015713">
        <w:rPr>
          <w:rFonts w:asciiTheme="minorHAnsi" w:hAnsiTheme="minorHAnsi" w:cstheme="minorBidi"/>
          <w:sz w:val="28"/>
          <w:szCs w:val="28"/>
        </w:rPr>
        <w:t>.</w:t>
      </w:r>
    </w:p>
    <w:p w14:paraId="5ABC81A8" w14:textId="4AC0D9E7" w:rsidR="00C412FC" w:rsidRPr="00535826" w:rsidRDefault="00C412FC" w:rsidP="00C412FC">
      <w:pPr>
        <w:pStyle w:val="paragraph"/>
        <w:spacing w:after="0"/>
        <w:textAlignment w:val="baseline"/>
        <w:rPr>
          <w:rFonts w:asciiTheme="minorHAnsi" w:hAnsiTheme="minorHAnsi" w:cstheme="minorHAnsi"/>
          <w:sz w:val="28"/>
          <w:szCs w:val="28"/>
        </w:rPr>
      </w:pPr>
      <w:r w:rsidRPr="7ACA81F6">
        <w:rPr>
          <w:rFonts w:asciiTheme="minorHAnsi" w:hAnsiTheme="minorHAnsi" w:cstheme="minorBidi"/>
          <w:sz w:val="28"/>
          <w:szCs w:val="28"/>
        </w:rPr>
        <w:t>Rehtori seuraa poissaoloja Sirius-järjestelmän kautta ja keskustelee tarv</w:t>
      </w:r>
      <w:r w:rsidR="00D16D19" w:rsidRPr="7ACA81F6">
        <w:rPr>
          <w:rFonts w:asciiTheme="minorHAnsi" w:hAnsiTheme="minorHAnsi" w:cstheme="minorBidi"/>
          <w:sz w:val="28"/>
          <w:szCs w:val="28"/>
        </w:rPr>
        <w:t>i</w:t>
      </w:r>
      <w:r w:rsidRPr="7ACA81F6">
        <w:rPr>
          <w:rFonts w:asciiTheme="minorHAnsi" w:hAnsiTheme="minorHAnsi" w:cstheme="minorBidi"/>
          <w:sz w:val="28"/>
          <w:szCs w:val="28"/>
        </w:rPr>
        <w:t>ttaessa työntekijöiden kanssa erityisest</w:t>
      </w:r>
      <w:r w:rsidR="00D16D19" w:rsidRPr="7ACA81F6">
        <w:rPr>
          <w:rFonts w:asciiTheme="minorHAnsi" w:hAnsiTheme="minorHAnsi" w:cstheme="minorBidi"/>
          <w:sz w:val="28"/>
          <w:szCs w:val="28"/>
        </w:rPr>
        <w:t>i</w:t>
      </w:r>
      <w:r w:rsidRPr="7ACA81F6">
        <w:rPr>
          <w:rFonts w:asciiTheme="minorHAnsi" w:hAnsiTheme="minorHAnsi" w:cstheme="minorBidi"/>
          <w:sz w:val="28"/>
          <w:szCs w:val="28"/>
        </w:rPr>
        <w:t xml:space="preserve"> jaksamiseen liittyvistä asioista. Tarpeen mukaan rehtori on mukana työterveysneuvotteluissa.</w:t>
      </w:r>
    </w:p>
    <w:p w14:paraId="44D2F989" w14:textId="4DB227A9" w:rsidR="7ACA81F6" w:rsidRDefault="7ACA81F6" w:rsidP="7ACA81F6">
      <w:pPr>
        <w:pStyle w:val="paragraph"/>
        <w:spacing w:after="0"/>
        <w:rPr>
          <w:rFonts w:asciiTheme="minorHAnsi" w:hAnsiTheme="minorHAnsi" w:cstheme="minorBidi"/>
          <w:sz w:val="28"/>
          <w:szCs w:val="28"/>
        </w:rPr>
      </w:pPr>
    </w:p>
    <w:p w14:paraId="0CC6FEA0" w14:textId="77777777" w:rsidR="00C412FC" w:rsidRPr="00535826" w:rsidRDefault="00C412FC" w:rsidP="00C412FC">
      <w:pPr>
        <w:pStyle w:val="paragraph"/>
        <w:spacing w:after="0"/>
        <w:textAlignment w:val="baseline"/>
        <w:rPr>
          <w:rFonts w:asciiTheme="minorHAnsi" w:hAnsiTheme="minorHAnsi" w:cstheme="minorHAnsi"/>
          <w:sz w:val="28"/>
          <w:szCs w:val="28"/>
        </w:rPr>
      </w:pPr>
      <w:r w:rsidRPr="59E50565">
        <w:rPr>
          <w:rFonts w:asciiTheme="minorHAnsi" w:hAnsiTheme="minorHAnsi" w:cstheme="minorBidi"/>
          <w:sz w:val="28"/>
          <w:szCs w:val="28"/>
        </w:rPr>
        <w:t xml:space="preserve">Turvallisuushavainnot ilmoitetaan </w:t>
      </w:r>
      <w:proofErr w:type="spellStart"/>
      <w:r w:rsidRPr="59E50565">
        <w:rPr>
          <w:rFonts w:asciiTheme="minorHAnsi" w:hAnsiTheme="minorHAnsi" w:cstheme="minorBidi"/>
          <w:sz w:val="28"/>
          <w:szCs w:val="28"/>
        </w:rPr>
        <w:t>Granite</w:t>
      </w:r>
      <w:proofErr w:type="spellEnd"/>
      <w:r w:rsidRPr="59E50565">
        <w:rPr>
          <w:rFonts w:asciiTheme="minorHAnsi" w:hAnsiTheme="minorHAnsi" w:cstheme="minorBidi"/>
          <w:sz w:val="28"/>
          <w:szCs w:val="28"/>
        </w:rPr>
        <w:t>-järjestelmän kautta ja niihin reagoidaan välittömästi.</w:t>
      </w:r>
    </w:p>
    <w:p w14:paraId="4922E584" w14:textId="77777777" w:rsidR="00C412FC" w:rsidRPr="00535826" w:rsidRDefault="00C412FC" w:rsidP="00C412FC">
      <w:pPr>
        <w:pStyle w:val="paragraph"/>
        <w:spacing w:after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535826">
        <w:rPr>
          <w:rFonts w:asciiTheme="minorHAnsi" w:hAnsiTheme="minorHAnsi" w:cstheme="minorHAnsi"/>
          <w:sz w:val="28"/>
          <w:szCs w:val="28"/>
        </w:rPr>
        <w:t>Työhyvinvointia tukee toinen toisemme auttaminen arjen pienissä asioissa sekä tarvittaessa joustaminen eri tilanteissa toisen hyväksi ja avuksi.</w:t>
      </w:r>
    </w:p>
    <w:p w14:paraId="5ACBC4EE" w14:textId="09397C45" w:rsidR="00C412FC" w:rsidRPr="00535826" w:rsidRDefault="00C412FC" w:rsidP="00C412FC">
      <w:pPr>
        <w:pStyle w:val="paragraph"/>
        <w:spacing w:after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535826">
        <w:rPr>
          <w:rFonts w:asciiTheme="minorHAnsi" w:hAnsiTheme="minorHAnsi" w:cstheme="minorHAnsi"/>
          <w:sz w:val="28"/>
          <w:szCs w:val="28"/>
        </w:rPr>
        <w:t>Lukuvuoden aikan</w:t>
      </w:r>
      <w:r w:rsidR="00D16D19" w:rsidRPr="00535826">
        <w:rPr>
          <w:rFonts w:asciiTheme="minorHAnsi" w:hAnsiTheme="minorHAnsi" w:cstheme="minorHAnsi"/>
          <w:sz w:val="28"/>
          <w:szCs w:val="28"/>
        </w:rPr>
        <w:t>a</w:t>
      </w:r>
      <w:r w:rsidRPr="00535826">
        <w:rPr>
          <w:rFonts w:asciiTheme="minorHAnsi" w:hAnsiTheme="minorHAnsi" w:cstheme="minorHAnsi"/>
          <w:sz w:val="28"/>
          <w:szCs w:val="28"/>
        </w:rPr>
        <w:t xml:space="preserve"> järjestetään useita vapaaehtoisia työhyvinvointi-iltoja tutustuen liikuntalajeihin tai muuten re</w:t>
      </w:r>
      <w:r w:rsidR="00176660" w:rsidRPr="00535826">
        <w:rPr>
          <w:rFonts w:asciiTheme="minorHAnsi" w:hAnsiTheme="minorHAnsi" w:cstheme="minorHAnsi"/>
          <w:sz w:val="28"/>
          <w:szCs w:val="28"/>
        </w:rPr>
        <w:t>n</w:t>
      </w:r>
      <w:r w:rsidRPr="00535826">
        <w:rPr>
          <w:rFonts w:asciiTheme="minorHAnsi" w:hAnsiTheme="minorHAnsi" w:cstheme="minorHAnsi"/>
          <w:sz w:val="28"/>
          <w:szCs w:val="28"/>
        </w:rPr>
        <w:t>toutuen työtovereiden seurassa.</w:t>
      </w:r>
    </w:p>
    <w:p w14:paraId="6644DB35" w14:textId="27E287BD" w:rsidR="001430B8" w:rsidRPr="00535826" w:rsidRDefault="001430B8" w:rsidP="00C412FC">
      <w:pPr>
        <w:pStyle w:val="paragraph"/>
        <w:spacing w:after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535826">
        <w:rPr>
          <w:rFonts w:asciiTheme="minorHAnsi" w:hAnsiTheme="minorHAnsi" w:cstheme="minorHAnsi"/>
          <w:sz w:val="28"/>
          <w:szCs w:val="28"/>
        </w:rPr>
        <w:t xml:space="preserve">Työhyvinvointikyselyssä selkeäksi haasteeksi nousi työn kuormittavuus ja taukojen pitämisen vaikeus. </w:t>
      </w:r>
      <w:r w:rsidR="00A62D0D" w:rsidRPr="00535826">
        <w:rPr>
          <w:rFonts w:asciiTheme="minorHAnsi" w:hAnsiTheme="minorHAnsi" w:cstheme="minorHAnsi"/>
          <w:sz w:val="28"/>
          <w:szCs w:val="28"/>
        </w:rPr>
        <w:t>Kiinnitetään huomiota taukojen tärkeyteen ja sovitaan yhteisistä pelisäännöistä toisen tauon kunnioittamisesta esim. ruokavälitunnilla.</w:t>
      </w:r>
    </w:p>
    <w:p w14:paraId="3F090FBF" w14:textId="77777777" w:rsidR="007651AE" w:rsidRPr="00535826" w:rsidRDefault="007651AE" w:rsidP="00DA36CE">
      <w:pPr>
        <w:pStyle w:val="paragraph"/>
        <w:spacing w:after="0"/>
        <w:textAlignment w:val="baseline"/>
        <w:rPr>
          <w:rFonts w:asciiTheme="minorHAnsi" w:hAnsiTheme="minorHAnsi" w:cstheme="minorBidi"/>
          <w:sz w:val="28"/>
          <w:szCs w:val="28"/>
        </w:rPr>
      </w:pPr>
    </w:p>
    <w:p w14:paraId="0738743A" w14:textId="0AA6D922" w:rsidR="00780724" w:rsidRPr="00535826" w:rsidRDefault="00780724" w:rsidP="00DA36CE">
      <w:pPr>
        <w:pStyle w:val="paragraph"/>
        <w:spacing w:after="0"/>
        <w:textAlignment w:val="baseline"/>
        <w:rPr>
          <w:rFonts w:asciiTheme="minorHAnsi" w:hAnsiTheme="minorHAnsi" w:cstheme="minorBidi"/>
          <w:sz w:val="28"/>
          <w:szCs w:val="28"/>
        </w:rPr>
      </w:pPr>
      <w:proofErr w:type="spellStart"/>
      <w:r w:rsidRPr="2DC5FFE9">
        <w:rPr>
          <w:rFonts w:asciiTheme="minorHAnsi" w:hAnsiTheme="minorHAnsi" w:cstheme="minorBidi"/>
          <w:sz w:val="28"/>
          <w:szCs w:val="28"/>
        </w:rPr>
        <w:t>Voikkaan</w:t>
      </w:r>
      <w:proofErr w:type="spellEnd"/>
      <w:r w:rsidRPr="2DC5FFE9">
        <w:rPr>
          <w:rFonts w:asciiTheme="minorHAnsi" w:hAnsiTheme="minorHAnsi" w:cstheme="minorBidi"/>
          <w:sz w:val="28"/>
          <w:szCs w:val="28"/>
        </w:rPr>
        <w:t xml:space="preserve"> koulun </w:t>
      </w:r>
      <w:r w:rsidR="343C600F" w:rsidRPr="2DC5FFE9">
        <w:rPr>
          <w:rFonts w:asciiTheme="minorHAnsi" w:hAnsiTheme="minorHAnsi" w:cstheme="minorBidi"/>
          <w:sz w:val="28"/>
          <w:szCs w:val="28"/>
        </w:rPr>
        <w:t xml:space="preserve">henkilökunnan </w:t>
      </w:r>
      <w:r w:rsidRPr="2DC5FFE9">
        <w:rPr>
          <w:rFonts w:asciiTheme="minorHAnsi" w:hAnsiTheme="minorHAnsi" w:cstheme="minorBidi"/>
          <w:sz w:val="28"/>
          <w:szCs w:val="28"/>
        </w:rPr>
        <w:t>työhyvinvointitapahtumat:</w:t>
      </w:r>
    </w:p>
    <w:p w14:paraId="6E8AE09F" w14:textId="1640EC5C" w:rsidR="00780724" w:rsidRDefault="00780724" w:rsidP="598BD81E">
      <w:pPr>
        <w:pStyle w:val="paragraph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 w:cstheme="minorBidi"/>
          <w:sz w:val="28"/>
          <w:szCs w:val="28"/>
          <w:lang w:val="en-US"/>
        </w:rPr>
      </w:pPr>
      <w:r w:rsidRPr="2DC5FFE9">
        <w:rPr>
          <w:rStyle w:val="normaltextrun"/>
          <w:rFonts w:asciiTheme="minorHAnsi" w:hAnsiTheme="minorHAnsi" w:cstheme="minorBidi"/>
          <w:sz w:val="28"/>
          <w:szCs w:val="28"/>
        </w:rPr>
        <w:t>Kuntoportaat ja Autioranta</w:t>
      </w:r>
      <w:r w:rsidRPr="2DC5FFE9">
        <w:rPr>
          <w:rStyle w:val="eop"/>
          <w:rFonts w:asciiTheme="minorHAnsi" w:eastAsiaTheme="majorEastAsia" w:hAnsiTheme="minorHAnsi" w:cstheme="minorBidi"/>
          <w:sz w:val="28"/>
          <w:szCs w:val="28"/>
          <w:lang w:val="en-US"/>
        </w:rPr>
        <w:t>​, 2</w:t>
      </w:r>
      <w:r w:rsidR="43077288" w:rsidRPr="2DC5FFE9">
        <w:rPr>
          <w:rStyle w:val="eop"/>
          <w:rFonts w:asciiTheme="minorHAnsi" w:eastAsiaTheme="majorEastAsia" w:hAnsiTheme="minorHAnsi" w:cstheme="minorBidi"/>
          <w:sz w:val="28"/>
          <w:szCs w:val="28"/>
          <w:lang w:val="en-US"/>
        </w:rPr>
        <w:t>6</w:t>
      </w:r>
      <w:r w:rsidRPr="2DC5FFE9">
        <w:rPr>
          <w:rStyle w:val="eop"/>
          <w:rFonts w:asciiTheme="minorHAnsi" w:eastAsiaTheme="majorEastAsia" w:hAnsiTheme="minorHAnsi" w:cstheme="minorBidi"/>
          <w:sz w:val="28"/>
          <w:szCs w:val="28"/>
          <w:lang w:val="en-US"/>
        </w:rPr>
        <w:t>.</w:t>
      </w:r>
      <w:r w:rsidR="4A9122D6" w:rsidRPr="2DC5FFE9">
        <w:rPr>
          <w:rStyle w:val="eop"/>
          <w:rFonts w:asciiTheme="minorHAnsi" w:eastAsiaTheme="majorEastAsia" w:hAnsiTheme="minorHAnsi" w:cstheme="minorBidi"/>
          <w:sz w:val="28"/>
          <w:szCs w:val="28"/>
          <w:lang w:val="en-US"/>
        </w:rPr>
        <w:t>9</w:t>
      </w:r>
      <w:r w:rsidRPr="2DC5FFE9">
        <w:rPr>
          <w:rStyle w:val="eop"/>
          <w:rFonts w:asciiTheme="minorHAnsi" w:eastAsiaTheme="majorEastAsia" w:hAnsiTheme="minorHAnsi" w:cstheme="minorBidi"/>
          <w:sz w:val="28"/>
          <w:szCs w:val="28"/>
          <w:lang w:val="en-US"/>
        </w:rPr>
        <w:t>.202</w:t>
      </w:r>
      <w:r w:rsidR="4792A7ED" w:rsidRPr="2DC5FFE9">
        <w:rPr>
          <w:rStyle w:val="eop"/>
          <w:rFonts w:asciiTheme="minorHAnsi" w:eastAsiaTheme="majorEastAsia" w:hAnsiTheme="minorHAnsi" w:cstheme="minorBidi"/>
          <w:sz w:val="28"/>
          <w:szCs w:val="28"/>
          <w:lang w:val="en-US"/>
        </w:rPr>
        <w:t>5</w:t>
      </w:r>
      <w:r w:rsidRPr="2DC5FFE9">
        <w:rPr>
          <w:rStyle w:val="eop"/>
          <w:rFonts w:asciiTheme="minorHAnsi" w:eastAsiaTheme="majorEastAsia" w:hAnsiTheme="minorHAnsi" w:cstheme="minorBidi"/>
          <w:sz w:val="28"/>
          <w:szCs w:val="28"/>
          <w:lang w:val="en-US"/>
        </w:rPr>
        <w:t xml:space="preserve"> </w:t>
      </w:r>
      <w:proofErr w:type="spellStart"/>
      <w:r w:rsidRPr="2DC5FFE9">
        <w:rPr>
          <w:rStyle w:val="eop"/>
          <w:rFonts w:asciiTheme="minorHAnsi" w:eastAsiaTheme="majorEastAsia" w:hAnsiTheme="minorHAnsi" w:cstheme="minorBidi"/>
          <w:sz w:val="28"/>
          <w:szCs w:val="28"/>
          <w:lang w:val="en-US"/>
        </w:rPr>
        <w:t>kello</w:t>
      </w:r>
      <w:proofErr w:type="spellEnd"/>
      <w:r w:rsidRPr="2DC5FFE9">
        <w:rPr>
          <w:rStyle w:val="eop"/>
          <w:rFonts w:asciiTheme="minorHAnsi" w:eastAsiaTheme="majorEastAsia" w:hAnsiTheme="minorHAnsi" w:cstheme="minorBidi"/>
          <w:sz w:val="28"/>
          <w:szCs w:val="28"/>
          <w:lang w:val="en-US"/>
        </w:rPr>
        <w:t xml:space="preserve"> 1</w:t>
      </w:r>
      <w:r w:rsidR="69D42D4B" w:rsidRPr="2DC5FFE9">
        <w:rPr>
          <w:rStyle w:val="eop"/>
          <w:rFonts w:asciiTheme="minorHAnsi" w:eastAsiaTheme="majorEastAsia" w:hAnsiTheme="minorHAnsi" w:cstheme="minorBidi"/>
          <w:sz w:val="28"/>
          <w:szCs w:val="28"/>
          <w:lang w:val="en-US"/>
        </w:rPr>
        <w:t>6</w:t>
      </w:r>
      <w:r w:rsidRPr="2DC5FFE9">
        <w:rPr>
          <w:rStyle w:val="eop"/>
          <w:rFonts w:asciiTheme="minorHAnsi" w:eastAsiaTheme="majorEastAsia" w:hAnsiTheme="minorHAnsi" w:cstheme="minorBidi"/>
          <w:sz w:val="28"/>
          <w:szCs w:val="28"/>
          <w:lang w:val="en-US"/>
        </w:rPr>
        <w:t>.</w:t>
      </w:r>
      <w:r w:rsidR="13B6EA5D" w:rsidRPr="2DC5FFE9">
        <w:rPr>
          <w:rStyle w:val="eop"/>
          <w:rFonts w:asciiTheme="minorHAnsi" w:eastAsiaTheme="majorEastAsia" w:hAnsiTheme="minorHAnsi" w:cstheme="minorBidi"/>
          <w:sz w:val="28"/>
          <w:szCs w:val="28"/>
          <w:lang w:val="en-US"/>
        </w:rPr>
        <w:t>3</w:t>
      </w:r>
      <w:r w:rsidRPr="2DC5FFE9">
        <w:rPr>
          <w:rStyle w:val="eop"/>
          <w:rFonts w:asciiTheme="minorHAnsi" w:eastAsiaTheme="majorEastAsia" w:hAnsiTheme="minorHAnsi" w:cstheme="minorBidi"/>
          <w:sz w:val="28"/>
          <w:szCs w:val="28"/>
          <w:lang w:val="en-US"/>
        </w:rPr>
        <w:t xml:space="preserve">0 </w:t>
      </w:r>
    </w:p>
    <w:p w14:paraId="184BAC5D" w14:textId="683CFFEE" w:rsidR="00780724" w:rsidRPr="00535826" w:rsidRDefault="00780724" w:rsidP="00ED47E6">
      <w:pPr>
        <w:pStyle w:val="Luettelokappale"/>
        <w:numPr>
          <w:ilvl w:val="0"/>
          <w:numId w:val="11"/>
        </w:numPr>
        <w:textAlignment w:val="baseline"/>
        <w:rPr>
          <w:rFonts w:eastAsia="Times New Roman" w:cstheme="minorBidi"/>
          <w:sz w:val="28"/>
          <w:szCs w:val="28"/>
        </w:rPr>
      </w:pPr>
      <w:r w:rsidRPr="2DC5FFE9">
        <w:rPr>
          <w:rFonts w:eastAsia="Times New Roman" w:cstheme="minorBidi"/>
          <w:sz w:val="28"/>
          <w:szCs w:val="28"/>
        </w:rPr>
        <w:t>Kehonhuolto</w:t>
      </w:r>
      <w:r w:rsidR="4C01E61E" w:rsidRPr="2DC5FFE9">
        <w:rPr>
          <w:rFonts w:eastAsia="Times New Roman" w:cstheme="minorBidi"/>
          <w:sz w:val="28"/>
          <w:szCs w:val="28"/>
        </w:rPr>
        <w:t xml:space="preserve">, </w:t>
      </w:r>
      <w:proofErr w:type="spellStart"/>
      <w:r w:rsidR="4C01E61E" w:rsidRPr="2DC5FFE9">
        <w:rPr>
          <w:rFonts w:eastAsia="Times New Roman" w:cstheme="minorBidi"/>
          <w:sz w:val="28"/>
          <w:szCs w:val="28"/>
        </w:rPr>
        <w:t>rehtoutus</w:t>
      </w:r>
      <w:proofErr w:type="spellEnd"/>
      <w:r w:rsidRPr="2DC5FFE9">
        <w:rPr>
          <w:rFonts w:eastAsia="Times New Roman" w:cstheme="minorBidi"/>
          <w:sz w:val="28"/>
          <w:szCs w:val="28"/>
        </w:rPr>
        <w:t xml:space="preserve"> ja aamiainen kello </w:t>
      </w:r>
      <w:proofErr w:type="gramStart"/>
      <w:r w:rsidRPr="2DC5FFE9">
        <w:rPr>
          <w:rFonts w:eastAsia="Times New Roman" w:cstheme="minorBidi"/>
          <w:sz w:val="28"/>
          <w:szCs w:val="28"/>
        </w:rPr>
        <w:t>8.00-9.00</w:t>
      </w:r>
      <w:proofErr w:type="gramEnd"/>
      <w:r w:rsidRPr="2DC5FFE9">
        <w:rPr>
          <w:rFonts w:eastAsia="Times New Roman" w:cstheme="minorBidi"/>
          <w:sz w:val="28"/>
          <w:szCs w:val="28"/>
        </w:rPr>
        <w:t xml:space="preserve"> maanantaina 1</w:t>
      </w:r>
      <w:r w:rsidR="21A45190" w:rsidRPr="2DC5FFE9">
        <w:rPr>
          <w:rFonts w:eastAsia="Times New Roman" w:cstheme="minorBidi"/>
          <w:sz w:val="28"/>
          <w:szCs w:val="28"/>
        </w:rPr>
        <w:t>3</w:t>
      </w:r>
      <w:r w:rsidRPr="2DC5FFE9">
        <w:rPr>
          <w:rFonts w:eastAsia="Times New Roman" w:cstheme="minorBidi"/>
          <w:sz w:val="28"/>
          <w:szCs w:val="28"/>
        </w:rPr>
        <w:t>.1</w:t>
      </w:r>
      <w:r w:rsidR="50465C18" w:rsidRPr="2DC5FFE9">
        <w:rPr>
          <w:rFonts w:eastAsia="Times New Roman" w:cstheme="minorBidi"/>
          <w:sz w:val="28"/>
          <w:szCs w:val="28"/>
        </w:rPr>
        <w:t>0</w:t>
      </w:r>
      <w:r w:rsidRPr="2DC5FFE9">
        <w:rPr>
          <w:rFonts w:eastAsia="Times New Roman" w:cstheme="minorBidi"/>
          <w:sz w:val="28"/>
          <w:szCs w:val="28"/>
        </w:rPr>
        <w:t>.202</w:t>
      </w:r>
      <w:r w:rsidR="6AA0E282" w:rsidRPr="2DC5FFE9">
        <w:rPr>
          <w:rFonts w:eastAsia="Times New Roman" w:cstheme="minorBidi"/>
          <w:sz w:val="28"/>
          <w:szCs w:val="28"/>
        </w:rPr>
        <w:t xml:space="preserve">5. </w:t>
      </w:r>
      <w:proofErr w:type="spellStart"/>
      <w:r w:rsidR="6AA0E282" w:rsidRPr="2DC5FFE9">
        <w:rPr>
          <w:rFonts w:eastAsia="Times New Roman" w:cstheme="minorBidi"/>
          <w:sz w:val="28"/>
          <w:szCs w:val="28"/>
        </w:rPr>
        <w:t>Wellnets</w:t>
      </w:r>
      <w:proofErr w:type="spellEnd"/>
      <w:r w:rsidR="6AA0E282" w:rsidRPr="2DC5FFE9">
        <w:rPr>
          <w:rFonts w:eastAsia="Times New Roman" w:cstheme="minorBidi"/>
          <w:sz w:val="28"/>
          <w:szCs w:val="28"/>
        </w:rPr>
        <w:t xml:space="preserve">, Martti </w:t>
      </w:r>
      <w:r w:rsidR="5525C1D8" w:rsidRPr="2DC5FFE9">
        <w:rPr>
          <w:rFonts w:eastAsia="Times New Roman" w:cstheme="minorBidi"/>
          <w:sz w:val="28"/>
          <w:szCs w:val="28"/>
        </w:rPr>
        <w:t>v</w:t>
      </w:r>
      <w:r w:rsidR="6AA0E282" w:rsidRPr="2DC5FFE9">
        <w:rPr>
          <w:rFonts w:eastAsia="Times New Roman" w:cstheme="minorBidi"/>
          <w:sz w:val="28"/>
          <w:szCs w:val="28"/>
        </w:rPr>
        <w:t>astuussa. Heli V järjestää aamupalan</w:t>
      </w:r>
    </w:p>
    <w:p w14:paraId="6DDC03B7" w14:textId="5A5C5385" w:rsidR="5DB44563" w:rsidRDefault="4F419114" w:rsidP="5DB44563">
      <w:pPr>
        <w:pStyle w:val="Luettelokappale"/>
        <w:numPr>
          <w:ilvl w:val="0"/>
          <w:numId w:val="11"/>
        </w:numPr>
        <w:rPr>
          <w:rStyle w:val="normaltextrun"/>
          <w:rFonts w:cstheme="minorBidi"/>
          <w:sz w:val="24"/>
        </w:rPr>
      </w:pPr>
      <w:r w:rsidRPr="2DC5FFE9">
        <w:rPr>
          <w:rStyle w:val="normaltextrun"/>
          <w:rFonts w:cstheme="minorBidi"/>
          <w:sz w:val="28"/>
          <w:szCs w:val="28"/>
        </w:rPr>
        <w:t xml:space="preserve">Teatteri pe 5.12.2025 kello 18.00, työhyvinvointiraha </w:t>
      </w:r>
      <w:proofErr w:type="gramStart"/>
      <w:r w:rsidRPr="2DC5FFE9">
        <w:rPr>
          <w:rStyle w:val="normaltextrun"/>
          <w:rFonts w:cstheme="minorBidi"/>
          <w:sz w:val="28"/>
          <w:szCs w:val="28"/>
        </w:rPr>
        <w:t>30€</w:t>
      </w:r>
      <w:proofErr w:type="gramEnd"/>
      <w:r w:rsidRPr="2DC5FFE9">
        <w:rPr>
          <w:rStyle w:val="normaltextrun"/>
          <w:rFonts w:cstheme="minorBidi"/>
          <w:sz w:val="28"/>
          <w:szCs w:val="28"/>
        </w:rPr>
        <w:t>/henkilö</w:t>
      </w:r>
    </w:p>
    <w:p w14:paraId="77D7F741" w14:textId="515D3673" w:rsidR="00780724" w:rsidRPr="00535826" w:rsidRDefault="00780724" w:rsidP="00ED47E6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sz w:val="28"/>
          <w:szCs w:val="28"/>
        </w:rPr>
      </w:pPr>
      <w:r w:rsidRPr="2DC5FFE9">
        <w:rPr>
          <w:rStyle w:val="normaltextrun"/>
          <w:rFonts w:asciiTheme="minorHAnsi" w:hAnsiTheme="minorHAnsi" w:cstheme="minorBidi"/>
          <w:position w:val="1"/>
          <w:sz w:val="28"/>
          <w:szCs w:val="28"/>
        </w:rPr>
        <w:t>Tykkimäen sauna</w:t>
      </w:r>
      <w:r w:rsidR="69D84EBE" w:rsidRPr="2DC5FFE9">
        <w:rPr>
          <w:rStyle w:val="normaltextrun"/>
          <w:rFonts w:asciiTheme="minorHAnsi" w:hAnsiTheme="minorHAnsi" w:cstheme="minorBidi"/>
          <w:position w:val="1"/>
          <w:sz w:val="28"/>
          <w:szCs w:val="28"/>
        </w:rPr>
        <w:t>-aamut 6.2. ja 13.2.2026</w:t>
      </w:r>
    </w:p>
    <w:p w14:paraId="5A84C17C" w14:textId="18151F17" w:rsidR="00780724" w:rsidRPr="00535826" w:rsidRDefault="00780724" w:rsidP="00ED47E6">
      <w:pPr>
        <w:pStyle w:val="Luettelokappale"/>
        <w:numPr>
          <w:ilvl w:val="0"/>
          <w:numId w:val="11"/>
        </w:numPr>
        <w:textAlignment w:val="baseline"/>
        <w:rPr>
          <w:rFonts w:eastAsia="Times New Roman" w:cstheme="minorBidi"/>
          <w:sz w:val="28"/>
          <w:szCs w:val="28"/>
        </w:rPr>
      </w:pPr>
      <w:r w:rsidRPr="2DC5FFE9">
        <w:rPr>
          <w:rFonts w:eastAsia="Times New Roman" w:cstheme="minorBidi"/>
          <w:sz w:val="28"/>
          <w:szCs w:val="28"/>
        </w:rPr>
        <w:t>Huhti</w:t>
      </w:r>
      <w:r w:rsidR="0AFCC60D" w:rsidRPr="2DC5FFE9">
        <w:rPr>
          <w:rFonts w:eastAsia="Times New Roman" w:cstheme="minorBidi"/>
          <w:sz w:val="28"/>
          <w:szCs w:val="28"/>
        </w:rPr>
        <w:t>-toukokuussa</w:t>
      </w:r>
      <w:r w:rsidRPr="2DC5FFE9">
        <w:rPr>
          <w:rFonts w:eastAsia="Times New Roman" w:cstheme="minorBidi"/>
          <w:sz w:val="28"/>
          <w:szCs w:val="28"/>
        </w:rPr>
        <w:t xml:space="preserve"> maastopyöräily</w:t>
      </w:r>
    </w:p>
    <w:p w14:paraId="731EF3D7" w14:textId="3109BF3C" w:rsidR="00DA36CE" w:rsidRPr="00782582" w:rsidRDefault="00780724" w:rsidP="004D20D0">
      <w:pPr>
        <w:pStyle w:val="Luettelokappale"/>
        <w:numPr>
          <w:ilvl w:val="0"/>
          <w:numId w:val="11"/>
        </w:numPr>
        <w:textAlignment w:val="baseline"/>
        <w:rPr>
          <w:rFonts w:cstheme="minorHAnsi"/>
          <w:sz w:val="28"/>
          <w:szCs w:val="28"/>
        </w:rPr>
      </w:pPr>
      <w:r w:rsidRPr="00782582">
        <w:rPr>
          <w:rFonts w:eastAsia="Times New Roman" w:cstheme="minorBidi"/>
          <w:sz w:val="28"/>
          <w:szCs w:val="28"/>
        </w:rPr>
        <w:t>Toukokuu</w:t>
      </w:r>
      <w:r w:rsidR="44912ACF" w:rsidRPr="00782582">
        <w:rPr>
          <w:rFonts w:eastAsia="Times New Roman" w:cstheme="minorBidi"/>
          <w:sz w:val="28"/>
          <w:szCs w:val="28"/>
        </w:rPr>
        <w:t>n viimeinen viikko Autioranta</w:t>
      </w:r>
    </w:p>
    <w:p w14:paraId="0896124C" w14:textId="5A30D080" w:rsidR="00F81971" w:rsidRPr="00535826" w:rsidRDefault="4F71D735" w:rsidP="6A5E198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8"/>
          <w:szCs w:val="28"/>
        </w:rPr>
      </w:pPr>
      <w:r w:rsidRPr="6D9C7E70">
        <w:rPr>
          <w:rFonts w:asciiTheme="minorHAnsi" w:hAnsiTheme="minorHAnsi" w:cstheme="minorBidi"/>
          <w:sz w:val="28"/>
          <w:szCs w:val="28"/>
        </w:rPr>
        <w:t xml:space="preserve">                                      </w:t>
      </w:r>
    </w:p>
    <w:sectPr w:rsidR="00F81971" w:rsidRPr="00535826" w:rsidSect="00A053D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2127" w:right="1134" w:bottom="1418" w:left="1134" w:header="709" w:footer="709" w:gutter="0"/>
      <w:cols w:space="31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8C459" w14:textId="77777777" w:rsidR="00A26FFD" w:rsidRDefault="00A26FFD" w:rsidP="003B61FE">
      <w:pPr>
        <w:spacing w:after="0" w:line="240" w:lineRule="auto"/>
      </w:pPr>
      <w:r>
        <w:separator/>
      </w:r>
    </w:p>
  </w:endnote>
  <w:endnote w:type="continuationSeparator" w:id="0">
    <w:p w14:paraId="51E2BDDD" w14:textId="77777777" w:rsidR="00A26FFD" w:rsidRDefault="00A26FFD" w:rsidP="003B61FE">
      <w:pPr>
        <w:spacing w:after="0" w:line="240" w:lineRule="auto"/>
      </w:pPr>
      <w:r>
        <w:continuationSeparator/>
      </w:r>
    </w:p>
  </w:endnote>
  <w:endnote w:type="continuationNotice" w:id="1">
    <w:p w14:paraId="0018C654" w14:textId="77777777" w:rsidR="00A26FFD" w:rsidRDefault="00A26F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2779" w14:textId="77777777" w:rsidR="00CF02A5" w:rsidRDefault="00CF02A5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B1977" w14:textId="77777777" w:rsidR="001353D8" w:rsidRDefault="00F86B8B">
    <w:pPr>
      <w:pStyle w:val="Alatunniste"/>
    </w:pPr>
    <w:r w:rsidRPr="001D7F8F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034572C" wp14:editId="3301052F">
              <wp:simplePos x="0" y="0"/>
              <wp:positionH relativeFrom="page">
                <wp:posOffset>0</wp:posOffset>
              </wp:positionH>
              <wp:positionV relativeFrom="paragraph">
                <wp:posOffset>-1113289</wp:posOffset>
              </wp:positionV>
              <wp:extent cx="24382730" cy="5616575"/>
              <wp:effectExtent l="0" t="0" r="1270" b="3175"/>
              <wp:wrapNone/>
              <wp:docPr id="12" name="Freeform 5">
                <a:extLst xmlns:a="http://schemas.openxmlformats.org/drawingml/2006/main">
                  <a:ext uri="{FF2B5EF4-FFF2-40B4-BE49-F238E27FC236}">
                    <a16:creationId xmlns:a16="http://schemas.microsoft.com/office/drawing/2014/main" id="{B56F663B-DE9D-4846-B92B-815F67F29843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24382730" cy="5616575"/>
                      </a:xfrm>
                      <a:custGeom>
                        <a:avLst/>
                        <a:gdLst>
                          <a:gd name="T0" fmla="*/ 0 w 67733"/>
                          <a:gd name="T1" fmla="*/ 4768 h 15585"/>
                          <a:gd name="T2" fmla="*/ 0 w 67733"/>
                          <a:gd name="T3" fmla="*/ 4774 h 15585"/>
                          <a:gd name="T4" fmla="*/ 0 w 67733"/>
                          <a:gd name="T5" fmla="*/ 4774 h 15585"/>
                          <a:gd name="T6" fmla="*/ 0 w 67733"/>
                          <a:gd name="T7" fmla="*/ 15585 h 15585"/>
                          <a:gd name="T8" fmla="*/ 67733 w 67733"/>
                          <a:gd name="T9" fmla="*/ 15585 h 15585"/>
                          <a:gd name="T10" fmla="*/ 67733 w 67733"/>
                          <a:gd name="T11" fmla="*/ 0 h 15585"/>
                          <a:gd name="T12" fmla="*/ 0 w 67733"/>
                          <a:gd name="T13" fmla="*/ 4768 h 1558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</a:cxnLst>
                        <a:rect l="0" t="0" r="r" b="b"/>
                        <a:pathLst>
                          <a:path w="67733" h="15585">
                            <a:moveTo>
                              <a:pt x="0" y="4768"/>
                            </a:moveTo>
                            <a:lnTo>
                              <a:pt x="0" y="4774"/>
                            </a:lnTo>
                            <a:lnTo>
                              <a:pt x="0" y="4774"/>
                            </a:lnTo>
                            <a:lnTo>
                              <a:pt x="0" y="15585"/>
                            </a:lnTo>
                            <a:lnTo>
                              <a:pt x="67733" y="15585"/>
                            </a:lnTo>
                            <a:cubicBezTo>
                              <a:pt x="67733" y="10379"/>
                              <a:pt x="67733" y="5195"/>
                              <a:pt x="67733" y="0"/>
                            </a:cubicBezTo>
                            <a:lnTo>
                              <a:pt x="0" y="4768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011425C5" id="Freeform 5" o:spid="_x0000_s1026" alt="&quot;&quot;" style="position:absolute;margin-left:0;margin-top:-87.65pt;width:1919.9pt;height:442.2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7733,15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" path="m,4768r,6l,4774,,15585r67733,c67733,10379,67733,5195,67733,l,4768xe" fillcolor="black [3213]" stroked="f">
              <v:path arrowok="t" o:connecttype="custom" o:connectlocs="0,1718308;0,1720470;0,1720470;0,5616575;24382730,5616575;24382730,0;0,1718308" o:connectangles="0,0,0,0,0,0,0"/>
              <o:lock v:ext="edit" aspectratio="t"/>
              <w10:wrap anchorx="page"/>
            </v:shape>
          </w:pict>
        </mc:Fallback>
      </mc:AlternateContent>
    </w:r>
    <w:r w:rsidR="001D7F8F" w:rsidRPr="001353D8">
      <w:rPr>
        <w:noProof/>
      </w:rPr>
      <w:drawing>
        <wp:anchor distT="0" distB="0" distL="114300" distR="114300" simplePos="0" relativeHeight="251658241" behindDoc="0" locked="0" layoutInCell="1" allowOverlap="1" wp14:anchorId="49309984" wp14:editId="687E34B1">
          <wp:simplePos x="0" y="0"/>
          <wp:positionH relativeFrom="column">
            <wp:posOffset>6861200</wp:posOffset>
          </wp:positionH>
          <wp:positionV relativeFrom="paragraph">
            <wp:posOffset>-398930</wp:posOffset>
          </wp:positionV>
          <wp:extent cx="2000885" cy="447675"/>
          <wp:effectExtent l="0" t="0" r="0" b="0"/>
          <wp:wrapNone/>
          <wp:docPr id="23" name="Kuv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Kuva 28"/>
                  <pic:cNvPicPr>
                    <a:picLocks noChangeAspect="1"/>
                  </pic:cNvPicPr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885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7FDEB" w14:textId="77777777" w:rsidR="00CF02A5" w:rsidRDefault="00CF02A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CE958" w14:textId="77777777" w:rsidR="00A26FFD" w:rsidRDefault="00A26FFD" w:rsidP="003B61FE">
      <w:pPr>
        <w:spacing w:after="0" w:line="240" w:lineRule="auto"/>
      </w:pPr>
      <w:r>
        <w:separator/>
      </w:r>
    </w:p>
  </w:footnote>
  <w:footnote w:type="continuationSeparator" w:id="0">
    <w:p w14:paraId="07E0D748" w14:textId="77777777" w:rsidR="00A26FFD" w:rsidRDefault="00A26FFD" w:rsidP="003B61FE">
      <w:pPr>
        <w:spacing w:after="0" w:line="240" w:lineRule="auto"/>
      </w:pPr>
      <w:r>
        <w:continuationSeparator/>
      </w:r>
    </w:p>
  </w:footnote>
  <w:footnote w:type="continuationNotice" w:id="1">
    <w:p w14:paraId="073FE7DD" w14:textId="77777777" w:rsidR="00A26FFD" w:rsidRDefault="00A26F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441E2" w14:textId="77777777" w:rsidR="00CF02A5" w:rsidRDefault="00CF02A5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322FF" w14:textId="77777777" w:rsidR="003B61FE" w:rsidRDefault="00577EF0">
    <w:pPr>
      <w:pStyle w:val="Yltunniste"/>
    </w:pPr>
    <w:r>
      <w:rPr>
        <w:noProof/>
        <w:vertAlign w:val="superscript"/>
      </w:rPr>
      <w:drawing>
        <wp:anchor distT="0" distB="0" distL="114300" distR="114300" simplePos="0" relativeHeight="251658243" behindDoc="1" locked="0" layoutInCell="1" allowOverlap="1" wp14:anchorId="3CA4F1D2" wp14:editId="1EDDE7F9">
          <wp:simplePos x="0" y="0"/>
          <wp:positionH relativeFrom="column">
            <wp:posOffset>4341586</wp:posOffset>
          </wp:positionH>
          <wp:positionV relativeFrom="paragraph">
            <wp:posOffset>-36195</wp:posOffset>
          </wp:positionV>
          <wp:extent cx="2220402" cy="500743"/>
          <wp:effectExtent l="0" t="0" r="0" b="0"/>
          <wp:wrapNone/>
          <wp:docPr id="22" name="Kuv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Kuva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0402" cy="5007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61F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8F766" wp14:editId="52D7E9E2">
              <wp:simplePos x="0" y="0"/>
              <wp:positionH relativeFrom="page">
                <wp:posOffset>3491548</wp:posOffset>
              </wp:positionH>
              <wp:positionV relativeFrom="paragraph">
                <wp:posOffset>-3952424</wp:posOffset>
              </wp:positionV>
              <wp:extent cx="558800" cy="7566025"/>
              <wp:effectExtent l="1587" t="0" r="0" b="0"/>
              <wp:wrapNone/>
              <wp:docPr id="8" name="Suorakulmio 16">
                <a:extLst xmlns:a="http://schemas.openxmlformats.org/drawingml/2006/main">
                  <a:ext uri="{FF2B5EF4-FFF2-40B4-BE49-F238E27FC236}">
                    <a16:creationId xmlns:a16="http://schemas.microsoft.com/office/drawing/2014/main" id="{37A686D6-377E-4134-8AD7-52CF85CB8452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 flipV="1">
                        <a:off x="0" y="0"/>
                        <a:ext cx="558800" cy="7566025"/>
                      </a:xfrm>
                      <a:custGeom>
                        <a:avLst/>
                        <a:gdLst>
                          <a:gd name="connsiteX0" fmla="*/ 0 w 888999"/>
                          <a:gd name="connsiteY0" fmla="*/ 0 h 12019174"/>
                          <a:gd name="connsiteX1" fmla="*/ 888999 w 888999"/>
                          <a:gd name="connsiteY1" fmla="*/ 0 h 12019174"/>
                          <a:gd name="connsiteX2" fmla="*/ 888999 w 888999"/>
                          <a:gd name="connsiteY2" fmla="*/ 12019174 h 12019174"/>
                          <a:gd name="connsiteX3" fmla="*/ 0 w 888999"/>
                          <a:gd name="connsiteY3" fmla="*/ 12019174 h 12019174"/>
                          <a:gd name="connsiteX4" fmla="*/ 0 w 888999"/>
                          <a:gd name="connsiteY4" fmla="*/ 0 h 12019174"/>
                          <a:gd name="connsiteX0" fmla="*/ 0 w 888999"/>
                          <a:gd name="connsiteY0" fmla="*/ 12019174 h 12019174"/>
                          <a:gd name="connsiteX1" fmla="*/ 888999 w 888999"/>
                          <a:gd name="connsiteY1" fmla="*/ 0 h 12019174"/>
                          <a:gd name="connsiteX2" fmla="*/ 888999 w 888999"/>
                          <a:gd name="connsiteY2" fmla="*/ 12019174 h 12019174"/>
                          <a:gd name="connsiteX3" fmla="*/ 0 w 888999"/>
                          <a:gd name="connsiteY3" fmla="*/ 12019174 h 1201917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888999" h="12019174">
                            <a:moveTo>
                              <a:pt x="0" y="12019174"/>
                            </a:moveTo>
                            <a:lnTo>
                              <a:pt x="888999" y="0"/>
                            </a:lnTo>
                            <a:lnTo>
                              <a:pt x="888999" y="12019174"/>
                            </a:lnTo>
                            <a:lnTo>
                              <a:pt x="0" y="12019174"/>
                            </a:lnTo>
                            <a:close/>
                          </a:path>
                        </a:pathLst>
                      </a:custGeom>
                      <a:solidFill>
                        <a:srgbClr val="CEFF2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FD534F" id="Suorakulmio 16" o:spid="_x0000_s1026" alt="&quot;&quot;" style="position:absolute;margin-left:274.95pt;margin-top:-311.2pt;width:44pt;height:595.75pt;rotation:9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888999,12019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" path="m,12019174l888999,r,12019174l,12019174xe" fillcolor="#ceff23" stroked="f" strokeweight="1pt">
              <v:stroke joinstyle="miter"/>
              <v:path arrowok="t" o:connecttype="custom" o:connectlocs="0,7566025;558800,0;558800,7566025;0,7566025" o:connectangles="0,0,0,0"/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F9A64" w14:textId="77777777" w:rsidR="00CF02A5" w:rsidRDefault="00CF02A5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38AD"/>
    <w:multiLevelType w:val="multilevel"/>
    <w:tmpl w:val="1B92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3F3884"/>
    <w:multiLevelType w:val="multilevel"/>
    <w:tmpl w:val="9BDC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3009F8"/>
    <w:multiLevelType w:val="multilevel"/>
    <w:tmpl w:val="66F2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7A1FC2"/>
    <w:multiLevelType w:val="multilevel"/>
    <w:tmpl w:val="11B00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95481A"/>
    <w:multiLevelType w:val="hybridMultilevel"/>
    <w:tmpl w:val="BFDE2918"/>
    <w:lvl w:ilvl="0" w:tplc="F3629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7805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2CA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A258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B48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BAC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259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D49C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6EAB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05DB4"/>
    <w:multiLevelType w:val="hybridMultilevel"/>
    <w:tmpl w:val="A484E3C8"/>
    <w:lvl w:ilvl="0" w:tplc="09124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7E39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F4A1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88C3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8202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B476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F6A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6E51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F441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878CA"/>
    <w:multiLevelType w:val="hybridMultilevel"/>
    <w:tmpl w:val="9D30A5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14CAF"/>
    <w:multiLevelType w:val="multilevel"/>
    <w:tmpl w:val="328E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EE1B67"/>
    <w:multiLevelType w:val="multilevel"/>
    <w:tmpl w:val="C5F26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613F43"/>
    <w:multiLevelType w:val="hybridMultilevel"/>
    <w:tmpl w:val="633438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42550"/>
    <w:multiLevelType w:val="multilevel"/>
    <w:tmpl w:val="3134E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227033"/>
    <w:multiLevelType w:val="multilevel"/>
    <w:tmpl w:val="2600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73579F"/>
    <w:multiLevelType w:val="hybridMultilevel"/>
    <w:tmpl w:val="EB36FC3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E160D"/>
    <w:multiLevelType w:val="multilevel"/>
    <w:tmpl w:val="2C08A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6755EE"/>
    <w:multiLevelType w:val="hybridMultilevel"/>
    <w:tmpl w:val="BC0C87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26C7F"/>
    <w:multiLevelType w:val="hybridMultilevel"/>
    <w:tmpl w:val="210E636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01F81"/>
    <w:multiLevelType w:val="multilevel"/>
    <w:tmpl w:val="A09AA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8D50966"/>
    <w:multiLevelType w:val="multilevel"/>
    <w:tmpl w:val="58DAF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5115C3"/>
    <w:multiLevelType w:val="multilevel"/>
    <w:tmpl w:val="3E5E2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934FF0"/>
    <w:multiLevelType w:val="multilevel"/>
    <w:tmpl w:val="DF66D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65F766C"/>
    <w:multiLevelType w:val="multilevel"/>
    <w:tmpl w:val="CD40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9461C08"/>
    <w:multiLevelType w:val="hybridMultilevel"/>
    <w:tmpl w:val="C108DAD4"/>
    <w:lvl w:ilvl="0" w:tplc="A9720B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46F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862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846A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C641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CEFB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7A98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823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AA9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60D0D"/>
    <w:multiLevelType w:val="multilevel"/>
    <w:tmpl w:val="D554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C522E5C"/>
    <w:multiLevelType w:val="multilevel"/>
    <w:tmpl w:val="72BC1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D0C1A59"/>
    <w:multiLevelType w:val="hybridMultilevel"/>
    <w:tmpl w:val="046AAA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94E06"/>
    <w:multiLevelType w:val="multilevel"/>
    <w:tmpl w:val="07F2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F82655E"/>
    <w:multiLevelType w:val="multilevel"/>
    <w:tmpl w:val="40706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8347BF6"/>
    <w:multiLevelType w:val="multilevel"/>
    <w:tmpl w:val="C7D27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85A4E79"/>
    <w:multiLevelType w:val="multilevel"/>
    <w:tmpl w:val="7E46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DEA2E4E"/>
    <w:multiLevelType w:val="multilevel"/>
    <w:tmpl w:val="5948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EAE4736"/>
    <w:multiLevelType w:val="hybridMultilevel"/>
    <w:tmpl w:val="DD5EEB34"/>
    <w:lvl w:ilvl="0" w:tplc="B6242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68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AC48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D040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6CB2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0C0A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D4DE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4E34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92F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517C8B"/>
    <w:multiLevelType w:val="multilevel"/>
    <w:tmpl w:val="7E12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FAA54C5"/>
    <w:multiLevelType w:val="multilevel"/>
    <w:tmpl w:val="935E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001EACA"/>
    <w:multiLevelType w:val="hybridMultilevel"/>
    <w:tmpl w:val="FFFFFFFF"/>
    <w:lvl w:ilvl="0" w:tplc="F5C2B7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F00C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169432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3" w:tplc="BBAAF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6E8F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2A25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DEBD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4481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741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507728"/>
    <w:multiLevelType w:val="hybridMultilevel"/>
    <w:tmpl w:val="BFF6ECE4"/>
    <w:lvl w:ilvl="0" w:tplc="9D462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7C08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829B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46DB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F89B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64F2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9084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9EBB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BA6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ADE52F"/>
    <w:multiLevelType w:val="hybridMultilevel"/>
    <w:tmpl w:val="729C5D50"/>
    <w:lvl w:ilvl="0" w:tplc="62F4BB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A8FE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4EDE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6E3B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088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C052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F648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7EE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BE71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7764ED"/>
    <w:multiLevelType w:val="hybridMultilevel"/>
    <w:tmpl w:val="FC9239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916EB1"/>
    <w:multiLevelType w:val="multilevel"/>
    <w:tmpl w:val="AE2A0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CA66F80"/>
    <w:multiLevelType w:val="multilevel"/>
    <w:tmpl w:val="B50E5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ED1505B"/>
    <w:multiLevelType w:val="hybridMultilevel"/>
    <w:tmpl w:val="0AB4E998"/>
    <w:lvl w:ilvl="0" w:tplc="0A326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1E2A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044C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1EE8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FC44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F427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AE5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A295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56B6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D550B5"/>
    <w:multiLevelType w:val="hybridMultilevel"/>
    <w:tmpl w:val="DBCCDB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9333E8"/>
    <w:multiLevelType w:val="multilevel"/>
    <w:tmpl w:val="1480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8981C67"/>
    <w:multiLevelType w:val="hybridMultilevel"/>
    <w:tmpl w:val="5C50D20C"/>
    <w:lvl w:ilvl="0" w:tplc="BA827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D657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DE2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9897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142B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9C2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DE53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C50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CAC5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ABC703"/>
    <w:multiLevelType w:val="hybridMultilevel"/>
    <w:tmpl w:val="80281A3C"/>
    <w:lvl w:ilvl="0" w:tplc="D29A0A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B6B5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9E19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CA81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8435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002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082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44D2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AEB8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112065"/>
    <w:multiLevelType w:val="hybridMultilevel"/>
    <w:tmpl w:val="36AEFEAC"/>
    <w:lvl w:ilvl="0" w:tplc="9CEA3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B08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A87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48AE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B6B6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0E86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E2F5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C8EF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27E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6C0BF8"/>
    <w:multiLevelType w:val="multilevel"/>
    <w:tmpl w:val="B09E1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D9504E9"/>
    <w:multiLevelType w:val="multilevel"/>
    <w:tmpl w:val="2E0C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E374A48"/>
    <w:multiLevelType w:val="hybridMultilevel"/>
    <w:tmpl w:val="1B587D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667021">
    <w:abstractNumId w:val="43"/>
  </w:num>
  <w:num w:numId="2" w16cid:durableId="1045789156">
    <w:abstractNumId w:val="4"/>
  </w:num>
  <w:num w:numId="3" w16cid:durableId="191505807">
    <w:abstractNumId w:val="39"/>
  </w:num>
  <w:num w:numId="4" w16cid:durableId="144205610">
    <w:abstractNumId w:val="35"/>
  </w:num>
  <w:num w:numId="5" w16cid:durableId="1721859898">
    <w:abstractNumId w:val="42"/>
  </w:num>
  <w:num w:numId="6" w16cid:durableId="1728525818">
    <w:abstractNumId w:val="5"/>
  </w:num>
  <w:num w:numId="7" w16cid:durableId="1990162503">
    <w:abstractNumId w:val="34"/>
  </w:num>
  <w:num w:numId="8" w16cid:durableId="4328664">
    <w:abstractNumId w:val="44"/>
  </w:num>
  <w:num w:numId="9" w16cid:durableId="1211578628">
    <w:abstractNumId w:val="21"/>
  </w:num>
  <w:num w:numId="10" w16cid:durableId="665479476">
    <w:abstractNumId w:val="30"/>
  </w:num>
  <w:num w:numId="11" w16cid:durableId="1655446475">
    <w:abstractNumId w:val="36"/>
  </w:num>
  <w:num w:numId="12" w16cid:durableId="952635797">
    <w:abstractNumId w:val="6"/>
  </w:num>
  <w:num w:numId="13" w16cid:durableId="2127115884">
    <w:abstractNumId w:val="47"/>
  </w:num>
  <w:num w:numId="14" w16cid:durableId="1566525245">
    <w:abstractNumId w:val="12"/>
  </w:num>
  <w:num w:numId="15" w16cid:durableId="76751394">
    <w:abstractNumId w:val="11"/>
  </w:num>
  <w:num w:numId="16" w16cid:durableId="2140491370">
    <w:abstractNumId w:val="41"/>
  </w:num>
  <w:num w:numId="17" w16cid:durableId="1867210659">
    <w:abstractNumId w:val="7"/>
  </w:num>
  <w:num w:numId="18" w16cid:durableId="716468521">
    <w:abstractNumId w:val="8"/>
  </w:num>
  <w:num w:numId="19" w16cid:durableId="804809235">
    <w:abstractNumId w:val="20"/>
  </w:num>
  <w:num w:numId="20" w16cid:durableId="1096487382">
    <w:abstractNumId w:val="45"/>
  </w:num>
  <w:num w:numId="21" w16cid:durableId="1611278953">
    <w:abstractNumId w:val="32"/>
  </w:num>
  <w:num w:numId="22" w16cid:durableId="2021589469">
    <w:abstractNumId w:val="25"/>
  </w:num>
  <w:num w:numId="23" w16cid:durableId="374087220">
    <w:abstractNumId w:val="27"/>
  </w:num>
  <w:num w:numId="24" w16cid:durableId="1799300219">
    <w:abstractNumId w:val="23"/>
  </w:num>
  <w:num w:numId="25" w16cid:durableId="616182499">
    <w:abstractNumId w:val="17"/>
  </w:num>
  <w:num w:numId="26" w16cid:durableId="42753177">
    <w:abstractNumId w:val="18"/>
  </w:num>
  <w:num w:numId="27" w16cid:durableId="1006325082">
    <w:abstractNumId w:val="38"/>
  </w:num>
  <w:num w:numId="28" w16cid:durableId="941187383">
    <w:abstractNumId w:val="13"/>
  </w:num>
  <w:num w:numId="29" w16cid:durableId="1536043668">
    <w:abstractNumId w:val="1"/>
  </w:num>
  <w:num w:numId="30" w16cid:durableId="925505565">
    <w:abstractNumId w:val="37"/>
  </w:num>
  <w:num w:numId="31" w16cid:durableId="1471484722">
    <w:abstractNumId w:val="46"/>
  </w:num>
  <w:num w:numId="32" w16cid:durableId="1607348803">
    <w:abstractNumId w:val="29"/>
  </w:num>
  <w:num w:numId="33" w16cid:durableId="444619877">
    <w:abstractNumId w:val="2"/>
  </w:num>
  <w:num w:numId="34" w16cid:durableId="1344283961">
    <w:abstractNumId w:val="16"/>
  </w:num>
  <w:num w:numId="35" w16cid:durableId="285552550">
    <w:abstractNumId w:val="31"/>
  </w:num>
  <w:num w:numId="36" w16cid:durableId="1645813993">
    <w:abstractNumId w:val="28"/>
  </w:num>
  <w:num w:numId="37" w16cid:durableId="1244267562">
    <w:abstractNumId w:val="3"/>
  </w:num>
  <w:num w:numId="38" w16cid:durableId="1420830929">
    <w:abstractNumId w:val="19"/>
  </w:num>
  <w:num w:numId="39" w16cid:durableId="1850606118">
    <w:abstractNumId w:val="0"/>
  </w:num>
  <w:num w:numId="40" w16cid:durableId="986205362">
    <w:abstractNumId w:val="10"/>
  </w:num>
  <w:num w:numId="41" w16cid:durableId="1494176868">
    <w:abstractNumId w:val="26"/>
  </w:num>
  <w:num w:numId="42" w16cid:durableId="1230339215">
    <w:abstractNumId w:val="22"/>
  </w:num>
  <w:num w:numId="43" w16cid:durableId="596911177">
    <w:abstractNumId w:val="15"/>
  </w:num>
  <w:num w:numId="44" w16cid:durableId="1023941274">
    <w:abstractNumId w:val="14"/>
  </w:num>
  <w:num w:numId="45" w16cid:durableId="560097562">
    <w:abstractNumId w:val="24"/>
  </w:num>
  <w:num w:numId="46" w16cid:durableId="1713917322">
    <w:abstractNumId w:val="40"/>
  </w:num>
  <w:num w:numId="47" w16cid:durableId="898789577">
    <w:abstractNumId w:val="9"/>
  </w:num>
  <w:num w:numId="48" w16cid:durableId="755251096">
    <w:abstractNumId w:val="3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0E"/>
    <w:rsid w:val="00006E8C"/>
    <w:rsid w:val="00007925"/>
    <w:rsid w:val="00011E1E"/>
    <w:rsid w:val="00012C62"/>
    <w:rsid w:val="00016012"/>
    <w:rsid w:val="000203A9"/>
    <w:rsid w:val="000232B8"/>
    <w:rsid w:val="000232D7"/>
    <w:rsid w:val="00032B15"/>
    <w:rsid w:val="000443FE"/>
    <w:rsid w:val="00051E77"/>
    <w:rsid w:val="00051FE1"/>
    <w:rsid w:val="000524F7"/>
    <w:rsid w:val="00053FC5"/>
    <w:rsid w:val="00056BFA"/>
    <w:rsid w:val="000578EB"/>
    <w:rsid w:val="0006072F"/>
    <w:rsid w:val="00061D75"/>
    <w:rsid w:val="00064604"/>
    <w:rsid w:val="00066B9C"/>
    <w:rsid w:val="00066D3B"/>
    <w:rsid w:val="00067D56"/>
    <w:rsid w:val="00070F82"/>
    <w:rsid w:val="00071575"/>
    <w:rsid w:val="00071667"/>
    <w:rsid w:val="00077161"/>
    <w:rsid w:val="00077E74"/>
    <w:rsid w:val="000806B7"/>
    <w:rsid w:val="00082821"/>
    <w:rsid w:val="00082B89"/>
    <w:rsid w:val="00093761"/>
    <w:rsid w:val="00093B55"/>
    <w:rsid w:val="000A0E08"/>
    <w:rsid w:val="000A1E91"/>
    <w:rsid w:val="000A3C0E"/>
    <w:rsid w:val="000A4720"/>
    <w:rsid w:val="000A50EC"/>
    <w:rsid w:val="000A582B"/>
    <w:rsid w:val="000B25FB"/>
    <w:rsid w:val="000B5535"/>
    <w:rsid w:val="000B7B56"/>
    <w:rsid w:val="000C30EA"/>
    <w:rsid w:val="000C3DA0"/>
    <w:rsid w:val="000C3F58"/>
    <w:rsid w:val="000C45F4"/>
    <w:rsid w:val="000C53D2"/>
    <w:rsid w:val="000D7664"/>
    <w:rsid w:val="000D79FC"/>
    <w:rsid w:val="000E37D3"/>
    <w:rsid w:val="000E6D08"/>
    <w:rsid w:val="000F07A9"/>
    <w:rsid w:val="000F6228"/>
    <w:rsid w:val="001027E6"/>
    <w:rsid w:val="0010329B"/>
    <w:rsid w:val="00104B02"/>
    <w:rsid w:val="001062F5"/>
    <w:rsid w:val="00106F02"/>
    <w:rsid w:val="00112FF7"/>
    <w:rsid w:val="001145AA"/>
    <w:rsid w:val="0012080F"/>
    <w:rsid w:val="001222E9"/>
    <w:rsid w:val="0012664E"/>
    <w:rsid w:val="0012699C"/>
    <w:rsid w:val="00126F5D"/>
    <w:rsid w:val="00133A2A"/>
    <w:rsid w:val="00134899"/>
    <w:rsid w:val="001353D8"/>
    <w:rsid w:val="00136513"/>
    <w:rsid w:val="00140852"/>
    <w:rsid w:val="001430B8"/>
    <w:rsid w:val="0014441D"/>
    <w:rsid w:val="00155230"/>
    <w:rsid w:val="00157686"/>
    <w:rsid w:val="00162933"/>
    <w:rsid w:val="0016349D"/>
    <w:rsid w:val="00165272"/>
    <w:rsid w:val="00170840"/>
    <w:rsid w:val="00170C00"/>
    <w:rsid w:val="00171D52"/>
    <w:rsid w:val="00176660"/>
    <w:rsid w:val="00183AC2"/>
    <w:rsid w:val="001841AB"/>
    <w:rsid w:val="00185E9F"/>
    <w:rsid w:val="00187BC3"/>
    <w:rsid w:val="00191731"/>
    <w:rsid w:val="00193782"/>
    <w:rsid w:val="001937C4"/>
    <w:rsid w:val="00194C3D"/>
    <w:rsid w:val="00195706"/>
    <w:rsid w:val="001A25CF"/>
    <w:rsid w:val="001A4582"/>
    <w:rsid w:val="001B0819"/>
    <w:rsid w:val="001B51CE"/>
    <w:rsid w:val="001B6AEA"/>
    <w:rsid w:val="001C09E4"/>
    <w:rsid w:val="001C305B"/>
    <w:rsid w:val="001C3B1E"/>
    <w:rsid w:val="001C3E62"/>
    <w:rsid w:val="001C5668"/>
    <w:rsid w:val="001C7CAF"/>
    <w:rsid w:val="001D0CDD"/>
    <w:rsid w:val="001D6672"/>
    <w:rsid w:val="001D797D"/>
    <w:rsid w:val="001D7F8F"/>
    <w:rsid w:val="001E12CF"/>
    <w:rsid w:val="001E15CA"/>
    <w:rsid w:val="001E1DE8"/>
    <w:rsid w:val="001E3FEA"/>
    <w:rsid w:val="001E4D4F"/>
    <w:rsid w:val="001E7A44"/>
    <w:rsid w:val="001F00F2"/>
    <w:rsid w:val="001F0C57"/>
    <w:rsid w:val="001F7E9B"/>
    <w:rsid w:val="0020063D"/>
    <w:rsid w:val="002020C2"/>
    <w:rsid w:val="00204C0F"/>
    <w:rsid w:val="0020531A"/>
    <w:rsid w:val="00207353"/>
    <w:rsid w:val="0021014B"/>
    <w:rsid w:val="002104DC"/>
    <w:rsid w:val="00215D6F"/>
    <w:rsid w:val="00217918"/>
    <w:rsid w:val="0022057E"/>
    <w:rsid w:val="00222177"/>
    <w:rsid w:val="00223A4F"/>
    <w:rsid w:val="002245C6"/>
    <w:rsid w:val="00230215"/>
    <w:rsid w:val="00231A25"/>
    <w:rsid w:val="002358B3"/>
    <w:rsid w:val="00236BB4"/>
    <w:rsid w:val="002419FC"/>
    <w:rsid w:val="00242047"/>
    <w:rsid w:val="00250405"/>
    <w:rsid w:val="00252E5D"/>
    <w:rsid w:val="00254B3C"/>
    <w:rsid w:val="002578EA"/>
    <w:rsid w:val="00260FFE"/>
    <w:rsid w:val="00261E9E"/>
    <w:rsid w:val="00261F61"/>
    <w:rsid w:val="00264AE2"/>
    <w:rsid w:val="002706E5"/>
    <w:rsid w:val="00276ED1"/>
    <w:rsid w:val="0028253F"/>
    <w:rsid w:val="002940FB"/>
    <w:rsid w:val="00294784"/>
    <w:rsid w:val="00295BE7"/>
    <w:rsid w:val="002A2CA5"/>
    <w:rsid w:val="002B4A32"/>
    <w:rsid w:val="002B746F"/>
    <w:rsid w:val="002B7B2D"/>
    <w:rsid w:val="002C0325"/>
    <w:rsid w:val="002C3C52"/>
    <w:rsid w:val="002C573E"/>
    <w:rsid w:val="002C6021"/>
    <w:rsid w:val="002D6DC0"/>
    <w:rsid w:val="002D7BE7"/>
    <w:rsid w:val="002E083C"/>
    <w:rsid w:val="002E4479"/>
    <w:rsid w:val="002E5054"/>
    <w:rsid w:val="002E76DB"/>
    <w:rsid w:val="002F06E5"/>
    <w:rsid w:val="002F312C"/>
    <w:rsid w:val="002F4031"/>
    <w:rsid w:val="002F7F89"/>
    <w:rsid w:val="00300266"/>
    <w:rsid w:val="00300F54"/>
    <w:rsid w:val="0030249B"/>
    <w:rsid w:val="0030654D"/>
    <w:rsid w:val="00312A16"/>
    <w:rsid w:val="003143D4"/>
    <w:rsid w:val="003208B6"/>
    <w:rsid w:val="003214EC"/>
    <w:rsid w:val="00322B31"/>
    <w:rsid w:val="00322D2E"/>
    <w:rsid w:val="00323AA7"/>
    <w:rsid w:val="0032554D"/>
    <w:rsid w:val="003256CB"/>
    <w:rsid w:val="00327753"/>
    <w:rsid w:val="00330A2E"/>
    <w:rsid w:val="00331A64"/>
    <w:rsid w:val="00332848"/>
    <w:rsid w:val="00333BF9"/>
    <w:rsid w:val="0033669B"/>
    <w:rsid w:val="00340605"/>
    <w:rsid w:val="0034173D"/>
    <w:rsid w:val="003425BA"/>
    <w:rsid w:val="003428C7"/>
    <w:rsid w:val="00342ABB"/>
    <w:rsid w:val="00342F5D"/>
    <w:rsid w:val="0035257D"/>
    <w:rsid w:val="003605E4"/>
    <w:rsid w:val="00360B7E"/>
    <w:rsid w:val="00360EB8"/>
    <w:rsid w:val="0036137A"/>
    <w:rsid w:val="003646F9"/>
    <w:rsid w:val="00376106"/>
    <w:rsid w:val="00380006"/>
    <w:rsid w:val="0038287A"/>
    <w:rsid w:val="003915B6"/>
    <w:rsid w:val="003923E5"/>
    <w:rsid w:val="003943C2"/>
    <w:rsid w:val="003A10A7"/>
    <w:rsid w:val="003B1549"/>
    <w:rsid w:val="003B243D"/>
    <w:rsid w:val="003B61FE"/>
    <w:rsid w:val="003C13D4"/>
    <w:rsid w:val="003C246C"/>
    <w:rsid w:val="003C4231"/>
    <w:rsid w:val="003C72B6"/>
    <w:rsid w:val="003C75A3"/>
    <w:rsid w:val="003D1585"/>
    <w:rsid w:val="003D20D5"/>
    <w:rsid w:val="003D2275"/>
    <w:rsid w:val="003D6983"/>
    <w:rsid w:val="003D7FCC"/>
    <w:rsid w:val="003D7FDF"/>
    <w:rsid w:val="003E0B85"/>
    <w:rsid w:val="003E59D8"/>
    <w:rsid w:val="003F16FA"/>
    <w:rsid w:val="003F55F5"/>
    <w:rsid w:val="003F65E5"/>
    <w:rsid w:val="004049EE"/>
    <w:rsid w:val="0040557D"/>
    <w:rsid w:val="00406999"/>
    <w:rsid w:val="00410878"/>
    <w:rsid w:val="00414827"/>
    <w:rsid w:val="0041605C"/>
    <w:rsid w:val="0041695D"/>
    <w:rsid w:val="00420089"/>
    <w:rsid w:val="004207D3"/>
    <w:rsid w:val="00422166"/>
    <w:rsid w:val="004322B6"/>
    <w:rsid w:val="00440A75"/>
    <w:rsid w:val="00442E0A"/>
    <w:rsid w:val="00447D0B"/>
    <w:rsid w:val="004502AC"/>
    <w:rsid w:val="004503DC"/>
    <w:rsid w:val="00455F30"/>
    <w:rsid w:val="00457112"/>
    <w:rsid w:val="00461904"/>
    <w:rsid w:val="00463D67"/>
    <w:rsid w:val="00465983"/>
    <w:rsid w:val="00466A8D"/>
    <w:rsid w:val="00470E0A"/>
    <w:rsid w:val="0047343E"/>
    <w:rsid w:val="00473D83"/>
    <w:rsid w:val="004762FA"/>
    <w:rsid w:val="00476E03"/>
    <w:rsid w:val="0047728F"/>
    <w:rsid w:val="004845B6"/>
    <w:rsid w:val="00486576"/>
    <w:rsid w:val="0049016E"/>
    <w:rsid w:val="0049258F"/>
    <w:rsid w:val="00492A7A"/>
    <w:rsid w:val="00495F53"/>
    <w:rsid w:val="004A0BFF"/>
    <w:rsid w:val="004A0F05"/>
    <w:rsid w:val="004A1083"/>
    <w:rsid w:val="004A682C"/>
    <w:rsid w:val="004B1FD6"/>
    <w:rsid w:val="004B42AC"/>
    <w:rsid w:val="004B7684"/>
    <w:rsid w:val="004C059A"/>
    <w:rsid w:val="004C4BDB"/>
    <w:rsid w:val="004C5570"/>
    <w:rsid w:val="004C7DC9"/>
    <w:rsid w:val="004D4239"/>
    <w:rsid w:val="004E13DA"/>
    <w:rsid w:val="004E142B"/>
    <w:rsid w:val="004E3164"/>
    <w:rsid w:val="004E759E"/>
    <w:rsid w:val="004E7AC0"/>
    <w:rsid w:val="004F711E"/>
    <w:rsid w:val="004F7C8B"/>
    <w:rsid w:val="00501302"/>
    <w:rsid w:val="00504463"/>
    <w:rsid w:val="00504850"/>
    <w:rsid w:val="005075A0"/>
    <w:rsid w:val="00510E34"/>
    <w:rsid w:val="005128B9"/>
    <w:rsid w:val="005144B9"/>
    <w:rsid w:val="00514AC3"/>
    <w:rsid w:val="00514BC0"/>
    <w:rsid w:val="00514DDE"/>
    <w:rsid w:val="00517A1D"/>
    <w:rsid w:val="005204FA"/>
    <w:rsid w:val="00527D10"/>
    <w:rsid w:val="00535826"/>
    <w:rsid w:val="00536F23"/>
    <w:rsid w:val="00540C8C"/>
    <w:rsid w:val="005413B3"/>
    <w:rsid w:val="00545A43"/>
    <w:rsid w:val="0054776E"/>
    <w:rsid w:val="00547BA8"/>
    <w:rsid w:val="00550FE1"/>
    <w:rsid w:val="00551D41"/>
    <w:rsid w:val="00553197"/>
    <w:rsid w:val="00553771"/>
    <w:rsid w:val="0056072A"/>
    <w:rsid w:val="00564775"/>
    <w:rsid w:val="00570691"/>
    <w:rsid w:val="00571AD1"/>
    <w:rsid w:val="00573FEC"/>
    <w:rsid w:val="0057687D"/>
    <w:rsid w:val="00577EF0"/>
    <w:rsid w:val="00581F8B"/>
    <w:rsid w:val="00584CF9"/>
    <w:rsid w:val="00585B81"/>
    <w:rsid w:val="0058679E"/>
    <w:rsid w:val="00586A60"/>
    <w:rsid w:val="0059246A"/>
    <w:rsid w:val="0059303B"/>
    <w:rsid w:val="005933A5"/>
    <w:rsid w:val="00593B18"/>
    <w:rsid w:val="00595456"/>
    <w:rsid w:val="00595FD3"/>
    <w:rsid w:val="00596A06"/>
    <w:rsid w:val="0059751D"/>
    <w:rsid w:val="005A689A"/>
    <w:rsid w:val="005A6949"/>
    <w:rsid w:val="005B241E"/>
    <w:rsid w:val="005B4DA1"/>
    <w:rsid w:val="005C07D5"/>
    <w:rsid w:val="005C11E1"/>
    <w:rsid w:val="005C1F6B"/>
    <w:rsid w:val="005C7479"/>
    <w:rsid w:val="005D1F7B"/>
    <w:rsid w:val="005D3D6F"/>
    <w:rsid w:val="005D42C0"/>
    <w:rsid w:val="005D4652"/>
    <w:rsid w:val="005D6F0C"/>
    <w:rsid w:val="005E0814"/>
    <w:rsid w:val="005E0D47"/>
    <w:rsid w:val="005E19A4"/>
    <w:rsid w:val="005E1BAA"/>
    <w:rsid w:val="005E1D5D"/>
    <w:rsid w:val="005E4421"/>
    <w:rsid w:val="005E4721"/>
    <w:rsid w:val="005E4BA9"/>
    <w:rsid w:val="005E7087"/>
    <w:rsid w:val="005F1EF0"/>
    <w:rsid w:val="005F587A"/>
    <w:rsid w:val="005F6A2E"/>
    <w:rsid w:val="006014F3"/>
    <w:rsid w:val="00603F52"/>
    <w:rsid w:val="006040F4"/>
    <w:rsid w:val="00604457"/>
    <w:rsid w:val="00610EA0"/>
    <w:rsid w:val="00614158"/>
    <w:rsid w:val="00620D31"/>
    <w:rsid w:val="00621B63"/>
    <w:rsid w:val="00623BD3"/>
    <w:rsid w:val="00625D52"/>
    <w:rsid w:val="00626812"/>
    <w:rsid w:val="00632545"/>
    <w:rsid w:val="006330DB"/>
    <w:rsid w:val="00634AFA"/>
    <w:rsid w:val="006372D7"/>
    <w:rsid w:val="0063770B"/>
    <w:rsid w:val="00652155"/>
    <w:rsid w:val="00656873"/>
    <w:rsid w:val="006642CF"/>
    <w:rsid w:val="006665A7"/>
    <w:rsid w:val="00670AAA"/>
    <w:rsid w:val="00672006"/>
    <w:rsid w:val="006742C3"/>
    <w:rsid w:val="0067477A"/>
    <w:rsid w:val="00684E4A"/>
    <w:rsid w:val="00687F41"/>
    <w:rsid w:val="00690EAC"/>
    <w:rsid w:val="00692D1E"/>
    <w:rsid w:val="00694C22"/>
    <w:rsid w:val="00695BF9"/>
    <w:rsid w:val="006A2209"/>
    <w:rsid w:val="006A3708"/>
    <w:rsid w:val="006A3804"/>
    <w:rsid w:val="006A3F26"/>
    <w:rsid w:val="006A5FA6"/>
    <w:rsid w:val="006A78E6"/>
    <w:rsid w:val="006B218D"/>
    <w:rsid w:val="006B2BB5"/>
    <w:rsid w:val="006B460D"/>
    <w:rsid w:val="006B480F"/>
    <w:rsid w:val="006B6FF7"/>
    <w:rsid w:val="006B7993"/>
    <w:rsid w:val="006C01DD"/>
    <w:rsid w:val="006C13FE"/>
    <w:rsid w:val="006C4F86"/>
    <w:rsid w:val="006C542B"/>
    <w:rsid w:val="006C6D9C"/>
    <w:rsid w:val="006C75A7"/>
    <w:rsid w:val="006D43F6"/>
    <w:rsid w:val="006D5296"/>
    <w:rsid w:val="006D5BC1"/>
    <w:rsid w:val="006E1DA3"/>
    <w:rsid w:val="006E2A5C"/>
    <w:rsid w:val="006E3773"/>
    <w:rsid w:val="006F1AB6"/>
    <w:rsid w:val="006F30DF"/>
    <w:rsid w:val="006F496F"/>
    <w:rsid w:val="006F50D1"/>
    <w:rsid w:val="006F784C"/>
    <w:rsid w:val="00701086"/>
    <w:rsid w:val="00701E02"/>
    <w:rsid w:val="00703246"/>
    <w:rsid w:val="007040D7"/>
    <w:rsid w:val="00705373"/>
    <w:rsid w:val="00706D8B"/>
    <w:rsid w:val="00710A76"/>
    <w:rsid w:val="007213C7"/>
    <w:rsid w:val="007227E1"/>
    <w:rsid w:val="00724AED"/>
    <w:rsid w:val="00730F44"/>
    <w:rsid w:val="00732A64"/>
    <w:rsid w:val="007351B1"/>
    <w:rsid w:val="00735685"/>
    <w:rsid w:val="00740EE3"/>
    <w:rsid w:val="00741C41"/>
    <w:rsid w:val="00742380"/>
    <w:rsid w:val="007519A3"/>
    <w:rsid w:val="00755D39"/>
    <w:rsid w:val="00757D66"/>
    <w:rsid w:val="00763594"/>
    <w:rsid w:val="007638D2"/>
    <w:rsid w:val="00764496"/>
    <w:rsid w:val="00764E0E"/>
    <w:rsid w:val="007651AE"/>
    <w:rsid w:val="00765FB3"/>
    <w:rsid w:val="00780724"/>
    <w:rsid w:val="007807E2"/>
    <w:rsid w:val="00780F31"/>
    <w:rsid w:val="00782582"/>
    <w:rsid w:val="0078285E"/>
    <w:rsid w:val="007840F1"/>
    <w:rsid w:val="007849F8"/>
    <w:rsid w:val="00786C90"/>
    <w:rsid w:val="0078732F"/>
    <w:rsid w:val="00787A4D"/>
    <w:rsid w:val="00787B07"/>
    <w:rsid w:val="00790535"/>
    <w:rsid w:val="00791011"/>
    <w:rsid w:val="00792A17"/>
    <w:rsid w:val="007A157B"/>
    <w:rsid w:val="007A40EB"/>
    <w:rsid w:val="007A67B7"/>
    <w:rsid w:val="007A6998"/>
    <w:rsid w:val="007A71AC"/>
    <w:rsid w:val="007A72E4"/>
    <w:rsid w:val="007B1854"/>
    <w:rsid w:val="007B1A38"/>
    <w:rsid w:val="007B2472"/>
    <w:rsid w:val="007B425C"/>
    <w:rsid w:val="007B65F8"/>
    <w:rsid w:val="007C0B1B"/>
    <w:rsid w:val="007C45B7"/>
    <w:rsid w:val="007C4E82"/>
    <w:rsid w:val="007C7113"/>
    <w:rsid w:val="007D41CB"/>
    <w:rsid w:val="007D5FCB"/>
    <w:rsid w:val="007D69FB"/>
    <w:rsid w:val="007E3E28"/>
    <w:rsid w:val="007E42FC"/>
    <w:rsid w:val="007E5B60"/>
    <w:rsid w:val="007F4596"/>
    <w:rsid w:val="007F4E58"/>
    <w:rsid w:val="008024FE"/>
    <w:rsid w:val="008048C7"/>
    <w:rsid w:val="00814403"/>
    <w:rsid w:val="00815454"/>
    <w:rsid w:val="00821E2F"/>
    <w:rsid w:val="00824CD8"/>
    <w:rsid w:val="00825EB8"/>
    <w:rsid w:val="008304A5"/>
    <w:rsid w:val="008320DE"/>
    <w:rsid w:val="008409EE"/>
    <w:rsid w:val="008421B3"/>
    <w:rsid w:val="008424B6"/>
    <w:rsid w:val="00847051"/>
    <w:rsid w:val="008477F3"/>
    <w:rsid w:val="00850CAA"/>
    <w:rsid w:val="00851158"/>
    <w:rsid w:val="00853999"/>
    <w:rsid w:val="0085B2D0"/>
    <w:rsid w:val="008656BF"/>
    <w:rsid w:val="00866699"/>
    <w:rsid w:val="00867E7E"/>
    <w:rsid w:val="00871BA0"/>
    <w:rsid w:val="00871D82"/>
    <w:rsid w:val="00872CB2"/>
    <w:rsid w:val="00880197"/>
    <w:rsid w:val="008817A8"/>
    <w:rsid w:val="008839B9"/>
    <w:rsid w:val="00883DA3"/>
    <w:rsid w:val="00885B65"/>
    <w:rsid w:val="00886958"/>
    <w:rsid w:val="00886B1F"/>
    <w:rsid w:val="0088720A"/>
    <w:rsid w:val="008879B4"/>
    <w:rsid w:val="00891B04"/>
    <w:rsid w:val="00892BC7"/>
    <w:rsid w:val="008A0B1E"/>
    <w:rsid w:val="008A236F"/>
    <w:rsid w:val="008A2E4F"/>
    <w:rsid w:val="008A37E3"/>
    <w:rsid w:val="008A38FA"/>
    <w:rsid w:val="008A4614"/>
    <w:rsid w:val="008A6BB0"/>
    <w:rsid w:val="008A7AE8"/>
    <w:rsid w:val="008B2AE1"/>
    <w:rsid w:val="008B5578"/>
    <w:rsid w:val="008B7729"/>
    <w:rsid w:val="008C551B"/>
    <w:rsid w:val="008C757A"/>
    <w:rsid w:val="008D0D5C"/>
    <w:rsid w:val="008D50A1"/>
    <w:rsid w:val="008D6A34"/>
    <w:rsid w:val="008E002C"/>
    <w:rsid w:val="008E07CD"/>
    <w:rsid w:val="008E2F08"/>
    <w:rsid w:val="008E302D"/>
    <w:rsid w:val="008E6191"/>
    <w:rsid w:val="008E7D3C"/>
    <w:rsid w:val="008E7DD6"/>
    <w:rsid w:val="008F0B49"/>
    <w:rsid w:val="008F1AFF"/>
    <w:rsid w:val="008F2946"/>
    <w:rsid w:val="008F697E"/>
    <w:rsid w:val="008F71F5"/>
    <w:rsid w:val="00900693"/>
    <w:rsid w:val="00901448"/>
    <w:rsid w:val="00902A50"/>
    <w:rsid w:val="0090317F"/>
    <w:rsid w:val="00907273"/>
    <w:rsid w:val="00913EBE"/>
    <w:rsid w:val="009164AB"/>
    <w:rsid w:val="0091695F"/>
    <w:rsid w:val="00916966"/>
    <w:rsid w:val="009206FA"/>
    <w:rsid w:val="009223E3"/>
    <w:rsid w:val="0092363A"/>
    <w:rsid w:val="0092383D"/>
    <w:rsid w:val="00923B92"/>
    <w:rsid w:val="0092419B"/>
    <w:rsid w:val="0093155C"/>
    <w:rsid w:val="0093425C"/>
    <w:rsid w:val="0093707B"/>
    <w:rsid w:val="009419E1"/>
    <w:rsid w:val="009445C8"/>
    <w:rsid w:val="009471EC"/>
    <w:rsid w:val="00950210"/>
    <w:rsid w:val="00952648"/>
    <w:rsid w:val="009531BB"/>
    <w:rsid w:val="0095448C"/>
    <w:rsid w:val="0095BAA9"/>
    <w:rsid w:val="00961355"/>
    <w:rsid w:val="00962E36"/>
    <w:rsid w:val="00965673"/>
    <w:rsid w:val="00971974"/>
    <w:rsid w:val="00972B23"/>
    <w:rsid w:val="00975325"/>
    <w:rsid w:val="00980451"/>
    <w:rsid w:val="00983BDC"/>
    <w:rsid w:val="0098445D"/>
    <w:rsid w:val="00985DD6"/>
    <w:rsid w:val="0098748B"/>
    <w:rsid w:val="00990EEA"/>
    <w:rsid w:val="00991086"/>
    <w:rsid w:val="0099262D"/>
    <w:rsid w:val="00992A09"/>
    <w:rsid w:val="0099467E"/>
    <w:rsid w:val="00996A6F"/>
    <w:rsid w:val="009A1F47"/>
    <w:rsid w:val="009A2297"/>
    <w:rsid w:val="009A3D8F"/>
    <w:rsid w:val="009A50F0"/>
    <w:rsid w:val="009A5780"/>
    <w:rsid w:val="009A627B"/>
    <w:rsid w:val="009A71A1"/>
    <w:rsid w:val="009B0578"/>
    <w:rsid w:val="009B2102"/>
    <w:rsid w:val="009B42B2"/>
    <w:rsid w:val="009B51BA"/>
    <w:rsid w:val="009C024A"/>
    <w:rsid w:val="009C0BB4"/>
    <w:rsid w:val="009C17BD"/>
    <w:rsid w:val="009C49F3"/>
    <w:rsid w:val="009C503E"/>
    <w:rsid w:val="009C7155"/>
    <w:rsid w:val="009D09BA"/>
    <w:rsid w:val="009D1D1C"/>
    <w:rsid w:val="009D7CBE"/>
    <w:rsid w:val="009E13C9"/>
    <w:rsid w:val="009E1841"/>
    <w:rsid w:val="009E2411"/>
    <w:rsid w:val="009E3D08"/>
    <w:rsid w:val="009E4B61"/>
    <w:rsid w:val="009F0902"/>
    <w:rsid w:val="009F2EAD"/>
    <w:rsid w:val="009F4010"/>
    <w:rsid w:val="009F4865"/>
    <w:rsid w:val="009F4EB8"/>
    <w:rsid w:val="009F6D1B"/>
    <w:rsid w:val="009F7473"/>
    <w:rsid w:val="00A04379"/>
    <w:rsid w:val="00A04451"/>
    <w:rsid w:val="00A053D9"/>
    <w:rsid w:val="00A12235"/>
    <w:rsid w:val="00A1299E"/>
    <w:rsid w:val="00A12BD3"/>
    <w:rsid w:val="00A1489C"/>
    <w:rsid w:val="00A14A97"/>
    <w:rsid w:val="00A17F0D"/>
    <w:rsid w:val="00A220CF"/>
    <w:rsid w:val="00A26FFD"/>
    <w:rsid w:val="00A27A20"/>
    <w:rsid w:val="00A30BA4"/>
    <w:rsid w:val="00A31356"/>
    <w:rsid w:val="00A31F37"/>
    <w:rsid w:val="00A33EB2"/>
    <w:rsid w:val="00A34863"/>
    <w:rsid w:val="00A35371"/>
    <w:rsid w:val="00A40152"/>
    <w:rsid w:val="00A40364"/>
    <w:rsid w:val="00A418D9"/>
    <w:rsid w:val="00A45866"/>
    <w:rsid w:val="00A4587E"/>
    <w:rsid w:val="00A45FC8"/>
    <w:rsid w:val="00A47F46"/>
    <w:rsid w:val="00A51423"/>
    <w:rsid w:val="00A5162F"/>
    <w:rsid w:val="00A51833"/>
    <w:rsid w:val="00A539E5"/>
    <w:rsid w:val="00A55900"/>
    <w:rsid w:val="00A60FC3"/>
    <w:rsid w:val="00A61A1D"/>
    <w:rsid w:val="00A62D0D"/>
    <w:rsid w:val="00A62EF0"/>
    <w:rsid w:val="00A63024"/>
    <w:rsid w:val="00A63055"/>
    <w:rsid w:val="00A64C01"/>
    <w:rsid w:val="00A72B24"/>
    <w:rsid w:val="00A72E82"/>
    <w:rsid w:val="00A73984"/>
    <w:rsid w:val="00A73BAD"/>
    <w:rsid w:val="00A747AE"/>
    <w:rsid w:val="00A75C20"/>
    <w:rsid w:val="00A76EA9"/>
    <w:rsid w:val="00A82F27"/>
    <w:rsid w:val="00A8431B"/>
    <w:rsid w:val="00A85F07"/>
    <w:rsid w:val="00A8643C"/>
    <w:rsid w:val="00A900F2"/>
    <w:rsid w:val="00A93157"/>
    <w:rsid w:val="00A94292"/>
    <w:rsid w:val="00A961B9"/>
    <w:rsid w:val="00A96322"/>
    <w:rsid w:val="00A96E59"/>
    <w:rsid w:val="00AA464C"/>
    <w:rsid w:val="00AA66DD"/>
    <w:rsid w:val="00AA7684"/>
    <w:rsid w:val="00AB3D66"/>
    <w:rsid w:val="00AB67DF"/>
    <w:rsid w:val="00AC2780"/>
    <w:rsid w:val="00AC2D26"/>
    <w:rsid w:val="00AC6866"/>
    <w:rsid w:val="00AC7FCC"/>
    <w:rsid w:val="00AD1720"/>
    <w:rsid w:val="00AD2F73"/>
    <w:rsid w:val="00AD4CC3"/>
    <w:rsid w:val="00AD7043"/>
    <w:rsid w:val="00AD748C"/>
    <w:rsid w:val="00AD7C3B"/>
    <w:rsid w:val="00AE1AD0"/>
    <w:rsid w:val="00AE54FE"/>
    <w:rsid w:val="00AE5F77"/>
    <w:rsid w:val="00AF0431"/>
    <w:rsid w:val="00AF3DC3"/>
    <w:rsid w:val="00AF3E3D"/>
    <w:rsid w:val="00AF6400"/>
    <w:rsid w:val="00B0025C"/>
    <w:rsid w:val="00B01FFF"/>
    <w:rsid w:val="00B02FED"/>
    <w:rsid w:val="00B031A9"/>
    <w:rsid w:val="00B07D94"/>
    <w:rsid w:val="00B114AB"/>
    <w:rsid w:val="00B12533"/>
    <w:rsid w:val="00B13B8D"/>
    <w:rsid w:val="00B170B2"/>
    <w:rsid w:val="00B205E7"/>
    <w:rsid w:val="00B20C30"/>
    <w:rsid w:val="00B24B06"/>
    <w:rsid w:val="00B300B7"/>
    <w:rsid w:val="00B33B21"/>
    <w:rsid w:val="00B34F15"/>
    <w:rsid w:val="00B36627"/>
    <w:rsid w:val="00B442CC"/>
    <w:rsid w:val="00B46047"/>
    <w:rsid w:val="00B47443"/>
    <w:rsid w:val="00B477BB"/>
    <w:rsid w:val="00B505C5"/>
    <w:rsid w:val="00B52A17"/>
    <w:rsid w:val="00B56CEF"/>
    <w:rsid w:val="00B56F0C"/>
    <w:rsid w:val="00B57494"/>
    <w:rsid w:val="00B57B6E"/>
    <w:rsid w:val="00B60BF9"/>
    <w:rsid w:val="00B7014D"/>
    <w:rsid w:val="00B76CE8"/>
    <w:rsid w:val="00B8083F"/>
    <w:rsid w:val="00B92A63"/>
    <w:rsid w:val="00B945F6"/>
    <w:rsid w:val="00BA0E37"/>
    <w:rsid w:val="00BA4CEA"/>
    <w:rsid w:val="00BA60A2"/>
    <w:rsid w:val="00BA6B04"/>
    <w:rsid w:val="00BA7A9A"/>
    <w:rsid w:val="00BB0E8C"/>
    <w:rsid w:val="00BB14F5"/>
    <w:rsid w:val="00BB1D70"/>
    <w:rsid w:val="00BB1EEF"/>
    <w:rsid w:val="00BB4076"/>
    <w:rsid w:val="00BB6BCD"/>
    <w:rsid w:val="00BB79F3"/>
    <w:rsid w:val="00BC4B54"/>
    <w:rsid w:val="00BC591A"/>
    <w:rsid w:val="00BD221D"/>
    <w:rsid w:val="00BD3061"/>
    <w:rsid w:val="00BE2A53"/>
    <w:rsid w:val="00BE3525"/>
    <w:rsid w:val="00BF05AE"/>
    <w:rsid w:val="00BF55DF"/>
    <w:rsid w:val="00C02634"/>
    <w:rsid w:val="00C03343"/>
    <w:rsid w:val="00C06DD4"/>
    <w:rsid w:val="00C07AB2"/>
    <w:rsid w:val="00C155D3"/>
    <w:rsid w:val="00C155DB"/>
    <w:rsid w:val="00C15722"/>
    <w:rsid w:val="00C20E63"/>
    <w:rsid w:val="00C21EDB"/>
    <w:rsid w:val="00C23110"/>
    <w:rsid w:val="00C25931"/>
    <w:rsid w:val="00C265CB"/>
    <w:rsid w:val="00C2749F"/>
    <w:rsid w:val="00C336B9"/>
    <w:rsid w:val="00C34BE2"/>
    <w:rsid w:val="00C34D95"/>
    <w:rsid w:val="00C35237"/>
    <w:rsid w:val="00C35F91"/>
    <w:rsid w:val="00C36A97"/>
    <w:rsid w:val="00C378FE"/>
    <w:rsid w:val="00C4052B"/>
    <w:rsid w:val="00C412FC"/>
    <w:rsid w:val="00C41386"/>
    <w:rsid w:val="00C420FF"/>
    <w:rsid w:val="00C4244A"/>
    <w:rsid w:val="00C4537B"/>
    <w:rsid w:val="00C60E33"/>
    <w:rsid w:val="00C63D5E"/>
    <w:rsid w:val="00C64156"/>
    <w:rsid w:val="00C66638"/>
    <w:rsid w:val="00C7131D"/>
    <w:rsid w:val="00C73600"/>
    <w:rsid w:val="00C75163"/>
    <w:rsid w:val="00C82ECA"/>
    <w:rsid w:val="00C85349"/>
    <w:rsid w:val="00C86766"/>
    <w:rsid w:val="00C87A2C"/>
    <w:rsid w:val="00C87F73"/>
    <w:rsid w:val="00C9484C"/>
    <w:rsid w:val="00C948C7"/>
    <w:rsid w:val="00C96F16"/>
    <w:rsid w:val="00C97B3F"/>
    <w:rsid w:val="00CA2A2D"/>
    <w:rsid w:val="00CA2B87"/>
    <w:rsid w:val="00CA508E"/>
    <w:rsid w:val="00CA528F"/>
    <w:rsid w:val="00CA59AD"/>
    <w:rsid w:val="00CB5343"/>
    <w:rsid w:val="00CB78F0"/>
    <w:rsid w:val="00CB7EE0"/>
    <w:rsid w:val="00CC2D71"/>
    <w:rsid w:val="00CC37F4"/>
    <w:rsid w:val="00CC75B5"/>
    <w:rsid w:val="00CD2808"/>
    <w:rsid w:val="00CD5E12"/>
    <w:rsid w:val="00CD6496"/>
    <w:rsid w:val="00CD7989"/>
    <w:rsid w:val="00CE019E"/>
    <w:rsid w:val="00CE0AC1"/>
    <w:rsid w:val="00CE0B55"/>
    <w:rsid w:val="00CE2003"/>
    <w:rsid w:val="00CE2A59"/>
    <w:rsid w:val="00CE2A7E"/>
    <w:rsid w:val="00CE466F"/>
    <w:rsid w:val="00CE67B0"/>
    <w:rsid w:val="00CE7116"/>
    <w:rsid w:val="00CE7671"/>
    <w:rsid w:val="00CF000D"/>
    <w:rsid w:val="00CF02A5"/>
    <w:rsid w:val="00CF04E2"/>
    <w:rsid w:val="00CF0683"/>
    <w:rsid w:val="00CF11AF"/>
    <w:rsid w:val="00CF4F3A"/>
    <w:rsid w:val="00CF6BFC"/>
    <w:rsid w:val="00CF71C8"/>
    <w:rsid w:val="00D01F77"/>
    <w:rsid w:val="00D05C11"/>
    <w:rsid w:val="00D06E8D"/>
    <w:rsid w:val="00D12F4D"/>
    <w:rsid w:val="00D13B88"/>
    <w:rsid w:val="00D14F5A"/>
    <w:rsid w:val="00D15DDD"/>
    <w:rsid w:val="00D16D19"/>
    <w:rsid w:val="00D17362"/>
    <w:rsid w:val="00D203FC"/>
    <w:rsid w:val="00D21432"/>
    <w:rsid w:val="00D22759"/>
    <w:rsid w:val="00D2489A"/>
    <w:rsid w:val="00D24F9C"/>
    <w:rsid w:val="00D25753"/>
    <w:rsid w:val="00D272C0"/>
    <w:rsid w:val="00D30444"/>
    <w:rsid w:val="00D34C7C"/>
    <w:rsid w:val="00D3515D"/>
    <w:rsid w:val="00D36373"/>
    <w:rsid w:val="00D363CD"/>
    <w:rsid w:val="00D36FED"/>
    <w:rsid w:val="00D37D3C"/>
    <w:rsid w:val="00D40119"/>
    <w:rsid w:val="00D431AA"/>
    <w:rsid w:val="00D440AE"/>
    <w:rsid w:val="00D45623"/>
    <w:rsid w:val="00D46BE1"/>
    <w:rsid w:val="00D4795C"/>
    <w:rsid w:val="00D5223C"/>
    <w:rsid w:val="00D53254"/>
    <w:rsid w:val="00D540C4"/>
    <w:rsid w:val="00D559A4"/>
    <w:rsid w:val="00D610BB"/>
    <w:rsid w:val="00D66DD3"/>
    <w:rsid w:val="00D70D1D"/>
    <w:rsid w:val="00D70FA8"/>
    <w:rsid w:val="00D71E24"/>
    <w:rsid w:val="00D75360"/>
    <w:rsid w:val="00D75D23"/>
    <w:rsid w:val="00D769F7"/>
    <w:rsid w:val="00D77A08"/>
    <w:rsid w:val="00D80656"/>
    <w:rsid w:val="00D81EF4"/>
    <w:rsid w:val="00D848F4"/>
    <w:rsid w:val="00D8637B"/>
    <w:rsid w:val="00D90644"/>
    <w:rsid w:val="00D912D9"/>
    <w:rsid w:val="00D964A0"/>
    <w:rsid w:val="00DA09E0"/>
    <w:rsid w:val="00DA358A"/>
    <w:rsid w:val="00DA36CE"/>
    <w:rsid w:val="00DA36F4"/>
    <w:rsid w:val="00DA6030"/>
    <w:rsid w:val="00DB04D5"/>
    <w:rsid w:val="00DB19CF"/>
    <w:rsid w:val="00DB29B3"/>
    <w:rsid w:val="00DB6425"/>
    <w:rsid w:val="00DC1A2F"/>
    <w:rsid w:val="00DC38D0"/>
    <w:rsid w:val="00DC3FCB"/>
    <w:rsid w:val="00DC4388"/>
    <w:rsid w:val="00DC4C19"/>
    <w:rsid w:val="00DC4CA2"/>
    <w:rsid w:val="00DC4CCB"/>
    <w:rsid w:val="00DC715B"/>
    <w:rsid w:val="00DD2B4F"/>
    <w:rsid w:val="00DD5DB3"/>
    <w:rsid w:val="00DD7DF9"/>
    <w:rsid w:val="00DE05F8"/>
    <w:rsid w:val="00DE27AF"/>
    <w:rsid w:val="00DE411F"/>
    <w:rsid w:val="00DE4DB6"/>
    <w:rsid w:val="00DE4E63"/>
    <w:rsid w:val="00DE5758"/>
    <w:rsid w:val="00DE62F7"/>
    <w:rsid w:val="00DE7582"/>
    <w:rsid w:val="00DF05BD"/>
    <w:rsid w:val="00DF4D92"/>
    <w:rsid w:val="00E0188D"/>
    <w:rsid w:val="00E06F5F"/>
    <w:rsid w:val="00E07FF5"/>
    <w:rsid w:val="00E11C88"/>
    <w:rsid w:val="00E131F3"/>
    <w:rsid w:val="00E14154"/>
    <w:rsid w:val="00E21209"/>
    <w:rsid w:val="00E21D06"/>
    <w:rsid w:val="00E22111"/>
    <w:rsid w:val="00E2464F"/>
    <w:rsid w:val="00E26C0C"/>
    <w:rsid w:val="00E316D7"/>
    <w:rsid w:val="00E32849"/>
    <w:rsid w:val="00E35677"/>
    <w:rsid w:val="00E37D87"/>
    <w:rsid w:val="00E37E08"/>
    <w:rsid w:val="00E41CFB"/>
    <w:rsid w:val="00E4337D"/>
    <w:rsid w:val="00E43BD3"/>
    <w:rsid w:val="00E448C6"/>
    <w:rsid w:val="00E52685"/>
    <w:rsid w:val="00E55384"/>
    <w:rsid w:val="00E6461F"/>
    <w:rsid w:val="00E663D1"/>
    <w:rsid w:val="00E717AB"/>
    <w:rsid w:val="00E7307A"/>
    <w:rsid w:val="00E76451"/>
    <w:rsid w:val="00E80745"/>
    <w:rsid w:val="00E83537"/>
    <w:rsid w:val="00E85EFB"/>
    <w:rsid w:val="00E86A2B"/>
    <w:rsid w:val="00E8773E"/>
    <w:rsid w:val="00E879E8"/>
    <w:rsid w:val="00E915E9"/>
    <w:rsid w:val="00E93E31"/>
    <w:rsid w:val="00E94C19"/>
    <w:rsid w:val="00EA39DD"/>
    <w:rsid w:val="00EA44F7"/>
    <w:rsid w:val="00EA6E26"/>
    <w:rsid w:val="00EB188F"/>
    <w:rsid w:val="00EB5560"/>
    <w:rsid w:val="00EB7F28"/>
    <w:rsid w:val="00EC1101"/>
    <w:rsid w:val="00EC11C5"/>
    <w:rsid w:val="00EC5DC0"/>
    <w:rsid w:val="00EC6408"/>
    <w:rsid w:val="00ED1066"/>
    <w:rsid w:val="00ED47E6"/>
    <w:rsid w:val="00ED701A"/>
    <w:rsid w:val="00EE12B9"/>
    <w:rsid w:val="00EE2921"/>
    <w:rsid w:val="00EE53F7"/>
    <w:rsid w:val="00EF3E18"/>
    <w:rsid w:val="00EF60FC"/>
    <w:rsid w:val="00F0045A"/>
    <w:rsid w:val="00F021F5"/>
    <w:rsid w:val="00F04FE9"/>
    <w:rsid w:val="00F101AB"/>
    <w:rsid w:val="00F1119D"/>
    <w:rsid w:val="00F1178D"/>
    <w:rsid w:val="00F20139"/>
    <w:rsid w:val="00F2315B"/>
    <w:rsid w:val="00F30A58"/>
    <w:rsid w:val="00F348CF"/>
    <w:rsid w:val="00F35AA3"/>
    <w:rsid w:val="00F360B7"/>
    <w:rsid w:val="00F36CFB"/>
    <w:rsid w:val="00F404AF"/>
    <w:rsid w:val="00F43339"/>
    <w:rsid w:val="00F44288"/>
    <w:rsid w:val="00F50554"/>
    <w:rsid w:val="00F517CC"/>
    <w:rsid w:val="00F5684C"/>
    <w:rsid w:val="00F6106A"/>
    <w:rsid w:val="00F6202C"/>
    <w:rsid w:val="00F643B2"/>
    <w:rsid w:val="00F654E9"/>
    <w:rsid w:val="00F66585"/>
    <w:rsid w:val="00F67CCE"/>
    <w:rsid w:val="00F704C7"/>
    <w:rsid w:val="00F742C9"/>
    <w:rsid w:val="00F76326"/>
    <w:rsid w:val="00F81971"/>
    <w:rsid w:val="00F85255"/>
    <w:rsid w:val="00F86B8B"/>
    <w:rsid w:val="00F92B0D"/>
    <w:rsid w:val="00FA0440"/>
    <w:rsid w:val="00FB1A49"/>
    <w:rsid w:val="00FB273F"/>
    <w:rsid w:val="00FB355C"/>
    <w:rsid w:val="00FB6290"/>
    <w:rsid w:val="00FB789C"/>
    <w:rsid w:val="00FC1F00"/>
    <w:rsid w:val="00FC4DC7"/>
    <w:rsid w:val="00FD392C"/>
    <w:rsid w:val="00FD517D"/>
    <w:rsid w:val="00FD5EE5"/>
    <w:rsid w:val="00FD6AF5"/>
    <w:rsid w:val="00FD6E4B"/>
    <w:rsid w:val="00FD74AF"/>
    <w:rsid w:val="00FD770E"/>
    <w:rsid w:val="00FE491F"/>
    <w:rsid w:val="00FE5C21"/>
    <w:rsid w:val="00FE6172"/>
    <w:rsid w:val="00FE625A"/>
    <w:rsid w:val="00FE6443"/>
    <w:rsid w:val="00FE78E2"/>
    <w:rsid w:val="00FF234F"/>
    <w:rsid w:val="00FF2A1B"/>
    <w:rsid w:val="00FF6B1C"/>
    <w:rsid w:val="01611369"/>
    <w:rsid w:val="0170E747"/>
    <w:rsid w:val="01B218D7"/>
    <w:rsid w:val="01EA2374"/>
    <w:rsid w:val="030EFD54"/>
    <w:rsid w:val="04397104"/>
    <w:rsid w:val="04F51E1D"/>
    <w:rsid w:val="05F67F2E"/>
    <w:rsid w:val="063A2420"/>
    <w:rsid w:val="06D3E933"/>
    <w:rsid w:val="06D98A71"/>
    <w:rsid w:val="06E0F209"/>
    <w:rsid w:val="06EECE52"/>
    <w:rsid w:val="06F0409A"/>
    <w:rsid w:val="0702DC0C"/>
    <w:rsid w:val="0709D796"/>
    <w:rsid w:val="0724E8B0"/>
    <w:rsid w:val="0742CCF8"/>
    <w:rsid w:val="07B34497"/>
    <w:rsid w:val="07B67C18"/>
    <w:rsid w:val="07FAB4F8"/>
    <w:rsid w:val="080063D3"/>
    <w:rsid w:val="0812F9CB"/>
    <w:rsid w:val="081F3779"/>
    <w:rsid w:val="082EBBA8"/>
    <w:rsid w:val="08604D3A"/>
    <w:rsid w:val="08E43E5B"/>
    <w:rsid w:val="09036B37"/>
    <w:rsid w:val="09105B8C"/>
    <w:rsid w:val="09247827"/>
    <w:rsid w:val="0928B418"/>
    <w:rsid w:val="095FF46A"/>
    <w:rsid w:val="09732235"/>
    <w:rsid w:val="09E3F7E4"/>
    <w:rsid w:val="0A5D3F46"/>
    <w:rsid w:val="0A758380"/>
    <w:rsid w:val="0A79B3EF"/>
    <w:rsid w:val="0AFCC60D"/>
    <w:rsid w:val="0B4C4F90"/>
    <w:rsid w:val="0C3C8A31"/>
    <w:rsid w:val="0CB776DB"/>
    <w:rsid w:val="0CFCB904"/>
    <w:rsid w:val="0D17A1FE"/>
    <w:rsid w:val="0D46CFAA"/>
    <w:rsid w:val="0DA54711"/>
    <w:rsid w:val="0DB20E78"/>
    <w:rsid w:val="0DDC3DE1"/>
    <w:rsid w:val="0E0F85AA"/>
    <w:rsid w:val="0E934C82"/>
    <w:rsid w:val="0F255BDE"/>
    <w:rsid w:val="0F7B5A42"/>
    <w:rsid w:val="0FA615F0"/>
    <w:rsid w:val="0FA6A3AE"/>
    <w:rsid w:val="1015728F"/>
    <w:rsid w:val="103459C6"/>
    <w:rsid w:val="10A24B0B"/>
    <w:rsid w:val="10CB19B1"/>
    <w:rsid w:val="110665E2"/>
    <w:rsid w:val="129848D0"/>
    <w:rsid w:val="12A32095"/>
    <w:rsid w:val="12B76CA9"/>
    <w:rsid w:val="12F6F6D2"/>
    <w:rsid w:val="131C0E2C"/>
    <w:rsid w:val="131EF8CA"/>
    <w:rsid w:val="133809C1"/>
    <w:rsid w:val="135CA489"/>
    <w:rsid w:val="139C109B"/>
    <w:rsid w:val="13B6EA5D"/>
    <w:rsid w:val="14F0B481"/>
    <w:rsid w:val="152E5254"/>
    <w:rsid w:val="16268391"/>
    <w:rsid w:val="167E98A3"/>
    <w:rsid w:val="16B08FBA"/>
    <w:rsid w:val="17EF7361"/>
    <w:rsid w:val="18632FE4"/>
    <w:rsid w:val="189F7A43"/>
    <w:rsid w:val="196A1C98"/>
    <w:rsid w:val="19890E93"/>
    <w:rsid w:val="198C28EF"/>
    <w:rsid w:val="19DEB5BF"/>
    <w:rsid w:val="19DF3716"/>
    <w:rsid w:val="1A111F83"/>
    <w:rsid w:val="1AA6EB1A"/>
    <w:rsid w:val="1AB1B672"/>
    <w:rsid w:val="1AFF9781"/>
    <w:rsid w:val="1C1361DC"/>
    <w:rsid w:val="1C35E59E"/>
    <w:rsid w:val="1C90EEA6"/>
    <w:rsid w:val="1CDC10A2"/>
    <w:rsid w:val="1D2DE5B2"/>
    <w:rsid w:val="1DF443CF"/>
    <w:rsid w:val="1E39D197"/>
    <w:rsid w:val="1E71A6A1"/>
    <w:rsid w:val="1E8554C4"/>
    <w:rsid w:val="1E8D782E"/>
    <w:rsid w:val="1ED326FA"/>
    <w:rsid w:val="1F44F990"/>
    <w:rsid w:val="1F721430"/>
    <w:rsid w:val="1F82F2D5"/>
    <w:rsid w:val="1FCAA2A9"/>
    <w:rsid w:val="1FDD2E6D"/>
    <w:rsid w:val="207A8B86"/>
    <w:rsid w:val="207C4BB6"/>
    <w:rsid w:val="219514EC"/>
    <w:rsid w:val="21A45190"/>
    <w:rsid w:val="21B27109"/>
    <w:rsid w:val="21D331CA"/>
    <w:rsid w:val="21DCBDA2"/>
    <w:rsid w:val="22015713"/>
    <w:rsid w:val="2245AF16"/>
    <w:rsid w:val="227A3ED7"/>
    <w:rsid w:val="22993CAE"/>
    <w:rsid w:val="229F403F"/>
    <w:rsid w:val="234B38BD"/>
    <w:rsid w:val="237A511A"/>
    <w:rsid w:val="23DA5129"/>
    <w:rsid w:val="23FDEEAB"/>
    <w:rsid w:val="242E54D7"/>
    <w:rsid w:val="2484EE2E"/>
    <w:rsid w:val="248555CC"/>
    <w:rsid w:val="255A38B0"/>
    <w:rsid w:val="255B63D1"/>
    <w:rsid w:val="257EFD65"/>
    <w:rsid w:val="25951825"/>
    <w:rsid w:val="25C8064D"/>
    <w:rsid w:val="25EF575D"/>
    <w:rsid w:val="2604A10B"/>
    <w:rsid w:val="26273FCA"/>
    <w:rsid w:val="26B8836D"/>
    <w:rsid w:val="26BE3042"/>
    <w:rsid w:val="26D1BD29"/>
    <w:rsid w:val="26D1C7C7"/>
    <w:rsid w:val="26DFF7B8"/>
    <w:rsid w:val="2782BE9B"/>
    <w:rsid w:val="279459AA"/>
    <w:rsid w:val="27C44E71"/>
    <w:rsid w:val="285C8392"/>
    <w:rsid w:val="285DDC77"/>
    <w:rsid w:val="28A427F2"/>
    <w:rsid w:val="2918D051"/>
    <w:rsid w:val="2927AFED"/>
    <w:rsid w:val="29916AF2"/>
    <w:rsid w:val="29ADAA5C"/>
    <w:rsid w:val="29DB545F"/>
    <w:rsid w:val="29DF987A"/>
    <w:rsid w:val="29F943F1"/>
    <w:rsid w:val="2A8F2A76"/>
    <w:rsid w:val="2B0C931B"/>
    <w:rsid w:val="2B99AC4F"/>
    <w:rsid w:val="2BC628BC"/>
    <w:rsid w:val="2C412453"/>
    <w:rsid w:val="2C569BEC"/>
    <w:rsid w:val="2C56F0E8"/>
    <w:rsid w:val="2C67CACD"/>
    <w:rsid w:val="2C8ADF8E"/>
    <w:rsid w:val="2D1BAE5F"/>
    <w:rsid w:val="2D3C4439"/>
    <w:rsid w:val="2DC5FFE9"/>
    <w:rsid w:val="2DCF608D"/>
    <w:rsid w:val="2E039B2E"/>
    <w:rsid w:val="2E18BADE"/>
    <w:rsid w:val="2EDBDDB1"/>
    <w:rsid w:val="2EF099AB"/>
    <w:rsid w:val="2F51D271"/>
    <w:rsid w:val="2F87EBD0"/>
    <w:rsid w:val="304A4915"/>
    <w:rsid w:val="30624464"/>
    <w:rsid w:val="3084822B"/>
    <w:rsid w:val="30A3C544"/>
    <w:rsid w:val="31DDAE24"/>
    <w:rsid w:val="31E76709"/>
    <w:rsid w:val="32F6854B"/>
    <w:rsid w:val="33006FAD"/>
    <w:rsid w:val="33050F60"/>
    <w:rsid w:val="33199D9F"/>
    <w:rsid w:val="331E979B"/>
    <w:rsid w:val="33307C53"/>
    <w:rsid w:val="33B81DDC"/>
    <w:rsid w:val="33B8A442"/>
    <w:rsid w:val="343C600F"/>
    <w:rsid w:val="344E1E71"/>
    <w:rsid w:val="3472DCB2"/>
    <w:rsid w:val="34E03911"/>
    <w:rsid w:val="352AD5FD"/>
    <w:rsid w:val="358552B3"/>
    <w:rsid w:val="35F13FC4"/>
    <w:rsid w:val="3608249A"/>
    <w:rsid w:val="36F977C1"/>
    <w:rsid w:val="37A4E584"/>
    <w:rsid w:val="382ED231"/>
    <w:rsid w:val="3873F58D"/>
    <w:rsid w:val="38D09CA1"/>
    <w:rsid w:val="39176862"/>
    <w:rsid w:val="3928928D"/>
    <w:rsid w:val="395E6E51"/>
    <w:rsid w:val="399589C2"/>
    <w:rsid w:val="399D07BE"/>
    <w:rsid w:val="39C22BD3"/>
    <w:rsid w:val="39D1EA4B"/>
    <w:rsid w:val="39D7FF9B"/>
    <w:rsid w:val="3A44931A"/>
    <w:rsid w:val="3B0D1B7C"/>
    <w:rsid w:val="3B0EB83D"/>
    <w:rsid w:val="3B97018F"/>
    <w:rsid w:val="3C656069"/>
    <w:rsid w:val="3CBF965D"/>
    <w:rsid w:val="3CC732C6"/>
    <w:rsid w:val="3CD79DA1"/>
    <w:rsid w:val="3CE37305"/>
    <w:rsid w:val="3D16E602"/>
    <w:rsid w:val="3D5BCBFC"/>
    <w:rsid w:val="3D6F8265"/>
    <w:rsid w:val="3E4695CD"/>
    <w:rsid w:val="3F10D952"/>
    <w:rsid w:val="3F11A2DA"/>
    <w:rsid w:val="40B78CD6"/>
    <w:rsid w:val="40DD128C"/>
    <w:rsid w:val="40FE11F0"/>
    <w:rsid w:val="41799F68"/>
    <w:rsid w:val="4191B467"/>
    <w:rsid w:val="41F48C09"/>
    <w:rsid w:val="42280568"/>
    <w:rsid w:val="42F24886"/>
    <w:rsid w:val="43077288"/>
    <w:rsid w:val="437DB5BC"/>
    <w:rsid w:val="43A5CE19"/>
    <w:rsid w:val="43B12D66"/>
    <w:rsid w:val="43C0BD9E"/>
    <w:rsid w:val="43F2AC90"/>
    <w:rsid w:val="4471A940"/>
    <w:rsid w:val="44912ACF"/>
    <w:rsid w:val="44A6E823"/>
    <w:rsid w:val="458DFBD6"/>
    <w:rsid w:val="45AA52B3"/>
    <w:rsid w:val="469C9B95"/>
    <w:rsid w:val="46DBCCED"/>
    <w:rsid w:val="46FAFDA0"/>
    <w:rsid w:val="46FEF764"/>
    <w:rsid w:val="47003992"/>
    <w:rsid w:val="4701785C"/>
    <w:rsid w:val="47155C63"/>
    <w:rsid w:val="4792A7ED"/>
    <w:rsid w:val="479DE410"/>
    <w:rsid w:val="47F84B0D"/>
    <w:rsid w:val="4896A8E9"/>
    <w:rsid w:val="4906E5FC"/>
    <w:rsid w:val="491B7E56"/>
    <w:rsid w:val="491E0959"/>
    <w:rsid w:val="493B5355"/>
    <w:rsid w:val="4953E18C"/>
    <w:rsid w:val="49946457"/>
    <w:rsid w:val="4A2D0770"/>
    <w:rsid w:val="4A32794A"/>
    <w:rsid w:val="4A3433A4"/>
    <w:rsid w:val="4A370C35"/>
    <w:rsid w:val="4A6F7186"/>
    <w:rsid w:val="4A79FD44"/>
    <w:rsid w:val="4A9122D6"/>
    <w:rsid w:val="4AB395C0"/>
    <w:rsid w:val="4BA50A4B"/>
    <w:rsid w:val="4BD2DC96"/>
    <w:rsid w:val="4C01E61E"/>
    <w:rsid w:val="4CA1E535"/>
    <w:rsid w:val="4CEE3BB8"/>
    <w:rsid w:val="4D596D1D"/>
    <w:rsid w:val="4D6D3B3B"/>
    <w:rsid w:val="4D9B8F17"/>
    <w:rsid w:val="4DAD2844"/>
    <w:rsid w:val="4EABC539"/>
    <w:rsid w:val="4F419114"/>
    <w:rsid w:val="4F71D735"/>
    <w:rsid w:val="4F951744"/>
    <w:rsid w:val="50465C18"/>
    <w:rsid w:val="50544A72"/>
    <w:rsid w:val="508A365E"/>
    <w:rsid w:val="50A84A9D"/>
    <w:rsid w:val="50E73887"/>
    <w:rsid w:val="5158CE31"/>
    <w:rsid w:val="5197CB34"/>
    <w:rsid w:val="520276BB"/>
    <w:rsid w:val="52A67A6F"/>
    <w:rsid w:val="52DFE76F"/>
    <w:rsid w:val="53BFEA4D"/>
    <w:rsid w:val="54050617"/>
    <w:rsid w:val="549383FB"/>
    <w:rsid w:val="54DC4358"/>
    <w:rsid w:val="5525C1D8"/>
    <w:rsid w:val="559AF510"/>
    <w:rsid w:val="55AF7733"/>
    <w:rsid w:val="55E474BF"/>
    <w:rsid w:val="56900997"/>
    <w:rsid w:val="57224933"/>
    <w:rsid w:val="57850590"/>
    <w:rsid w:val="578E0867"/>
    <w:rsid w:val="57F9DC73"/>
    <w:rsid w:val="58B34123"/>
    <w:rsid w:val="58B94D24"/>
    <w:rsid w:val="5909B785"/>
    <w:rsid w:val="59376623"/>
    <w:rsid w:val="59741C1D"/>
    <w:rsid w:val="598BD81E"/>
    <w:rsid w:val="5997CEB1"/>
    <w:rsid w:val="59E50565"/>
    <w:rsid w:val="5A44E0EB"/>
    <w:rsid w:val="5AE9087C"/>
    <w:rsid w:val="5B1C8957"/>
    <w:rsid w:val="5B43A6D1"/>
    <w:rsid w:val="5BC9DB97"/>
    <w:rsid w:val="5BE227CB"/>
    <w:rsid w:val="5BE40F16"/>
    <w:rsid w:val="5BE8243E"/>
    <w:rsid w:val="5C4DF0AF"/>
    <w:rsid w:val="5C7A464B"/>
    <w:rsid w:val="5CBE87C1"/>
    <w:rsid w:val="5DB44563"/>
    <w:rsid w:val="5DBB4C77"/>
    <w:rsid w:val="5DEFF59B"/>
    <w:rsid w:val="5E339E59"/>
    <w:rsid w:val="5E7081DF"/>
    <w:rsid w:val="5E738526"/>
    <w:rsid w:val="5E7D1F5B"/>
    <w:rsid w:val="5EB6C01C"/>
    <w:rsid w:val="5EF307A6"/>
    <w:rsid w:val="5F543B3D"/>
    <w:rsid w:val="5FE1949B"/>
    <w:rsid w:val="61C204E1"/>
    <w:rsid w:val="61D20B1B"/>
    <w:rsid w:val="62039911"/>
    <w:rsid w:val="62E375AF"/>
    <w:rsid w:val="630278D0"/>
    <w:rsid w:val="6307C4D2"/>
    <w:rsid w:val="64C8640D"/>
    <w:rsid w:val="64F3822E"/>
    <w:rsid w:val="65259368"/>
    <w:rsid w:val="6588C05E"/>
    <w:rsid w:val="661AACFA"/>
    <w:rsid w:val="668113C9"/>
    <w:rsid w:val="66B8642C"/>
    <w:rsid w:val="66F8E2F4"/>
    <w:rsid w:val="66FE9113"/>
    <w:rsid w:val="6704539D"/>
    <w:rsid w:val="6711ECA7"/>
    <w:rsid w:val="674B0A62"/>
    <w:rsid w:val="67C0BF63"/>
    <w:rsid w:val="688F264C"/>
    <w:rsid w:val="68B5DE3C"/>
    <w:rsid w:val="69478777"/>
    <w:rsid w:val="6989E996"/>
    <w:rsid w:val="69B10541"/>
    <w:rsid w:val="69D42D4B"/>
    <w:rsid w:val="69D84EBE"/>
    <w:rsid w:val="69DAF4B0"/>
    <w:rsid w:val="6A5E198D"/>
    <w:rsid w:val="6AA0E282"/>
    <w:rsid w:val="6AF5C580"/>
    <w:rsid w:val="6B91C590"/>
    <w:rsid w:val="6BDF4F61"/>
    <w:rsid w:val="6C2D965C"/>
    <w:rsid w:val="6D5DE82F"/>
    <w:rsid w:val="6D9C7E70"/>
    <w:rsid w:val="6DD4CD6F"/>
    <w:rsid w:val="6F06833F"/>
    <w:rsid w:val="70D30473"/>
    <w:rsid w:val="710464BD"/>
    <w:rsid w:val="712E685A"/>
    <w:rsid w:val="71A8457E"/>
    <w:rsid w:val="71F5932D"/>
    <w:rsid w:val="728E58E9"/>
    <w:rsid w:val="72DD8A66"/>
    <w:rsid w:val="732242D4"/>
    <w:rsid w:val="73831E54"/>
    <w:rsid w:val="7404A27A"/>
    <w:rsid w:val="74ABC8CA"/>
    <w:rsid w:val="750E761C"/>
    <w:rsid w:val="751E8F62"/>
    <w:rsid w:val="75620948"/>
    <w:rsid w:val="75C00592"/>
    <w:rsid w:val="75E65644"/>
    <w:rsid w:val="7604B948"/>
    <w:rsid w:val="76803557"/>
    <w:rsid w:val="772C17AC"/>
    <w:rsid w:val="773B09FB"/>
    <w:rsid w:val="77E4DE2D"/>
    <w:rsid w:val="785C2991"/>
    <w:rsid w:val="792DDE6B"/>
    <w:rsid w:val="793B7B99"/>
    <w:rsid w:val="795AD66B"/>
    <w:rsid w:val="79834BDF"/>
    <w:rsid w:val="79B9D66C"/>
    <w:rsid w:val="7A24DFE4"/>
    <w:rsid w:val="7A63F7C2"/>
    <w:rsid w:val="7ACA81F6"/>
    <w:rsid w:val="7B24EFE2"/>
    <w:rsid w:val="7B4B0500"/>
    <w:rsid w:val="7B56DD7C"/>
    <w:rsid w:val="7B9C4AD8"/>
    <w:rsid w:val="7C87D010"/>
    <w:rsid w:val="7CA7AC7C"/>
    <w:rsid w:val="7D8EA2A7"/>
    <w:rsid w:val="7D97F5C9"/>
    <w:rsid w:val="7DE24E5A"/>
    <w:rsid w:val="7E270A94"/>
    <w:rsid w:val="7E6CCB0D"/>
    <w:rsid w:val="7E6F6969"/>
    <w:rsid w:val="7EBC214A"/>
    <w:rsid w:val="7F03E2DB"/>
    <w:rsid w:val="7FF0E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2DC52"/>
  <w15:chartTrackingRefBased/>
  <w15:docId w15:val="{07A42DC9-41C3-4404-99FB-DD453545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rsid w:val="00A053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A053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A053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rsid w:val="00A053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unhideWhenUsed/>
    <w:rsid w:val="00A053D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unhideWhenUsed/>
    <w:rsid w:val="00A053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unhideWhenUsed/>
    <w:rsid w:val="00A053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B61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B61FE"/>
  </w:style>
  <w:style w:type="paragraph" w:styleId="Alatunniste">
    <w:name w:val="footer"/>
    <w:basedOn w:val="Normaali"/>
    <w:link w:val="AlatunnisteChar"/>
    <w:uiPriority w:val="99"/>
    <w:unhideWhenUsed/>
    <w:rsid w:val="003B61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B61FE"/>
  </w:style>
  <w:style w:type="paragraph" w:styleId="Luettelokappale">
    <w:name w:val="List Paragraph"/>
    <w:basedOn w:val="Normaali"/>
    <w:uiPriority w:val="34"/>
    <w:qFormat/>
    <w:rsid w:val="00730F44"/>
    <w:pPr>
      <w:spacing w:after="0" w:line="240" w:lineRule="auto"/>
      <w:ind w:left="720"/>
      <w:contextualSpacing/>
    </w:pPr>
    <w:rPr>
      <w:rFonts w:eastAsiaTheme="minorEastAsia" w:cs="Times New Roman"/>
      <w:szCs w:val="24"/>
      <w:lang w:eastAsia="fi-FI"/>
    </w:rPr>
  </w:style>
  <w:style w:type="paragraph" w:customStyle="1" w:styleId="Peruskappale">
    <w:name w:val="[Peruskappale]"/>
    <w:basedOn w:val="Normaali"/>
    <w:uiPriority w:val="99"/>
    <w:rsid w:val="00006E8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qFormat/>
    <w:rsid w:val="00577EF0"/>
    <w:pPr>
      <w:spacing w:after="12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77EF0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paragraph" w:styleId="Eivli">
    <w:name w:val="No Spacing"/>
    <w:uiPriority w:val="1"/>
    <w:qFormat/>
    <w:rsid w:val="00A053D9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A053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A053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A053D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A053D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rsid w:val="00A053D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rsid w:val="00A053D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rsid w:val="00A053D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053D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A053D9"/>
    <w:rPr>
      <w:rFonts w:eastAsiaTheme="minorEastAsia"/>
      <w:color w:val="5A5A5A" w:themeColor="text1" w:themeTint="A5"/>
      <w:spacing w:val="15"/>
    </w:rPr>
  </w:style>
  <w:style w:type="table" w:styleId="TaulukkoRuudukko">
    <w:name w:val="Table Grid"/>
    <w:basedOn w:val="Normaalitaulukko"/>
    <w:uiPriority w:val="39"/>
    <w:rsid w:val="00FB7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imakas">
    <w:name w:val="Strong"/>
    <w:basedOn w:val="Kappaleenoletusfontti"/>
    <w:uiPriority w:val="22"/>
    <w:qFormat/>
    <w:rsid w:val="008E7DD6"/>
    <w:rPr>
      <w:b/>
      <w:bCs/>
    </w:rPr>
  </w:style>
  <w:style w:type="character" w:styleId="Korostus">
    <w:name w:val="Emphasis"/>
    <w:basedOn w:val="Kappaleenoletusfontti"/>
    <w:uiPriority w:val="20"/>
    <w:qFormat/>
    <w:rsid w:val="008E7DD6"/>
    <w:rPr>
      <w:i/>
      <w:iCs/>
    </w:rPr>
  </w:style>
  <w:style w:type="character" w:customStyle="1" w:styleId="spellingerror">
    <w:name w:val="spellingerror"/>
    <w:basedOn w:val="Kappaleenoletusfontti"/>
    <w:rsid w:val="00764E0E"/>
  </w:style>
  <w:style w:type="character" w:customStyle="1" w:styleId="normaltextrun">
    <w:name w:val="normaltextrun"/>
    <w:basedOn w:val="Kappaleenoletusfontti"/>
    <w:rsid w:val="00764E0E"/>
  </w:style>
  <w:style w:type="character" w:customStyle="1" w:styleId="eop">
    <w:name w:val="eop"/>
    <w:basedOn w:val="Kappaleenoletusfontti"/>
    <w:rsid w:val="00764E0E"/>
  </w:style>
  <w:style w:type="paragraph" w:customStyle="1" w:styleId="paragraph">
    <w:name w:val="paragraph"/>
    <w:basedOn w:val="Normaali"/>
    <w:rsid w:val="00764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bcx8">
    <w:name w:val="bcx8"/>
    <w:basedOn w:val="Kappaleenoletusfontti"/>
    <w:rsid w:val="00764E0E"/>
  </w:style>
  <w:style w:type="character" w:styleId="Hyperlinkki">
    <w:name w:val="Hyperlink"/>
    <w:basedOn w:val="Kappaleenoletusfontti"/>
    <w:uiPriority w:val="99"/>
    <w:unhideWhenUsed/>
    <w:rsid w:val="00F81971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81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6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7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77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1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8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1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6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8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1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0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0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53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0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1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0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5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86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0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1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6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76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7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87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69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7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70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8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36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03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7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0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5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73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2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96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04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0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0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5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9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7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73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4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65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5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2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01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8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95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9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41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02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33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5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1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6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4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8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6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2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5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17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29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3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86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77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1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40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8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2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7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79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8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7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40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13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5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9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41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27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4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4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60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02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2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49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13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7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53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54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25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5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68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2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72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0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06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85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5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8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7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79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20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21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88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37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63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7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36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1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0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1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71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2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1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4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07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5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43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1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52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23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4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85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5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59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0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7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20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6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1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13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6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2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4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4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0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9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0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0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4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3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9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7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7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93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1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5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8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9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1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0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0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6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86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7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23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0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9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97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1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8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0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3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63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7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8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71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85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5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73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36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1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42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2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3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8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15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1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55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52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1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6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98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96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68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32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5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8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9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55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62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8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30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9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90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53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1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23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5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01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80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1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86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73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18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5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30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1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76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24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22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43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36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9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16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4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46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6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5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4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3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3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6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9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5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0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3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5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9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7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5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8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8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0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5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4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23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4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0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3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7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6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0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8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4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69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9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7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02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0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3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49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89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95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5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6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78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4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7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9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5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8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1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8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4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4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9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87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2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2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0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4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7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62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56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4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80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2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93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83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14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1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1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1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74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5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5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8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9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66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3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74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37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1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3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4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63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8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7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7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41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7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82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6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15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7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2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4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78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1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71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9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67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2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81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35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49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50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62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1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6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74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95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0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52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99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0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1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5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1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4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1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0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2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4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0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2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77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3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6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7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3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5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3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3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10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0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9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9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7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5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6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1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5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71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65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4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6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7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5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9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0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9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44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5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3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90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63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0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3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91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4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7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6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9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2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7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5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2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3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6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1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1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4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uula.hyttinen@kouvola.fi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ija.mauro@kymenhva.f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yhteiset\lomakkeet\Kouvola_asiakirjapohja_viisteet_2021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uvola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F48DD2E10BE504D81113B4D560F8CFB" ma:contentTypeVersion="4" ma:contentTypeDescription="Luo uusi asiakirja." ma:contentTypeScope="" ma:versionID="0021c87a3d9efed47bad306bbecd43ed">
  <xsd:schema xmlns:xsd="http://www.w3.org/2001/XMLSchema" xmlns:xs="http://www.w3.org/2001/XMLSchema" xmlns:p="http://schemas.microsoft.com/office/2006/metadata/properties" xmlns:ns2="2eeae8f9-170d-46a8-9000-a361a324aed5" targetNamespace="http://schemas.microsoft.com/office/2006/metadata/properties" ma:root="true" ma:fieldsID="b475405e141d1f6a863acb894261cb3f" ns2:_="">
    <xsd:import namespace="2eeae8f9-170d-46a8-9000-a361a324a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ae8f9-170d-46a8-9000-a361a324a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7A3F47-EADF-4648-B182-276F59B562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3B304A-CCC1-494A-9AFA-E13DA3BC8183}">
  <ds:schemaRefs>
    <ds:schemaRef ds:uri="http://www.w3.org/XML/1998/namespace"/>
    <ds:schemaRef ds:uri="http://purl.org/dc/dcmitype/"/>
    <ds:schemaRef ds:uri="http://purl.org/dc/terms/"/>
    <ds:schemaRef ds:uri="2eeae8f9-170d-46a8-9000-a361a324aed5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A5B3195-96A6-45A9-B8B2-405FE4E39B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1A97AC-CDEF-4BDF-AA51-256048752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eae8f9-170d-46a8-9000-a361a324a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Kouvola_asiakirjapohja_viisteet_2021</Template>
  <TotalTime>0</TotalTime>
  <Pages>13</Pages>
  <Words>1542</Words>
  <Characters>12496</Characters>
  <Application>Microsoft Office Word</Application>
  <DocSecurity>0</DocSecurity>
  <Lines>104</Lines>
  <Paragraphs>28</Paragraphs>
  <ScaleCrop>false</ScaleCrop>
  <Company/>
  <LinksUpToDate>false</LinksUpToDate>
  <CharactersWithSpaces>14010</CharactersWithSpaces>
  <SharedDoc>false</SharedDoc>
  <HLinks>
    <vt:vector size="12" baseType="variant">
      <vt:variant>
        <vt:i4>6291462</vt:i4>
      </vt:variant>
      <vt:variant>
        <vt:i4>3</vt:i4>
      </vt:variant>
      <vt:variant>
        <vt:i4>0</vt:i4>
      </vt:variant>
      <vt:variant>
        <vt:i4>5</vt:i4>
      </vt:variant>
      <vt:variant>
        <vt:lpwstr>mailto:tuula.hyttinen@kouvola.fi</vt:lpwstr>
      </vt:variant>
      <vt:variant>
        <vt:lpwstr/>
      </vt:variant>
      <vt:variant>
        <vt:i4>3145803</vt:i4>
      </vt:variant>
      <vt:variant>
        <vt:i4>0</vt:i4>
      </vt:variant>
      <vt:variant>
        <vt:i4>0</vt:i4>
      </vt:variant>
      <vt:variant>
        <vt:i4>5</vt:i4>
      </vt:variant>
      <vt:variant>
        <vt:lpwstr>mailto:teija.mauro@kymenhva.fi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Valjakka Heli</dc:creator>
  <cp:keywords/>
  <dc:description/>
  <cp:lastModifiedBy>Valjakka Heli</cp:lastModifiedBy>
  <cp:revision>2</cp:revision>
  <cp:lastPrinted>2024-08-28T14:45:00Z</cp:lastPrinted>
  <dcterms:created xsi:type="dcterms:W3CDTF">2025-10-02T05:58:00Z</dcterms:created>
  <dcterms:modified xsi:type="dcterms:W3CDTF">2025-10-02T05:58:00Z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0x0101007F48DD2E10BE504D81113B4D560F8CFB</vt:lpwstr>
  </property>
</Properties>
</file>