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3742" w14:textId="0D9AF1CF" w:rsidR="0094762C" w:rsidRPr="0022222C" w:rsidRDefault="0022222C" w:rsidP="0022222C">
      <w:pPr>
        <w:pStyle w:val="Otsikko1"/>
        <w:rPr>
          <w:rFonts w:ascii="Verdana" w:hAnsi="Verdana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CC4203D" wp14:editId="5B157FF4">
            <wp:extent cx="1242060" cy="1240382"/>
            <wp:effectExtent l="0" t="0" r="0" b="0"/>
            <wp:docPr id="10" name="Kuva 10" descr="Z:\Viestintä\Graafinen ilme\Ilme 2018 - riimuraami\kotka_logo_uusi2018\kotk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Viestintä\Graafinen ilme\Ilme 2018 - riimuraami\kotka_logo_uusi2018\kotka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155">
        <w:rPr>
          <w:rFonts w:ascii="Verdana" w:hAnsi="Verdana"/>
          <w:sz w:val="24"/>
          <w:szCs w:val="24"/>
          <w:lang w:val="en-US"/>
        </w:rPr>
        <w:tab/>
      </w:r>
    </w:p>
    <w:tbl>
      <w:tblPr>
        <w:tblW w:w="1063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998"/>
        <w:gridCol w:w="5811"/>
        <w:gridCol w:w="3464"/>
      </w:tblGrid>
      <w:tr w:rsidR="00A24B70" w:rsidRPr="005F5BEA" w14:paraId="51D0926B" w14:textId="77777777" w:rsidTr="0022222C">
        <w:trPr>
          <w:gridBefore w:val="1"/>
          <w:wBefore w:w="359" w:type="dxa"/>
          <w:cantSplit/>
          <w:trHeight w:val="1880"/>
        </w:trPr>
        <w:tc>
          <w:tcPr>
            <w:tcW w:w="10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EA765" w14:textId="62DA8B88" w:rsidR="003E3155" w:rsidRPr="003E3155" w:rsidRDefault="003E3155" w:rsidP="003E3155">
            <w:pPr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 xml:space="preserve">APPLICATION </w:t>
            </w:r>
          </w:p>
          <w:p w14:paraId="46ACFAE2" w14:textId="1460E144" w:rsidR="003E3155" w:rsidRPr="003E3155" w:rsidRDefault="003E3155" w:rsidP="003E3155">
            <w:pPr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Education in English (1st grade)</w:t>
            </w:r>
          </w:p>
          <w:p w14:paraId="3F1004DD" w14:textId="1EBB0E0D" w:rsidR="0022222C" w:rsidRDefault="00674BA0" w:rsidP="0022222C">
            <w:pPr>
              <w:spacing w:before="12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The application shoul</w:t>
            </w:r>
            <w:r w:rsidR="009E7325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d be </w:t>
            </w:r>
            <w:r w:rsidR="009E7325" w:rsidRPr="003E3155">
              <w:rPr>
                <w:rFonts w:asciiTheme="minorHAnsi" w:hAnsiTheme="minorHAnsi" w:cstheme="minorHAnsi"/>
                <w:b/>
                <w:szCs w:val="22"/>
                <w:lang w:val="en-US"/>
              </w:rPr>
              <w:t>submitted by 3.00 p.m. on the 1</w:t>
            </w:r>
            <w:r w:rsidR="005F5BEA">
              <w:rPr>
                <w:rFonts w:asciiTheme="minorHAnsi" w:hAnsiTheme="minorHAnsi" w:cstheme="minorHAnsi"/>
                <w:b/>
                <w:szCs w:val="22"/>
                <w:lang w:val="en-US"/>
              </w:rPr>
              <w:t>2</w:t>
            </w:r>
            <w:r w:rsidR="009E7325" w:rsidRPr="003E3155">
              <w:rPr>
                <w:rFonts w:asciiTheme="minorHAnsi" w:hAnsiTheme="minorHAnsi" w:cstheme="minorHAnsi"/>
                <w:b/>
                <w:szCs w:val="22"/>
                <w:vertAlign w:val="superscript"/>
                <w:lang w:val="en-US"/>
              </w:rPr>
              <w:t>th</w:t>
            </w:r>
            <w:r w:rsidR="009E7325" w:rsidRPr="003E3155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of</w:t>
            </w:r>
            <w:r w:rsidRPr="003E3155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February 20</w:t>
            </w:r>
            <w:r w:rsidR="00C662E7">
              <w:rPr>
                <w:rFonts w:asciiTheme="minorHAnsi" w:hAnsiTheme="minorHAnsi" w:cstheme="minorHAnsi"/>
                <w:b/>
                <w:szCs w:val="22"/>
                <w:lang w:val="en-US"/>
              </w:rPr>
              <w:t>2</w:t>
            </w:r>
            <w:r w:rsidR="005F5BEA">
              <w:rPr>
                <w:rFonts w:asciiTheme="minorHAnsi" w:hAnsiTheme="minorHAnsi" w:cstheme="minorHAnsi"/>
                <w:b/>
                <w:szCs w:val="22"/>
                <w:lang w:val="en-US"/>
              </w:rPr>
              <w:t>4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at the latest. The pupil´s parents/guardians are responsible for submitting the application form by </w:t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t>email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to </w:t>
            </w:r>
            <w:hyperlink r:id="rId7" w:history="1">
              <w:r w:rsidR="007D3A44" w:rsidRPr="003E3155">
                <w:rPr>
                  <w:rStyle w:val="Hyperlinkki"/>
                  <w:rFonts w:asciiTheme="minorHAnsi" w:hAnsiTheme="minorHAnsi" w:cstheme="minorHAnsi"/>
                  <w:szCs w:val="22"/>
                  <w:lang w:val="en-US"/>
                </w:rPr>
                <w:t>anu.tiilikainen@kotka.fi</w:t>
              </w:r>
            </w:hyperlink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or by post: </w:t>
            </w:r>
            <w:r w:rsidR="007D3A44" w:rsidRPr="003E3155">
              <w:rPr>
                <w:rFonts w:asciiTheme="minorHAnsi" w:hAnsiTheme="minorHAnsi" w:cstheme="minorHAnsi"/>
                <w:szCs w:val="22"/>
                <w:lang w:val="en-US"/>
              </w:rPr>
              <w:t>Kotkansaaren koulu, Haukkavuoren toimipiste, Opintie 2, 48100 Kotka</w:t>
            </w:r>
          </w:p>
          <w:p w14:paraId="0472899C" w14:textId="699745FB" w:rsidR="0094762C" w:rsidRPr="0022222C" w:rsidRDefault="0094762C" w:rsidP="0022222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185B8F" w:rsidRPr="005F5BEA" w14:paraId="19CDEA53" w14:textId="77777777" w:rsidTr="00EB0A78">
        <w:trPr>
          <w:cantSplit/>
        </w:trPr>
        <w:tc>
          <w:tcPr>
            <w:tcW w:w="1357" w:type="dxa"/>
            <w:gridSpan w:val="2"/>
            <w:vMerge w:val="restart"/>
          </w:tcPr>
          <w:p w14:paraId="35EBF1B3" w14:textId="4C4D228C" w:rsidR="00185B8F" w:rsidRPr="003E3155" w:rsidRDefault="00185B8F" w:rsidP="000775F9">
            <w:pPr>
              <w:tabs>
                <w:tab w:val="left" w:pos="283"/>
              </w:tabs>
              <w:spacing w:before="12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Chi</w:t>
            </w:r>
            <w:r w:rsidR="0036344B" w:rsidRPr="003E3155">
              <w:rPr>
                <w:rFonts w:asciiTheme="minorHAnsi" w:hAnsiTheme="minorHAnsi" w:cstheme="minorHAnsi"/>
                <w:szCs w:val="22"/>
                <w:lang w:val="en-US"/>
              </w:rPr>
              <w:t>ld</w:t>
            </w:r>
          </w:p>
        </w:tc>
        <w:tc>
          <w:tcPr>
            <w:tcW w:w="5811" w:type="dxa"/>
          </w:tcPr>
          <w:p w14:paraId="37A43B24" w14:textId="4C279F33" w:rsidR="00185B8F" w:rsidRPr="003E3155" w:rsidRDefault="00185B8F" w:rsidP="000C46AE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Name (surname, first and middle name)</w:t>
            </w:r>
            <w:bookmarkStart w:id="0" w:name="Teksti13"/>
            <w:bookmarkStart w:id="1" w:name="Teksti5"/>
            <w:r w:rsidR="00D97B8D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bookmarkEnd w:id="0"/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Child_Name"/>
                  <w:enabled/>
                  <w:calcOnExit w:val="0"/>
                  <w:textInput/>
                </w:ffData>
              </w:fldChar>
            </w:r>
            <w:bookmarkStart w:id="2" w:name="Child_Name"/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0C46AE" w:rsidRPr="003E3155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0C46AE" w:rsidRPr="003E3155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0C46AE" w:rsidRPr="003E3155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0C46AE" w:rsidRPr="003E3155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0C46AE" w:rsidRPr="003E3155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bookmarkEnd w:id="2"/>
          </w:p>
        </w:tc>
        <w:bookmarkEnd w:id="1"/>
        <w:tc>
          <w:tcPr>
            <w:tcW w:w="3464" w:type="dxa"/>
          </w:tcPr>
          <w:p w14:paraId="327DA91F" w14:textId="5A7978D5" w:rsidR="00185B8F" w:rsidRPr="003E3155" w:rsidRDefault="00185B8F" w:rsidP="0022222C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Date of Birth</w:t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="0036344B" w:rsidRPr="003E3155">
              <w:rPr>
                <w:rFonts w:asciiTheme="minorHAnsi" w:hAnsiTheme="minorHAnsi" w:cstheme="minorHAnsi"/>
                <w:szCs w:val="22"/>
                <w:lang w:val="en-US"/>
              </w:rPr>
              <w:t>(</w:t>
            </w:r>
            <w:r w:rsidR="00FF2895">
              <w:rPr>
                <w:rFonts w:asciiTheme="minorHAnsi" w:hAnsiTheme="minorHAnsi" w:cstheme="minorHAnsi"/>
                <w:szCs w:val="22"/>
                <w:lang w:val="en-US"/>
              </w:rPr>
              <w:t>day/month/year</w:t>
            </w:r>
            <w:r w:rsidR="0036344B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) </w:t>
            </w:r>
            <w:r w:rsidR="00D97B8D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Child_Birtday"/>
                  <w:enabled/>
                  <w:calcOnExit w:val="0"/>
                  <w:statusText w:type="text" w:val="Date of birth, Child"/>
                  <w:textInput>
                    <w:type w:val="number"/>
                    <w:maxLength w:val="2"/>
                  </w:textInput>
                </w:ffData>
              </w:fldChar>
            </w:r>
            <w:bookmarkStart w:id="3" w:name="Child_Birtday"/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164A70" w:rsidRPr="003E3155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164A70" w:rsidRPr="003E3155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bookmarkEnd w:id="3"/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t>/</w:t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, Child"/>
                  <w:textInput>
                    <w:type w:val="number"/>
                    <w:maxLength w:val="2"/>
                  </w:textInput>
                </w:ffData>
              </w:fldChar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164A70" w:rsidRPr="003E3155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164A70" w:rsidRPr="003E3155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t>/</w:t>
            </w:r>
            <w:r w:rsidR="0022222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2222C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22222C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22222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22222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22222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22222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22222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22222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185B8F" w:rsidRPr="003E3155" w14:paraId="1B857B59" w14:textId="77777777" w:rsidTr="00EB0A78">
        <w:trPr>
          <w:cantSplit/>
        </w:trPr>
        <w:tc>
          <w:tcPr>
            <w:tcW w:w="1357" w:type="dxa"/>
            <w:gridSpan w:val="2"/>
            <w:vMerge/>
          </w:tcPr>
          <w:p w14:paraId="0BA32063" w14:textId="77777777" w:rsidR="00185B8F" w:rsidRPr="003E3155" w:rsidRDefault="00185B8F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2E97D18D" w14:textId="32189356" w:rsidR="00185B8F" w:rsidRPr="003E3155" w:rsidRDefault="00185B8F" w:rsidP="00E779F1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Full Postal address </w:t>
            </w:r>
            <w:r w:rsidR="00ED3C4E" w:rsidRPr="003E3155">
              <w:rPr>
                <w:rFonts w:asciiTheme="minorHAnsi" w:hAnsiTheme="minorHAnsi" w:cstheme="minorHAnsi"/>
                <w:szCs w:val="22"/>
                <w:lang w:val="en-US"/>
              </w:rPr>
              <w:t>(s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t>treet, town</w:t>
            </w:r>
            <w:r w:rsidR="00ED3C4E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, 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t>p</w:t>
            </w:r>
            <w:r w:rsidR="00ED3C4E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ostal code, 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also in Finland)</w:t>
            </w:r>
            <w:r w:rsidR="00D97B8D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Child_street_address"/>
                  <w:enabled/>
                  <w:calcOnExit w:val="0"/>
                  <w:statusText w:type="text" w:val="Street address, for example Laivurinpolku 7 D 34"/>
                  <w:textInput/>
                </w:ffData>
              </w:fldChar>
            </w:r>
            <w:bookmarkStart w:id="4" w:name="Child_street_address"/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bookmarkEnd w:id="4"/>
            <w:r w:rsidR="00ED3C4E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Child_PostalCode"/>
                  <w:enabled/>
                  <w:calcOnExit w:val="0"/>
                  <w:statusText w:type="text" w:val="Postal code, for example 48100"/>
                  <w:textInput>
                    <w:type w:val="number"/>
                    <w:format w:val="0"/>
                  </w:textInput>
                </w:ffData>
              </w:fldChar>
            </w:r>
            <w:bookmarkStart w:id="5" w:name="Child_PostalCode"/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bookmarkEnd w:id="5"/>
            <w:r w:rsidR="00ED3C4E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Child_Town"/>
                  <w:enabled/>
                  <w:calcOnExit w:val="0"/>
                  <w:statusText w:type="text" w:val="Town, for example Kotka"/>
                  <w:textInput/>
                </w:ffData>
              </w:fldChar>
            </w:r>
            <w:bookmarkStart w:id="6" w:name="Child_Town"/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bookmarkEnd w:id="6"/>
          </w:p>
        </w:tc>
        <w:tc>
          <w:tcPr>
            <w:tcW w:w="3464" w:type="dxa"/>
          </w:tcPr>
          <w:p w14:paraId="114EEA76" w14:textId="10108B16" w:rsidR="00185B8F" w:rsidRPr="003E3155" w:rsidRDefault="00185B8F" w:rsidP="00A9796C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Nationality</w:t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185B8F" w:rsidRPr="005F5BEA" w14:paraId="4980CA21" w14:textId="77777777" w:rsidTr="00EB0A78">
        <w:tblPrEx>
          <w:tblCellMar>
            <w:left w:w="55" w:type="dxa"/>
            <w:right w:w="55" w:type="dxa"/>
          </w:tblCellMar>
        </w:tblPrEx>
        <w:trPr>
          <w:cantSplit/>
        </w:trPr>
        <w:tc>
          <w:tcPr>
            <w:tcW w:w="1357" w:type="dxa"/>
            <w:gridSpan w:val="2"/>
            <w:vMerge w:val="restart"/>
          </w:tcPr>
          <w:p w14:paraId="3FF3C0AB" w14:textId="5BA33DD7" w:rsidR="00185B8F" w:rsidRPr="003E3155" w:rsidRDefault="00185B8F" w:rsidP="000775F9">
            <w:pPr>
              <w:tabs>
                <w:tab w:val="left" w:pos="283"/>
              </w:tabs>
              <w:spacing w:before="12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Guardians</w:t>
            </w:r>
          </w:p>
        </w:tc>
        <w:tc>
          <w:tcPr>
            <w:tcW w:w="5811" w:type="dxa"/>
          </w:tcPr>
          <w:p w14:paraId="05333518" w14:textId="752122B9" w:rsidR="00185B8F" w:rsidRPr="003E3155" w:rsidRDefault="00185B8F" w:rsidP="00E779F1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Guardian (mother), surname and first name</w:t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7" w:name="Teksti10"/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3464" w:type="dxa"/>
          </w:tcPr>
          <w:p w14:paraId="18888C73" w14:textId="126D0857" w:rsidR="00185B8F" w:rsidRPr="003E3155" w:rsidRDefault="00185B8F" w:rsidP="00A9796C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Telephone number (work or home)</w:t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185B8F" w:rsidRPr="003E3155" w14:paraId="389DA15A" w14:textId="0E9A2C07" w:rsidTr="00EB0A78">
        <w:tblPrEx>
          <w:tblCellMar>
            <w:left w:w="55" w:type="dxa"/>
            <w:right w:w="55" w:type="dxa"/>
          </w:tblCellMar>
        </w:tblPrEx>
        <w:trPr>
          <w:cantSplit/>
        </w:trPr>
        <w:tc>
          <w:tcPr>
            <w:tcW w:w="1357" w:type="dxa"/>
            <w:gridSpan w:val="2"/>
            <w:vMerge/>
          </w:tcPr>
          <w:p w14:paraId="2B6B75FD" w14:textId="6085352D" w:rsidR="00185B8F" w:rsidRPr="003E3155" w:rsidRDefault="00185B8F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3942E114" w14:textId="77777777" w:rsidR="00A9796C" w:rsidRPr="003E3155" w:rsidRDefault="00185B8F" w:rsidP="00A9796C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Full postal address</w:t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t>: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street, town, postal code</w:t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</w:p>
          <w:p w14:paraId="549A2581" w14:textId="55C18552" w:rsidR="00185B8F" w:rsidRPr="003E3155" w:rsidRDefault="00A9796C" w:rsidP="00A9796C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Street address, for example Laivurinpolku 7 D 34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Postal code, for example 48100"/>
                  <w:textInput>
                    <w:type w:val="number"/>
                    <w:format w:val="0"/>
                  </w:textInput>
                </w:ffData>
              </w:fldCha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own, for example Kotka"/>
                  <w:textInput/>
                </w:ffData>
              </w:fldCha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  <w:tc>
          <w:tcPr>
            <w:tcW w:w="3464" w:type="dxa"/>
          </w:tcPr>
          <w:p w14:paraId="4B97BE6B" w14:textId="4A30020A" w:rsidR="00185B8F" w:rsidRPr="003E3155" w:rsidRDefault="00185B8F" w:rsidP="000775F9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E-mail address</w:t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185B8F" w:rsidRPr="005F5BEA" w14:paraId="06979EC6" w14:textId="77777777" w:rsidTr="00EB0A78">
        <w:trPr>
          <w:cantSplit/>
        </w:trPr>
        <w:tc>
          <w:tcPr>
            <w:tcW w:w="1357" w:type="dxa"/>
            <w:gridSpan w:val="2"/>
            <w:vMerge/>
          </w:tcPr>
          <w:p w14:paraId="1243CB38" w14:textId="30B8D879" w:rsidR="00185B8F" w:rsidRPr="003E3155" w:rsidRDefault="00185B8F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4DD7EECC" w14:textId="106127B5" w:rsidR="00185B8F" w:rsidRPr="003E3155" w:rsidRDefault="00F4216F" w:rsidP="00F4216F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Guardian (father), surname and first name</w:t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="00185B8F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B8F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185B8F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185B8F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185B8F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185B8F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185B8F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185B8F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185B8F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185B8F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  <w:tc>
          <w:tcPr>
            <w:tcW w:w="3464" w:type="dxa"/>
            <w:tcBorders>
              <w:top w:val="nil"/>
            </w:tcBorders>
          </w:tcPr>
          <w:p w14:paraId="6FF0DE93" w14:textId="7D021E77" w:rsidR="00185B8F" w:rsidRPr="003E3155" w:rsidRDefault="00185B8F" w:rsidP="000775F9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Telephone number (work or home)</w:t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ED3C4E" w:rsidRPr="003E3155" w14:paraId="2C592220" w14:textId="77777777" w:rsidTr="00EB0A78">
        <w:trPr>
          <w:cantSplit/>
        </w:trPr>
        <w:tc>
          <w:tcPr>
            <w:tcW w:w="1357" w:type="dxa"/>
            <w:gridSpan w:val="2"/>
            <w:vMerge/>
          </w:tcPr>
          <w:p w14:paraId="2F9C3A14" w14:textId="7FF7124A" w:rsidR="00ED3C4E" w:rsidRPr="003E3155" w:rsidRDefault="00ED3C4E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176CD108" w14:textId="4488E0BE" w:rsidR="00ED3C4E" w:rsidRPr="003E3155" w:rsidRDefault="00ED3C4E" w:rsidP="00A9796C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Full postal address</w:t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t>: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street, town, postal code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Street address, for example Laivurinpolku 7 D 34"/>
                  <w:textInput/>
                </w:ffData>
              </w:fldCha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Postal code, for example 48100"/>
                  <w:textInput>
                    <w:type w:val="number"/>
                    <w:format w:val="0"/>
                  </w:textInput>
                </w:ffData>
              </w:fldCha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own, for example Kotka"/>
                  <w:textInput/>
                </w:ffData>
              </w:fldCha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  <w:tc>
          <w:tcPr>
            <w:tcW w:w="3464" w:type="dxa"/>
            <w:tcBorders>
              <w:top w:val="nil"/>
            </w:tcBorders>
          </w:tcPr>
          <w:p w14:paraId="449BE97C" w14:textId="531CABD2" w:rsidR="00ED3C4E" w:rsidRPr="003E3155" w:rsidRDefault="00ED3C4E" w:rsidP="000775F9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E-mail address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0775F9" w:rsidRPr="003E3155" w14:paraId="57B30516" w14:textId="77777777" w:rsidTr="005F57EA">
        <w:trPr>
          <w:cantSplit/>
        </w:trPr>
        <w:tc>
          <w:tcPr>
            <w:tcW w:w="1357" w:type="dxa"/>
            <w:gridSpan w:val="2"/>
            <w:vMerge w:val="restart"/>
          </w:tcPr>
          <w:p w14:paraId="74C83B62" w14:textId="11389397" w:rsidR="000775F9" w:rsidRPr="003E3155" w:rsidRDefault="000775F9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Background information</w:t>
            </w:r>
          </w:p>
        </w:tc>
        <w:tc>
          <w:tcPr>
            <w:tcW w:w="9275" w:type="dxa"/>
            <w:gridSpan w:val="2"/>
            <w:tcBorders>
              <w:top w:val="nil"/>
            </w:tcBorders>
          </w:tcPr>
          <w:p w14:paraId="34ED6FC0" w14:textId="202A33E5" w:rsidR="000775F9" w:rsidRPr="003E3155" w:rsidRDefault="000775F9" w:rsidP="0036344B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Current (pre-)school(s) / day-care centers and dates</w:t>
            </w:r>
          </w:p>
          <w:p w14:paraId="512A1D4D" w14:textId="220DF993" w:rsidR="000775F9" w:rsidRPr="003E3155" w:rsidRDefault="000775F9" w:rsidP="000775F9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0775F9" w:rsidRPr="003E3155" w14:paraId="668BD266" w14:textId="77777777" w:rsidTr="005F57EA">
        <w:trPr>
          <w:cantSplit/>
        </w:trPr>
        <w:tc>
          <w:tcPr>
            <w:tcW w:w="1357" w:type="dxa"/>
            <w:gridSpan w:val="2"/>
            <w:vMerge/>
          </w:tcPr>
          <w:p w14:paraId="67602F7D" w14:textId="6E401BCC" w:rsidR="000775F9" w:rsidRPr="003E3155" w:rsidRDefault="000775F9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9275" w:type="dxa"/>
            <w:gridSpan w:val="2"/>
            <w:tcBorders>
              <w:top w:val="nil"/>
            </w:tcBorders>
          </w:tcPr>
          <w:p w14:paraId="1C00DC21" w14:textId="07D4B472" w:rsidR="000775F9" w:rsidRPr="003E3155" w:rsidRDefault="000775F9" w:rsidP="0036344B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Previous s</w:t>
            </w:r>
            <w:r w:rsidR="00F405BD" w:rsidRPr="003E3155">
              <w:rPr>
                <w:rFonts w:asciiTheme="minorHAnsi" w:hAnsiTheme="minorHAnsi" w:cstheme="minorHAnsi"/>
                <w:szCs w:val="22"/>
                <w:lang w:val="en-US"/>
              </w:rPr>
              <w:t>c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hool(s) / day-care centers and dates</w:t>
            </w:r>
          </w:p>
          <w:p w14:paraId="2AD14A49" w14:textId="77777777" w:rsidR="000775F9" w:rsidRPr="003E3155" w:rsidRDefault="000775F9" w:rsidP="0036344B">
            <w:pPr>
              <w:pStyle w:val="Luettelokappale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</w:p>
          <w:p w14:paraId="6E2A34B5" w14:textId="77777777" w:rsidR="000775F9" w:rsidRPr="003E3155" w:rsidRDefault="000775F9" w:rsidP="0036344B">
            <w:pPr>
              <w:pStyle w:val="Luettelokappale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  <w:p w14:paraId="700AB9EE" w14:textId="6AFA41DF" w:rsidR="000775F9" w:rsidRPr="005F5BEA" w:rsidRDefault="000775F9" w:rsidP="005F5BEA">
            <w:pPr>
              <w:pStyle w:val="Luettelokappale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0775F9" w:rsidRPr="003E3155" w14:paraId="12D60EFA" w14:textId="77777777" w:rsidTr="005F5BEA">
        <w:trPr>
          <w:cantSplit/>
          <w:trHeight w:val="868"/>
        </w:trPr>
        <w:tc>
          <w:tcPr>
            <w:tcW w:w="1357" w:type="dxa"/>
            <w:gridSpan w:val="2"/>
            <w:vMerge/>
          </w:tcPr>
          <w:p w14:paraId="50AE1F1F" w14:textId="5BB022AA" w:rsidR="000775F9" w:rsidRPr="003E3155" w:rsidRDefault="000775F9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121011DE" w14:textId="77777777" w:rsidR="000775F9" w:rsidRPr="003E3155" w:rsidRDefault="000775F9" w:rsidP="000775F9">
            <w:pPr>
              <w:spacing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Language(s) used at home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  <w:p w14:paraId="088B0ADF" w14:textId="5CCB4E89" w:rsidR="00FD6F48" w:rsidRPr="003E3155" w:rsidRDefault="00FD6F48" w:rsidP="000775F9">
            <w:pPr>
              <w:spacing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464" w:type="dxa"/>
            <w:tcBorders>
              <w:top w:val="nil"/>
            </w:tcBorders>
          </w:tcPr>
          <w:p w14:paraId="42ECD5E2" w14:textId="47AC005E" w:rsidR="000775F9" w:rsidRPr="003E3155" w:rsidRDefault="000775F9" w:rsidP="000775F9">
            <w:pPr>
              <w:spacing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Child´s mother tongue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5F5BEA" w:rsidRPr="003E3155" w14:paraId="61D24FC1" w14:textId="77777777" w:rsidTr="005F5BEA">
        <w:tblPrEx>
          <w:tblCellMar>
            <w:left w:w="70" w:type="dxa"/>
            <w:right w:w="70" w:type="dxa"/>
          </w:tblCellMar>
        </w:tblPrEx>
        <w:trPr>
          <w:cantSplit/>
          <w:trHeight w:val="782"/>
        </w:trPr>
        <w:tc>
          <w:tcPr>
            <w:tcW w:w="1357" w:type="dxa"/>
            <w:gridSpan w:val="2"/>
          </w:tcPr>
          <w:p w14:paraId="670710C0" w14:textId="6EE86A8F" w:rsidR="005F5BEA" w:rsidRPr="003E3155" w:rsidRDefault="005F5BEA" w:rsidP="007B15C4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bookmarkStart w:id="8" w:name="_Hlk155612874"/>
            <w:r>
              <w:rPr>
                <w:rFonts w:asciiTheme="minorHAnsi" w:hAnsiTheme="minorHAnsi" w:cstheme="minorHAnsi"/>
                <w:szCs w:val="22"/>
                <w:lang w:val="en-US"/>
              </w:rPr>
              <w:t>Test language</w:t>
            </w:r>
          </w:p>
          <w:p w14:paraId="151A83D3" w14:textId="77777777" w:rsidR="005F5BEA" w:rsidRPr="003E3155" w:rsidRDefault="005F5BEA" w:rsidP="007B15C4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9275" w:type="dxa"/>
            <w:gridSpan w:val="2"/>
          </w:tcPr>
          <w:p w14:paraId="6EE553E9" w14:textId="77777777" w:rsidR="005F5BEA" w:rsidRPr="005F5BEA" w:rsidRDefault="005F5BEA" w:rsidP="007B15C4">
            <w:pPr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</w:p>
          <w:p w14:paraId="6ED0F84B" w14:textId="636F4B12" w:rsidR="005F5BEA" w:rsidRPr="003E3155" w:rsidRDefault="005F5BEA" w:rsidP="005F5BEA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Cs/>
                <w:szCs w:val="22"/>
                <w:lang w:val="en-US"/>
              </w:rPr>
              <w:t>The child will be taking the test       in English</w:t>
            </w:r>
            <w:r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Cs w:val="22"/>
                  <w:lang w:val="en-US"/>
                </w:rPr>
                <w:id w:val="-123546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3155">
                  <w:rPr>
                    <w:rFonts w:ascii="Segoe UI Symbol" w:eastAsia="MS Gothic" w:hAnsi="Segoe UI Symbol" w:cs="Segoe UI Symbol"/>
                    <w:iCs/>
                    <w:szCs w:val="22"/>
                    <w:lang w:val="en-US"/>
                  </w:rPr>
                  <w:t>☐</w:t>
                </w:r>
              </w:sdtContent>
            </w:sdt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   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    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in Finnish</w:t>
            </w:r>
            <w:r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Cs w:val="22"/>
                  <w:lang w:val="en-US"/>
                </w:rPr>
                <w:id w:val="-23764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3155">
                  <w:rPr>
                    <w:rFonts w:ascii="Segoe UI Symbol" w:eastAsia="MS Gothic" w:hAnsi="Segoe UI Symbol" w:cs="Segoe UI Symbol"/>
                    <w:iCs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185B8F" w:rsidRPr="005F5BEA" w14:paraId="716BBDEB" w14:textId="77777777" w:rsidTr="003E3155">
        <w:tblPrEx>
          <w:tblCellMar>
            <w:left w:w="70" w:type="dxa"/>
            <w:right w:w="70" w:type="dxa"/>
          </w:tblCellMar>
        </w:tblPrEx>
        <w:trPr>
          <w:cantSplit/>
          <w:trHeight w:val="973"/>
        </w:trPr>
        <w:tc>
          <w:tcPr>
            <w:tcW w:w="1357" w:type="dxa"/>
            <w:gridSpan w:val="2"/>
          </w:tcPr>
          <w:p w14:paraId="601EE8BA" w14:textId="1B1C7302" w:rsidR="00185B8F" w:rsidRPr="003E3155" w:rsidRDefault="009E7325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Native English</w:t>
            </w:r>
          </w:p>
          <w:p w14:paraId="02E5AC2B" w14:textId="7C12EB88" w:rsidR="00D97B8D" w:rsidRPr="003E3155" w:rsidRDefault="00D97B8D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9275" w:type="dxa"/>
            <w:gridSpan w:val="2"/>
          </w:tcPr>
          <w:p w14:paraId="4CEBD74F" w14:textId="150813DC" w:rsidR="00784A13" w:rsidRPr="003E3155" w:rsidRDefault="009E7325" w:rsidP="00784A13">
            <w:pPr>
              <w:rPr>
                <w:rFonts w:asciiTheme="minorHAnsi" w:hAnsiTheme="minorHAnsi" w:cstheme="minorHAnsi"/>
                <w:iCs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>Native English-speaking family</w:t>
            </w:r>
          </w:p>
          <w:p w14:paraId="0EAFC9F8" w14:textId="77777777" w:rsidR="00784A13" w:rsidRPr="003E3155" w:rsidRDefault="00784A13" w:rsidP="00784A13">
            <w:pPr>
              <w:rPr>
                <w:rFonts w:asciiTheme="minorHAnsi" w:hAnsiTheme="minorHAnsi" w:cstheme="minorHAnsi"/>
                <w:iCs/>
                <w:sz w:val="14"/>
                <w:szCs w:val="22"/>
                <w:lang w:val="en-US"/>
              </w:rPr>
            </w:pPr>
          </w:p>
          <w:p w14:paraId="0E1F48DD" w14:textId="2126665C" w:rsidR="00185B8F" w:rsidRPr="003E3155" w:rsidRDefault="009E7325" w:rsidP="003E3155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>Both guardians</w:t>
            </w:r>
            <w:r w:rsidR="00784A13"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Cs w:val="22"/>
                  <w:lang w:val="en-US"/>
                </w:rPr>
                <w:id w:val="-170222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5A" w:rsidRPr="003E3155">
                  <w:rPr>
                    <w:rFonts w:ascii="Segoe UI Symbol" w:eastAsia="MS Gothic" w:hAnsi="Segoe UI Symbol" w:cs="Segoe UI Symbol"/>
                    <w:iCs/>
                    <w:szCs w:val="22"/>
                    <w:lang w:val="en-US"/>
                  </w:rPr>
                  <w:t>☐</w:t>
                </w:r>
              </w:sdtContent>
            </w:sdt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      </w:t>
            </w:r>
            <w:r w:rsidR="0050225A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>One guardian</w:t>
            </w:r>
            <w:r w:rsidR="00784A13"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Cs w:val="22"/>
                  <w:lang w:val="en-US"/>
                </w:rPr>
                <w:id w:val="-7465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5A" w:rsidRPr="003E3155">
                  <w:rPr>
                    <w:rFonts w:ascii="Segoe UI Symbol" w:eastAsia="MS Gothic" w:hAnsi="Segoe UI Symbol" w:cs="Segoe UI Symbol"/>
                    <w:iCs/>
                    <w:szCs w:val="22"/>
                    <w:lang w:val="en-US"/>
                  </w:rPr>
                  <w:t>☐</w:t>
                </w:r>
              </w:sdtContent>
            </w:sdt>
            <w:r w:rsidR="00784A13"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 xml:space="preserve"> </w:t>
            </w:r>
            <w:r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 xml:space="preserve">     We don´t speak English at home</w:t>
            </w:r>
            <w:r w:rsidR="00784A13"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Cs w:val="22"/>
                  <w:lang w:val="en-US"/>
                </w:rPr>
                <w:id w:val="-72753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5A" w:rsidRPr="003E3155">
                  <w:rPr>
                    <w:rFonts w:ascii="Segoe UI Symbol" w:eastAsia="MS Gothic" w:hAnsi="Segoe UI Symbol" w:cs="Segoe UI Symbol"/>
                    <w:iCs/>
                    <w:szCs w:val="22"/>
                    <w:lang w:val="en-US"/>
                  </w:rPr>
                  <w:t>☐</w:t>
                </w:r>
              </w:sdtContent>
            </w:sdt>
          </w:p>
        </w:tc>
      </w:tr>
      <w:bookmarkEnd w:id="8"/>
      <w:tr w:rsidR="000775F9" w:rsidRPr="005F5BEA" w14:paraId="5CB2C50B" w14:textId="77777777" w:rsidTr="005F57E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57" w:type="dxa"/>
            <w:gridSpan w:val="2"/>
            <w:vMerge w:val="restart"/>
          </w:tcPr>
          <w:p w14:paraId="09D70F56" w14:textId="689B131A" w:rsidR="000775F9" w:rsidRPr="003E3155" w:rsidRDefault="000775F9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Signatures</w:t>
            </w:r>
          </w:p>
        </w:tc>
        <w:tc>
          <w:tcPr>
            <w:tcW w:w="9275" w:type="dxa"/>
            <w:gridSpan w:val="2"/>
          </w:tcPr>
          <w:p w14:paraId="3ED717A4" w14:textId="68C255DD" w:rsidR="000775F9" w:rsidRPr="003E3155" w:rsidRDefault="000775F9" w:rsidP="0094762C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The guardian takes responsibility for their child´s travelling expenses to / from school. </w:t>
            </w:r>
          </w:p>
        </w:tc>
      </w:tr>
      <w:tr w:rsidR="000775F9" w:rsidRPr="003E3155" w14:paraId="77FE94C5" w14:textId="77777777" w:rsidTr="00EB0A7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57" w:type="dxa"/>
            <w:gridSpan w:val="2"/>
            <w:vMerge/>
          </w:tcPr>
          <w:p w14:paraId="7D580985" w14:textId="66CFD98A" w:rsidR="000775F9" w:rsidRPr="003E3155" w:rsidRDefault="000775F9" w:rsidP="0036344B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5D7F15C2" w14:textId="77777777" w:rsidR="000775F9" w:rsidRPr="003E3155" w:rsidRDefault="000775F9" w:rsidP="0036344B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Guardians signature</w:t>
            </w:r>
          </w:p>
          <w:p w14:paraId="121756A0" w14:textId="27DADEE5" w:rsidR="000775F9" w:rsidRPr="003E3155" w:rsidRDefault="000775F9" w:rsidP="0036344B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464" w:type="dxa"/>
          </w:tcPr>
          <w:p w14:paraId="1312F7BF" w14:textId="77777777" w:rsidR="000775F9" w:rsidRPr="003E3155" w:rsidRDefault="000775F9" w:rsidP="0036344B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Date</w:t>
            </w:r>
          </w:p>
          <w:p w14:paraId="35722B94" w14:textId="0A12BBD3" w:rsidR="000775F9" w:rsidRPr="003E3155" w:rsidRDefault="00226293" w:rsidP="00226293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5F57EA" w:rsidRPr="003E3155" w14:paraId="25CBC0CB" w14:textId="77777777" w:rsidTr="00EB0A7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57" w:type="dxa"/>
            <w:gridSpan w:val="2"/>
            <w:vMerge/>
          </w:tcPr>
          <w:p w14:paraId="2E043CA9" w14:textId="3B5624F7" w:rsidR="005F57EA" w:rsidRPr="003E3155" w:rsidRDefault="005F57EA" w:rsidP="0036344B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2DA2B634" w14:textId="430E00F2" w:rsidR="005F57EA" w:rsidRPr="003E3155" w:rsidRDefault="005F57EA" w:rsidP="005F57EA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Guardians signature</w:t>
            </w:r>
          </w:p>
        </w:tc>
        <w:tc>
          <w:tcPr>
            <w:tcW w:w="3464" w:type="dxa"/>
          </w:tcPr>
          <w:p w14:paraId="63AF16BC" w14:textId="77777777" w:rsidR="005F57EA" w:rsidRPr="003E3155" w:rsidRDefault="005F57EA" w:rsidP="0036344B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Date</w:t>
            </w:r>
          </w:p>
          <w:p w14:paraId="7397E8D2" w14:textId="475908AB" w:rsidR="005F57EA" w:rsidRPr="003E3155" w:rsidRDefault="00226293" w:rsidP="00226293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</w:tbl>
    <w:p w14:paraId="513E285D" w14:textId="4A60816E" w:rsidR="001338B4" w:rsidRPr="003E3155" w:rsidRDefault="001338B4" w:rsidP="001338B4">
      <w:pPr>
        <w:rPr>
          <w:rFonts w:asciiTheme="minorHAnsi" w:hAnsiTheme="minorHAnsi" w:cstheme="minorHAnsi"/>
          <w:szCs w:val="22"/>
          <w:lang w:val="en-US"/>
        </w:rPr>
      </w:pPr>
    </w:p>
    <w:sectPr w:rsidR="001338B4" w:rsidRPr="003E3155" w:rsidSect="003E3155">
      <w:pgSz w:w="11906" w:h="16838"/>
      <w:pgMar w:top="284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ABC"/>
    <w:multiLevelType w:val="hybridMultilevel"/>
    <w:tmpl w:val="10CCC00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6005B"/>
    <w:multiLevelType w:val="hybridMultilevel"/>
    <w:tmpl w:val="7D14DF90"/>
    <w:lvl w:ilvl="0" w:tplc="578AAD30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0172203D"/>
    <w:multiLevelType w:val="hybridMultilevel"/>
    <w:tmpl w:val="0EDEBA88"/>
    <w:lvl w:ilvl="0" w:tplc="578AAD30">
      <w:start w:val="1"/>
      <w:numFmt w:val="bullet"/>
      <w:lvlText w:val=""/>
      <w:lvlJc w:val="left"/>
      <w:pPr>
        <w:tabs>
          <w:tab w:val="num" w:pos="7183"/>
        </w:tabs>
        <w:ind w:left="7183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</w:abstractNum>
  <w:abstractNum w:abstractNumId="3" w15:restartNumberingAfterBreak="0">
    <w:nsid w:val="02C156E0"/>
    <w:multiLevelType w:val="hybridMultilevel"/>
    <w:tmpl w:val="38882268"/>
    <w:lvl w:ilvl="0" w:tplc="040B0009">
      <w:start w:val="1"/>
      <w:numFmt w:val="bullet"/>
      <w:lvlText w:val="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4" w15:restartNumberingAfterBreak="0">
    <w:nsid w:val="03E9326C"/>
    <w:multiLevelType w:val="hybridMultilevel"/>
    <w:tmpl w:val="24ECBC7C"/>
    <w:lvl w:ilvl="0" w:tplc="578AAD30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5" w15:restartNumberingAfterBreak="0">
    <w:nsid w:val="085F4CD0"/>
    <w:multiLevelType w:val="hybridMultilevel"/>
    <w:tmpl w:val="07968216"/>
    <w:lvl w:ilvl="0" w:tplc="578AAD30">
      <w:start w:val="1"/>
      <w:numFmt w:val="bullet"/>
      <w:lvlText w:val=""/>
      <w:lvlJc w:val="left"/>
      <w:pPr>
        <w:tabs>
          <w:tab w:val="num" w:pos="6868"/>
        </w:tabs>
        <w:ind w:left="6868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0CC106B8"/>
    <w:multiLevelType w:val="hybridMultilevel"/>
    <w:tmpl w:val="A40CCA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7696"/>
    <w:multiLevelType w:val="hybridMultilevel"/>
    <w:tmpl w:val="35CE697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32741"/>
    <w:multiLevelType w:val="hybridMultilevel"/>
    <w:tmpl w:val="D92C1F3E"/>
    <w:lvl w:ilvl="0" w:tplc="578AAD3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9" w15:restartNumberingAfterBreak="0">
    <w:nsid w:val="13653813"/>
    <w:multiLevelType w:val="hybridMultilevel"/>
    <w:tmpl w:val="2690E4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12C80"/>
    <w:multiLevelType w:val="hybridMultilevel"/>
    <w:tmpl w:val="AAE20F2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794E0F"/>
    <w:multiLevelType w:val="hybridMultilevel"/>
    <w:tmpl w:val="C2C0EAD4"/>
    <w:lvl w:ilvl="0" w:tplc="3910AE6A">
      <w:numFmt w:val="bullet"/>
      <w:lvlText w:val=""/>
      <w:lvlJc w:val="left"/>
      <w:pPr>
        <w:tabs>
          <w:tab w:val="num" w:pos="915"/>
        </w:tabs>
        <w:ind w:left="915" w:hanging="915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57537"/>
    <w:multiLevelType w:val="multilevel"/>
    <w:tmpl w:val="F530FAA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F166D"/>
    <w:multiLevelType w:val="multilevel"/>
    <w:tmpl w:val="F530FAA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F633A"/>
    <w:multiLevelType w:val="hybridMultilevel"/>
    <w:tmpl w:val="EEE8E02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C43F9C"/>
    <w:multiLevelType w:val="hybridMultilevel"/>
    <w:tmpl w:val="B47EC976"/>
    <w:lvl w:ilvl="0" w:tplc="3910AE6A">
      <w:numFmt w:val="bullet"/>
      <w:lvlText w:val=""/>
      <w:lvlJc w:val="left"/>
      <w:pPr>
        <w:tabs>
          <w:tab w:val="num" w:pos="915"/>
        </w:tabs>
        <w:ind w:left="915" w:hanging="915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36CD2"/>
    <w:multiLevelType w:val="hybridMultilevel"/>
    <w:tmpl w:val="E7822174"/>
    <w:lvl w:ilvl="0" w:tplc="578AAD3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952"/>
        </w:tabs>
        <w:ind w:left="1952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17" w15:restartNumberingAfterBreak="0">
    <w:nsid w:val="43345960"/>
    <w:multiLevelType w:val="multilevel"/>
    <w:tmpl w:val="E2ECF364"/>
    <w:lvl w:ilvl="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18" w15:restartNumberingAfterBreak="0">
    <w:nsid w:val="46C40B77"/>
    <w:multiLevelType w:val="hybridMultilevel"/>
    <w:tmpl w:val="F530FAAC"/>
    <w:lvl w:ilvl="0" w:tplc="040B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7240B5"/>
    <w:multiLevelType w:val="hybridMultilevel"/>
    <w:tmpl w:val="59B00CC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7050A"/>
    <w:multiLevelType w:val="hybridMultilevel"/>
    <w:tmpl w:val="1BD28A04"/>
    <w:lvl w:ilvl="0" w:tplc="578AAD30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21" w15:restartNumberingAfterBreak="0">
    <w:nsid w:val="514D3A8F"/>
    <w:multiLevelType w:val="hybridMultilevel"/>
    <w:tmpl w:val="96DAB1BC"/>
    <w:lvl w:ilvl="0" w:tplc="578AAD30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2" w15:restartNumberingAfterBreak="0">
    <w:nsid w:val="55143A25"/>
    <w:multiLevelType w:val="hybridMultilevel"/>
    <w:tmpl w:val="17544E5A"/>
    <w:lvl w:ilvl="0" w:tplc="3910AE6A">
      <w:numFmt w:val="bullet"/>
      <w:lvlText w:val=""/>
      <w:lvlJc w:val="left"/>
      <w:pPr>
        <w:tabs>
          <w:tab w:val="num" w:pos="915"/>
        </w:tabs>
        <w:ind w:left="915" w:hanging="915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81F57"/>
    <w:multiLevelType w:val="hybridMultilevel"/>
    <w:tmpl w:val="018E06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5F9F"/>
    <w:multiLevelType w:val="multilevel"/>
    <w:tmpl w:val="F530FAA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B15F53"/>
    <w:multiLevelType w:val="hybridMultilevel"/>
    <w:tmpl w:val="776A8C88"/>
    <w:lvl w:ilvl="0" w:tplc="578AAD3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26" w15:restartNumberingAfterBreak="0">
    <w:nsid w:val="6B804EA8"/>
    <w:multiLevelType w:val="hybridMultilevel"/>
    <w:tmpl w:val="823EF4BE"/>
    <w:lvl w:ilvl="0" w:tplc="3910AE6A">
      <w:numFmt w:val="bullet"/>
      <w:lvlText w:val=""/>
      <w:lvlJc w:val="left"/>
      <w:pPr>
        <w:tabs>
          <w:tab w:val="num" w:pos="915"/>
        </w:tabs>
        <w:ind w:left="915" w:hanging="915"/>
      </w:pPr>
      <w:rPr>
        <w:rFonts w:ascii="Wingdings" w:hAnsi="Wingdings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2074013"/>
    <w:multiLevelType w:val="hybridMultilevel"/>
    <w:tmpl w:val="79005BB4"/>
    <w:lvl w:ilvl="0" w:tplc="578AAD3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</w:rPr>
    </w:lvl>
    <w:lvl w:ilvl="1" w:tplc="040B0009">
      <w:start w:val="1"/>
      <w:numFmt w:val="bullet"/>
      <w:lvlText w:val="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28" w15:restartNumberingAfterBreak="0">
    <w:nsid w:val="76100D5F"/>
    <w:multiLevelType w:val="multilevel"/>
    <w:tmpl w:val="F530FAA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175557"/>
    <w:multiLevelType w:val="hybridMultilevel"/>
    <w:tmpl w:val="2436B5F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1705103">
    <w:abstractNumId w:val="29"/>
  </w:num>
  <w:num w:numId="2" w16cid:durableId="663969695">
    <w:abstractNumId w:val="22"/>
  </w:num>
  <w:num w:numId="3" w16cid:durableId="1636137136">
    <w:abstractNumId w:val="15"/>
  </w:num>
  <w:num w:numId="4" w16cid:durableId="279411862">
    <w:abstractNumId w:val="11"/>
  </w:num>
  <w:num w:numId="5" w16cid:durableId="79044240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3853266">
    <w:abstractNumId w:val="21"/>
  </w:num>
  <w:num w:numId="7" w16cid:durableId="1273978828">
    <w:abstractNumId w:val="1"/>
  </w:num>
  <w:num w:numId="8" w16cid:durableId="412776965">
    <w:abstractNumId w:val="27"/>
  </w:num>
  <w:num w:numId="9" w16cid:durableId="1448966670">
    <w:abstractNumId w:val="20"/>
  </w:num>
  <w:num w:numId="10" w16cid:durableId="313416526">
    <w:abstractNumId w:val="8"/>
  </w:num>
  <w:num w:numId="11" w16cid:durableId="1303778838">
    <w:abstractNumId w:val="25"/>
  </w:num>
  <w:num w:numId="12" w16cid:durableId="1346516976">
    <w:abstractNumId w:val="4"/>
  </w:num>
  <w:num w:numId="13" w16cid:durableId="49115997">
    <w:abstractNumId w:val="9"/>
  </w:num>
  <w:num w:numId="14" w16cid:durableId="1790314382">
    <w:abstractNumId w:val="17"/>
  </w:num>
  <w:num w:numId="15" w16cid:durableId="1308777802">
    <w:abstractNumId w:val="3"/>
  </w:num>
  <w:num w:numId="16" w16cid:durableId="1480149604">
    <w:abstractNumId w:val="18"/>
  </w:num>
  <w:num w:numId="17" w16cid:durableId="519319540">
    <w:abstractNumId w:val="28"/>
  </w:num>
  <w:num w:numId="18" w16cid:durableId="1772160947">
    <w:abstractNumId w:val="14"/>
  </w:num>
  <w:num w:numId="19" w16cid:durableId="2024548573">
    <w:abstractNumId w:val="13"/>
  </w:num>
  <w:num w:numId="20" w16cid:durableId="1871647081">
    <w:abstractNumId w:val="0"/>
  </w:num>
  <w:num w:numId="21" w16cid:durableId="595329678">
    <w:abstractNumId w:val="24"/>
  </w:num>
  <w:num w:numId="22" w16cid:durableId="1869758253">
    <w:abstractNumId w:val="10"/>
  </w:num>
  <w:num w:numId="23" w16cid:durableId="1995451348">
    <w:abstractNumId w:val="12"/>
  </w:num>
  <w:num w:numId="24" w16cid:durableId="2057700666">
    <w:abstractNumId w:val="7"/>
  </w:num>
  <w:num w:numId="25" w16cid:durableId="1687900892">
    <w:abstractNumId w:val="19"/>
  </w:num>
  <w:num w:numId="26" w16cid:durableId="1501501853">
    <w:abstractNumId w:val="5"/>
  </w:num>
  <w:num w:numId="27" w16cid:durableId="1604604019">
    <w:abstractNumId w:val="2"/>
  </w:num>
  <w:num w:numId="28" w16cid:durableId="129596683">
    <w:abstractNumId w:val="16"/>
  </w:num>
  <w:num w:numId="29" w16cid:durableId="1585995809">
    <w:abstractNumId w:val="6"/>
  </w:num>
  <w:num w:numId="30" w16cid:durableId="11234966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eTwNFmntB8ElMaeQW2F/npmw1qV2kN8JIIKucuY9TOtziE2sXAb7Skg/brX8bOTktrGOzpxzpW0w0BOBqsieQ==" w:salt="MLlFheo/KPorFDtSa56Qyw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70"/>
    <w:rsid w:val="00053F00"/>
    <w:rsid w:val="00056A9A"/>
    <w:rsid w:val="000775F9"/>
    <w:rsid w:val="0008608C"/>
    <w:rsid w:val="000B24B5"/>
    <w:rsid w:val="000C46AE"/>
    <w:rsid w:val="000F1245"/>
    <w:rsid w:val="001204BE"/>
    <w:rsid w:val="00121F4E"/>
    <w:rsid w:val="00122965"/>
    <w:rsid w:val="0012411D"/>
    <w:rsid w:val="001338B4"/>
    <w:rsid w:val="00143FC1"/>
    <w:rsid w:val="00147ACA"/>
    <w:rsid w:val="001546E2"/>
    <w:rsid w:val="00164A70"/>
    <w:rsid w:val="0017767F"/>
    <w:rsid w:val="001815CE"/>
    <w:rsid w:val="00185B8F"/>
    <w:rsid w:val="00191E33"/>
    <w:rsid w:val="001979B1"/>
    <w:rsid w:val="001E2D45"/>
    <w:rsid w:val="001E2FC9"/>
    <w:rsid w:val="001E58E2"/>
    <w:rsid w:val="001F60CF"/>
    <w:rsid w:val="001F6FC7"/>
    <w:rsid w:val="00206A18"/>
    <w:rsid w:val="00211833"/>
    <w:rsid w:val="0022222C"/>
    <w:rsid w:val="00226293"/>
    <w:rsid w:val="002324D9"/>
    <w:rsid w:val="00252BF4"/>
    <w:rsid w:val="0025312E"/>
    <w:rsid w:val="00263875"/>
    <w:rsid w:val="002813E6"/>
    <w:rsid w:val="00291F56"/>
    <w:rsid w:val="002964A2"/>
    <w:rsid w:val="002967DD"/>
    <w:rsid w:val="00297678"/>
    <w:rsid w:val="002A42FE"/>
    <w:rsid w:val="002B16B5"/>
    <w:rsid w:val="002C39A6"/>
    <w:rsid w:val="002C4432"/>
    <w:rsid w:val="002C48A8"/>
    <w:rsid w:val="002D6687"/>
    <w:rsid w:val="002F0338"/>
    <w:rsid w:val="002F24D2"/>
    <w:rsid w:val="002F6228"/>
    <w:rsid w:val="002F79DD"/>
    <w:rsid w:val="00300792"/>
    <w:rsid w:val="00314CA6"/>
    <w:rsid w:val="003219C0"/>
    <w:rsid w:val="003322E6"/>
    <w:rsid w:val="00343B80"/>
    <w:rsid w:val="00346EAA"/>
    <w:rsid w:val="0036344B"/>
    <w:rsid w:val="00363FC1"/>
    <w:rsid w:val="0038467F"/>
    <w:rsid w:val="00386C84"/>
    <w:rsid w:val="00392A44"/>
    <w:rsid w:val="003B01BD"/>
    <w:rsid w:val="003B71AF"/>
    <w:rsid w:val="003C41D3"/>
    <w:rsid w:val="003D5389"/>
    <w:rsid w:val="003D56FB"/>
    <w:rsid w:val="003E3155"/>
    <w:rsid w:val="003F49B1"/>
    <w:rsid w:val="00405C4F"/>
    <w:rsid w:val="0041172A"/>
    <w:rsid w:val="00426F27"/>
    <w:rsid w:val="00431DFD"/>
    <w:rsid w:val="00455F30"/>
    <w:rsid w:val="0046143C"/>
    <w:rsid w:val="00487901"/>
    <w:rsid w:val="004C5A0D"/>
    <w:rsid w:val="004E37FD"/>
    <w:rsid w:val="004F30F4"/>
    <w:rsid w:val="004F4F06"/>
    <w:rsid w:val="0050058F"/>
    <w:rsid w:val="0050225A"/>
    <w:rsid w:val="0050514A"/>
    <w:rsid w:val="00513FC1"/>
    <w:rsid w:val="005174B1"/>
    <w:rsid w:val="005353FE"/>
    <w:rsid w:val="00543542"/>
    <w:rsid w:val="00562ED1"/>
    <w:rsid w:val="00573E70"/>
    <w:rsid w:val="0058096D"/>
    <w:rsid w:val="00591B4A"/>
    <w:rsid w:val="00593A03"/>
    <w:rsid w:val="005B0258"/>
    <w:rsid w:val="005C6D59"/>
    <w:rsid w:val="005E0EFE"/>
    <w:rsid w:val="005F2D0D"/>
    <w:rsid w:val="005F57EA"/>
    <w:rsid w:val="005F5BEA"/>
    <w:rsid w:val="006000CC"/>
    <w:rsid w:val="006009EE"/>
    <w:rsid w:val="00604D76"/>
    <w:rsid w:val="00615355"/>
    <w:rsid w:val="00615D29"/>
    <w:rsid w:val="00632B71"/>
    <w:rsid w:val="00634307"/>
    <w:rsid w:val="00636FF5"/>
    <w:rsid w:val="00645BAB"/>
    <w:rsid w:val="00645CD7"/>
    <w:rsid w:val="00645FE7"/>
    <w:rsid w:val="006565A9"/>
    <w:rsid w:val="0065663A"/>
    <w:rsid w:val="00664C9A"/>
    <w:rsid w:val="00674BA0"/>
    <w:rsid w:val="0067795F"/>
    <w:rsid w:val="006933E7"/>
    <w:rsid w:val="006B2F88"/>
    <w:rsid w:val="006C026F"/>
    <w:rsid w:val="006C74D3"/>
    <w:rsid w:val="006C7886"/>
    <w:rsid w:val="006F4376"/>
    <w:rsid w:val="006F65D7"/>
    <w:rsid w:val="0071253A"/>
    <w:rsid w:val="007204B7"/>
    <w:rsid w:val="00722D13"/>
    <w:rsid w:val="0073138B"/>
    <w:rsid w:val="00746D53"/>
    <w:rsid w:val="0076199A"/>
    <w:rsid w:val="00766E6C"/>
    <w:rsid w:val="00772F37"/>
    <w:rsid w:val="00784A13"/>
    <w:rsid w:val="007939D7"/>
    <w:rsid w:val="0079692A"/>
    <w:rsid w:val="007975CC"/>
    <w:rsid w:val="007A73AF"/>
    <w:rsid w:val="007D333B"/>
    <w:rsid w:val="007D3A44"/>
    <w:rsid w:val="007D68B0"/>
    <w:rsid w:val="007E398B"/>
    <w:rsid w:val="0080042B"/>
    <w:rsid w:val="00807936"/>
    <w:rsid w:val="00815DD9"/>
    <w:rsid w:val="00832F7D"/>
    <w:rsid w:val="00842FEA"/>
    <w:rsid w:val="00850F6B"/>
    <w:rsid w:val="00854048"/>
    <w:rsid w:val="00864DCF"/>
    <w:rsid w:val="008930EB"/>
    <w:rsid w:val="008A0437"/>
    <w:rsid w:val="008B2B25"/>
    <w:rsid w:val="008C171C"/>
    <w:rsid w:val="008E6179"/>
    <w:rsid w:val="008F1307"/>
    <w:rsid w:val="008F378A"/>
    <w:rsid w:val="008F5551"/>
    <w:rsid w:val="009009FF"/>
    <w:rsid w:val="0090309F"/>
    <w:rsid w:val="00921881"/>
    <w:rsid w:val="00923BBF"/>
    <w:rsid w:val="00925E6A"/>
    <w:rsid w:val="009339F8"/>
    <w:rsid w:val="00937D50"/>
    <w:rsid w:val="0094762C"/>
    <w:rsid w:val="00954480"/>
    <w:rsid w:val="00965FDB"/>
    <w:rsid w:val="009811BA"/>
    <w:rsid w:val="00981F05"/>
    <w:rsid w:val="00982182"/>
    <w:rsid w:val="009832C5"/>
    <w:rsid w:val="0099024D"/>
    <w:rsid w:val="009A4155"/>
    <w:rsid w:val="009C3AD0"/>
    <w:rsid w:val="009C67B0"/>
    <w:rsid w:val="009C6A5A"/>
    <w:rsid w:val="009D527A"/>
    <w:rsid w:val="009E7325"/>
    <w:rsid w:val="00A11112"/>
    <w:rsid w:val="00A13476"/>
    <w:rsid w:val="00A24B70"/>
    <w:rsid w:val="00A2577C"/>
    <w:rsid w:val="00A3100E"/>
    <w:rsid w:val="00A33274"/>
    <w:rsid w:val="00A52F9B"/>
    <w:rsid w:val="00A57D78"/>
    <w:rsid w:val="00A62356"/>
    <w:rsid w:val="00A63E7E"/>
    <w:rsid w:val="00A64CD5"/>
    <w:rsid w:val="00A719B9"/>
    <w:rsid w:val="00A72969"/>
    <w:rsid w:val="00A77EAB"/>
    <w:rsid w:val="00A80323"/>
    <w:rsid w:val="00A83F13"/>
    <w:rsid w:val="00A84D33"/>
    <w:rsid w:val="00A874C1"/>
    <w:rsid w:val="00A92224"/>
    <w:rsid w:val="00A952D2"/>
    <w:rsid w:val="00A9796C"/>
    <w:rsid w:val="00AB16BD"/>
    <w:rsid w:val="00AB3CFF"/>
    <w:rsid w:val="00AC67E5"/>
    <w:rsid w:val="00AE3ABB"/>
    <w:rsid w:val="00AE7481"/>
    <w:rsid w:val="00AF2059"/>
    <w:rsid w:val="00B044EC"/>
    <w:rsid w:val="00B05D5F"/>
    <w:rsid w:val="00B21C39"/>
    <w:rsid w:val="00B40DB4"/>
    <w:rsid w:val="00B417A8"/>
    <w:rsid w:val="00B448D7"/>
    <w:rsid w:val="00B555A6"/>
    <w:rsid w:val="00B81040"/>
    <w:rsid w:val="00BA5F50"/>
    <w:rsid w:val="00BA6A40"/>
    <w:rsid w:val="00BB490A"/>
    <w:rsid w:val="00BE1896"/>
    <w:rsid w:val="00BF2B5C"/>
    <w:rsid w:val="00C164F2"/>
    <w:rsid w:val="00C226C3"/>
    <w:rsid w:val="00C36C67"/>
    <w:rsid w:val="00C416DE"/>
    <w:rsid w:val="00C457E4"/>
    <w:rsid w:val="00C610F3"/>
    <w:rsid w:val="00C629EB"/>
    <w:rsid w:val="00C662E7"/>
    <w:rsid w:val="00C72DAA"/>
    <w:rsid w:val="00C74CD0"/>
    <w:rsid w:val="00C76B73"/>
    <w:rsid w:val="00C84CF7"/>
    <w:rsid w:val="00CA66E2"/>
    <w:rsid w:val="00CA6EF4"/>
    <w:rsid w:val="00CB5565"/>
    <w:rsid w:val="00CB7CB9"/>
    <w:rsid w:val="00CC542C"/>
    <w:rsid w:val="00CC66E9"/>
    <w:rsid w:val="00CD4E58"/>
    <w:rsid w:val="00CE2C3A"/>
    <w:rsid w:val="00CF6C4E"/>
    <w:rsid w:val="00D1429E"/>
    <w:rsid w:val="00D16FC7"/>
    <w:rsid w:val="00D2576F"/>
    <w:rsid w:val="00D4059F"/>
    <w:rsid w:val="00D422E5"/>
    <w:rsid w:val="00D565AA"/>
    <w:rsid w:val="00D64DC7"/>
    <w:rsid w:val="00D679D5"/>
    <w:rsid w:val="00D744F9"/>
    <w:rsid w:val="00D80819"/>
    <w:rsid w:val="00D90B2F"/>
    <w:rsid w:val="00D92EA8"/>
    <w:rsid w:val="00D94BB8"/>
    <w:rsid w:val="00D972AD"/>
    <w:rsid w:val="00D97B8D"/>
    <w:rsid w:val="00DC480C"/>
    <w:rsid w:val="00DC5C40"/>
    <w:rsid w:val="00DD7A8F"/>
    <w:rsid w:val="00DF60FA"/>
    <w:rsid w:val="00E11984"/>
    <w:rsid w:val="00E20447"/>
    <w:rsid w:val="00E40C34"/>
    <w:rsid w:val="00E66F33"/>
    <w:rsid w:val="00E70227"/>
    <w:rsid w:val="00E71FCC"/>
    <w:rsid w:val="00E75EA1"/>
    <w:rsid w:val="00E779F1"/>
    <w:rsid w:val="00E85AB4"/>
    <w:rsid w:val="00E87F06"/>
    <w:rsid w:val="00E924D7"/>
    <w:rsid w:val="00EA1F46"/>
    <w:rsid w:val="00EB0A78"/>
    <w:rsid w:val="00EB6484"/>
    <w:rsid w:val="00ED3C4E"/>
    <w:rsid w:val="00ED4404"/>
    <w:rsid w:val="00ED4D7B"/>
    <w:rsid w:val="00EE5F85"/>
    <w:rsid w:val="00EF236F"/>
    <w:rsid w:val="00EF4A22"/>
    <w:rsid w:val="00F05A55"/>
    <w:rsid w:val="00F06FA1"/>
    <w:rsid w:val="00F07B63"/>
    <w:rsid w:val="00F405BD"/>
    <w:rsid w:val="00F4216F"/>
    <w:rsid w:val="00F52AF7"/>
    <w:rsid w:val="00F70704"/>
    <w:rsid w:val="00F71DE6"/>
    <w:rsid w:val="00F7211C"/>
    <w:rsid w:val="00F9181A"/>
    <w:rsid w:val="00FD6F48"/>
    <w:rsid w:val="00FE2CC9"/>
    <w:rsid w:val="00FE7C20"/>
    <w:rsid w:val="00FF1F63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5300E"/>
  <w14:defaultImageDpi w14:val="96"/>
  <w15:docId w15:val="{5B99161E-0001-4511-B6D8-1CF6C34A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565AA"/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yperlinkki">
    <w:name w:val="Hyperlink"/>
    <w:basedOn w:val="Kappaleenoletusfontti"/>
    <w:uiPriority w:val="99"/>
    <w:rsid w:val="00BF2B5C"/>
    <w:rPr>
      <w:rFonts w:cs="Times New Roman"/>
      <w:color w:val="0000FF"/>
      <w:u w:val="single"/>
    </w:rPr>
  </w:style>
  <w:style w:type="paragraph" w:customStyle="1" w:styleId="NormaaliWeb">
    <w:name w:val="Normaali (Web)"/>
    <w:basedOn w:val="Normaali"/>
    <w:rsid w:val="00D744F9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Seliteteksti">
    <w:name w:val="Balloon Text"/>
    <w:basedOn w:val="Normaali"/>
    <w:link w:val="SelitetekstiChar"/>
    <w:uiPriority w:val="99"/>
    <w:semiHidden/>
    <w:rsid w:val="00C72DA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unhideWhenUsed/>
    <w:rsid w:val="00206A18"/>
    <w:rPr>
      <w:rFonts w:cs="Times New Roman"/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65663A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645F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u.tiilikainen@kotka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ana\iltap&#228;iv&#228;kerhot\ipkerhohakemus.doc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DC26-C1E6-4386-90ED-AC83A9E1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ipkerhohakemus.doc</Template>
  <TotalTime>0</TotalTime>
  <Pages>1</Pages>
  <Words>216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Application for bilingual education 2023</vt:lpstr>
    </vt:vector>
  </TitlesOfParts>
  <Company>Kotkan kaupunki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bilingual education 2023</dc:title>
  <dc:subject>Application for bilingual education 2017</dc:subject>
  <dc:creator>anne.suolanen@kotka.fi</dc:creator>
  <cp:keywords>Application, bilingual education, English</cp:keywords>
  <dc:description>Lanu</dc:description>
  <cp:lastModifiedBy>Suolanen Anne</cp:lastModifiedBy>
  <cp:revision>2</cp:revision>
  <cp:lastPrinted>2020-01-09T09:47:00Z</cp:lastPrinted>
  <dcterms:created xsi:type="dcterms:W3CDTF">2024-01-08T11:30:00Z</dcterms:created>
  <dcterms:modified xsi:type="dcterms:W3CDTF">2024-01-08T11:30:00Z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-248838161</vt:i4>
  </property>
  <property fmtid="{D5CDD505-2E9C-101B-9397-08002B2CF9AE}" pid="3" name="_NewReviewCycle">
    <vt:lpwstr/>
  </property>
  <property fmtid="{D5CDD505-2E9C-101B-9397-08002B2CF9AE}" pid="4" name="_EmailSubject">
    <vt:lpwstr>kaksikielisen ilmoittautumisesta</vt:lpwstr>
  </property>
  <property fmtid="{D5CDD505-2E9C-101B-9397-08002B2CF9AE}" pid="5" name="_AuthorEmail">
    <vt:lpwstr>anne.suolanen@kotka.fi</vt:lpwstr>
  </property>
  <property fmtid="{D5CDD505-2E9C-101B-9397-08002B2CF9AE}" pid="6" name="_AuthorEmailDisplayName">
    <vt:lpwstr>Suolanen Anne</vt:lpwstr>
  </property>
  <property fmtid="{D5CDD505-2E9C-101B-9397-08002B2CF9AE}" pid="7" name="_PreviousAdHocReviewCycleID">
    <vt:i4>1265506872</vt:i4>
  </property>
</Properties>
</file>