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D2" w:rsidRDefault="00147642">
      <w:pPr>
        <w:pStyle w:val="KuntaToimistoTeksti"/>
      </w:pPr>
      <w:bookmarkStart w:id="0" w:name="vvt_00_1"/>
      <w:bookmarkStart w:id="1" w:name="aaa_0"/>
      <w:bookmarkStart w:id="2" w:name="EPJekansi_wp"/>
      <w:bookmarkStart w:id="3" w:name="EPJ89070890_doc"/>
      <w:bookmarkStart w:id="4" w:name="_GoBack"/>
      <w:bookmarkEnd w:id="0"/>
      <w:bookmarkEnd w:id="1"/>
      <w:bookmarkEnd w:id="2"/>
      <w:bookmarkEnd w:id="3"/>
      <w:bookmarkEnd w:id="4"/>
      <w:r>
        <w:t>OHJAUSRYHMÄN KOKOUS</w:t>
      </w:r>
      <w:r w:rsidR="0097331C">
        <w:t xml:space="preserve">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5"/>
      </w:tblGrid>
      <w:tr w:rsidR="00E47CD2" w:rsidRPr="00DE1B3C">
        <w:tc>
          <w:tcPr>
            <w:tcW w:w="1630" w:type="dxa"/>
          </w:tcPr>
          <w:p w:rsidR="00E47CD2" w:rsidRPr="00DE1B3C" w:rsidRDefault="00E47CD2">
            <w:pPr>
              <w:pStyle w:val="KuntaToimistoTeksti"/>
              <w:rPr>
                <w:rFonts w:ascii="Calibri" w:hAnsi="Calibri"/>
                <w:sz w:val="20"/>
              </w:rPr>
            </w:pPr>
            <w:r w:rsidRPr="00DE1B3C">
              <w:rPr>
                <w:rFonts w:ascii="Calibri" w:hAnsi="Calibri"/>
                <w:sz w:val="20"/>
              </w:rPr>
              <w:t>Kokousaika</w:t>
            </w:r>
          </w:p>
        </w:tc>
        <w:tc>
          <w:tcPr>
            <w:tcW w:w="8505" w:type="dxa"/>
            <w:tcBorders>
              <w:right w:val="nil"/>
            </w:tcBorders>
          </w:tcPr>
          <w:p w:rsidR="00E47CD2" w:rsidRPr="004A6AA4" w:rsidRDefault="001D025D" w:rsidP="000A7EE0">
            <w:pPr>
              <w:pStyle w:val="KuntaToimistoTeksti"/>
            </w:pPr>
            <w:proofErr w:type="gramStart"/>
            <w:r w:rsidRPr="004A6AA4">
              <w:t>tiis</w:t>
            </w:r>
            <w:r w:rsidR="00C4405B" w:rsidRPr="004A6AA4">
              <w:t>tai</w:t>
            </w:r>
            <w:r w:rsidR="00274C4D" w:rsidRPr="004A6AA4">
              <w:t>na</w:t>
            </w:r>
            <w:r w:rsidR="00C4405B" w:rsidRPr="004A6AA4">
              <w:t xml:space="preserve"> </w:t>
            </w:r>
            <w:r w:rsidR="00DD2EB3" w:rsidRPr="004A6AA4">
              <w:t xml:space="preserve"> </w:t>
            </w:r>
            <w:r w:rsidR="000A7EE0" w:rsidRPr="004A6AA4">
              <w:t>15</w:t>
            </w:r>
            <w:proofErr w:type="gramEnd"/>
            <w:r w:rsidR="009264E6" w:rsidRPr="004A6AA4">
              <w:t>.</w:t>
            </w:r>
            <w:r w:rsidR="007012B5" w:rsidRPr="004A6AA4">
              <w:t>0</w:t>
            </w:r>
            <w:r w:rsidR="000A7EE0" w:rsidRPr="004A6AA4">
              <w:t>5</w:t>
            </w:r>
            <w:r w:rsidR="001C72CC" w:rsidRPr="004A6AA4">
              <w:t>.</w:t>
            </w:r>
            <w:r w:rsidR="009264E6" w:rsidRPr="004A6AA4">
              <w:t>20</w:t>
            </w:r>
            <w:r w:rsidR="005F3A76" w:rsidRPr="004A6AA4">
              <w:t>1</w:t>
            </w:r>
            <w:r w:rsidR="007012B5" w:rsidRPr="004A6AA4">
              <w:t>2</w:t>
            </w:r>
            <w:r w:rsidR="00E47CD2" w:rsidRPr="004A6AA4">
              <w:sym w:font="Symbol" w:char="F020"/>
            </w:r>
            <w:r w:rsidR="00E47CD2" w:rsidRPr="004A6AA4">
              <w:t>klo 1</w:t>
            </w:r>
            <w:r w:rsidR="000B18F8" w:rsidRPr="004A6AA4">
              <w:t>0</w:t>
            </w:r>
            <w:r w:rsidR="00E47CD2" w:rsidRPr="004A6AA4">
              <w:t>.00</w:t>
            </w:r>
            <w:r w:rsidR="001C72CC" w:rsidRPr="004A6AA4">
              <w:t xml:space="preserve"> </w:t>
            </w:r>
          </w:p>
        </w:tc>
      </w:tr>
      <w:tr w:rsidR="00E47CD2" w:rsidRPr="00DE1B3C">
        <w:tc>
          <w:tcPr>
            <w:tcW w:w="1630" w:type="dxa"/>
          </w:tcPr>
          <w:p w:rsidR="00E47CD2" w:rsidRPr="00DE1B3C" w:rsidRDefault="00E47CD2">
            <w:pPr>
              <w:pStyle w:val="KuntaToimistoTeksti"/>
              <w:rPr>
                <w:rFonts w:ascii="Calibri" w:hAnsi="Calibri"/>
                <w:sz w:val="20"/>
              </w:rPr>
            </w:pPr>
            <w:r w:rsidRPr="00DE1B3C">
              <w:rPr>
                <w:rFonts w:ascii="Calibri" w:hAnsi="Calibri"/>
                <w:sz w:val="20"/>
              </w:rPr>
              <w:t>Kokouspaikka</w:t>
            </w:r>
          </w:p>
        </w:tc>
        <w:tc>
          <w:tcPr>
            <w:tcW w:w="8505" w:type="dxa"/>
            <w:tcBorders>
              <w:right w:val="nil"/>
            </w:tcBorders>
          </w:tcPr>
          <w:p w:rsidR="00E47CD2" w:rsidRPr="004A6AA4" w:rsidRDefault="000A7EE0" w:rsidP="001C72CC">
            <w:pPr>
              <w:pStyle w:val="KuntaToimistoTeksti"/>
            </w:pPr>
            <w:proofErr w:type="spellStart"/>
            <w:r w:rsidRPr="004A6AA4">
              <w:t>Agora</w:t>
            </w:r>
            <w:proofErr w:type="spellEnd"/>
            <w:r w:rsidRPr="004A6AA4">
              <w:t>, oppimistila 0 krs. Jyväskylän yliopisto</w:t>
            </w:r>
          </w:p>
        </w:tc>
      </w:tr>
    </w:tbl>
    <w:p w:rsidR="00E47CD2" w:rsidRPr="00DE1B3C" w:rsidRDefault="00E47CD2">
      <w:pPr>
        <w:pStyle w:val="KuntaToimistoTeksti"/>
        <w:rPr>
          <w:rFonts w:ascii="Calibri" w:hAnsi="Calibri"/>
        </w:rPr>
      </w:pPr>
    </w:p>
    <w:p w:rsidR="00E47CD2" w:rsidRPr="00DE1B3C" w:rsidRDefault="00E47CD2">
      <w:pPr>
        <w:pStyle w:val="KuntaToimistoTeksti"/>
        <w:rPr>
          <w:rFonts w:ascii="Calibri" w:hAnsi="Calibri"/>
          <w:sz w:val="20"/>
        </w:rPr>
      </w:pPr>
      <w:r w:rsidRPr="00DE1B3C">
        <w:rPr>
          <w:rFonts w:ascii="Calibri" w:hAnsi="Calibri"/>
          <w:sz w:val="20"/>
        </w:rPr>
        <w:t>Käsiteltävät asiat</w:t>
      </w:r>
    </w:p>
    <w:p w:rsidR="00AD0DCC" w:rsidRDefault="00B11D63" w:rsidP="000A7EE0">
      <w:pPr>
        <w:pStyle w:val="Sisluet1"/>
        <w:spacing w:before="100" w:beforeAutospacing="1" w:after="100" w:afterAutospacing="1"/>
        <w:rPr>
          <w:noProof/>
        </w:rPr>
      </w:pPr>
      <w:r w:rsidRPr="00DE1B3C">
        <w:rPr>
          <w:rFonts w:ascii="Calibri" w:hAnsi="Calibri"/>
        </w:rPr>
        <w:fldChar w:fldCharType="begin"/>
      </w:r>
      <w:r w:rsidR="00E47CD2" w:rsidRPr="00DE1B3C">
        <w:rPr>
          <w:rFonts w:ascii="Calibri" w:hAnsi="Calibri"/>
        </w:rPr>
        <w:instrText xml:space="preserve"> TOC \t Asiaotsikko;1;liite;2 \w </w:instrText>
      </w:r>
      <w:r w:rsidRPr="00DE1B3C">
        <w:rPr>
          <w:rFonts w:ascii="Calibri" w:hAnsi="Calibri"/>
        </w:rPr>
        <w:fldChar w:fldCharType="separate"/>
      </w:r>
      <w:r w:rsidR="005F3A76">
        <w:rPr>
          <w:rFonts w:ascii="Calibri" w:hAnsi="Calibri"/>
          <w:noProof/>
        </w:rPr>
        <w:tab/>
      </w:r>
      <w:r w:rsidR="005F3A76" w:rsidRPr="004A6AA4">
        <w:rPr>
          <w:noProof/>
        </w:rPr>
        <w:t xml:space="preserve">Kokouksen  </w:t>
      </w:r>
      <w:r w:rsidR="000B18F8" w:rsidRPr="004A6AA4">
        <w:rPr>
          <w:noProof/>
        </w:rPr>
        <w:t>JÄRJESTÄYTYMINEN</w:t>
      </w:r>
    </w:p>
    <w:p w:rsidR="0010293B" w:rsidRPr="004A6AA4" w:rsidRDefault="0010293B" w:rsidP="000A7EE0">
      <w:pPr>
        <w:pStyle w:val="Sisluet1"/>
        <w:spacing w:before="100" w:beforeAutospacing="1" w:after="100" w:afterAutospacing="1"/>
        <w:rPr>
          <w:noProof/>
        </w:rPr>
      </w:pPr>
      <w:r>
        <w:rPr>
          <w:noProof/>
        </w:rPr>
        <w:tab/>
        <w:t xml:space="preserve">EDELLISEN </w:t>
      </w:r>
      <w:r w:rsidRPr="00F238D1">
        <w:rPr>
          <w:szCs w:val="24"/>
        </w:rPr>
        <w:t>PÖYTÄKIRJAN TARKASTAMI</w:t>
      </w:r>
      <w:r>
        <w:rPr>
          <w:szCs w:val="24"/>
        </w:rPr>
        <w:t>NEN</w:t>
      </w:r>
    </w:p>
    <w:p w:rsidR="00DD2EB3" w:rsidRPr="000B18F8" w:rsidRDefault="00AD0DCC" w:rsidP="001D025D">
      <w:pPr>
        <w:pStyle w:val="Sisluet1"/>
        <w:spacing w:before="100" w:beforeAutospacing="1" w:after="100" w:afterAutospacing="1"/>
        <w:rPr>
          <w:noProof/>
        </w:rPr>
      </w:pPr>
      <w:r>
        <w:rPr>
          <w:rFonts w:ascii="Calibri" w:hAnsi="Calibri"/>
          <w:noProof/>
        </w:rPr>
        <w:tab/>
      </w:r>
      <w:r w:rsidR="000B18F8" w:rsidRPr="000B18F8">
        <w:rPr>
          <w:noProof/>
        </w:rPr>
        <w:t>HANKKEEN TAPAHTUMAT TÄHÄN SAAKKA</w:t>
      </w:r>
    </w:p>
    <w:p w:rsidR="001C72CC" w:rsidRDefault="001C72CC" w:rsidP="005F3A76">
      <w:pPr>
        <w:pStyle w:val="Default"/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4A6AA4">
        <w:rPr>
          <w:noProof/>
        </w:rPr>
        <w:t>KES</w:t>
      </w:r>
      <w:r w:rsidR="004A6AA4" w:rsidRPr="006F709F">
        <w:rPr>
          <w:noProof/>
        </w:rPr>
        <w:t>ÄN 2012 TOIMINTA</w:t>
      </w:r>
      <w:r w:rsidR="004A6AA4">
        <w:rPr>
          <w:noProof/>
        </w:rPr>
        <w:t>A</w:t>
      </w:r>
    </w:p>
    <w:p w:rsidR="001D025D" w:rsidRDefault="001D025D" w:rsidP="005F3A76">
      <w:pPr>
        <w:pStyle w:val="Default"/>
        <w:tabs>
          <w:tab w:val="left" w:pos="1701"/>
        </w:tabs>
        <w:rPr>
          <w:rFonts w:ascii="Calibri" w:hAnsi="Calibri" w:cs="Calibri"/>
        </w:rPr>
      </w:pPr>
    </w:p>
    <w:p w:rsidR="004A6AA4" w:rsidRDefault="006F709F" w:rsidP="005F3A76">
      <w:pPr>
        <w:pStyle w:val="Default"/>
        <w:tabs>
          <w:tab w:val="left" w:pos="1701"/>
        </w:tabs>
        <w:rPr>
          <w:noProof/>
        </w:rPr>
      </w:pPr>
      <w:r>
        <w:rPr>
          <w:rFonts w:ascii="Calibri" w:hAnsi="Calibri" w:cs="Calibri"/>
        </w:rPr>
        <w:tab/>
      </w:r>
      <w:r w:rsidR="004A6AA4" w:rsidRPr="006F709F">
        <w:rPr>
          <w:noProof/>
        </w:rPr>
        <w:t>SYKSYN 2012 TOIMINTASUUNNITELMA</w:t>
      </w:r>
    </w:p>
    <w:p w:rsidR="004A6AA4" w:rsidRDefault="004A6AA4" w:rsidP="005F3A76">
      <w:pPr>
        <w:pStyle w:val="Default"/>
        <w:tabs>
          <w:tab w:val="left" w:pos="1701"/>
        </w:tabs>
        <w:rPr>
          <w:noProof/>
        </w:rPr>
      </w:pPr>
    </w:p>
    <w:p w:rsidR="001C72CC" w:rsidRDefault="001C72CC" w:rsidP="005F3A76">
      <w:pPr>
        <w:pStyle w:val="Default"/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4A6AA4">
        <w:t>HANKKEEN TALOUSTILANNE</w:t>
      </w:r>
    </w:p>
    <w:p w:rsidR="004A6AA4" w:rsidRDefault="005F3A76" w:rsidP="00DC1CAF">
      <w:pPr>
        <w:pStyle w:val="Sisluet1"/>
        <w:spacing w:before="100" w:beforeAutospacing="1" w:after="100" w:afterAutospacing="1"/>
        <w:ind w:right="424"/>
      </w:pPr>
      <w:r>
        <w:rPr>
          <w:rFonts w:ascii="Calibri" w:hAnsi="Calibri" w:cs="Arial"/>
          <w:bCs/>
          <w:szCs w:val="24"/>
        </w:rPr>
        <w:tab/>
      </w:r>
      <w:r w:rsidR="004A6AA4" w:rsidRPr="00F238D1">
        <w:t>SEURAAVA OHJAUSRYHMÄN KOKOUKSEN AJANKOHTA</w:t>
      </w:r>
    </w:p>
    <w:p w:rsidR="00C93452" w:rsidRDefault="005D35EE" w:rsidP="00DC1CAF">
      <w:pPr>
        <w:pStyle w:val="Sisluet1"/>
        <w:spacing w:before="100" w:beforeAutospacing="1" w:after="100" w:afterAutospacing="1"/>
        <w:ind w:right="424"/>
        <w:rPr>
          <w:rFonts w:ascii="Calibri" w:hAnsi="Calibri"/>
        </w:rPr>
      </w:pPr>
      <w:r>
        <w:rPr>
          <w:rFonts w:ascii="Calibri" w:hAnsi="Calibri" w:cs="Arial"/>
          <w:bCs/>
          <w:szCs w:val="24"/>
        </w:rPr>
        <w:tab/>
      </w:r>
      <w:r w:rsidR="00B11D63" w:rsidRPr="00DE1B3C">
        <w:rPr>
          <w:rFonts w:ascii="Calibri" w:hAnsi="Calibri"/>
        </w:rPr>
        <w:fldChar w:fldCharType="end"/>
      </w:r>
      <w:r w:rsidR="0010293B" w:rsidRPr="00F238D1">
        <w:t>MUUT</w:t>
      </w:r>
      <w:r w:rsidR="0010293B">
        <w:t xml:space="preserve"> MAHDOLLISET</w:t>
      </w:r>
      <w:r w:rsidR="0010293B" w:rsidRPr="00F238D1">
        <w:t xml:space="preserve"> ASIAT</w:t>
      </w:r>
    </w:p>
    <w:p w:rsidR="00E47CD2" w:rsidRPr="00DC1CAF" w:rsidRDefault="00C93452" w:rsidP="00DC1CAF">
      <w:pPr>
        <w:pStyle w:val="Sisluet1"/>
        <w:spacing w:before="100" w:beforeAutospacing="1" w:after="100" w:afterAutospacing="1"/>
        <w:ind w:right="424"/>
        <w:rPr>
          <w:rFonts w:ascii="Tahoma" w:hAnsi="Tahoma" w:cs="Tahoma"/>
          <w:sz w:val="20"/>
        </w:rPr>
      </w:pPr>
      <w:r>
        <w:rPr>
          <w:rFonts w:ascii="Calibri" w:hAnsi="Calibri"/>
        </w:rPr>
        <w:tab/>
      </w:r>
      <w:r w:rsidR="0010293B" w:rsidRPr="00F238D1">
        <w:t>KOKOUKSEN PÄÄTÖS</w:t>
      </w:r>
    </w:p>
    <w:p w:rsidR="00E47CD2" w:rsidRPr="00DE1B3C" w:rsidRDefault="00E47CD2">
      <w:pPr>
        <w:pStyle w:val="KuntaToimistoTeksti"/>
        <w:rPr>
          <w:rFonts w:ascii="Calibri" w:hAnsi="Calibri"/>
        </w:rPr>
      </w:pPr>
    </w:p>
    <w:p w:rsidR="00E47CD2" w:rsidRPr="00DE1B3C" w:rsidRDefault="00D9441F">
      <w:pPr>
        <w:pStyle w:val="KuntaToimistoTeksti"/>
        <w:rPr>
          <w:rFonts w:ascii="Calibri" w:hAnsi="Calibri"/>
        </w:rPr>
      </w:pPr>
      <w:r>
        <w:rPr>
          <w:rFonts w:ascii="Calibri" w:hAnsi="Calibri"/>
        </w:rPr>
        <w:tab/>
      </w:r>
    </w:p>
    <w:p w:rsidR="00020AC9" w:rsidRDefault="00C415F9" w:rsidP="00271B7B">
      <w:pPr>
        <w:pStyle w:val="KuntaToimistoTeksti"/>
      </w:pPr>
      <w:bookmarkStart w:id="5" w:name="EPJ89070892_doc"/>
      <w:bookmarkEnd w:id="5"/>
      <w:r>
        <w:t>OSALLISTUJAT</w:t>
      </w:r>
      <w:r w:rsidR="00020AC9">
        <w:t>:</w:t>
      </w:r>
    </w:p>
    <w:p w:rsidR="00020AC9" w:rsidRDefault="00020AC9" w:rsidP="00D9441F">
      <w:pPr>
        <w:pStyle w:val="KuntaToimistoTeksti"/>
        <w:ind w:left="360"/>
      </w:pPr>
      <w:r>
        <w:t xml:space="preserve"> </w:t>
      </w:r>
    </w:p>
    <w:p w:rsidR="00F238D1" w:rsidRDefault="00F238D1" w:rsidP="00F238D1">
      <w:pPr>
        <w:pStyle w:val="KuntaToimistoTeksti"/>
        <w:ind w:left="360"/>
      </w:pPr>
      <w:r>
        <w:t xml:space="preserve">Ville </w:t>
      </w:r>
      <w:proofErr w:type="spellStart"/>
      <w:r>
        <w:t>H</w:t>
      </w:r>
      <w:r w:rsidR="00784913">
        <w:t>ärtsiä</w:t>
      </w:r>
      <w:proofErr w:type="spellEnd"/>
      <w:r w:rsidR="00784913">
        <w:tab/>
        <w:t>sivistysjohtaja</w:t>
      </w:r>
      <w:r w:rsidR="00872B5E">
        <w:t>, pj.</w:t>
      </w:r>
      <w:r w:rsidR="00784913">
        <w:tab/>
        <w:t>Äänekosken kaupunki</w:t>
      </w:r>
    </w:p>
    <w:p w:rsidR="00F238D1" w:rsidRDefault="00F238D1" w:rsidP="00F238D1">
      <w:pPr>
        <w:pStyle w:val="KuntaToimistoTeksti"/>
        <w:ind w:left="360"/>
      </w:pPr>
      <w:r>
        <w:t>Toini Kemppainen</w:t>
      </w:r>
      <w:r>
        <w:tab/>
        <w:t>rehtori</w:t>
      </w:r>
      <w:r>
        <w:tab/>
      </w:r>
      <w:r>
        <w:tab/>
        <w:t>Hankasalmen lukio</w:t>
      </w:r>
    </w:p>
    <w:p w:rsidR="00020AC9" w:rsidRDefault="00784913" w:rsidP="00D9441F">
      <w:pPr>
        <w:pStyle w:val="KuntaToimistoTeksti"/>
        <w:ind w:left="360"/>
      </w:pPr>
      <w:r>
        <w:t>Marja Kankaanranta</w:t>
      </w:r>
      <w:r w:rsidR="00627120">
        <w:t xml:space="preserve"> </w:t>
      </w:r>
      <w:r w:rsidR="00627120">
        <w:tab/>
      </w:r>
      <w:r w:rsidR="001D025D">
        <w:t>p</w:t>
      </w:r>
      <w:r>
        <w:t>rofessori</w:t>
      </w:r>
      <w:r>
        <w:tab/>
      </w:r>
      <w:r w:rsidR="00627120">
        <w:t xml:space="preserve"> </w:t>
      </w:r>
      <w:r w:rsidR="00627120">
        <w:tab/>
        <w:t>Jyväskylän yliopisto</w:t>
      </w:r>
    </w:p>
    <w:p w:rsidR="00784913" w:rsidRDefault="001D025D" w:rsidP="00D9441F">
      <w:pPr>
        <w:pStyle w:val="KuntaToimistoTeksti"/>
        <w:ind w:left="360"/>
      </w:pPr>
      <w:r>
        <w:t xml:space="preserve">Eino </w:t>
      </w:r>
      <w:proofErr w:type="spellStart"/>
      <w:r>
        <w:t>Leisimo</w:t>
      </w:r>
      <w:proofErr w:type="spellEnd"/>
      <w:r>
        <w:tab/>
        <w:t>opetusjohtaja</w:t>
      </w:r>
      <w:r>
        <w:tab/>
      </w:r>
      <w:r w:rsidR="00784913">
        <w:tab/>
        <w:t>Jyväskylän kaupunki</w:t>
      </w:r>
    </w:p>
    <w:p w:rsidR="00F238D1" w:rsidRDefault="00F238D1" w:rsidP="00F238D1">
      <w:pPr>
        <w:pStyle w:val="KuntaToimistoTeksti"/>
        <w:ind w:left="360"/>
      </w:pPr>
      <w:r>
        <w:t xml:space="preserve">Osmo </w:t>
      </w:r>
      <w:proofErr w:type="spellStart"/>
      <w:r>
        <w:t>Polas</w:t>
      </w:r>
      <w:proofErr w:type="spellEnd"/>
      <w:r>
        <w:tab/>
      </w:r>
      <w:proofErr w:type="spellStart"/>
      <w:r>
        <w:t>reh</w:t>
      </w:r>
      <w:r w:rsidR="00784913">
        <w:t>tori/siv.toim.johtaja</w:t>
      </w:r>
      <w:proofErr w:type="spellEnd"/>
      <w:r w:rsidR="00872B5E">
        <w:t xml:space="preserve">, vpj. </w:t>
      </w:r>
      <w:r w:rsidR="00784913">
        <w:t>Petäjäveden kunta</w:t>
      </w:r>
    </w:p>
    <w:p w:rsidR="00F238D1" w:rsidRDefault="00F238D1" w:rsidP="00F238D1">
      <w:pPr>
        <w:pStyle w:val="KuntaToimistoTeksti"/>
        <w:ind w:left="360"/>
      </w:pPr>
      <w:r>
        <w:t>Kalevi Rissanen</w:t>
      </w:r>
      <w:r>
        <w:tab/>
        <w:t>sivistystoimenjohtaja</w:t>
      </w:r>
      <w:r>
        <w:tab/>
        <w:t>Muurame</w:t>
      </w:r>
      <w:r w:rsidR="00784913">
        <w:t>n kunta</w:t>
      </w:r>
    </w:p>
    <w:p w:rsidR="00784913" w:rsidRDefault="001D025D" w:rsidP="00F238D1">
      <w:pPr>
        <w:pStyle w:val="KuntaToimistoTeksti"/>
        <w:ind w:left="360"/>
      </w:pPr>
      <w:r>
        <w:t>Juha Tolonen</w:t>
      </w:r>
      <w:r>
        <w:tab/>
        <w:t>k</w:t>
      </w:r>
      <w:r w:rsidR="00784913">
        <w:t>oulutoimenjohtaja</w:t>
      </w:r>
      <w:r w:rsidR="00784913">
        <w:tab/>
        <w:t>Laukaan kunta</w:t>
      </w:r>
    </w:p>
    <w:p w:rsidR="00A07431" w:rsidRDefault="001D025D" w:rsidP="00F238D1">
      <w:pPr>
        <w:pStyle w:val="KuntaToimistoTeksti"/>
        <w:ind w:left="360"/>
      </w:pPr>
      <w:r>
        <w:t>Juho Helminen</w:t>
      </w:r>
      <w:r>
        <w:tab/>
        <w:t>e</w:t>
      </w:r>
      <w:r w:rsidR="00A07431">
        <w:t>rityisasiantuntija</w:t>
      </w:r>
      <w:r w:rsidR="00A07431">
        <w:tab/>
        <w:t>Opetushallitus</w:t>
      </w:r>
    </w:p>
    <w:p w:rsidR="00627120" w:rsidRDefault="000A7EE0" w:rsidP="00D9441F">
      <w:pPr>
        <w:pStyle w:val="KuntaToimistoTeksti"/>
        <w:ind w:left="360"/>
      </w:pPr>
      <w:r>
        <w:t>Hannes Pettersson</w:t>
      </w:r>
      <w:r w:rsidR="00627120">
        <w:tab/>
        <w:t>projektitutkija</w:t>
      </w:r>
      <w:r w:rsidR="00627120">
        <w:tab/>
        <w:t>Oppimispelit ja virtuaali</w:t>
      </w:r>
      <w:r w:rsidR="001C72CC">
        <w:t xml:space="preserve">set </w:t>
      </w:r>
      <w:proofErr w:type="spellStart"/>
      <w:r w:rsidR="001C72CC">
        <w:t>ymp</w:t>
      </w:r>
      <w:proofErr w:type="spellEnd"/>
      <w:r w:rsidR="001C72CC">
        <w:t>.</w:t>
      </w:r>
      <w:r w:rsidR="00627120">
        <w:t xml:space="preserve"> </w:t>
      </w:r>
      <w:proofErr w:type="gramStart"/>
      <w:r w:rsidR="00627120">
        <w:t>–hanke</w:t>
      </w:r>
      <w:proofErr w:type="gramEnd"/>
    </w:p>
    <w:p w:rsidR="00627120" w:rsidRDefault="001C72CC" w:rsidP="00D9441F">
      <w:pPr>
        <w:pStyle w:val="KuntaToimistoTeksti"/>
        <w:ind w:left="360"/>
      </w:pPr>
      <w:r>
        <w:t>Petri Lounaskorpi</w:t>
      </w:r>
      <w:r>
        <w:tab/>
        <w:t>projektiasiantuntija</w:t>
      </w:r>
      <w:r>
        <w:tab/>
        <w:t xml:space="preserve">Oppimispelit ja virtuaaliset </w:t>
      </w:r>
      <w:proofErr w:type="spellStart"/>
      <w:r>
        <w:t>ymp</w:t>
      </w:r>
      <w:proofErr w:type="spellEnd"/>
      <w:r>
        <w:t xml:space="preserve">. </w:t>
      </w:r>
      <w:proofErr w:type="gramStart"/>
      <w:r>
        <w:t>–hanke</w:t>
      </w:r>
      <w:proofErr w:type="gramEnd"/>
    </w:p>
    <w:p w:rsidR="00C415F9" w:rsidRDefault="00C415F9" w:rsidP="00C415F9">
      <w:pPr>
        <w:pStyle w:val="KuntaToimistoTeksti"/>
        <w:ind w:left="360"/>
      </w:pPr>
      <w:r>
        <w:t>Lauri Pirkkalainen</w:t>
      </w:r>
      <w:r>
        <w:tab/>
        <w:t>koordinaattori</w:t>
      </w:r>
      <w:r>
        <w:tab/>
        <w:t xml:space="preserve">Oppimispelit ja virtuaaliset </w:t>
      </w:r>
      <w:proofErr w:type="spellStart"/>
      <w:r>
        <w:t>ymp</w:t>
      </w:r>
      <w:proofErr w:type="spellEnd"/>
      <w:r>
        <w:t xml:space="preserve">. </w:t>
      </w:r>
      <w:proofErr w:type="gramStart"/>
      <w:r>
        <w:t>–hanke</w:t>
      </w:r>
      <w:proofErr w:type="gramEnd"/>
      <w:r>
        <w:t xml:space="preserve"> </w:t>
      </w:r>
    </w:p>
    <w:p w:rsidR="00C415F9" w:rsidRDefault="001D025D" w:rsidP="00D9441F">
      <w:pPr>
        <w:pStyle w:val="KuntaToimistoTeksti"/>
        <w:ind w:left="360"/>
      </w:pPr>
      <w:r>
        <w:t>Minna Kytölä</w:t>
      </w:r>
      <w:r>
        <w:tab/>
        <w:t>projektityöntekijä</w:t>
      </w:r>
      <w:r>
        <w:tab/>
        <w:t xml:space="preserve">Oppimispelit ja virtuaaliset </w:t>
      </w:r>
      <w:proofErr w:type="spellStart"/>
      <w:r>
        <w:t>ymp</w:t>
      </w:r>
      <w:proofErr w:type="spellEnd"/>
      <w:r>
        <w:t xml:space="preserve">. </w:t>
      </w:r>
      <w:proofErr w:type="gramStart"/>
      <w:r>
        <w:t>–hanke</w:t>
      </w:r>
      <w:proofErr w:type="gramEnd"/>
    </w:p>
    <w:p w:rsidR="00020AC9" w:rsidRDefault="00020AC9" w:rsidP="00D9441F">
      <w:pPr>
        <w:pStyle w:val="KuntaToimistoTeksti"/>
        <w:ind w:left="360"/>
      </w:pPr>
    </w:p>
    <w:p w:rsidR="00020AC9" w:rsidRDefault="00020AC9" w:rsidP="00D9441F">
      <w:pPr>
        <w:pStyle w:val="KuntaToimistoTeksti"/>
        <w:ind w:left="360"/>
      </w:pPr>
    </w:p>
    <w:p w:rsidR="000A7EE0" w:rsidRDefault="000A7EE0" w:rsidP="00D9441F">
      <w:pPr>
        <w:pStyle w:val="KuntaToimistoTeksti"/>
        <w:ind w:left="360"/>
      </w:pPr>
    </w:p>
    <w:p w:rsidR="000A7EE0" w:rsidRDefault="000A7EE0" w:rsidP="00D9441F">
      <w:pPr>
        <w:pStyle w:val="KuntaToimistoTeksti"/>
        <w:ind w:left="360"/>
      </w:pPr>
    </w:p>
    <w:p w:rsidR="000A7EE0" w:rsidRDefault="000A7EE0" w:rsidP="00D9441F">
      <w:pPr>
        <w:pStyle w:val="KuntaToimistoTeksti"/>
        <w:ind w:left="360"/>
      </w:pPr>
    </w:p>
    <w:p w:rsidR="000A7EE0" w:rsidRDefault="000A7EE0" w:rsidP="00D9441F">
      <w:pPr>
        <w:pStyle w:val="KuntaToimistoTeksti"/>
        <w:ind w:left="360"/>
      </w:pPr>
    </w:p>
    <w:p w:rsidR="000A7EE0" w:rsidRDefault="000A7EE0" w:rsidP="00D9441F">
      <w:pPr>
        <w:pStyle w:val="KuntaToimistoTeksti"/>
        <w:ind w:left="360"/>
      </w:pPr>
    </w:p>
    <w:p w:rsidR="000A7EE0" w:rsidRDefault="000A7EE0" w:rsidP="00D9441F">
      <w:pPr>
        <w:pStyle w:val="KuntaToimistoTeksti"/>
        <w:ind w:left="360"/>
      </w:pPr>
    </w:p>
    <w:p w:rsidR="000A7EE0" w:rsidRDefault="000A7EE0" w:rsidP="00D9441F">
      <w:pPr>
        <w:pStyle w:val="KuntaToimistoTeksti"/>
        <w:ind w:left="360"/>
      </w:pPr>
    </w:p>
    <w:p w:rsidR="000A7EE0" w:rsidRDefault="000A7EE0" w:rsidP="00D9441F">
      <w:pPr>
        <w:pStyle w:val="KuntaToimistoTeksti"/>
        <w:ind w:left="360"/>
      </w:pPr>
    </w:p>
    <w:p w:rsidR="00020AC9" w:rsidRPr="00F238D1" w:rsidRDefault="003732F2" w:rsidP="00406698">
      <w:pPr>
        <w:pStyle w:val="KuntaToimistoTeksti"/>
      </w:pPr>
      <w:r>
        <w:t>1</w:t>
      </w:r>
      <w:r w:rsidR="009748E6">
        <w:t xml:space="preserve"> </w:t>
      </w:r>
      <w:proofErr w:type="gramStart"/>
      <w:r w:rsidR="001D1483">
        <w:t xml:space="preserve">§  </w:t>
      </w:r>
      <w:r w:rsidR="00261C0D" w:rsidRPr="00F238D1">
        <w:t>KOKOUKSEN</w:t>
      </w:r>
      <w:proofErr w:type="gramEnd"/>
      <w:r w:rsidR="00261C0D" w:rsidRPr="00F238D1">
        <w:t xml:space="preserve"> AVAUS</w:t>
      </w:r>
    </w:p>
    <w:p w:rsidR="00D37D7C" w:rsidRDefault="00D37D7C" w:rsidP="00406698">
      <w:pPr>
        <w:pStyle w:val="KuntaToimistoTeksti"/>
        <w:ind w:left="2591"/>
      </w:pPr>
    </w:p>
    <w:p w:rsidR="00261C0D" w:rsidRPr="00F238D1" w:rsidRDefault="00D37D7C" w:rsidP="00406698">
      <w:pPr>
        <w:pStyle w:val="KuntaToimistoTeksti"/>
        <w:ind w:left="2591"/>
      </w:pPr>
      <w:r>
        <w:t>Puheenjohtaja avaa kokouksen</w:t>
      </w:r>
      <w:r w:rsidR="00406698" w:rsidRPr="00F238D1">
        <w:t>.</w:t>
      </w:r>
    </w:p>
    <w:p w:rsidR="00020AC9" w:rsidRPr="00F238D1" w:rsidRDefault="00020AC9" w:rsidP="00D9441F">
      <w:pPr>
        <w:pStyle w:val="KuntaToimistoTeksti"/>
        <w:ind w:left="360"/>
      </w:pPr>
    </w:p>
    <w:p w:rsidR="00020AC9" w:rsidRPr="00F238D1" w:rsidRDefault="00020AC9" w:rsidP="00D9441F">
      <w:pPr>
        <w:pStyle w:val="KuntaToimistoTeksti"/>
        <w:ind w:left="360"/>
      </w:pPr>
    </w:p>
    <w:p w:rsidR="00020AC9" w:rsidRPr="00F238D1" w:rsidRDefault="003732F2" w:rsidP="00020AC9">
      <w:pPr>
        <w:pStyle w:val="Asiaotsikko"/>
        <w:rPr>
          <w:szCs w:val="24"/>
        </w:rPr>
      </w:pPr>
      <w:r>
        <w:rPr>
          <w:szCs w:val="24"/>
        </w:rPr>
        <w:t>2</w:t>
      </w:r>
      <w:r w:rsidR="009748E6">
        <w:rPr>
          <w:szCs w:val="24"/>
        </w:rPr>
        <w:t xml:space="preserve"> </w:t>
      </w:r>
      <w:proofErr w:type="gramStart"/>
      <w:r w:rsidR="001D1483">
        <w:rPr>
          <w:szCs w:val="24"/>
        </w:rPr>
        <w:t xml:space="preserve">§  </w:t>
      </w:r>
      <w:r w:rsidR="00020AC9" w:rsidRPr="00F238D1">
        <w:rPr>
          <w:szCs w:val="24"/>
        </w:rPr>
        <w:t>Kokouksen</w:t>
      </w:r>
      <w:proofErr w:type="gramEnd"/>
      <w:r w:rsidR="00020AC9" w:rsidRPr="00F238D1">
        <w:rPr>
          <w:szCs w:val="24"/>
        </w:rPr>
        <w:t xml:space="preserve"> laillisuus ja päätösvaltaisuus</w:t>
      </w:r>
    </w:p>
    <w:p w:rsidR="00020AC9" w:rsidRPr="00F238D1" w:rsidRDefault="00020AC9" w:rsidP="00020AC9">
      <w:pPr>
        <w:pStyle w:val="Asiateksti"/>
        <w:rPr>
          <w:szCs w:val="24"/>
        </w:rPr>
      </w:pPr>
    </w:p>
    <w:p w:rsidR="00020AC9" w:rsidRPr="00F238D1" w:rsidRDefault="00020AC9" w:rsidP="00020AC9">
      <w:pPr>
        <w:pStyle w:val="Asiateksti"/>
        <w:rPr>
          <w:szCs w:val="24"/>
        </w:rPr>
      </w:pPr>
      <w:r w:rsidRPr="00F238D1">
        <w:rPr>
          <w:b/>
          <w:bCs/>
          <w:szCs w:val="24"/>
        </w:rPr>
        <w:t>Koordinaattorin ehdotus</w:t>
      </w:r>
      <w:r w:rsidRPr="00F238D1">
        <w:rPr>
          <w:szCs w:val="24"/>
        </w:rPr>
        <w:t>:</w:t>
      </w:r>
    </w:p>
    <w:p w:rsidR="00020AC9" w:rsidRPr="00F238D1" w:rsidRDefault="00020AC9" w:rsidP="00020AC9">
      <w:pPr>
        <w:pStyle w:val="Asiateksti"/>
        <w:rPr>
          <w:szCs w:val="24"/>
        </w:rPr>
      </w:pPr>
    </w:p>
    <w:p w:rsidR="00020AC9" w:rsidRPr="00F238D1" w:rsidRDefault="00020AC9" w:rsidP="00020AC9">
      <w:pPr>
        <w:pStyle w:val="Asiateksti"/>
        <w:rPr>
          <w:szCs w:val="24"/>
        </w:rPr>
      </w:pPr>
      <w:r w:rsidRPr="00F238D1">
        <w:rPr>
          <w:szCs w:val="24"/>
        </w:rPr>
        <w:t>Todetaan kokous lailliseksi ja päätösvaltaiseksi.</w:t>
      </w:r>
    </w:p>
    <w:p w:rsidR="00020AC9" w:rsidRPr="00F238D1" w:rsidRDefault="00020AC9" w:rsidP="00020AC9">
      <w:pPr>
        <w:pStyle w:val="Asiateksti"/>
        <w:rPr>
          <w:szCs w:val="24"/>
        </w:rPr>
      </w:pPr>
    </w:p>
    <w:p w:rsidR="00020AC9" w:rsidRPr="00F238D1" w:rsidRDefault="00020AC9" w:rsidP="00020AC9">
      <w:pPr>
        <w:pStyle w:val="Asiateksti"/>
        <w:rPr>
          <w:szCs w:val="24"/>
        </w:rPr>
      </w:pPr>
      <w:r w:rsidRPr="00F238D1">
        <w:rPr>
          <w:b/>
          <w:szCs w:val="24"/>
        </w:rPr>
        <w:t>Päätös:</w:t>
      </w:r>
      <w:r w:rsidRPr="00F238D1">
        <w:rPr>
          <w:szCs w:val="24"/>
        </w:rPr>
        <w:t xml:space="preserve"> </w:t>
      </w:r>
    </w:p>
    <w:p w:rsidR="00020AC9" w:rsidRPr="00F238D1" w:rsidRDefault="00020AC9" w:rsidP="00020AC9">
      <w:pPr>
        <w:pStyle w:val="Asiateksti"/>
        <w:rPr>
          <w:szCs w:val="24"/>
        </w:rPr>
      </w:pPr>
    </w:p>
    <w:p w:rsidR="00020AC9" w:rsidRPr="00F238D1" w:rsidRDefault="00020AC9" w:rsidP="00020AC9">
      <w:pPr>
        <w:pStyle w:val="Asiateksti"/>
        <w:rPr>
          <w:szCs w:val="24"/>
        </w:rPr>
      </w:pPr>
    </w:p>
    <w:p w:rsidR="00020AC9" w:rsidRPr="00F238D1" w:rsidRDefault="003732F2" w:rsidP="00020AC9">
      <w:pPr>
        <w:pStyle w:val="Asiaotsikko"/>
        <w:rPr>
          <w:szCs w:val="24"/>
        </w:rPr>
      </w:pPr>
      <w:bookmarkStart w:id="6" w:name="_Toc177534216"/>
      <w:r>
        <w:rPr>
          <w:szCs w:val="24"/>
        </w:rPr>
        <w:t>3</w:t>
      </w:r>
      <w:r w:rsidR="009748E6">
        <w:rPr>
          <w:szCs w:val="24"/>
        </w:rPr>
        <w:t xml:space="preserve"> </w:t>
      </w:r>
      <w:r w:rsidR="001D1483">
        <w:rPr>
          <w:szCs w:val="24"/>
        </w:rPr>
        <w:t xml:space="preserve">§ </w:t>
      </w:r>
      <w:bookmarkEnd w:id="6"/>
      <w:r w:rsidR="0010293B">
        <w:rPr>
          <w:noProof/>
        </w:rPr>
        <w:t xml:space="preserve">EDELLISEN </w:t>
      </w:r>
      <w:r w:rsidR="0010293B" w:rsidRPr="00F238D1">
        <w:rPr>
          <w:szCs w:val="24"/>
        </w:rPr>
        <w:t>PÖYTÄKIRJAN TARKASTAMI</w:t>
      </w:r>
      <w:r w:rsidR="0010293B">
        <w:rPr>
          <w:szCs w:val="24"/>
        </w:rPr>
        <w:t>NEN</w:t>
      </w:r>
    </w:p>
    <w:p w:rsidR="00020AC9" w:rsidRPr="00F238D1" w:rsidRDefault="00020AC9" w:rsidP="00020AC9">
      <w:pPr>
        <w:pStyle w:val="Asiateksti"/>
        <w:rPr>
          <w:szCs w:val="24"/>
        </w:rPr>
      </w:pPr>
    </w:p>
    <w:p w:rsidR="00020AC9" w:rsidRPr="00F238D1" w:rsidRDefault="00020AC9" w:rsidP="00020AC9">
      <w:pPr>
        <w:pStyle w:val="Asiateksti"/>
        <w:rPr>
          <w:szCs w:val="24"/>
        </w:rPr>
      </w:pPr>
      <w:r w:rsidRPr="00F238D1">
        <w:rPr>
          <w:b/>
          <w:bCs/>
          <w:szCs w:val="24"/>
        </w:rPr>
        <w:t>Koordinaattorin ehdotus</w:t>
      </w:r>
      <w:r w:rsidRPr="00F238D1">
        <w:rPr>
          <w:szCs w:val="24"/>
        </w:rPr>
        <w:t>:</w:t>
      </w:r>
    </w:p>
    <w:p w:rsidR="00020AC9" w:rsidRPr="00F238D1" w:rsidRDefault="00020AC9" w:rsidP="00020AC9">
      <w:pPr>
        <w:pStyle w:val="Asiateksti"/>
        <w:rPr>
          <w:szCs w:val="24"/>
        </w:rPr>
      </w:pPr>
      <w:r w:rsidRPr="00F238D1">
        <w:rPr>
          <w:szCs w:val="24"/>
        </w:rPr>
        <w:t xml:space="preserve"> </w:t>
      </w:r>
    </w:p>
    <w:p w:rsidR="00020AC9" w:rsidRPr="00F238D1" w:rsidRDefault="00D37D7C" w:rsidP="00020AC9">
      <w:pPr>
        <w:pStyle w:val="Asiateksti"/>
        <w:rPr>
          <w:szCs w:val="24"/>
        </w:rPr>
      </w:pPr>
      <w:r>
        <w:rPr>
          <w:szCs w:val="24"/>
        </w:rPr>
        <w:t>Edellisen</w:t>
      </w:r>
      <w:r w:rsidR="00020AC9" w:rsidRPr="00F238D1">
        <w:rPr>
          <w:szCs w:val="24"/>
        </w:rPr>
        <w:t xml:space="preserve"> kokouksen </w:t>
      </w:r>
      <w:r>
        <w:rPr>
          <w:szCs w:val="24"/>
        </w:rPr>
        <w:t>pöytäkirjan hyväksyminen</w:t>
      </w:r>
    </w:p>
    <w:p w:rsidR="00020AC9" w:rsidRPr="00F238D1" w:rsidRDefault="00020AC9" w:rsidP="00020AC9">
      <w:pPr>
        <w:pStyle w:val="Asiateksti"/>
        <w:rPr>
          <w:szCs w:val="24"/>
        </w:rPr>
      </w:pPr>
    </w:p>
    <w:p w:rsidR="00020AC9" w:rsidRPr="00F238D1" w:rsidRDefault="00020AC9" w:rsidP="00020AC9">
      <w:pPr>
        <w:pStyle w:val="Asiateksti"/>
        <w:rPr>
          <w:szCs w:val="24"/>
        </w:rPr>
      </w:pPr>
      <w:r w:rsidRPr="00F238D1">
        <w:rPr>
          <w:b/>
          <w:szCs w:val="24"/>
        </w:rPr>
        <w:t>Päätös:</w:t>
      </w:r>
      <w:r w:rsidRPr="00F238D1">
        <w:rPr>
          <w:szCs w:val="24"/>
        </w:rPr>
        <w:t xml:space="preserve"> </w:t>
      </w:r>
    </w:p>
    <w:p w:rsidR="00020AC9" w:rsidRPr="00F238D1" w:rsidRDefault="00AF5266" w:rsidP="00D9441F">
      <w:pPr>
        <w:pStyle w:val="KuntaToimistoTeksti"/>
        <w:ind w:left="360"/>
      </w:pPr>
      <w:r w:rsidRPr="00F238D1">
        <w:tab/>
      </w:r>
      <w:r w:rsidRPr="00F238D1">
        <w:tab/>
      </w:r>
    </w:p>
    <w:p w:rsidR="000A7EE0" w:rsidRPr="000A7EE0" w:rsidRDefault="003732F2" w:rsidP="000A7EE0">
      <w:pPr>
        <w:pStyle w:val="Sisluet1"/>
        <w:spacing w:before="100" w:beforeAutospacing="1" w:after="100" w:afterAutospacing="1"/>
        <w:rPr>
          <w:noProof/>
        </w:rPr>
      </w:pPr>
      <w:r>
        <w:rPr>
          <w:bCs/>
        </w:rPr>
        <w:t>4</w:t>
      </w:r>
      <w:r w:rsidR="00020AC9" w:rsidRPr="00F238D1">
        <w:rPr>
          <w:bCs/>
        </w:rPr>
        <w:t xml:space="preserve"> § </w:t>
      </w:r>
      <w:r w:rsidR="000B18F8" w:rsidRPr="000B18F8">
        <w:rPr>
          <w:noProof/>
        </w:rPr>
        <w:t>HANKKEEN TAPAHTUMAT TÄHÄN SAAKKA</w:t>
      </w:r>
      <w:r w:rsidR="000A7EE0" w:rsidRPr="00F238D1">
        <w:tab/>
      </w:r>
      <w:r w:rsidR="000A7EE0" w:rsidRPr="00F238D1">
        <w:tab/>
      </w:r>
    </w:p>
    <w:p w:rsidR="000A7EE0" w:rsidRPr="00F238D1" w:rsidRDefault="000A7EE0" w:rsidP="000A7EE0">
      <w:pPr>
        <w:pStyle w:val="Asiateksti"/>
        <w:rPr>
          <w:szCs w:val="24"/>
        </w:rPr>
      </w:pPr>
      <w:r w:rsidRPr="00F238D1">
        <w:rPr>
          <w:b/>
          <w:bCs/>
          <w:szCs w:val="24"/>
        </w:rPr>
        <w:t>Koordinaattorin ehdotus</w:t>
      </w:r>
      <w:r w:rsidRPr="00F238D1">
        <w:rPr>
          <w:szCs w:val="24"/>
        </w:rPr>
        <w:t>:</w:t>
      </w:r>
    </w:p>
    <w:p w:rsidR="000A7EE0" w:rsidRPr="00F238D1" w:rsidRDefault="000A7EE0" w:rsidP="000A7EE0">
      <w:pPr>
        <w:pStyle w:val="Asiateksti"/>
        <w:rPr>
          <w:szCs w:val="24"/>
        </w:rPr>
      </w:pPr>
    </w:p>
    <w:p w:rsidR="000A7EE0" w:rsidRPr="00F238D1" w:rsidRDefault="000A7EE0" w:rsidP="000A7EE0">
      <w:pPr>
        <w:pStyle w:val="Asiateksti"/>
        <w:rPr>
          <w:szCs w:val="24"/>
        </w:rPr>
      </w:pPr>
      <w:r>
        <w:rPr>
          <w:szCs w:val="24"/>
        </w:rPr>
        <w:t>Käydään läpi tehtyjä toimenpiteitä</w:t>
      </w:r>
      <w:r w:rsidRPr="00F238D1">
        <w:rPr>
          <w:szCs w:val="24"/>
        </w:rPr>
        <w:t>.</w:t>
      </w:r>
    </w:p>
    <w:p w:rsidR="000A7EE0" w:rsidRPr="00F238D1" w:rsidRDefault="000A7EE0" w:rsidP="000A7EE0">
      <w:pPr>
        <w:pStyle w:val="Asiateksti"/>
        <w:rPr>
          <w:szCs w:val="24"/>
        </w:rPr>
      </w:pPr>
    </w:p>
    <w:p w:rsidR="00AD0DCC" w:rsidRDefault="000A7EE0" w:rsidP="000A7EE0">
      <w:pPr>
        <w:pStyle w:val="Asiateksti"/>
        <w:rPr>
          <w:szCs w:val="24"/>
        </w:rPr>
      </w:pPr>
      <w:r w:rsidRPr="00F238D1">
        <w:rPr>
          <w:b/>
          <w:szCs w:val="24"/>
        </w:rPr>
        <w:t>Päätös:</w:t>
      </w:r>
      <w:r w:rsidRPr="00F238D1">
        <w:rPr>
          <w:szCs w:val="24"/>
        </w:rPr>
        <w:t xml:space="preserve"> </w:t>
      </w:r>
    </w:p>
    <w:p w:rsidR="000A7EE0" w:rsidRPr="000A7EE0" w:rsidRDefault="000A7EE0" w:rsidP="000A7EE0">
      <w:pPr>
        <w:pStyle w:val="Asiateksti"/>
        <w:rPr>
          <w:szCs w:val="24"/>
        </w:rPr>
      </w:pPr>
    </w:p>
    <w:p w:rsidR="000A7EE0" w:rsidRPr="006F709F" w:rsidRDefault="00AD0DCC" w:rsidP="000A7EE0">
      <w:pPr>
        <w:pStyle w:val="KuntaToimistoTeksti"/>
        <w:rPr>
          <w:noProof/>
        </w:rPr>
      </w:pPr>
      <w:r>
        <w:rPr>
          <w:noProof/>
        </w:rPr>
        <w:t xml:space="preserve">5 § </w:t>
      </w:r>
      <w:r w:rsidR="000A7EE0">
        <w:rPr>
          <w:noProof/>
        </w:rPr>
        <w:t>KES</w:t>
      </w:r>
      <w:r w:rsidR="000A7EE0" w:rsidRPr="006F709F">
        <w:rPr>
          <w:noProof/>
        </w:rPr>
        <w:t>ÄN 2012 TOIMINTA</w:t>
      </w:r>
      <w:r w:rsidR="000A7EE0">
        <w:rPr>
          <w:noProof/>
        </w:rPr>
        <w:t>A</w:t>
      </w:r>
    </w:p>
    <w:p w:rsidR="000A7EE0" w:rsidRPr="00F238D1" w:rsidRDefault="000A7EE0" w:rsidP="000A7EE0">
      <w:pPr>
        <w:pStyle w:val="KuntaToimistoTeksti"/>
        <w:rPr>
          <w:noProof/>
        </w:rPr>
      </w:pPr>
    </w:p>
    <w:p w:rsidR="000A7EE0" w:rsidRDefault="000A7EE0" w:rsidP="000A7EE0">
      <w:pPr>
        <w:pStyle w:val="Asiateksti"/>
        <w:rPr>
          <w:szCs w:val="24"/>
        </w:rPr>
      </w:pPr>
      <w:r w:rsidRPr="00F238D1">
        <w:rPr>
          <w:b/>
          <w:bCs/>
          <w:szCs w:val="24"/>
        </w:rPr>
        <w:t>Koordinaattorin ehdotus</w:t>
      </w:r>
      <w:r w:rsidRPr="00F238D1">
        <w:rPr>
          <w:szCs w:val="24"/>
        </w:rPr>
        <w:t>:</w:t>
      </w:r>
    </w:p>
    <w:p w:rsidR="000A7EE0" w:rsidRDefault="000A7EE0" w:rsidP="000A7EE0">
      <w:pPr>
        <w:pStyle w:val="Asiateksti"/>
        <w:rPr>
          <w:szCs w:val="24"/>
        </w:rPr>
      </w:pPr>
    </w:p>
    <w:p w:rsidR="000A7EE0" w:rsidRPr="00F238D1" w:rsidRDefault="000A7EE0" w:rsidP="000A7EE0">
      <w:pPr>
        <w:pStyle w:val="Asiateksti"/>
        <w:rPr>
          <w:szCs w:val="24"/>
        </w:rPr>
      </w:pPr>
      <w:r>
        <w:rPr>
          <w:szCs w:val="24"/>
        </w:rPr>
        <w:t>Keskustellaan kesän 2012 toiminnasta.</w:t>
      </w:r>
    </w:p>
    <w:p w:rsidR="000A7EE0" w:rsidRPr="00F238D1" w:rsidRDefault="000A7EE0" w:rsidP="000A7EE0">
      <w:pPr>
        <w:pStyle w:val="Asiateksti"/>
        <w:rPr>
          <w:szCs w:val="24"/>
        </w:rPr>
      </w:pPr>
    </w:p>
    <w:p w:rsidR="000A7EE0" w:rsidRPr="00F238D1" w:rsidRDefault="000A7EE0" w:rsidP="000A7EE0">
      <w:pPr>
        <w:pStyle w:val="Asiateksti"/>
        <w:rPr>
          <w:szCs w:val="24"/>
        </w:rPr>
      </w:pPr>
      <w:r w:rsidRPr="00F238D1">
        <w:rPr>
          <w:b/>
          <w:szCs w:val="24"/>
        </w:rPr>
        <w:t>Päätös:</w:t>
      </w:r>
      <w:r w:rsidRPr="00F238D1">
        <w:rPr>
          <w:szCs w:val="24"/>
        </w:rPr>
        <w:t xml:space="preserve"> </w:t>
      </w:r>
    </w:p>
    <w:p w:rsidR="00020AC9" w:rsidRPr="000A7EE0" w:rsidRDefault="000A7EE0" w:rsidP="0010293B">
      <w:pPr>
        <w:pStyle w:val="Asiateksti"/>
        <w:ind w:left="0"/>
        <w:rPr>
          <w:szCs w:val="24"/>
        </w:rPr>
      </w:pPr>
      <w:r w:rsidRPr="00F238D1">
        <w:rPr>
          <w:szCs w:val="24"/>
        </w:rPr>
        <w:t xml:space="preserve"> </w:t>
      </w:r>
      <w:r>
        <w:tab/>
      </w:r>
    </w:p>
    <w:p w:rsidR="00406698" w:rsidRPr="00F238D1" w:rsidRDefault="00406698" w:rsidP="00020AC9">
      <w:pPr>
        <w:pStyle w:val="KuntaToimistoTeksti"/>
      </w:pPr>
      <w:r w:rsidRPr="00F238D1">
        <w:tab/>
      </w:r>
      <w:r w:rsidRPr="00F238D1">
        <w:tab/>
      </w:r>
    </w:p>
    <w:p w:rsidR="000A7EE0" w:rsidRPr="00F238D1" w:rsidRDefault="00AD0DCC" w:rsidP="000A7EE0">
      <w:pPr>
        <w:pStyle w:val="KuntaToimistoTeksti"/>
        <w:rPr>
          <w:noProof/>
        </w:rPr>
      </w:pPr>
      <w:r>
        <w:t>6</w:t>
      </w:r>
      <w:r w:rsidR="00020AC9" w:rsidRPr="00F238D1">
        <w:t xml:space="preserve"> § </w:t>
      </w:r>
      <w:r w:rsidR="000A7EE0" w:rsidRPr="006F709F">
        <w:rPr>
          <w:noProof/>
        </w:rPr>
        <w:t>SYKSYN 2012 TOIMINTASUUNNITELMA</w:t>
      </w:r>
    </w:p>
    <w:p w:rsidR="000A7EE0" w:rsidRPr="00F238D1" w:rsidRDefault="000A7EE0" w:rsidP="000A7EE0">
      <w:pPr>
        <w:pStyle w:val="KuntaToimistoTeksti"/>
        <w:rPr>
          <w:noProof/>
        </w:rPr>
      </w:pPr>
      <w:r w:rsidRPr="00F238D1">
        <w:rPr>
          <w:noProof/>
        </w:rPr>
        <w:tab/>
      </w:r>
    </w:p>
    <w:p w:rsidR="000A7EE0" w:rsidRPr="00F238D1" w:rsidRDefault="000A7EE0" w:rsidP="000A7EE0">
      <w:pPr>
        <w:pStyle w:val="Asiateksti"/>
        <w:rPr>
          <w:szCs w:val="24"/>
        </w:rPr>
      </w:pPr>
      <w:r w:rsidRPr="00F238D1">
        <w:rPr>
          <w:b/>
          <w:bCs/>
          <w:szCs w:val="24"/>
        </w:rPr>
        <w:t>Koordinaattorin ehdotus</w:t>
      </w:r>
      <w:r w:rsidRPr="00F238D1">
        <w:rPr>
          <w:szCs w:val="24"/>
        </w:rPr>
        <w:t>:</w:t>
      </w:r>
    </w:p>
    <w:p w:rsidR="000A7EE0" w:rsidRPr="00F238D1" w:rsidRDefault="000A7EE0" w:rsidP="000A7EE0">
      <w:pPr>
        <w:pStyle w:val="Asiateksti"/>
        <w:rPr>
          <w:szCs w:val="24"/>
        </w:rPr>
      </w:pPr>
      <w:r w:rsidRPr="00F238D1">
        <w:rPr>
          <w:szCs w:val="24"/>
        </w:rPr>
        <w:t xml:space="preserve"> </w:t>
      </w:r>
    </w:p>
    <w:p w:rsidR="000A7EE0" w:rsidRPr="00F238D1" w:rsidRDefault="000A7EE0" w:rsidP="000A7EE0">
      <w:pPr>
        <w:pStyle w:val="Asiateksti"/>
        <w:rPr>
          <w:szCs w:val="24"/>
        </w:rPr>
      </w:pPr>
      <w:r>
        <w:rPr>
          <w:szCs w:val="24"/>
        </w:rPr>
        <w:t>Suunnitellaan syksyn 2012 toimintaa.</w:t>
      </w:r>
    </w:p>
    <w:p w:rsidR="000A7EE0" w:rsidRPr="00F238D1" w:rsidRDefault="000A7EE0" w:rsidP="000A7EE0">
      <w:pPr>
        <w:pStyle w:val="Asiateksti"/>
        <w:rPr>
          <w:szCs w:val="24"/>
        </w:rPr>
      </w:pPr>
    </w:p>
    <w:p w:rsidR="00271B7B" w:rsidRPr="00F238D1" w:rsidRDefault="000A7EE0" w:rsidP="0010293B">
      <w:pPr>
        <w:pStyle w:val="Asiateksti"/>
        <w:rPr>
          <w:noProof/>
        </w:rPr>
      </w:pPr>
      <w:r w:rsidRPr="00F238D1">
        <w:rPr>
          <w:b/>
          <w:szCs w:val="24"/>
        </w:rPr>
        <w:t>Päätös:</w:t>
      </w:r>
      <w:r w:rsidRPr="00F238D1">
        <w:rPr>
          <w:szCs w:val="24"/>
        </w:rPr>
        <w:t xml:space="preserve"> </w:t>
      </w:r>
    </w:p>
    <w:p w:rsidR="00271B7B" w:rsidRPr="00F238D1" w:rsidRDefault="00271B7B" w:rsidP="00020AC9">
      <w:pPr>
        <w:pStyle w:val="KuntaToimistoTeksti"/>
        <w:rPr>
          <w:noProof/>
        </w:rPr>
      </w:pPr>
    </w:p>
    <w:p w:rsidR="000A7EE0" w:rsidRPr="00F238D1" w:rsidRDefault="00AD0DCC" w:rsidP="000A7EE0">
      <w:pPr>
        <w:pStyle w:val="KuntaToimistoTeksti"/>
      </w:pPr>
      <w:r>
        <w:rPr>
          <w:noProof/>
        </w:rPr>
        <w:t>7</w:t>
      </w:r>
      <w:r w:rsidR="00271B7B" w:rsidRPr="00F238D1">
        <w:rPr>
          <w:noProof/>
        </w:rPr>
        <w:t xml:space="preserve"> § </w:t>
      </w:r>
      <w:r w:rsidR="000A7EE0">
        <w:t>HANKKEEN TALOUSTILANNE</w:t>
      </w:r>
    </w:p>
    <w:p w:rsidR="000A7EE0" w:rsidRPr="00F238D1" w:rsidRDefault="000A7EE0" w:rsidP="000A7EE0">
      <w:pPr>
        <w:pStyle w:val="KuntaToimistoTeksti"/>
      </w:pPr>
    </w:p>
    <w:p w:rsidR="000A7EE0" w:rsidRPr="00F238D1" w:rsidRDefault="000A7EE0" w:rsidP="000A7EE0">
      <w:pPr>
        <w:pStyle w:val="Asiateksti"/>
        <w:rPr>
          <w:szCs w:val="24"/>
        </w:rPr>
      </w:pPr>
      <w:r w:rsidRPr="00F238D1">
        <w:rPr>
          <w:b/>
          <w:bCs/>
          <w:szCs w:val="24"/>
        </w:rPr>
        <w:t>Koordinaattorin ehdotus</w:t>
      </w:r>
      <w:r w:rsidRPr="00F238D1">
        <w:rPr>
          <w:szCs w:val="24"/>
        </w:rPr>
        <w:t>:</w:t>
      </w:r>
    </w:p>
    <w:p w:rsidR="000A7EE0" w:rsidRPr="00F238D1" w:rsidRDefault="000A7EE0" w:rsidP="000A7EE0">
      <w:pPr>
        <w:pStyle w:val="Asiateksti"/>
        <w:rPr>
          <w:szCs w:val="24"/>
        </w:rPr>
      </w:pPr>
      <w:r w:rsidRPr="00F238D1">
        <w:rPr>
          <w:szCs w:val="24"/>
        </w:rPr>
        <w:t xml:space="preserve"> </w:t>
      </w:r>
    </w:p>
    <w:p w:rsidR="000A7EE0" w:rsidRPr="00F238D1" w:rsidRDefault="000A7EE0" w:rsidP="000A7EE0">
      <w:pPr>
        <w:pStyle w:val="Asiateksti"/>
        <w:rPr>
          <w:szCs w:val="24"/>
        </w:rPr>
      </w:pPr>
      <w:r>
        <w:rPr>
          <w:szCs w:val="24"/>
        </w:rPr>
        <w:t>Koordinaattori esittelee</w:t>
      </w:r>
      <w:r w:rsidRPr="00F238D1">
        <w:rPr>
          <w:szCs w:val="24"/>
        </w:rPr>
        <w:t xml:space="preserve"> hankkeen </w:t>
      </w:r>
      <w:r>
        <w:rPr>
          <w:szCs w:val="24"/>
        </w:rPr>
        <w:t>tämän hetkisen taloustilanteen</w:t>
      </w:r>
      <w:r w:rsidRPr="00F238D1">
        <w:rPr>
          <w:szCs w:val="24"/>
        </w:rPr>
        <w:t>.</w:t>
      </w:r>
    </w:p>
    <w:p w:rsidR="000A7EE0" w:rsidRPr="00F238D1" w:rsidRDefault="000A7EE0" w:rsidP="000A7EE0">
      <w:pPr>
        <w:pStyle w:val="Asiateksti"/>
        <w:rPr>
          <w:szCs w:val="24"/>
        </w:rPr>
      </w:pPr>
    </w:p>
    <w:p w:rsidR="00271B7B" w:rsidRPr="000A7EE0" w:rsidRDefault="000A7EE0" w:rsidP="000A7EE0">
      <w:pPr>
        <w:pStyle w:val="Asiateksti"/>
        <w:rPr>
          <w:szCs w:val="24"/>
        </w:rPr>
      </w:pPr>
      <w:r w:rsidRPr="00F238D1">
        <w:rPr>
          <w:b/>
          <w:szCs w:val="24"/>
        </w:rPr>
        <w:t>Päätös:</w:t>
      </w:r>
      <w:r w:rsidRPr="00F238D1">
        <w:rPr>
          <w:szCs w:val="24"/>
        </w:rPr>
        <w:t xml:space="preserve"> </w:t>
      </w:r>
    </w:p>
    <w:p w:rsidR="00271B7B" w:rsidRPr="00F238D1" w:rsidRDefault="00271B7B" w:rsidP="00020AC9">
      <w:pPr>
        <w:pStyle w:val="KuntaToimistoTeksti"/>
      </w:pPr>
    </w:p>
    <w:p w:rsidR="00271B7B" w:rsidRPr="00F238D1" w:rsidRDefault="00271B7B" w:rsidP="00020AC9">
      <w:pPr>
        <w:pStyle w:val="KuntaToimistoTeksti"/>
      </w:pPr>
    </w:p>
    <w:p w:rsidR="00AA2028" w:rsidRDefault="00AD0DCC" w:rsidP="000A7EE0">
      <w:pPr>
        <w:pStyle w:val="KuntaToimistoTeksti"/>
      </w:pPr>
      <w:r>
        <w:t>8</w:t>
      </w:r>
      <w:r w:rsidR="005A574D" w:rsidRPr="00F238D1">
        <w:t xml:space="preserve"> §</w:t>
      </w:r>
      <w:r w:rsidR="001D1483">
        <w:t xml:space="preserve"> </w:t>
      </w:r>
      <w:r w:rsidR="000A7EE0">
        <w:t>H</w:t>
      </w:r>
      <w:r w:rsidR="000B18F8">
        <w:t>ANKKEEN TUTKIMUKSEN TILANNE</w:t>
      </w:r>
    </w:p>
    <w:p w:rsidR="000A7EE0" w:rsidRDefault="000A7EE0" w:rsidP="000A7EE0">
      <w:pPr>
        <w:pStyle w:val="KuntaToimistoTeksti"/>
        <w:rPr>
          <w:szCs w:val="24"/>
        </w:rPr>
      </w:pPr>
    </w:p>
    <w:p w:rsidR="000A7EE0" w:rsidRPr="00F238D1" w:rsidRDefault="000A7EE0" w:rsidP="000A7EE0">
      <w:pPr>
        <w:pStyle w:val="Asiateksti"/>
        <w:rPr>
          <w:szCs w:val="24"/>
        </w:rPr>
      </w:pPr>
      <w:r w:rsidRPr="00F238D1">
        <w:rPr>
          <w:b/>
          <w:bCs/>
          <w:szCs w:val="24"/>
        </w:rPr>
        <w:t>Koordinaattorin ehdotus</w:t>
      </w:r>
      <w:r w:rsidRPr="00F238D1">
        <w:rPr>
          <w:szCs w:val="24"/>
        </w:rPr>
        <w:t>:</w:t>
      </w:r>
    </w:p>
    <w:p w:rsidR="000A7EE0" w:rsidRPr="00F238D1" w:rsidRDefault="000A7EE0" w:rsidP="000A7EE0">
      <w:pPr>
        <w:pStyle w:val="Asiateksti"/>
        <w:rPr>
          <w:szCs w:val="24"/>
        </w:rPr>
      </w:pPr>
      <w:r w:rsidRPr="00F238D1">
        <w:rPr>
          <w:szCs w:val="24"/>
        </w:rPr>
        <w:t xml:space="preserve"> </w:t>
      </w:r>
    </w:p>
    <w:p w:rsidR="000A7EE0" w:rsidRPr="00F238D1" w:rsidRDefault="000A7EE0" w:rsidP="000A7EE0">
      <w:pPr>
        <w:pStyle w:val="Asiateksti"/>
        <w:rPr>
          <w:szCs w:val="24"/>
        </w:rPr>
      </w:pPr>
      <w:r>
        <w:rPr>
          <w:szCs w:val="24"/>
        </w:rPr>
        <w:t>Esitellään</w:t>
      </w:r>
      <w:r w:rsidRPr="00F238D1">
        <w:rPr>
          <w:szCs w:val="24"/>
        </w:rPr>
        <w:t xml:space="preserve"> hankkeen </w:t>
      </w:r>
      <w:r w:rsidR="00910562">
        <w:rPr>
          <w:szCs w:val="24"/>
        </w:rPr>
        <w:t>tämän</w:t>
      </w:r>
      <w:r>
        <w:rPr>
          <w:szCs w:val="24"/>
        </w:rPr>
        <w:t>hetkinen tutkimus</w:t>
      </w:r>
      <w:r w:rsidRPr="00F238D1">
        <w:rPr>
          <w:szCs w:val="24"/>
        </w:rPr>
        <w:t>.</w:t>
      </w:r>
    </w:p>
    <w:p w:rsidR="000A7EE0" w:rsidRPr="00F238D1" w:rsidRDefault="000A7EE0" w:rsidP="000A7EE0">
      <w:pPr>
        <w:pStyle w:val="Asiateksti"/>
        <w:rPr>
          <w:szCs w:val="24"/>
        </w:rPr>
      </w:pPr>
    </w:p>
    <w:p w:rsidR="000A7EE0" w:rsidRPr="000A7EE0" w:rsidRDefault="000A7EE0" w:rsidP="000A7EE0">
      <w:pPr>
        <w:pStyle w:val="Asiateksti"/>
        <w:rPr>
          <w:szCs w:val="24"/>
        </w:rPr>
      </w:pPr>
      <w:r w:rsidRPr="00F238D1">
        <w:rPr>
          <w:b/>
          <w:szCs w:val="24"/>
        </w:rPr>
        <w:t>Päätös:</w:t>
      </w:r>
      <w:r w:rsidRPr="00F238D1">
        <w:rPr>
          <w:szCs w:val="24"/>
        </w:rPr>
        <w:t xml:space="preserve"> </w:t>
      </w:r>
    </w:p>
    <w:p w:rsidR="00AA2028" w:rsidRDefault="00AA2028" w:rsidP="000A7EE0">
      <w:pPr>
        <w:pStyle w:val="Asiateksti"/>
        <w:ind w:left="0"/>
        <w:rPr>
          <w:szCs w:val="24"/>
        </w:rPr>
      </w:pPr>
    </w:p>
    <w:p w:rsidR="001D1483" w:rsidRPr="00F238D1" w:rsidRDefault="001D1483" w:rsidP="003732F2">
      <w:pPr>
        <w:pStyle w:val="Asiateksti"/>
        <w:ind w:left="0"/>
        <w:rPr>
          <w:szCs w:val="24"/>
        </w:rPr>
      </w:pPr>
    </w:p>
    <w:p w:rsidR="00271B7B" w:rsidRPr="00F238D1" w:rsidRDefault="00271B7B" w:rsidP="00020AC9">
      <w:pPr>
        <w:pStyle w:val="KuntaToimistoTeksti"/>
      </w:pPr>
    </w:p>
    <w:p w:rsidR="00271B7B" w:rsidRPr="00F238D1" w:rsidRDefault="00AD0DCC" w:rsidP="00020AC9">
      <w:pPr>
        <w:pStyle w:val="KuntaToimistoTeksti"/>
      </w:pPr>
      <w:r>
        <w:t>9</w:t>
      </w:r>
      <w:r w:rsidR="005A574D" w:rsidRPr="00F238D1">
        <w:t xml:space="preserve"> §</w:t>
      </w:r>
      <w:r w:rsidR="00CB39E9">
        <w:t xml:space="preserve"> </w:t>
      </w:r>
      <w:r w:rsidR="00AA2028" w:rsidRPr="00F238D1">
        <w:t>SEURAAVA OHJAUSRYHMÄN KOKOUKSEN AJANKOHTA</w:t>
      </w:r>
    </w:p>
    <w:p w:rsidR="00271B7B" w:rsidRPr="00F238D1" w:rsidRDefault="00271B7B" w:rsidP="00020AC9">
      <w:pPr>
        <w:pStyle w:val="KuntaToimistoTeksti"/>
      </w:pPr>
    </w:p>
    <w:p w:rsidR="00271B7B" w:rsidRPr="00F238D1" w:rsidRDefault="00271B7B" w:rsidP="00271B7B">
      <w:pPr>
        <w:pStyle w:val="Asiateksti"/>
        <w:rPr>
          <w:szCs w:val="24"/>
        </w:rPr>
      </w:pPr>
    </w:p>
    <w:p w:rsidR="00271B7B" w:rsidRPr="00F238D1" w:rsidRDefault="00271B7B" w:rsidP="00271B7B">
      <w:pPr>
        <w:pStyle w:val="Asiateksti"/>
        <w:rPr>
          <w:szCs w:val="24"/>
        </w:rPr>
      </w:pPr>
      <w:r w:rsidRPr="00F238D1">
        <w:rPr>
          <w:b/>
          <w:szCs w:val="24"/>
        </w:rPr>
        <w:t>Päätös:</w:t>
      </w:r>
      <w:r w:rsidRPr="00F238D1">
        <w:rPr>
          <w:szCs w:val="24"/>
        </w:rPr>
        <w:t xml:space="preserve"> </w:t>
      </w:r>
    </w:p>
    <w:p w:rsidR="00FC75CB" w:rsidRPr="00F238D1" w:rsidRDefault="00FC75CB" w:rsidP="00020AC9">
      <w:pPr>
        <w:pStyle w:val="KuntaToimistoTeksti"/>
      </w:pPr>
    </w:p>
    <w:p w:rsidR="00FC75CB" w:rsidRPr="00F238D1" w:rsidRDefault="00FC75CB" w:rsidP="00020AC9">
      <w:pPr>
        <w:pStyle w:val="KuntaToimistoTeksti"/>
      </w:pPr>
    </w:p>
    <w:p w:rsidR="00FC75CB" w:rsidRPr="00F238D1" w:rsidRDefault="00AD0DCC" w:rsidP="00020AC9">
      <w:pPr>
        <w:pStyle w:val="KuntaToimistoTeksti"/>
      </w:pPr>
      <w:r>
        <w:t>10</w:t>
      </w:r>
      <w:r w:rsidR="00FC75CB" w:rsidRPr="00F238D1">
        <w:t xml:space="preserve"> §</w:t>
      </w:r>
      <w:r w:rsidR="001D1483">
        <w:t xml:space="preserve"> </w:t>
      </w:r>
      <w:r w:rsidR="00FC75CB" w:rsidRPr="00F238D1">
        <w:t>MUUT</w:t>
      </w:r>
      <w:r w:rsidR="00AA2028">
        <w:t xml:space="preserve"> MAHDOLLISET</w:t>
      </w:r>
      <w:r w:rsidR="00FC75CB" w:rsidRPr="00F238D1">
        <w:t xml:space="preserve"> ASIAT</w:t>
      </w:r>
    </w:p>
    <w:p w:rsidR="00FC75CB" w:rsidRPr="00F238D1" w:rsidRDefault="00FC75CB" w:rsidP="00020AC9">
      <w:pPr>
        <w:pStyle w:val="KuntaToimistoTeksti"/>
      </w:pPr>
    </w:p>
    <w:p w:rsidR="00FC75CB" w:rsidRPr="00F238D1" w:rsidRDefault="00453E9B" w:rsidP="00020AC9">
      <w:pPr>
        <w:pStyle w:val="KuntaToimistoTeksti"/>
      </w:pPr>
      <w:r w:rsidRPr="00F238D1">
        <w:tab/>
      </w:r>
    </w:p>
    <w:p w:rsidR="00FC75CB" w:rsidRPr="00F238D1" w:rsidRDefault="00AD0DCC" w:rsidP="00020AC9">
      <w:pPr>
        <w:pStyle w:val="KuntaToimistoTeksti"/>
      </w:pPr>
      <w:r>
        <w:t>11</w:t>
      </w:r>
      <w:r w:rsidR="001D1483">
        <w:t xml:space="preserve"> </w:t>
      </w:r>
      <w:r w:rsidR="00FC75CB" w:rsidRPr="00F238D1">
        <w:t>§</w:t>
      </w:r>
      <w:r w:rsidR="001D1483">
        <w:t xml:space="preserve"> </w:t>
      </w:r>
      <w:r w:rsidR="00FC75CB" w:rsidRPr="00F238D1">
        <w:t>KOKOUKSEN PÄÄTÖS</w:t>
      </w:r>
    </w:p>
    <w:p w:rsidR="00EF570B" w:rsidRPr="00F238D1" w:rsidRDefault="00EF570B" w:rsidP="00020AC9">
      <w:pPr>
        <w:pStyle w:val="KuntaToimistoTeksti"/>
      </w:pPr>
    </w:p>
    <w:p w:rsidR="00CB39E9" w:rsidRDefault="00EF570B" w:rsidP="00020AC9">
      <w:pPr>
        <w:pStyle w:val="KuntaToimistoTeksti"/>
      </w:pPr>
      <w:r w:rsidRPr="00F238D1">
        <w:tab/>
      </w:r>
    </w:p>
    <w:p w:rsidR="00FC75CB" w:rsidRPr="00F238D1" w:rsidRDefault="00FC75CB" w:rsidP="00020AC9">
      <w:pPr>
        <w:pStyle w:val="KuntaToimistoTeksti"/>
      </w:pPr>
    </w:p>
    <w:p w:rsidR="00FC75CB" w:rsidRPr="00F238D1" w:rsidRDefault="00FC75CB" w:rsidP="00020AC9">
      <w:pPr>
        <w:pStyle w:val="KuntaToimistoTeksti"/>
      </w:pPr>
    </w:p>
    <w:p w:rsidR="00FC75CB" w:rsidRPr="00F238D1" w:rsidRDefault="00FC75CB" w:rsidP="00020AC9">
      <w:pPr>
        <w:pStyle w:val="KuntaToimistoTeksti"/>
      </w:pPr>
    </w:p>
    <w:sectPr w:rsidR="00FC75CB" w:rsidRPr="00F238D1" w:rsidSect="005D35EE">
      <w:headerReference w:type="default" r:id="rId8"/>
      <w:pgSz w:w="11906" w:h="16838"/>
      <w:pgMar w:top="737" w:right="567" w:bottom="1304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AF" w:rsidRDefault="00FE23AF">
      <w:r>
        <w:separator/>
      </w:r>
    </w:p>
  </w:endnote>
  <w:endnote w:type="continuationSeparator" w:id="0">
    <w:p w:rsidR="00FE23AF" w:rsidRDefault="00FE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AF" w:rsidRDefault="00FE23AF">
      <w:r>
        <w:separator/>
      </w:r>
    </w:p>
  </w:footnote>
  <w:footnote w:type="continuationSeparator" w:id="0">
    <w:p w:rsidR="00FE23AF" w:rsidRDefault="00FE2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3F" w:rsidRDefault="00126E3F">
    <w:pPr>
      <w:pStyle w:val="Yltunniste"/>
      <w:rPr>
        <w:rStyle w:val="Sivunumero"/>
      </w:rPr>
    </w:pPr>
    <w:r>
      <w:t>KONNEVEDEN KUNTA</w:t>
    </w:r>
    <w:r>
      <w:tab/>
    </w:r>
    <w:r w:rsidR="001C72CC">
      <w:rPr>
        <w:b/>
        <w:bCs/>
      </w:rPr>
      <w:t>ESITYSLISTA</w:t>
    </w:r>
    <w:r>
      <w:rPr>
        <w:b/>
        <w:bCs/>
      </w:rPr>
      <w:tab/>
    </w:r>
    <w:r>
      <w:t xml:space="preserve">Sivu </w:t>
    </w:r>
    <w:r w:rsidR="00B11D63"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 w:rsidR="00B11D63">
      <w:rPr>
        <w:rStyle w:val="Sivunumero"/>
      </w:rPr>
      <w:fldChar w:fldCharType="separate"/>
    </w:r>
    <w:r w:rsidR="003E08BF">
      <w:rPr>
        <w:rStyle w:val="Sivunumero"/>
        <w:noProof/>
      </w:rPr>
      <w:t>1</w:t>
    </w:r>
    <w:r w:rsidR="00B11D63">
      <w:rPr>
        <w:rStyle w:val="Sivunumero"/>
      </w:rPr>
      <w:fldChar w:fldCharType="end"/>
    </w:r>
  </w:p>
  <w:p w:rsidR="005D35EE" w:rsidRDefault="001C72CC" w:rsidP="005D35EE">
    <w:pPr>
      <w:pStyle w:val="Yltunniste"/>
    </w:pPr>
    <w:proofErr w:type="spellStart"/>
    <w:r>
      <w:t>OPH:n</w:t>
    </w:r>
    <w:proofErr w:type="spellEnd"/>
    <w:r>
      <w:t xml:space="preserve"> k</w:t>
    </w:r>
    <w:r w:rsidR="005D35EE">
      <w:t>oordinaatiohanke</w:t>
    </w:r>
    <w:r w:rsidR="000A7EE0">
      <w:tab/>
      <w:t>15</w:t>
    </w:r>
    <w:r w:rsidR="00020AC9">
      <w:t>.</w:t>
    </w:r>
    <w:r w:rsidR="000A7EE0">
      <w:t>05</w:t>
    </w:r>
    <w:r w:rsidR="007012B5">
      <w:t>.2012</w:t>
    </w:r>
  </w:p>
  <w:p w:rsidR="005D35EE" w:rsidRDefault="001C72CC" w:rsidP="005D35EE">
    <w:pPr>
      <w:pStyle w:val="Yltunniste"/>
    </w:pPr>
    <w:proofErr w:type="spellStart"/>
    <w:r>
      <w:t>OVI-</w:t>
    </w:r>
    <w:r w:rsidR="005D35EE">
      <w:t>Oppimispelit</w:t>
    </w:r>
    <w:proofErr w:type="spellEnd"/>
    <w:r w:rsidR="005D35EE">
      <w:t xml:space="preserve"> ja virtuaali</w:t>
    </w:r>
    <w:r>
      <w:t>set ympäristöt</w:t>
    </w:r>
    <w:r w:rsidR="005D35EE">
      <w:tab/>
    </w:r>
  </w:p>
  <w:p w:rsidR="00126E3F" w:rsidRDefault="00126E3F">
    <w:pPr>
      <w:pStyle w:val="Asiateksti"/>
    </w:pPr>
  </w:p>
  <w:p w:rsidR="00126E3F" w:rsidRDefault="00126E3F">
    <w:pPr>
      <w:pStyle w:val="Asiatekst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3B4"/>
    <w:multiLevelType w:val="hybridMultilevel"/>
    <w:tmpl w:val="095C7C4C"/>
    <w:lvl w:ilvl="0" w:tplc="040B000F">
      <w:start w:val="1"/>
      <w:numFmt w:val="decimal"/>
      <w:lvlText w:val="%1."/>
      <w:lvlJc w:val="left"/>
      <w:pPr>
        <w:tabs>
          <w:tab w:val="num" w:pos="3306"/>
        </w:tabs>
        <w:ind w:left="3306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4026"/>
        </w:tabs>
        <w:ind w:left="4026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4746"/>
        </w:tabs>
        <w:ind w:left="4746" w:hanging="180"/>
      </w:pPr>
    </w:lvl>
    <w:lvl w:ilvl="3" w:tplc="040B000F">
      <w:start w:val="1"/>
      <w:numFmt w:val="decimal"/>
      <w:lvlText w:val="%4."/>
      <w:lvlJc w:val="left"/>
      <w:pPr>
        <w:tabs>
          <w:tab w:val="num" w:pos="5466"/>
        </w:tabs>
        <w:ind w:left="5466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6186"/>
        </w:tabs>
        <w:ind w:left="6186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6906"/>
        </w:tabs>
        <w:ind w:left="6906" w:hanging="180"/>
      </w:pPr>
    </w:lvl>
    <w:lvl w:ilvl="6" w:tplc="040B000F">
      <w:start w:val="1"/>
      <w:numFmt w:val="decimal"/>
      <w:lvlText w:val="%7."/>
      <w:lvlJc w:val="left"/>
      <w:pPr>
        <w:tabs>
          <w:tab w:val="num" w:pos="7626"/>
        </w:tabs>
        <w:ind w:left="7626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8346"/>
        </w:tabs>
        <w:ind w:left="8346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9066"/>
        </w:tabs>
        <w:ind w:left="9066" w:hanging="180"/>
      </w:pPr>
    </w:lvl>
  </w:abstractNum>
  <w:abstractNum w:abstractNumId="1">
    <w:nsid w:val="02424AFE"/>
    <w:multiLevelType w:val="hybridMultilevel"/>
    <w:tmpl w:val="806069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6086"/>
    <w:multiLevelType w:val="hybridMultilevel"/>
    <w:tmpl w:val="C0D2B074"/>
    <w:lvl w:ilvl="0" w:tplc="42AC17C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>
    <w:nsid w:val="07805A9B"/>
    <w:multiLevelType w:val="hybridMultilevel"/>
    <w:tmpl w:val="AE58F99C"/>
    <w:lvl w:ilvl="0" w:tplc="FF8659DC">
      <w:start w:val="1"/>
      <w:numFmt w:val="decimal"/>
      <w:lvlText w:val="%1."/>
      <w:lvlJc w:val="left"/>
      <w:pPr>
        <w:ind w:left="3671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4391" w:hanging="360"/>
      </w:pPr>
    </w:lvl>
    <w:lvl w:ilvl="2" w:tplc="040B001B" w:tentative="1">
      <w:start w:val="1"/>
      <w:numFmt w:val="lowerRoman"/>
      <w:lvlText w:val="%3."/>
      <w:lvlJc w:val="right"/>
      <w:pPr>
        <w:ind w:left="5111" w:hanging="180"/>
      </w:pPr>
    </w:lvl>
    <w:lvl w:ilvl="3" w:tplc="040B000F" w:tentative="1">
      <w:start w:val="1"/>
      <w:numFmt w:val="decimal"/>
      <w:lvlText w:val="%4."/>
      <w:lvlJc w:val="left"/>
      <w:pPr>
        <w:ind w:left="5831" w:hanging="360"/>
      </w:pPr>
    </w:lvl>
    <w:lvl w:ilvl="4" w:tplc="040B0019" w:tentative="1">
      <w:start w:val="1"/>
      <w:numFmt w:val="lowerLetter"/>
      <w:lvlText w:val="%5."/>
      <w:lvlJc w:val="left"/>
      <w:pPr>
        <w:ind w:left="6551" w:hanging="360"/>
      </w:pPr>
    </w:lvl>
    <w:lvl w:ilvl="5" w:tplc="040B001B" w:tentative="1">
      <w:start w:val="1"/>
      <w:numFmt w:val="lowerRoman"/>
      <w:lvlText w:val="%6."/>
      <w:lvlJc w:val="right"/>
      <w:pPr>
        <w:ind w:left="7271" w:hanging="180"/>
      </w:pPr>
    </w:lvl>
    <w:lvl w:ilvl="6" w:tplc="040B000F" w:tentative="1">
      <w:start w:val="1"/>
      <w:numFmt w:val="decimal"/>
      <w:lvlText w:val="%7."/>
      <w:lvlJc w:val="left"/>
      <w:pPr>
        <w:ind w:left="7991" w:hanging="360"/>
      </w:pPr>
    </w:lvl>
    <w:lvl w:ilvl="7" w:tplc="040B0019" w:tentative="1">
      <w:start w:val="1"/>
      <w:numFmt w:val="lowerLetter"/>
      <w:lvlText w:val="%8."/>
      <w:lvlJc w:val="left"/>
      <w:pPr>
        <w:ind w:left="8711" w:hanging="360"/>
      </w:pPr>
    </w:lvl>
    <w:lvl w:ilvl="8" w:tplc="040B001B" w:tentative="1">
      <w:start w:val="1"/>
      <w:numFmt w:val="lowerRoman"/>
      <w:lvlText w:val="%9."/>
      <w:lvlJc w:val="right"/>
      <w:pPr>
        <w:ind w:left="9431" w:hanging="180"/>
      </w:pPr>
    </w:lvl>
  </w:abstractNum>
  <w:abstractNum w:abstractNumId="4">
    <w:nsid w:val="09BC1B19"/>
    <w:multiLevelType w:val="hybridMultilevel"/>
    <w:tmpl w:val="A0C2A480"/>
    <w:lvl w:ilvl="0" w:tplc="C4F8EF8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4013A"/>
    <w:multiLevelType w:val="hybridMultilevel"/>
    <w:tmpl w:val="AFD65428"/>
    <w:lvl w:ilvl="0" w:tplc="040B000F">
      <w:start w:val="1"/>
      <w:numFmt w:val="decimal"/>
      <w:lvlText w:val="%1."/>
      <w:lvlJc w:val="left"/>
      <w:pPr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6">
    <w:nsid w:val="14A128C5"/>
    <w:multiLevelType w:val="hybridMultilevel"/>
    <w:tmpl w:val="6D1E6F78"/>
    <w:lvl w:ilvl="0" w:tplc="95D8E80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>
    <w:nsid w:val="16B306AA"/>
    <w:multiLevelType w:val="multilevel"/>
    <w:tmpl w:val="A8D4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B837B5"/>
    <w:multiLevelType w:val="hybridMultilevel"/>
    <w:tmpl w:val="8E4686A6"/>
    <w:lvl w:ilvl="0" w:tplc="8B12A6E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9">
    <w:nsid w:val="176E7B1A"/>
    <w:multiLevelType w:val="hybridMultilevel"/>
    <w:tmpl w:val="5B4CFC2E"/>
    <w:lvl w:ilvl="0" w:tplc="41421274">
      <w:start w:val="1"/>
      <w:numFmt w:val="decimal"/>
      <w:lvlText w:val="%1."/>
      <w:lvlJc w:val="left"/>
      <w:pPr>
        <w:ind w:left="33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31" w:hanging="360"/>
      </w:pPr>
    </w:lvl>
    <w:lvl w:ilvl="2" w:tplc="040B001B" w:tentative="1">
      <w:start w:val="1"/>
      <w:numFmt w:val="lowerRoman"/>
      <w:lvlText w:val="%3."/>
      <w:lvlJc w:val="right"/>
      <w:pPr>
        <w:ind w:left="4751" w:hanging="180"/>
      </w:pPr>
    </w:lvl>
    <w:lvl w:ilvl="3" w:tplc="040B000F" w:tentative="1">
      <w:start w:val="1"/>
      <w:numFmt w:val="decimal"/>
      <w:lvlText w:val="%4."/>
      <w:lvlJc w:val="left"/>
      <w:pPr>
        <w:ind w:left="5471" w:hanging="360"/>
      </w:pPr>
    </w:lvl>
    <w:lvl w:ilvl="4" w:tplc="040B0019" w:tentative="1">
      <w:start w:val="1"/>
      <w:numFmt w:val="lowerLetter"/>
      <w:lvlText w:val="%5."/>
      <w:lvlJc w:val="left"/>
      <w:pPr>
        <w:ind w:left="6191" w:hanging="360"/>
      </w:pPr>
    </w:lvl>
    <w:lvl w:ilvl="5" w:tplc="040B001B" w:tentative="1">
      <w:start w:val="1"/>
      <w:numFmt w:val="lowerRoman"/>
      <w:lvlText w:val="%6."/>
      <w:lvlJc w:val="right"/>
      <w:pPr>
        <w:ind w:left="6911" w:hanging="180"/>
      </w:pPr>
    </w:lvl>
    <w:lvl w:ilvl="6" w:tplc="040B000F" w:tentative="1">
      <w:start w:val="1"/>
      <w:numFmt w:val="decimal"/>
      <w:lvlText w:val="%7."/>
      <w:lvlJc w:val="left"/>
      <w:pPr>
        <w:ind w:left="7631" w:hanging="360"/>
      </w:pPr>
    </w:lvl>
    <w:lvl w:ilvl="7" w:tplc="040B0019" w:tentative="1">
      <w:start w:val="1"/>
      <w:numFmt w:val="lowerLetter"/>
      <w:lvlText w:val="%8."/>
      <w:lvlJc w:val="left"/>
      <w:pPr>
        <w:ind w:left="8351" w:hanging="360"/>
      </w:pPr>
    </w:lvl>
    <w:lvl w:ilvl="8" w:tplc="040B001B" w:tentative="1">
      <w:start w:val="1"/>
      <w:numFmt w:val="lowerRoman"/>
      <w:lvlText w:val="%9."/>
      <w:lvlJc w:val="right"/>
      <w:pPr>
        <w:ind w:left="9071" w:hanging="180"/>
      </w:pPr>
    </w:lvl>
  </w:abstractNum>
  <w:abstractNum w:abstractNumId="10">
    <w:nsid w:val="181763E6"/>
    <w:multiLevelType w:val="multilevel"/>
    <w:tmpl w:val="55FAD062"/>
    <w:lvl w:ilvl="0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848"/>
        </w:tabs>
        <w:ind w:left="58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08"/>
        </w:tabs>
        <w:ind w:left="80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  <w:sz w:val="20"/>
      </w:rPr>
    </w:lvl>
  </w:abstractNum>
  <w:abstractNum w:abstractNumId="11">
    <w:nsid w:val="19A45C2D"/>
    <w:multiLevelType w:val="hybridMultilevel"/>
    <w:tmpl w:val="873A4F96"/>
    <w:lvl w:ilvl="0" w:tplc="308830C0">
      <w:start w:val="1"/>
      <w:numFmt w:val="decimal"/>
      <w:lvlText w:val="%1."/>
      <w:lvlJc w:val="left"/>
      <w:pPr>
        <w:ind w:left="2738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3458" w:hanging="360"/>
      </w:pPr>
    </w:lvl>
    <w:lvl w:ilvl="2" w:tplc="040B001B" w:tentative="1">
      <w:start w:val="1"/>
      <w:numFmt w:val="lowerRoman"/>
      <w:lvlText w:val="%3."/>
      <w:lvlJc w:val="right"/>
      <w:pPr>
        <w:ind w:left="4178" w:hanging="180"/>
      </w:pPr>
    </w:lvl>
    <w:lvl w:ilvl="3" w:tplc="040B000F" w:tentative="1">
      <w:start w:val="1"/>
      <w:numFmt w:val="decimal"/>
      <w:lvlText w:val="%4."/>
      <w:lvlJc w:val="left"/>
      <w:pPr>
        <w:ind w:left="4898" w:hanging="360"/>
      </w:pPr>
    </w:lvl>
    <w:lvl w:ilvl="4" w:tplc="040B0019" w:tentative="1">
      <w:start w:val="1"/>
      <w:numFmt w:val="lowerLetter"/>
      <w:lvlText w:val="%5."/>
      <w:lvlJc w:val="left"/>
      <w:pPr>
        <w:ind w:left="5618" w:hanging="360"/>
      </w:pPr>
    </w:lvl>
    <w:lvl w:ilvl="5" w:tplc="040B001B" w:tentative="1">
      <w:start w:val="1"/>
      <w:numFmt w:val="lowerRoman"/>
      <w:lvlText w:val="%6."/>
      <w:lvlJc w:val="right"/>
      <w:pPr>
        <w:ind w:left="6338" w:hanging="180"/>
      </w:pPr>
    </w:lvl>
    <w:lvl w:ilvl="6" w:tplc="040B000F" w:tentative="1">
      <w:start w:val="1"/>
      <w:numFmt w:val="decimal"/>
      <w:lvlText w:val="%7."/>
      <w:lvlJc w:val="left"/>
      <w:pPr>
        <w:ind w:left="7058" w:hanging="360"/>
      </w:pPr>
    </w:lvl>
    <w:lvl w:ilvl="7" w:tplc="040B0019" w:tentative="1">
      <w:start w:val="1"/>
      <w:numFmt w:val="lowerLetter"/>
      <w:lvlText w:val="%8."/>
      <w:lvlJc w:val="left"/>
      <w:pPr>
        <w:ind w:left="7778" w:hanging="360"/>
      </w:pPr>
    </w:lvl>
    <w:lvl w:ilvl="8" w:tplc="040B001B" w:tentative="1">
      <w:start w:val="1"/>
      <w:numFmt w:val="lowerRoman"/>
      <w:lvlText w:val="%9."/>
      <w:lvlJc w:val="right"/>
      <w:pPr>
        <w:ind w:left="8498" w:hanging="180"/>
      </w:pPr>
    </w:lvl>
  </w:abstractNum>
  <w:abstractNum w:abstractNumId="12">
    <w:nsid w:val="1B164117"/>
    <w:multiLevelType w:val="hybridMultilevel"/>
    <w:tmpl w:val="46861736"/>
    <w:lvl w:ilvl="0" w:tplc="DEF4B9C4">
      <w:start w:val="1"/>
      <w:numFmt w:val="decimal"/>
      <w:lvlText w:val="%1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71"/>
        </w:tabs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91"/>
        </w:tabs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11"/>
        </w:tabs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31"/>
        </w:tabs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51"/>
        </w:tabs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71"/>
        </w:tabs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91"/>
        </w:tabs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11"/>
        </w:tabs>
        <w:ind w:left="8711" w:hanging="180"/>
      </w:pPr>
    </w:lvl>
  </w:abstractNum>
  <w:abstractNum w:abstractNumId="13">
    <w:nsid w:val="1EFB3506"/>
    <w:multiLevelType w:val="hybridMultilevel"/>
    <w:tmpl w:val="7A8CB36E"/>
    <w:lvl w:ilvl="0" w:tplc="37E48714">
      <w:start w:val="2"/>
      <w:numFmt w:val="bullet"/>
      <w:lvlText w:val="-"/>
      <w:lvlJc w:val="left"/>
      <w:pPr>
        <w:ind w:left="4275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4">
    <w:nsid w:val="1F3619C6"/>
    <w:multiLevelType w:val="hybridMultilevel"/>
    <w:tmpl w:val="8C169BB0"/>
    <w:lvl w:ilvl="0" w:tplc="EBF0D838">
      <w:start w:val="1"/>
      <w:numFmt w:val="decimal"/>
      <w:lvlText w:val="%1."/>
      <w:lvlJc w:val="left"/>
      <w:pPr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15">
    <w:nsid w:val="1F9E231C"/>
    <w:multiLevelType w:val="multilevel"/>
    <w:tmpl w:val="263A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5043C4"/>
    <w:multiLevelType w:val="hybridMultilevel"/>
    <w:tmpl w:val="D1589EEC"/>
    <w:lvl w:ilvl="0" w:tplc="20722A52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38" w:hanging="360"/>
      </w:pPr>
    </w:lvl>
    <w:lvl w:ilvl="2" w:tplc="040B001B" w:tentative="1">
      <w:start w:val="1"/>
      <w:numFmt w:val="lowerRoman"/>
      <w:lvlText w:val="%3."/>
      <w:lvlJc w:val="right"/>
      <w:pPr>
        <w:ind w:left="3458" w:hanging="180"/>
      </w:pPr>
    </w:lvl>
    <w:lvl w:ilvl="3" w:tplc="040B000F" w:tentative="1">
      <w:start w:val="1"/>
      <w:numFmt w:val="decimal"/>
      <w:lvlText w:val="%4."/>
      <w:lvlJc w:val="left"/>
      <w:pPr>
        <w:ind w:left="4178" w:hanging="360"/>
      </w:pPr>
    </w:lvl>
    <w:lvl w:ilvl="4" w:tplc="040B0019" w:tentative="1">
      <w:start w:val="1"/>
      <w:numFmt w:val="lowerLetter"/>
      <w:lvlText w:val="%5."/>
      <w:lvlJc w:val="left"/>
      <w:pPr>
        <w:ind w:left="4898" w:hanging="360"/>
      </w:pPr>
    </w:lvl>
    <w:lvl w:ilvl="5" w:tplc="040B001B" w:tentative="1">
      <w:start w:val="1"/>
      <w:numFmt w:val="lowerRoman"/>
      <w:lvlText w:val="%6."/>
      <w:lvlJc w:val="right"/>
      <w:pPr>
        <w:ind w:left="5618" w:hanging="180"/>
      </w:pPr>
    </w:lvl>
    <w:lvl w:ilvl="6" w:tplc="040B000F" w:tentative="1">
      <w:start w:val="1"/>
      <w:numFmt w:val="decimal"/>
      <w:lvlText w:val="%7."/>
      <w:lvlJc w:val="left"/>
      <w:pPr>
        <w:ind w:left="6338" w:hanging="360"/>
      </w:pPr>
    </w:lvl>
    <w:lvl w:ilvl="7" w:tplc="040B0019" w:tentative="1">
      <w:start w:val="1"/>
      <w:numFmt w:val="lowerLetter"/>
      <w:lvlText w:val="%8."/>
      <w:lvlJc w:val="left"/>
      <w:pPr>
        <w:ind w:left="7058" w:hanging="360"/>
      </w:pPr>
    </w:lvl>
    <w:lvl w:ilvl="8" w:tplc="040B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7">
    <w:nsid w:val="268A25B8"/>
    <w:multiLevelType w:val="hybridMultilevel"/>
    <w:tmpl w:val="F49ED278"/>
    <w:lvl w:ilvl="0" w:tplc="BE240DE2">
      <w:start w:val="1"/>
      <w:numFmt w:val="decimal"/>
      <w:lvlText w:val="%1."/>
      <w:lvlJc w:val="left"/>
      <w:pPr>
        <w:ind w:left="2951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18">
    <w:nsid w:val="2A361692"/>
    <w:multiLevelType w:val="hybridMultilevel"/>
    <w:tmpl w:val="D8663C38"/>
    <w:lvl w:ilvl="0" w:tplc="040B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19">
    <w:nsid w:val="2AE97080"/>
    <w:multiLevelType w:val="hybridMultilevel"/>
    <w:tmpl w:val="6BF88408"/>
    <w:lvl w:ilvl="0" w:tplc="3CA27204">
      <w:start w:val="2"/>
      <w:numFmt w:val="bullet"/>
      <w:lvlText w:val="-"/>
      <w:lvlJc w:val="left"/>
      <w:pPr>
        <w:ind w:left="4272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20">
    <w:nsid w:val="2B4E097E"/>
    <w:multiLevelType w:val="hybridMultilevel"/>
    <w:tmpl w:val="D270D158"/>
    <w:lvl w:ilvl="0" w:tplc="31107840">
      <w:start w:val="1"/>
      <w:numFmt w:val="decimal"/>
      <w:lvlText w:val="%1."/>
      <w:lvlJc w:val="left"/>
      <w:pPr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21">
    <w:nsid w:val="2CD80458"/>
    <w:multiLevelType w:val="hybridMultilevel"/>
    <w:tmpl w:val="7A7EB96A"/>
    <w:lvl w:ilvl="0" w:tplc="040B000F">
      <w:start w:val="1"/>
      <w:numFmt w:val="decimal"/>
      <w:lvlText w:val="%1."/>
      <w:lvlJc w:val="left"/>
      <w:pPr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22">
    <w:nsid w:val="2CF208AC"/>
    <w:multiLevelType w:val="hybridMultilevel"/>
    <w:tmpl w:val="B6986362"/>
    <w:lvl w:ilvl="0" w:tplc="4F20105A">
      <w:start w:val="2"/>
      <w:numFmt w:val="bullet"/>
      <w:lvlText w:val="-"/>
      <w:lvlJc w:val="left"/>
      <w:pPr>
        <w:ind w:left="4272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23">
    <w:nsid w:val="30492B7F"/>
    <w:multiLevelType w:val="hybridMultilevel"/>
    <w:tmpl w:val="824E8D8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F17F67"/>
    <w:multiLevelType w:val="hybridMultilevel"/>
    <w:tmpl w:val="B74C50EE"/>
    <w:lvl w:ilvl="0" w:tplc="040B000F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5">
    <w:nsid w:val="38177FEF"/>
    <w:multiLevelType w:val="hybridMultilevel"/>
    <w:tmpl w:val="76C256A0"/>
    <w:lvl w:ilvl="0" w:tplc="040B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26">
    <w:nsid w:val="38DD37D8"/>
    <w:multiLevelType w:val="hybridMultilevel"/>
    <w:tmpl w:val="D7742A36"/>
    <w:lvl w:ilvl="0" w:tplc="40A8F2CA">
      <w:start w:val="1"/>
      <w:numFmt w:val="decimal"/>
      <w:lvlText w:val="%1."/>
      <w:lvlJc w:val="left"/>
      <w:pPr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27">
    <w:nsid w:val="3FD62A3A"/>
    <w:multiLevelType w:val="hybridMultilevel"/>
    <w:tmpl w:val="A8CE9166"/>
    <w:lvl w:ilvl="0" w:tplc="73D66BE8">
      <w:start w:val="1"/>
      <w:numFmt w:val="decimal"/>
      <w:lvlText w:val="%1."/>
      <w:lvlJc w:val="left"/>
      <w:pPr>
        <w:ind w:left="2968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8">
    <w:nsid w:val="42F90014"/>
    <w:multiLevelType w:val="hybridMultilevel"/>
    <w:tmpl w:val="0DC0D804"/>
    <w:lvl w:ilvl="0" w:tplc="3A44D15A">
      <w:start w:val="1"/>
      <w:numFmt w:val="decimal"/>
      <w:lvlText w:val="%1)"/>
      <w:lvlJc w:val="left"/>
      <w:pPr>
        <w:ind w:left="427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992" w:hanging="360"/>
      </w:pPr>
    </w:lvl>
    <w:lvl w:ilvl="2" w:tplc="040B001B" w:tentative="1">
      <w:start w:val="1"/>
      <w:numFmt w:val="lowerRoman"/>
      <w:lvlText w:val="%3."/>
      <w:lvlJc w:val="right"/>
      <w:pPr>
        <w:ind w:left="5712" w:hanging="180"/>
      </w:pPr>
    </w:lvl>
    <w:lvl w:ilvl="3" w:tplc="040B000F" w:tentative="1">
      <w:start w:val="1"/>
      <w:numFmt w:val="decimal"/>
      <w:lvlText w:val="%4."/>
      <w:lvlJc w:val="left"/>
      <w:pPr>
        <w:ind w:left="6432" w:hanging="360"/>
      </w:pPr>
    </w:lvl>
    <w:lvl w:ilvl="4" w:tplc="040B0019" w:tentative="1">
      <w:start w:val="1"/>
      <w:numFmt w:val="lowerLetter"/>
      <w:lvlText w:val="%5."/>
      <w:lvlJc w:val="left"/>
      <w:pPr>
        <w:ind w:left="7152" w:hanging="360"/>
      </w:pPr>
    </w:lvl>
    <w:lvl w:ilvl="5" w:tplc="040B001B" w:tentative="1">
      <w:start w:val="1"/>
      <w:numFmt w:val="lowerRoman"/>
      <w:lvlText w:val="%6."/>
      <w:lvlJc w:val="right"/>
      <w:pPr>
        <w:ind w:left="7872" w:hanging="180"/>
      </w:pPr>
    </w:lvl>
    <w:lvl w:ilvl="6" w:tplc="040B000F" w:tentative="1">
      <w:start w:val="1"/>
      <w:numFmt w:val="decimal"/>
      <w:lvlText w:val="%7."/>
      <w:lvlJc w:val="left"/>
      <w:pPr>
        <w:ind w:left="8592" w:hanging="360"/>
      </w:pPr>
    </w:lvl>
    <w:lvl w:ilvl="7" w:tplc="040B0019" w:tentative="1">
      <w:start w:val="1"/>
      <w:numFmt w:val="lowerLetter"/>
      <w:lvlText w:val="%8."/>
      <w:lvlJc w:val="left"/>
      <w:pPr>
        <w:ind w:left="9312" w:hanging="360"/>
      </w:pPr>
    </w:lvl>
    <w:lvl w:ilvl="8" w:tplc="040B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29">
    <w:nsid w:val="45FB66D8"/>
    <w:multiLevelType w:val="multilevel"/>
    <w:tmpl w:val="7F80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AC954E1"/>
    <w:multiLevelType w:val="hybridMultilevel"/>
    <w:tmpl w:val="B5EE1784"/>
    <w:lvl w:ilvl="0" w:tplc="040B000F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1">
    <w:nsid w:val="4F6E01C1"/>
    <w:multiLevelType w:val="hybridMultilevel"/>
    <w:tmpl w:val="B5D8CDDE"/>
    <w:lvl w:ilvl="0" w:tplc="90F6C4F0">
      <w:start w:val="1"/>
      <w:numFmt w:val="decimal"/>
      <w:lvlText w:val="%1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71"/>
        </w:tabs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91"/>
        </w:tabs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11"/>
        </w:tabs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31"/>
        </w:tabs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51"/>
        </w:tabs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71"/>
        </w:tabs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91"/>
        </w:tabs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11"/>
        </w:tabs>
        <w:ind w:left="8711" w:hanging="180"/>
      </w:pPr>
    </w:lvl>
  </w:abstractNum>
  <w:abstractNum w:abstractNumId="32">
    <w:nsid w:val="50AA4664"/>
    <w:multiLevelType w:val="hybridMultilevel"/>
    <w:tmpl w:val="202A3438"/>
    <w:lvl w:ilvl="0" w:tplc="8B1C2B72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35" w:hanging="360"/>
      </w:pPr>
    </w:lvl>
    <w:lvl w:ilvl="2" w:tplc="040B001B" w:tentative="1">
      <w:start w:val="1"/>
      <w:numFmt w:val="lowerRoman"/>
      <w:lvlText w:val="%3."/>
      <w:lvlJc w:val="right"/>
      <w:pPr>
        <w:ind w:left="4755" w:hanging="180"/>
      </w:pPr>
    </w:lvl>
    <w:lvl w:ilvl="3" w:tplc="040B000F" w:tentative="1">
      <w:start w:val="1"/>
      <w:numFmt w:val="decimal"/>
      <w:lvlText w:val="%4."/>
      <w:lvlJc w:val="left"/>
      <w:pPr>
        <w:ind w:left="5475" w:hanging="360"/>
      </w:pPr>
    </w:lvl>
    <w:lvl w:ilvl="4" w:tplc="040B0019" w:tentative="1">
      <w:start w:val="1"/>
      <w:numFmt w:val="lowerLetter"/>
      <w:lvlText w:val="%5."/>
      <w:lvlJc w:val="left"/>
      <w:pPr>
        <w:ind w:left="6195" w:hanging="360"/>
      </w:pPr>
    </w:lvl>
    <w:lvl w:ilvl="5" w:tplc="040B001B" w:tentative="1">
      <w:start w:val="1"/>
      <w:numFmt w:val="lowerRoman"/>
      <w:lvlText w:val="%6."/>
      <w:lvlJc w:val="right"/>
      <w:pPr>
        <w:ind w:left="6915" w:hanging="180"/>
      </w:pPr>
    </w:lvl>
    <w:lvl w:ilvl="6" w:tplc="040B000F" w:tentative="1">
      <w:start w:val="1"/>
      <w:numFmt w:val="decimal"/>
      <w:lvlText w:val="%7."/>
      <w:lvlJc w:val="left"/>
      <w:pPr>
        <w:ind w:left="7635" w:hanging="360"/>
      </w:pPr>
    </w:lvl>
    <w:lvl w:ilvl="7" w:tplc="040B0019" w:tentative="1">
      <w:start w:val="1"/>
      <w:numFmt w:val="lowerLetter"/>
      <w:lvlText w:val="%8."/>
      <w:lvlJc w:val="left"/>
      <w:pPr>
        <w:ind w:left="8355" w:hanging="360"/>
      </w:pPr>
    </w:lvl>
    <w:lvl w:ilvl="8" w:tplc="040B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33">
    <w:nsid w:val="551A15B0"/>
    <w:multiLevelType w:val="hybridMultilevel"/>
    <w:tmpl w:val="B6602EFE"/>
    <w:lvl w:ilvl="0" w:tplc="52AE4DC4">
      <w:start w:val="1"/>
      <w:numFmt w:val="decimal"/>
      <w:lvlText w:val="%1."/>
      <w:lvlJc w:val="left"/>
      <w:pPr>
        <w:ind w:left="2951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34">
    <w:nsid w:val="585F7552"/>
    <w:multiLevelType w:val="hybridMultilevel"/>
    <w:tmpl w:val="E1A6525E"/>
    <w:lvl w:ilvl="0" w:tplc="D8F0FA4C">
      <w:start w:val="2"/>
      <w:numFmt w:val="bullet"/>
      <w:lvlText w:val="-"/>
      <w:lvlJc w:val="left"/>
      <w:pPr>
        <w:ind w:left="4272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35">
    <w:nsid w:val="5ABA4B99"/>
    <w:multiLevelType w:val="hybridMultilevel"/>
    <w:tmpl w:val="C9A0AA08"/>
    <w:lvl w:ilvl="0" w:tplc="C0642E12">
      <w:start w:val="1"/>
      <w:numFmt w:val="decimal"/>
      <w:lvlText w:val="%1."/>
      <w:lvlJc w:val="left"/>
      <w:pPr>
        <w:ind w:left="33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31" w:hanging="360"/>
      </w:pPr>
    </w:lvl>
    <w:lvl w:ilvl="2" w:tplc="040B001B" w:tentative="1">
      <w:start w:val="1"/>
      <w:numFmt w:val="lowerRoman"/>
      <w:lvlText w:val="%3."/>
      <w:lvlJc w:val="right"/>
      <w:pPr>
        <w:ind w:left="4751" w:hanging="180"/>
      </w:pPr>
    </w:lvl>
    <w:lvl w:ilvl="3" w:tplc="040B000F" w:tentative="1">
      <w:start w:val="1"/>
      <w:numFmt w:val="decimal"/>
      <w:lvlText w:val="%4."/>
      <w:lvlJc w:val="left"/>
      <w:pPr>
        <w:ind w:left="5471" w:hanging="360"/>
      </w:pPr>
    </w:lvl>
    <w:lvl w:ilvl="4" w:tplc="040B0019" w:tentative="1">
      <w:start w:val="1"/>
      <w:numFmt w:val="lowerLetter"/>
      <w:lvlText w:val="%5."/>
      <w:lvlJc w:val="left"/>
      <w:pPr>
        <w:ind w:left="6191" w:hanging="360"/>
      </w:pPr>
    </w:lvl>
    <w:lvl w:ilvl="5" w:tplc="040B001B" w:tentative="1">
      <w:start w:val="1"/>
      <w:numFmt w:val="lowerRoman"/>
      <w:lvlText w:val="%6."/>
      <w:lvlJc w:val="right"/>
      <w:pPr>
        <w:ind w:left="6911" w:hanging="180"/>
      </w:pPr>
    </w:lvl>
    <w:lvl w:ilvl="6" w:tplc="040B000F" w:tentative="1">
      <w:start w:val="1"/>
      <w:numFmt w:val="decimal"/>
      <w:lvlText w:val="%7."/>
      <w:lvlJc w:val="left"/>
      <w:pPr>
        <w:ind w:left="7631" w:hanging="360"/>
      </w:pPr>
    </w:lvl>
    <w:lvl w:ilvl="7" w:tplc="040B0019" w:tentative="1">
      <w:start w:val="1"/>
      <w:numFmt w:val="lowerLetter"/>
      <w:lvlText w:val="%8."/>
      <w:lvlJc w:val="left"/>
      <w:pPr>
        <w:ind w:left="8351" w:hanging="360"/>
      </w:pPr>
    </w:lvl>
    <w:lvl w:ilvl="8" w:tplc="040B001B" w:tentative="1">
      <w:start w:val="1"/>
      <w:numFmt w:val="lowerRoman"/>
      <w:lvlText w:val="%9."/>
      <w:lvlJc w:val="right"/>
      <w:pPr>
        <w:ind w:left="9071" w:hanging="180"/>
      </w:pPr>
    </w:lvl>
  </w:abstractNum>
  <w:abstractNum w:abstractNumId="36">
    <w:nsid w:val="5EAD5958"/>
    <w:multiLevelType w:val="hybridMultilevel"/>
    <w:tmpl w:val="CB0AF4EA"/>
    <w:lvl w:ilvl="0" w:tplc="7E20F9A0">
      <w:start w:val="1"/>
      <w:numFmt w:val="decimal"/>
      <w:lvlText w:val="%1."/>
      <w:lvlJc w:val="left"/>
      <w:pPr>
        <w:ind w:left="4250" w:hanging="360"/>
      </w:pPr>
      <w:rPr>
        <w:rFonts w:ascii="Calibri" w:eastAsia="Times New Roman" w:hAnsi="Calibri" w:cs="Times New Roman"/>
        <w:b w:val="0"/>
      </w:rPr>
    </w:lvl>
    <w:lvl w:ilvl="1" w:tplc="040B0019">
      <w:start w:val="1"/>
      <w:numFmt w:val="lowerLetter"/>
      <w:lvlText w:val="%2."/>
      <w:lvlJc w:val="left"/>
      <w:pPr>
        <w:ind w:left="4970" w:hanging="360"/>
      </w:pPr>
    </w:lvl>
    <w:lvl w:ilvl="2" w:tplc="040B001B" w:tentative="1">
      <w:start w:val="1"/>
      <w:numFmt w:val="lowerRoman"/>
      <w:lvlText w:val="%3."/>
      <w:lvlJc w:val="right"/>
      <w:pPr>
        <w:ind w:left="5690" w:hanging="180"/>
      </w:pPr>
    </w:lvl>
    <w:lvl w:ilvl="3" w:tplc="040B000F" w:tentative="1">
      <w:start w:val="1"/>
      <w:numFmt w:val="decimal"/>
      <w:lvlText w:val="%4."/>
      <w:lvlJc w:val="left"/>
      <w:pPr>
        <w:ind w:left="6410" w:hanging="360"/>
      </w:pPr>
    </w:lvl>
    <w:lvl w:ilvl="4" w:tplc="040B0019" w:tentative="1">
      <w:start w:val="1"/>
      <w:numFmt w:val="lowerLetter"/>
      <w:lvlText w:val="%5."/>
      <w:lvlJc w:val="left"/>
      <w:pPr>
        <w:ind w:left="7130" w:hanging="360"/>
      </w:pPr>
    </w:lvl>
    <w:lvl w:ilvl="5" w:tplc="040B001B" w:tentative="1">
      <w:start w:val="1"/>
      <w:numFmt w:val="lowerRoman"/>
      <w:lvlText w:val="%6."/>
      <w:lvlJc w:val="right"/>
      <w:pPr>
        <w:ind w:left="7850" w:hanging="180"/>
      </w:pPr>
    </w:lvl>
    <w:lvl w:ilvl="6" w:tplc="040B000F" w:tentative="1">
      <w:start w:val="1"/>
      <w:numFmt w:val="decimal"/>
      <w:lvlText w:val="%7."/>
      <w:lvlJc w:val="left"/>
      <w:pPr>
        <w:ind w:left="8570" w:hanging="360"/>
      </w:pPr>
    </w:lvl>
    <w:lvl w:ilvl="7" w:tplc="040B0019" w:tentative="1">
      <w:start w:val="1"/>
      <w:numFmt w:val="lowerLetter"/>
      <w:lvlText w:val="%8."/>
      <w:lvlJc w:val="left"/>
      <w:pPr>
        <w:ind w:left="9290" w:hanging="360"/>
      </w:pPr>
    </w:lvl>
    <w:lvl w:ilvl="8" w:tplc="040B001B" w:tentative="1">
      <w:start w:val="1"/>
      <w:numFmt w:val="lowerRoman"/>
      <w:lvlText w:val="%9."/>
      <w:lvlJc w:val="right"/>
      <w:pPr>
        <w:ind w:left="10010" w:hanging="180"/>
      </w:pPr>
    </w:lvl>
  </w:abstractNum>
  <w:abstractNum w:abstractNumId="37">
    <w:nsid w:val="62ED7D0E"/>
    <w:multiLevelType w:val="hybridMultilevel"/>
    <w:tmpl w:val="A724A318"/>
    <w:lvl w:ilvl="0" w:tplc="040B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38">
    <w:nsid w:val="70A241FB"/>
    <w:multiLevelType w:val="hybridMultilevel"/>
    <w:tmpl w:val="740A203C"/>
    <w:lvl w:ilvl="0" w:tplc="C3BED658">
      <w:start w:val="1"/>
      <w:numFmt w:val="decimal"/>
      <w:lvlText w:val="%1."/>
      <w:lvlJc w:val="left"/>
      <w:pPr>
        <w:ind w:left="310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821" w:hanging="360"/>
      </w:pPr>
    </w:lvl>
    <w:lvl w:ilvl="2" w:tplc="040B001B" w:tentative="1">
      <w:start w:val="1"/>
      <w:numFmt w:val="lowerRoman"/>
      <w:lvlText w:val="%3."/>
      <w:lvlJc w:val="right"/>
      <w:pPr>
        <w:ind w:left="4541" w:hanging="180"/>
      </w:pPr>
    </w:lvl>
    <w:lvl w:ilvl="3" w:tplc="040B000F" w:tentative="1">
      <w:start w:val="1"/>
      <w:numFmt w:val="decimal"/>
      <w:lvlText w:val="%4."/>
      <w:lvlJc w:val="left"/>
      <w:pPr>
        <w:ind w:left="5261" w:hanging="360"/>
      </w:pPr>
    </w:lvl>
    <w:lvl w:ilvl="4" w:tplc="040B0019" w:tentative="1">
      <w:start w:val="1"/>
      <w:numFmt w:val="lowerLetter"/>
      <w:lvlText w:val="%5."/>
      <w:lvlJc w:val="left"/>
      <w:pPr>
        <w:ind w:left="5981" w:hanging="360"/>
      </w:pPr>
    </w:lvl>
    <w:lvl w:ilvl="5" w:tplc="040B001B" w:tentative="1">
      <w:start w:val="1"/>
      <w:numFmt w:val="lowerRoman"/>
      <w:lvlText w:val="%6."/>
      <w:lvlJc w:val="right"/>
      <w:pPr>
        <w:ind w:left="6701" w:hanging="180"/>
      </w:pPr>
    </w:lvl>
    <w:lvl w:ilvl="6" w:tplc="040B000F" w:tentative="1">
      <w:start w:val="1"/>
      <w:numFmt w:val="decimal"/>
      <w:lvlText w:val="%7."/>
      <w:lvlJc w:val="left"/>
      <w:pPr>
        <w:ind w:left="7421" w:hanging="360"/>
      </w:pPr>
    </w:lvl>
    <w:lvl w:ilvl="7" w:tplc="040B0019" w:tentative="1">
      <w:start w:val="1"/>
      <w:numFmt w:val="lowerLetter"/>
      <w:lvlText w:val="%8."/>
      <w:lvlJc w:val="left"/>
      <w:pPr>
        <w:ind w:left="8141" w:hanging="360"/>
      </w:pPr>
    </w:lvl>
    <w:lvl w:ilvl="8" w:tplc="040B001B" w:tentative="1">
      <w:start w:val="1"/>
      <w:numFmt w:val="lowerRoman"/>
      <w:lvlText w:val="%9."/>
      <w:lvlJc w:val="right"/>
      <w:pPr>
        <w:ind w:left="8861" w:hanging="180"/>
      </w:pPr>
    </w:lvl>
  </w:abstractNum>
  <w:abstractNum w:abstractNumId="39">
    <w:nsid w:val="74040D2F"/>
    <w:multiLevelType w:val="hybridMultilevel"/>
    <w:tmpl w:val="D270D158"/>
    <w:lvl w:ilvl="0" w:tplc="31107840">
      <w:start w:val="1"/>
      <w:numFmt w:val="decimal"/>
      <w:lvlText w:val="%1."/>
      <w:lvlJc w:val="left"/>
      <w:pPr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40">
    <w:nsid w:val="772F1375"/>
    <w:multiLevelType w:val="hybridMultilevel"/>
    <w:tmpl w:val="595CA12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D153A2"/>
    <w:multiLevelType w:val="hybridMultilevel"/>
    <w:tmpl w:val="32A2E176"/>
    <w:lvl w:ilvl="0" w:tplc="BF6ACB14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5" w:hanging="360"/>
      </w:pPr>
    </w:lvl>
    <w:lvl w:ilvl="2" w:tplc="040B001B" w:tentative="1">
      <w:start w:val="1"/>
      <w:numFmt w:val="lowerRoman"/>
      <w:lvlText w:val="%3."/>
      <w:lvlJc w:val="right"/>
      <w:pPr>
        <w:ind w:left="4395" w:hanging="180"/>
      </w:pPr>
    </w:lvl>
    <w:lvl w:ilvl="3" w:tplc="040B000F" w:tentative="1">
      <w:start w:val="1"/>
      <w:numFmt w:val="decimal"/>
      <w:lvlText w:val="%4."/>
      <w:lvlJc w:val="left"/>
      <w:pPr>
        <w:ind w:left="5115" w:hanging="360"/>
      </w:pPr>
    </w:lvl>
    <w:lvl w:ilvl="4" w:tplc="040B0019" w:tentative="1">
      <w:start w:val="1"/>
      <w:numFmt w:val="lowerLetter"/>
      <w:lvlText w:val="%5."/>
      <w:lvlJc w:val="left"/>
      <w:pPr>
        <w:ind w:left="5835" w:hanging="360"/>
      </w:pPr>
    </w:lvl>
    <w:lvl w:ilvl="5" w:tplc="040B001B" w:tentative="1">
      <w:start w:val="1"/>
      <w:numFmt w:val="lowerRoman"/>
      <w:lvlText w:val="%6."/>
      <w:lvlJc w:val="right"/>
      <w:pPr>
        <w:ind w:left="6555" w:hanging="180"/>
      </w:pPr>
    </w:lvl>
    <w:lvl w:ilvl="6" w:tplc="040B000F" w:tentative="1">
      <w:start w:val="1"/>
      <w:numFmt w:val="decimal"/>
      <w:lvlText w:val="%7."/>
      <w:lvlJc w:val="left"/>
      <w:pPr>
        <w:ind w:left="7275" w:hanging="360"/>
      </w:pPr>
    </w:lvl>
    <w:lvl w:ilvl="7" w:tplc="040B0019" w:tentative="1">
      <w:start w:val="1"/>
      <w:numFmt w:val="lowerLetter"/>
      <w:lvlText w:val="%8."/>
      <w:lvlJc w:val="left"/>
      <w:pPr>
        <w:ind w:left="7995" w:hanging="360"/>
      </w:pPr>
    </w:lvl>
    <w:lvl w:ilvl="8" w:tplc="040B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2">
    <w:nsid w:val="7EC637CF"/>
    <w:multiLevelType w:val="hybridMultilevel"/>
    <w:tmpl w:val="1110CE66"/>
    <w:lvl w:ilvl="0" w:tplc="9F889B86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5" w:hanging="360"/>
      </w:pPr>
    </w:lvl>
    <w:lvl w:ilvl="2" w:tplc="040B001B" w:tentative="1">
      <w:start w:val="1"/>
      <w:numFmt w:val="lowerRoman"/>
      <w:lvlText w:val="%3."/>
      <w:lvlJc w:val="right"/>
      <w:pPr>
        <w:ind w:left="4395" w:hanging="180"/>
      </w:pPr>
    </w:lvl>
    <w:lvl w:ilvl="3" w:tplc="040B000F" w:tentative="1">
      <w:start w:val="1"/>
      <w:numFmt w:val="decimal"/>
      <w:lvlText w:val="%4."/>
      <w:lvlJc w:val="left"/>
      <w:pPr>
        <w:ind w:left="5115" w:hanging="360"/>
      </w:pPr>
    </w:lvl>
    <w:lvl w:ilvl="4" w:tplc="040B0019" w:tentative="1">
      <w:start w:val="1"/>
      <w:numFmt w:val="lowerLetter"/>
      <w:lvlText w:val="%5."/>
      <w:lvlJc w:val="left"/>
      <w:pPr>
        <w:ind w:left="5835" w:hanging="360"/>
      </w:pPr>
    </w:lvl>
    <w:lvl w:ilvl="5" w:tplc="040B001B" w:tentative="1">
      <w:start w:val="1"/>
      <w:numFmt w:val="lowerRoman"/>
      <w:lvlText w:val="%6."/>
      <w:lvlJc w:val="right"/>
      <w:pPr>
        <w:ind w:left="6555" w:hanging="180"/>
      </w:pPr>
    </w:lvl>
    <w:lvl w:ilvl="6" w:tplc="040B000F" w:tentative="1">
      <w:start w:val="1"/>
      <w:numFmt w:val="decimal"/>
      <w:lvlText w:val="%7."/>
      <w:lvlJc w:val="left"/>
      <w:pPr>
        <w:ind w:left="7275" w:hanging="360"/>
      </w:pPr>
    </w:lvl>
    <w:lvl w:ilvl="7" w:tplc="040B0019" w:tentative="1">
      <w:start w:val="1"/>
      <w:numFmt w:val="lowerLetter"/>
      <w:lvlText w:val="%8."/>
      <w:lvlJc w:val="left"/>
      <w:pPr>
        <w:ind w:left="7995" w:hanging="360"/>
      </w:pPr>
    </w:lvl>
    <w:lvl w:ilvl="8" w:tplc="040B001B" w:tentative="1">
      <w:start w:val="1"/>
      <w:numFmt w:val="lowerRoman"/>
      <w:lvlText w:val="%9."/>
      <w:lvlJc w:val="right"/>
      <w:pPr>
        <w:ind w:left="8715" w:hanging="180"/>
      </w:pPr>
    </w:lvl>
  </w:abstractNum>
  <w:num w:numId="1">
    <w:abstractNumId w:val="31"/>
  </w:num>
  <w:num w:numId="2">
    <w:abstractNumId w:val="12"/>
  </w:num>
  <w:num w:numId="3">
    <w:abstractNumId w:val="38"/>
  </w:num>
  <w:num w:numId="4">
    <w:abstractNumId w:val="17"/>
  </w:num>
  <w:num w:numId="5">
    <w:abstractNumId w:val="10"/>
  </w:num>
  <w:num w:numId="6">
    <w:abstractNumId w:val="30"/>
  </w:num>
  <w:num w:numId="7">
    <w:abstractNumId w:val="16"/>
  </w:num>
  <w:num w:numId="8">
    <w:abstractNumId w:val="24"/>
  </w:num>
  <w:num w:numId="9">
    <w:abstractNumId w:val="11"/>
  </w:num>
  <w:num w:numId="10">
    <w:abstractNumId w:val="7"/>
  </w:num>
  <w:num w:numId="11">
    <w:abstractNumId w:val="19"/>
  </w:num>
  <w:num w:numId="12">
    <w:abstractNumId w:val="34"/>
  </w:num>
  <w:num w:numId="13">
    <w:abstractNumId w:val="22"/>
  </w:num>
  <w:num w:numId="14">
    <w:abstractNumId w:val="13"/>
  </w:num>
  <w:num w:numId="15">
    <w:abstractNumId w:val="28"/>
  </w:num>
  <w:num w:numId="16">
    <w:abstractNumId w:val="27"/>
  </w:num>
  <w:num w:numId="17">
    <w:abstractNumId w:val="36"/>
  </w:num>
  <w:num w:numId="18">
    <w:abstractNumId w:val="33"/>
  </w:num>
  <w:num w:numId="19">
    <w:abstractNumId w:val="9"/>
  </w:num>
  <w:num w:numId="20">
    <w:abstractNumId w:val="4"/>
  </w:num>
  <w:num w:numId="21">
    <w:abstractNumId w:val="26"/>
  </w:num>
  <w:num w:numId="22">
    <w:abstractNumId w:val="35"/>
  </w:num>
  <w:num w:numId="23">
    <w:abstractNumId w:val="3"/>
  </w:num>
  <w:num w:numId="24">
    <w:abstractNumId w:val="2"/>
  </w:num>
  <w:num w:numId="25">
    <w:abstractNumId w:val="40"/>
  </w:num>
  <w:num w:numId="26">
    <w:abstractNumId w:val="23"/>
  </w:num>
  <w:num w:numId="27">
    <w:abstractNumId w:val="0"/>
  </w:num>
  <w:num w:numId="28">
    <w:abstractNumId w:val="8"/>
  </w:num>
  <w:num w:numId="29">
    <w:abstractNumId w:val="42"/>
  </w:num>
  <w:num w:numId="30">
    <w:abstractNumId w:val="32"/>
  </w:num>
  <w:num w:numId="31">
    <w:abstractNumId w:val="21"/>
  </w:num>
  <w:num w:numId="32">
    <w:abstractNumId w:val="6"/>
  </w:num>
  <w:num w:numId="33">
    <w:abstractNumId w:val="29"/>
  </w:num>
  <w:num w:numId="34">
    <w:abstractNumId w:val="15"/>
  </w:num>
  <w:num w:numId="35">
    <w:abstractNumId w:val="18"/>
  </w:num>
  <w:num w:numId="36">
    <w:abstractNumId w:val="41"/>
  </w:num>
  <w:num w:numId="37">
    <w:abstractNumId w:val="5"/>
  </w:num>
  <w:num w:numId="38">
    <w:abstractNumId w:val="25"/>
  </w:num>
  <w:num w:numId="39">
    <w:abstractNumId w:val="37"/>
  </w:num>
  <w:num w:numId="40">
    <w:abstractNumId w:val="14"/>
  </w:num>
  <w:num w:numId="41">
    <w:abstractNumId w:val="20"/>
  </w:num>
  <w:num w:numId="42">
    <w:abstractNumId w:val="39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F5"/>
    <w:rsid w:val="0000749F"/>
    <w:rsid w:val="0000787E"/>
    <w:rsid w:val="0001132F"/>
    <w:rsid w:val="00011EFB"/>
    <w:rsid w:val="00020A1C"/>
    <w:rsid w:val="00020AC9"/>
    <w:rsid w:val="00022187"/>
    <w:rsid w:val="000229AD"/>
    <w:rsid w:val="0002396B"/>
    <w:rsid w:val="0002480D"/>
    <w:rsid w:val="0003004D"/>
    <w:rsid w:val="00030DEC"/>
    <w:rsid w:val="000351AA"/>
    <w:rsid w:val="00036525"/>
    <w:rsid w:val="0004275B"/>
    <w:rsid w:val="00042B87"/>
    <w:rsid w:val="00043261"/>
    <w:rsid w:val="0004592C"/>
    <w:rsid w:val="0004718E"/>
    <w:rsid w:val="00054322"/>
    <w:rsid w:val="00054749"/>
    <w:rsid w:val="00054808"/>
    <w:rsid w:val="00057DA0"/>
    <w:rsid w:val="00057F4E"/>
    <w:rsid w:val="00063305"/>
    <w:rsid w:val="00063DD2"/>
    <w:rsid w:val="00065DFD"/>
    <w:rsid w:val="00066369"/>
    <w:rsid w:val="00067D86"/>
    <w:rsid w:val="000713A0"/>
    <w:rsid w:val="0007157E"/>
    <w:rsid w:val="0007343F"/>
    <w:rsid w:val="00075593"/>
    <w:rsid w:val="00080847"/>
    <w:rsid w:val="00080BDF"/>
    <w:rsid w:val="00080E5A"/>
    <w:rsid w:val="00083245"/>
    <w:rsid w:val="00083914"/>
    <w:rsid w:val="000845E4"/>
    <w:rsid w:val="00085F9C"/>
    <w:rsid w:val="000866AC"/>
    <w:rsid w:val="00086AEC"/>
    <w:rsid w:val="000907D2"/>
    <w:rsid w:val="00092031"/>
    <w:rsid w:val="00094158"/>
    <w:rsid w:val="0009500E"/>
    <w:rsid w:val="000957CD"/>
    <w:rsid w:val="0009779D"/>
    <w:rsid w:val="000A146E"/>
    <w:rsid w:val="000A3832"/>
    <w:rsid w:val="000A648D"/>
    <w:rsid w:val="000A715A"/>
    <w:rsid w:val="000A7EE0"/>
    <w:rsid w:val="000B07D1"/>
    <w:rsid w:val="000B18F8"/>
    <w:rsid w:val="000B27E5"/>
    <w:rsid w:val="000B465D"/>
    <w:rsid w:val="000C060C"/>
    <w:rsid w:val="000C267A"/>
    <w:rsid w:val="000C268F"/>
    <w:rsid w:val="000C2BAE"/>
    <w:rsid w:val="000C2FAC"/>
    <w:rsid w:val="000C381A"/>
    <w:rsid w:val="000C4F39"/>
    <w:rsid w:val="000D101C"/>
    <w:rsid w:val="000D7D80"/>
    <w:rsid w:val="000E265A"/>
    <w:rsid w:val="000E54F4"/>
    <w:rsid w:val="000E56D1"/>
    <w:rsid w:val="000E5FF7"/>
    <w:rsid w:val="000E6B61"/>
    <w:rsid w:val="000F14E4"/>
    <w:rsid w:val="000F40F0"/>
    <w:rsid w:val="000F4E94"/>
    <w:rsid w:val="001018AB"/>
    <w:rsid w:val="0010293B"/>
    <w:rsid w:val="00102ACA"/>
    <w:rsid w:val="00103836"/>
    <w:rsid w:val="00104FF0"/>
    <w:rsid w:val="00112C5A"/>
    <w:rsid w:val="001139A6"/>
    <w:rsid w:val="0011699D"/>
    <w:rsid w:val="001232A7"/>
    <w:rsid w:val="00124FE3"/>
    <w:rsid w:val="00126E3F"/>
    <w:rsid w:val="0012742B"/>
    <w:rsid w:val="001308CD"/>
    <w:rsid w:val="00131BF2"/>
    <w:rsid w:val="00132A9B"/>
    <w:rsid w:val="001441B5"/>
    <w:rsid w:val="00146E26"/>
    <w:rsid w:val="00147642"/>
    <w:rsid w:val="00155CA5"/>
    <w:rsid w:val="00156144"/>
    <w:rsid w:val="001568E2"/>
    <w:rsid w:val="0016111B"/>
    <w:rsid w:val="001627E2"/>
    <w:rsid w:val="00162C36"/>
    <w:rsid w:val="001654FA"/>
    <w:rsid w:val="001668CE"/>
    <w:rsid w:val="00170007"/>
    <w:rsid w:val="0017446E"/>
    <w:rsid w:val="00181AEF"/>
    <w:rsid w:val="00183975"/>
    <w:rsid w:val="00184D44"/>
    <w:rsid w:val="00187063"/>
    <w:rsid w:val="001941CD"/>
    <w:rsid w:val="00194FEC"/>
    <w:rsid w:val="00196E60"/>
    <w:rsid w:val="00197282"/>
    <w:rsid w:val="001A55B4"/>
    <w:rsid w:val="001A602B"/>
    <w:rsid w:val="001B5139"/>
    <w:rsid w:val="001B5707"/>
    <w:rsid w:val="001B6527"/>
    <w:rsid w:val="001B6C58"/>
    <w:rsid w:val="001C0F8C"/>
    <w:rsid w:val="001C2862"/>
    <w:rsid w:val="001C362F"/>
    <w:rsid w:val="001C53FD"/>
    <w:rsid w:val="001C7160"/>
    <w:rsid w:val="001C72CC"/>
    <w:rsid w:val="001D025D"/>
    <w:rsid w:val="001D1483"/>
    <w:rsid w:val="001D1AEA"/>
    <w:rsid w:val="001D5EE9"/>
    <w:rsid w:val="001E11FF"/>
    <w:rsid w:val="001E3BC7"/>
    <w:rsid w:val="001F0EBC"/>
    <w:rsid w:val="001F2B98"/>
    <w:rsid w:val="001F357E"/>
    <w:rsid w:val="001F4298"/>
    <w:rsid w:val="001F49BD"/>
    <w:rsid w:val="001F5CF5"/>
    <w:rsid w:val="001F5D7F"/>
    <w:rsid w:val="001F6693"/>
    <w:rsid w:val="001F73AD"/>
    <w:rsid w:val="001F73D2"/>
    <w:rsid w:val="001F764B"/>
    <w:rsid w:val="00203637"/>
    <w:rsid w:val="002038F4"/>
    <w:rsid w:val="00204276"/>
    <w:rsid w:val="00204A9D"/>
    <w:rsid w:val="00210AF0"/>
    <w:rsid w:val="0021171A"/>
    <w:rsid w:val="0021398C"/>
    <w:rsid w:val="00217CF5"/>
    <w:rsid w:val="00220781"/>
    <w:rsid w:val="00221833"/>
    <w:rsid w:val="00221B7A"/>
    <w:rsid w:val="00222F0E"/>
    <w:rsid w:val="00225C14"/>
    <w:rsid w:val="002269F1"/>
    <w:rsid w:val="002326EF"/>
    <w:rsid w:val="00232F77"/>
    <w:rsid w:val="002351E1"/>
    <w:rsid w:val="00235B49"/>
    <w:rsid w:val="002401CB"/>
    <w:rsid w:val="00242875"/>
    <w:rsid w:val="00245145"/>
    <w:rsid w:val="002456B2"/>
    <w:rsid w:val="00245F46"/>
    <w:rsid w:val="00252B90"/>
    <w:rsid w:val="00255E24"/>
    <w:rsid w:val="002605C7"/>
    <w:rsid w:val="00261C0D"/>
    <w:rsid w:val="00262207"/>
    <w:rsid w:val="00267320"/>
    <w:rsid w:val="00270B91"/>
    <w:rsid w:val="00270F49"/>
    <w:rsid w:val="00271B7B"/>
    <w:rsid w:val="00272992"/>
    <w:rsid w:val="002738CA"/>
    <w:rsid w:val="00273A63"/>
    <w:rsid w:val="00274C4D"/>
    <w:rsid w:val="002768F3"/>
    <w:rsid w:val="00276959"/>
    <w:rsid w:val="002845BE"/>
    <w:rsid w:val="00285AD5"/>
    <w:rsid w:val="002932AF"/>
    <w:rsid w:val="00293647"/>
    <w:rsid w:val="00295A6C"/>
    <w:rsid w:val="00297DF5"/>
    <w:rsid w:val="002A3719"/>
    <w:rsid w:val="002A6A67"/>
    <w:rsid w:val="002A7A61"/>
    <w:rsid w:val="002B2A19"/>
    <w:rsid w:val="002B4179"/>
    <w:rsid w:val="002B4AB6"/>
    <w:rsid w:val="002B4FEB"/>
    <w:rsid w:val="002B5353"/>
    <w:rsid w:val="002B60F8"/>
    <w:rsid w:val="002C039F"/>
    <w:rsid w:val="002C14BE"/>
    <w:rsid w:val="002C6BFE"/>
    <w:rsid w:val="002C6F58"/>
    <w:rsid w:val="002D44A3"/>
    <w:rsid w:val="002D5AB4"/>
    <w:rsid w:val="002D5B87"/>
    <w:rsid w:val="002D6927"/>
    <w:rsid w:val="002E2CD5"/>
    <w:rsid w:val="002F2D2A"/>
    <w:rsid w:val="002F42A2"/>
    <w:rsid w:val="002F6E13"/>
    <w:rsid w:val="00300A91"/>
    <w:rsid w:val="003023D0"/>
    <w:rsid w:val="00302620"/>
    <w:rsid w:val="003035DA"/>
    <w:rsid w:val="00304821"/>
    <w:rsid w:val="00304C20"/>
    <w:rsid w:val="00311F22"/>
    <w:rsid w:val="00312CA5"/>
    <w:rsid w:val="003155F9"/>
    <w:rsid w:val="00317F79"/>
    <w:rsid w:val="003203A2"/>
    <w:rsid w:val="00320540"/>
    <w:rsid w:val="00321EC8"/>
    <w:rsid w:val="00322597"/>
    <w:rsid w:val="00322782"/>
    <w:rsid w:val="00324FE8"/>
    <w:rsid w:val="00325B80"/>
    <w:rsid w:val="00325C57"/>
    <w:rsid w:val="0032752C"/>
    <w:rsid w:val="00330246"/>
    <w:rsid w:val="003324AD"/>
    <w:rsid w:val="0033482D"/>
    <w:rsid w:val="00335AFF"/>
    <w:rsid w:val="0033684D"/>
    <w:rsid w:val="003370BF"/>
    <w:rsid w:val="003379CA"/>
    <w:rsid w:val="00337EEB"/>
    <w:rsid w:val="00341C5F"/>
    <w:rsid w:val="003430F3"/>
    <w:rsid w:val="003444A6"/>
    <w:rsid w:val="0034653C"/>
    <w:rsid w:val="00350553"/>
    <w:rsid w:val="0035080F"/>
    <w:rsid w:val="003518EF"/>
    <w:rsid w:val="003527B6"/>
    <w:rsid w:val="00352CFC"/>
    <w:rsid w:val="00354BFE"/>
    <w:rsid w:val="00364E07"/>
    <w:rsid w:val="00364E71"/>
    <w:rsid w:val="003732F2"/>
    <w:rsid w:val="00374D66"/>
    <w:rsid w:val="00375142"/>
    <w:rsid w:val="003772FA"/>
    <w:rsid w:val="00377C00"/>
    <w:rsid w:val="0038439D"/>
    <w:rsid w:val="00390982"/>
    <w:rsid w:val="00391E3F"/>
    <w:rsid w:val="00392DD0"/>
    <w:rsid w:val="0039555F"/>
    <w:rsid w:val="003A5212"/>
    <w:rsid w:val="003C0F1A"/>
    <w:rsid w:val="003C3403"/>
    <w:rsid w:val="003C4667"/>
    <w:rsid w:val="003C6796"/>
    <w:rsid w:val="003C6B2D"/>
    <w:rsid w:val="003D70B5"/>
    <w:rsid w:val="003E08BF"/>
    <w:rsid w:val="003E121B"/>
    <w:rsid w:val="003E438E"/>
    <w:rsid w:val="003E6D44"/>
    <w:rsid w:val="003F0D00"/>
    <w:rsid w:val="003F1A4F"/>
    <w:rsid w:val="003F59B4"/>
    <w:rsid w:val="003F6A64"/>
    <w:rsid w:val="00400E1C"/>
    <w:rsid w:val="00401EE4"/>
    <w:rsid w:val="00403CBE"/>
    <w:rsid w:val="0040604C"/>
    <w:rsid w:val="00406698"/>
    <w:rsid w:val="00407565"/>
    <w:rsid w:val="00410B09"/>
    <w:rsid w:val="00411D98"/>
    <w:rsid w:val="004126EF"/>
    <w:rsid w:val="004143A8"/>
    <w:rsid w:val="00416F06"/>
    <w:rsid w:val="00417097"/>
    <w:rsid w:val="00420A30"/>
    <w:rsid w:val="00421711"/>
    <w:rsid w:val="00424BEA"/>
    <w:rsid w:val="00425726"/>
    <w:rsid w:val="00425804"/>
    <w:rsid w:val="00426A6D"/>
    <w:rsid w:val="004300DA"/>
    <w:rsid w:val="00433AC0"/>
    <w:rsid w:val="004343AD"/>
    <w:rsid w:val="0044021F"/>
    <w:rsid w:val="0044778F"/>
    <w:rsid w:val="004478A4"/>
    <w:rsid w:val="004524C9"/>
    <w:rsid w:val="00453E9B"/>
    <w:rsid w:val="0046364F"/>
    <w:rsid w:val="00463810"/>
    <w:rsid w:val="00465900"/>
    <w:rsid w:val="0046706B"/>
    <w:rsid w:val="00470453"/>
    <w:rsid w:val="00470CF4"/>
    <w:rsid w:val="0047615A"/>
    <w:rsid w:val="00481D82"/>
    <w:rsid w:val="00483C11"/>
    <w:rsid w:val="00485FAA"/>
    <w:rsid w:val="00486D37"/>
    <w:rsid w:val="004879CF"/>
    <w:rsid w:val="00490184"/>
    <w:rsid w:val="00495898"/>
    <w:rsid w:val="00497EDA"/>
    <w:rsid w:val="004A0F5F"/>
    <w:rsid w:val="004A191F"/>
    <w:rsid w:val="004A3DD7"/>
    <w:rsid w:val="004A3E73"/>
    <w:rsid w:val="004A6AA4"/>
    <w:rsid w:val="004A6AF1"/>
    <w:rsid w:val="004B2866"/>
    <w:rsid w:val="004B3A4C"/>
    <w:rsid w:val="004B5FE9"/>
    <w:rsid w:val="004B6F0D"/>
    <w:rsid w:val="004C156C"/>
    <w:rsid w:val="004C4F1B"/>
    <w:rsid w:val="004D45D3"/>
    <w:rsid w:val="004E3BA8"/>
    <w:rsid w:val="004E3F92"/>
    <w:rsid w:val="004E640C"/>
    <w:rsid w:val="004E649A"/>
    <w:rsid w:val="004F4290"/>
    <w:rsid w:val="004F6938"/>
    <w:rsid w:val="004F7114"/>
    <w:rsid w:val="00501D3C"/>
    <w:rsid w:val="00505F5B"/>
    <w:rsid w:val="00506905"/>
    <w:rsid w:val="00510001"/>
    <w:rsid w:val="0051197F"/>
    <w:rsid w:val="005165AA"/>
    <w:rsid w:val="00517963"/>
    <w:rsid w:val="00517F09"/>
    <w:rsid w:val="00520623"/>
    <w:rsid w:val="005239A3"/>
    <w:rsid w:val="00525A37"/>
    <w:rsid w:val="00536B0F"/>
    <w:rsid w:val="005407FE"/>
    <w:rsid w:val="00540BEE"/>
    <w:rsid w:val="0054604A"/>
    <w:rsid w:val="00552018"/>
    <w:rsid w:val="005540F6"/>
    <w:rsid w:val="0055571C"/>
    <w:rsid w:val="00560C73"/>
    <w:rsid w:val="00561157"/>
    <w:rsid w:val="00562398"/>
    <w:rsid w:val="00562B50"/>
    <w:rsid w:val="00564BC2"/>
    <w:rsid w:val="005656E6"/>
    <w:rsid w:val="005675D3"/>
    <w:rsid w:val="00574251"/>
    <w:rsid w:val="00574386"/>
    <w:rsid w:val="005746AD"/>
    <w:rsid w:val="00577D5E"/>
    <w:rsid w:val="00577DED"/>
    <w:rsid w:val="005858E8"/>
    <w:rsid w:val="0058654A"/>
    <w:rsid w:val="005878D1"/>
    <w:rsid w:val="00591523"/>
    <w:rsid w:val="00591A9F"/>
    <w:rsid w:val="005935FD"/>
    <w:rsid w:val="005968B2"/>
    <w:rsid w:val="00597A3C"/>
    <w:rsid w:val="005A574D"/>
    <w:rsid w:val="005B1735"/>
    <w:rsid w:val="005B59F4"/>
    <w:rsid w:val="005C0026"/>
    <w:rsid w:val="005C1D5B"/>
    <w:rsid w:val="005C4574"/>
    <w:rsid w:val="005C4E4B"/>
    <w:rsid w:val="005C527B"/>
    <w:rsid w:val="005C5E77"/>
    <w:rsid w:val="005C7485"/>
    <w:rsid w:val="005D01FD"/>
    <w:rsid w:val="005D246B"/>
    <w:rsid w:val="005D31C3"/>
    <w:rsid w:val="005D35EE"/>
    <w:rsid w:val="005D6F8A"/>
    <w:rsid w:val="005E3C05"/>
    <w:rsid w:val="005E6D23"/>
    <w:rsid w:val="005E7740"/>
    <w:rsid w:val="005E7A5D"/>
    <w:rsid w:val="005F25BA"/>
    <w:rsid w:val="005F3722"/>
    <w:rsid w:val="005F3A76"/>
    <w:rsid w:val="005F6E19"/>
    <w:rsid w:val="00603126"/>
    <w:rsid w:val="0060742E"/>
    <w:rsid w:val="00610A51"/>
    <w:rsid w:val="00611897"/>
    <w:rsid w:val="00611B9C"/>
    <w:rsid w:val="00627120"/>
    <w:rsid w:val="00630665"/>
    <w:rsid w:val="00630820"/>
    <w:rsid w:val="006310BD"/>
    <w:rsid w:val="006327B0"/>
    <w:rsid w:val="006345AE"/>
    <w:rsid w:val="00635B8E"/>
    <w:rsid w:val="0063790F"/>
    <w:rsid w:val="00640F5C"/>
    <w:rsid w:val="00646C19"/>
    <w:rsid w:val="00656479"/>
    <w:rsid w:val="00656E44"/>
    <w:rsid w:val="00657914"/>
    <w:rsid w:val="00665A3A"/>
    <w:rsid w:val="006660E2"/>
    <w:rsid w:val="006746A8"/>
    <w:rsid w:val="0067539F"/>
    <w:rsid w:val="0068093A"/>
    <w:rsid w:val="00681393"/>
    <w:rsid w:val="00682740"/>
    <w:rsid w:val="00682BFF"/>
    <w:rsid w:val="006870D5"/>
    <w:rsid w:val="006879AB"/>
    <w:rsid w:val="006923C7"/>
    <w:rsid w:val="006929BE"/>
    <w:rsid w:val="00693E61"/>
    <w:rsid w:val="006940B1"/>
    <w:rsid w:val="006A0357"/>
    <w:rsid w:val="006A0561"/>
    <w:rsid w:val="006A2B8B"/>
    <w:rsid w:val="006A563C"/>
    <w:rsid w:val="006A5C26"/>
    <w:rsid w:val="006A6A7E"/>
    <w:rsid w:val="006A6FFD"/>
    <w:rsid w:val="006B77A5"/>
    <w:rsid w:val="006C0A00"/>
    <w:rsid w:val="006C1373"/>
    <w:rsid w:val="006D2323"/>
    <w:rsid w:val="006D4B70"/>
    <w:rsid w:val="006D63B1"/>
    <w:rsid w:val="006E05B7"/>
    <w:rsid w:val="006E245F"/>
    <w:rsid w:val="006E2859"/>
    <w:rsid w:val="006E3BDA"/>
    <w:rsid w:val="006F02C7"/>
    <w:rsid w:val="006F0B7C"/>
    <w:rsid w:val="006F1A45"/>
    <w:rsid w:val="006F54CB"/>
    <w:rsid w:val="006F709F"/>
    <w:rsid w:val="006F7385"/>
    <w:rsid w:val="006F79B0"/>
    <w:rsid w:val="0070010C"/>
    <w:rsid w:val="00700188"/>
    <w:rsid w:val="007012B5"/>
    <w:rsid w:val="00704065"/>
    <w:rsid w:val="007060FC"/>
    <w:rsid w:val="007074E6"/>
    <w:rsid w:val="00710270"/>
    <w:rsid w:val="00712C4D"/>
    <w:rsid w:val="00714981"/>
    <w:rsid w:val="00714A1D"/>
    <w:rsid w:val="00715A58"/>
    <w:rsid w:val="00724BF7"/>
    <w:rsid w:val="00731D29"/>
    <w:rsid w:val="00732F89"/>
    <w:rsid w:val="00733A7F"/>
    <w:rsid w:val="007357B8"/>
    <w:rsid w:val="00735EC9"/>
    <w:rsid w:val="00741A97"/>
    <w:rsid w:val="00742C1E"/>
    <w:rsid w:val="00745186"/>
    <w:rsid w:val="00745EA2"/>
    <w:rsid w:val="00747FF9"/>
    <w:rsid w:val="0075244F"/>
    <w:rsid w:val="00752985"/>
    <w:rsid w:val="0075315F"/>
    <w:rsid w:val="00757270"/>
    <w:rsid w:val="007603AD"/>
    <w:rsid w:val="00761DF0"/>
    <w:rsid w:val="00765582"/>
    <w:rsid w:val="00765ED4"/>
    <w:rsid w:val="0076751E"/>
    <w:rsid w:val="007716EE"/>
    <w:rsid w:val="007732A7"/>
    <w:rsid w:val="00774E93"/>
    <w:rsid w:val="00775A79"/>
    <w:rsid w:val="007769A4"/>
    <w:rsid w:val="00776D07"/>
    <w:rsid w:val="0078292C"/>
    <w:rsid w:val="00784913"/>
    <w:rsid w:val="00784C47"/>
    <w:rsid w:val="00786B10"/>
    <w:rsid w:val="00786B58"/>
    <w:rsid w:val="0078799E"/>
    <w:rsid w:val="00790C61"/>
    <w:rsid w:val="00792069"/>
    <w:rsid w:val="007941DF"/>
    <w:rsid w:val="007969EA"/>
    <w:rsid w:val="00797475"/>
    <w:rsid w:val="007A0664"/>
    <w:rsid w:val="007A10CD"/>
    <w:rsid w:val="007A19A4"/>
    <w:rsid w:val="007A3168"/>
    <w:rsid w:val="007A46EF"/>
    <w:rsid w:val="007A49FE"/>
    <w:rsid w:val="007A5274"/>
    <w:rsid w:val="007A6339"/>
    <w:rsid w:val="007A7F29"/>
    <w:rsid w:val="007B0343"/>
    <w:rsid w:val="007B0441"/>
    <w:rsid w:val="007B1E77"/>
    <w:rsid w:val="007B2415"/>
    <w:rsid w:val="007B472E"/>
    <w:rsid w:val="007B499E"/>
    <w:rsid w:val="007B7C61"/>
    <w:rsid w:val="007C16F9"/>
    <w:rsid w:val="007C4996"/>
    <w:rsid w:val="007C551D"/>
    <w:rsid w:val="007C5892"/>
    <w:rsid w:val="007D0CBE"/>
    <w:rsid w:val="007D19CA"/>
    <w:rsid w:val="007D1EB9"/>
    <w:rsid w:val="007D7BBD"/>
    <w:rsid w:val="007E04C9"/>
    <w:rsid w:val="007E04F3"/>
    <w:rsid w:val="007E2183"/>
    <w:rsid w:val="007E23B6"/>
    <w:rsid w:val="007E69C0"/>
    <w:rsid w:val="007F0B1A"/>
    <w:rsid w:val="007F1CAC"/>
    <w:rsid w:val="007F202C"/>
    <w:rsid w:val="007F2CD6"/>
    <w:rsid w:val="007F419D"/>
    <w:rsid w:val="007F7DC3"/>
    <w:rsid w:val="00804CAD"/>
    <w:rsid w:val="00805A67"/>
    <w:rsid w:val="00806942"/>
    <w:rsid w:val="00810B85"/>
    <w:rsid w:val="0081311A"/>
    <w:rsid w:val="008151CB"/>
    <w:rsid w:val="008160DC"/>
    <w:rsid w:val="00820F2C"/>
    <w:rsid w:val="00823659"/>
    <w:rsid w:val="00824215"/>
    <w:rsid w:val="008318B4"/>
    <w:rsid w:val="00833335"/>
    <w:rsid w:val="00834C69"/>
    <w:rsid w:val="008438CC"/>
    <w:rsid w:val="00843DC2"/>
    <w:rsid w:val="00847917"/>
    <w:rsid w:val="00851564"/>
    <w:rsid w:val="00851CAF"/>
    <w:rsid w:val="00853754"/>
    <w:rsid w:val="008541C1"/>
    <w:rsid w:val="00855488"/>
    <w:rsid w:val="00857596"/>
    <w:rsid w:val="00860DF2"/>
    <w:rsid w:val="00864FE9"/>
    <w:rsid w:val="00866F98"/>
    <w:rsid w:val="00870BCC"/>
    <w:rsid w:val="008717DE"/>
    <w:rsid w:val="00872B5E"/>
    <w:rsid w:val="00873750"/>
    <w:rsid w:val="008757D5"/>
    <w:rsid w:val="0087737A"/>
    <w:rsid w:val="00885465"/>
    <w:rsid w:val="008868ED"/>
    <w:rsid w:val="0088721E"/>
    <w:rsid w:val="00891C58"/>
    <w:rsid w:val="0089221C"/>
    <w:rsid w:val="00896B81"/>
    <w:rsid w:val="008A0121"/>
    <w:rsid w:val="008A1D74"/>
    <w:rsid w:val="008A24D5"/>
    <w:rsid w:val="008A5294"/>
    <w:rsid w:val="008A5B92"/>
    <w:rsid w:val="008A764C"/>
    <w:rsid w:val="008B21B2"/>
    <w:rsid w:val="008B29C8"/>
    <w:rsid w:val="008B2CE5"/>
    <w:rsid w:val="008B5244"/>
    <w:rsid w:val="008B57F2"/>
    <w:rsid w:val="008B7C5F"/>
    <w:rsid w:val="008C2231"/>
    <w:rsid w:val="008C2B62"/>
    <w:rsid w:val="008C765E"/>
    <w:rsid w:val="008D4CB8"/>
    <w:rsid w:val="008D609A"/>
    <w:rsid w:val="008E2213"/>
    <w:rsid w:val="008E314C"/>
    <w:rsid w:val="008E7FE8"/>
    <w:rsid w:val="008F4FE4"/>
    <w:rsid w:val="008F5083"/>
    <w:rsid w:val="00901A23"/>
    <w:rsid w:val="00906ABF"/>
    <w:rsid w:val="00906BD0"/>
    <w:rsid w:val="00910285"/>
    <w:rsid w:val="00910562"/>
    <w:rsid w:val="00911E26"/>
    <w:rsid w:val="00912360"/>
    <w:rsid w:val="009171E6"/>
    <w:rsid w:val="0091740D"/>
    <w:rsid w:val="00921658"/>
    <w:rsid w:val="009219CD"/>
    <w:rsid w:val="00925309"/>
    <w:rsid w:val="009264E6"/>
    <w:rsid w:val="0092740B"/>
    <w:rsid w:val="00930AFF"/>
    <w:rsid w:val="0093290A"/>
    <w:rsid w:val="00932ADD"/>
    <w:rsid w:val="0093404C"/>
    <w:rsid w:val="0094258F"/>
    <w:rsid w:val="009429DE"/>
    <w:rsid w:val="009444ED"/>
    <w:rsid w:val="009474EF"/>
    <w:rsid w:val="00953CAB"/>
    <w:rsid w:val="0095758C"/>
    <w:rsid w:val="00961C38"/>
    <w:rsid w:val="0096260E"/>
    <w:rsid w:val="00962E4F"/>
    <w:rsid w:val="00966732"/>
    <w:rsid w:val="009667CA"/>
    <w:rsid w:val="009667E3"/>
    <w:rsid w:val="0097146F"/>
    <w:rsid w:val="009720B0"/>
    <w:rsid w:val="00972D04"/>
    <w:rsid w:val="0097331C"/>
    <w:rsid w:val="009748E6"/>
    <w:rsid w:val="00974BC0"/>
    <w:rsid w:val="00977464"/>
    <w:rsid w:val="00983A9A"/>
    <w:rsid w:val="00991BCB"/>
    <w:rsid w:val="00994D41"/>
    <w:rsid w:val="00995038"/>
    <w:rsid w:val="0099541D"/>
    <w:rsid w:val="00995AB6"/>
    <w:rsid w:val="00997177"/>
    <w:rsid w:val="009971B4"/>
    <w:rsid w:val="0099775C"/>
    <w:rsid w:val="00997C12"/>
    <w:rsid w:val="009A2F4C"/>
    <w:rsid w:val="009A44D0"/>
    <w:rsid w:val="009A53D1"/>
    <w:rsid w:val="009B1027"/>
    <w:rsid w:val="009B24AB"/>
    <w:rsid w:val="009B36E3"/>
    <w:rsid w:val="009B413B"/>
    <w:rsid w:val="009B42B5"/>
    <w:rsid w:val="009B5324"/>
    <w:rsid w:val="009B7910"/>
    <w:rsid w:val="009C0E8E"/>
    <w:rsid w:val="009C4507"/>
    <w:rsid w:val="009C4D56"/>
    <w:rsid w:val="009C5DB4"/>
    <w:rsid w:val="009D1B79"/>
    <w:rsid w:val="009D2BD1"/>
    <w:rsid w:val="009D3BD2"/>
    <w:rsid w:val="009D5520"/>
    <w:rsid w:val="009D7607"/>
    <w:rsid w:val="009E075A"/>
    <w:rsid w:val="009E3EAE"/>
    <w:rsid w:val="009E4E5B"/>
    <w:rsid w:val="009E7484"/>
    <w:rsid w:val="009E7CFB"/>
    <w:rsid w:val="009F1464"/>
    <w:rsid w:val="009F20CA"/>
    <w:rsid w:val="009F49AD"/>
    <w:rsid w:val="009F6719"/>
    <w:rsid w:val="00A023AA"/>
    <w:rsid w:val="00A047BB"/>
    <w:rsid w:val="00A07431"/>
    <w:rsid w:val="00A10BB3"/>
    <w:rsid w:val="00A1206A"/>
    <w:rsid w:val="00A150C1"/>
    <w:rsid w:val="00A15A3F"/>
    <w:rsid w:val="00A172C7"/>
    <w:rsid w:val="00A205D6"/>
    <w:rsid w:val="00A237F7"/>
    <w:rsid w:val="00A23EF4"/>
    <w:rsid w:val="00A24337"/>
    <w:rsid w:val="00A2589F"/>
    <w:rsid w:val="00A25B09"/>
    <w:rsid w:val="00A305AD"/>
    <w:rsid w:val="00A319C5"/>
    <w:rsid w:val="00A3307F"/>
    <w:rsid w:val="00A3567A"/>
    <w:rsid w:val="00A40DDA"/>
    <w:rsid w:val="00A42CF4"/>
    <w:rsid w:val="00A44759"/>
    <w:rsid w:val="00A44AD8"/>
    <w:rsid w:val="00A46716"/>
    <w:rsid w:val="00A47198"/>
    <w:rsid w:val="00A5778D"/>
    <w:rsid w:val="00A60E38"/>
    <w:rsid w:val="00A62855"/>
    <w:rsid w:val="00A62A62"/>
    <w:rsid w:val="00A63AE6"/>
    <w:rsid w:val="00A652A2"/>
    <w:rsid w:val="00A66CE8"/>
    <w:rsid w:val="00A67AD4"/>
    <w:rsid w:val="00A71330"/>
    <w:rsid w:val="00A7494A"/>
    <w:rsid w:val="00A76994"/>
    <w:rsid w:val="00A7750A"/>
    <w:rsid w:val="00A82BDA"/>
    <w:rsid w:val="00A83720"/>
    <w:rsid w:val="00A90E79"/>
    <w:rsid w:val="00A93F63"/>
    <w:rsid w:val="00A941CA"/>
    <w:rsid w:val="00A94321"/>
    <w:rsid w:val="00A949B8"/>
    <w:rsid w:val="00AA1826"/>
    <w:rsid w:val="00AA2028"/>
    <w:rsid w:val="00AB1829"/>
    <w:rsid w:val="00AB37A7"/>
    <w:rsid w:val="00AB4F2F"/>
    <w:rsid w:val="00AB6C58"/>
    <w:rsid w:val="00AB7FBB"/>
    <w:rsid w:val="00AC037B"/>
    <w:rsid w:val="00AC3F3C"/>
    <w:rsid w:val="00AC494D"/>
    <w:rsid w:val="00AD0DCC"/>
    <w:rsid w:val="00AD1A09"/>
    <w:rsid w:val="00AD44CF"/>
    <w:rsid w:val="00AD7DE1"/>
    <w:rsid w:val="00AE5EC2"/>
    <w:rsid w:val="00AE75BF"/>
    <w:rsid w:val="00AF0B3A"/>
    <w:rsid w:val="00AF0FB4"/>
    <w:rsid w:val="00AF1877"/>
    <w:rsid w:val="00AF2620"/>
    <w:rsid w:val="00AF4FF9"/>
    <w:rsid w:val="00AF5266"/>
    <w:rsid w:val="00AF5B7E"/>
    <w:rsid w:val="00B0511E"/>
    <w:rsid w:val="00B1135D"/>
    <w:rsid w:val="00B11D63"/>
    <w:rsid w:val="00B11DE7"/>
    <w:rsid w:val="00B13993"/>
    <w:rsid w:val="00B13AC9"/>
    <w:rsid w:val="00B142A1"/>
    <w:rsid w:val="00B15BB3"/>
    <w:rsid w:val="00B20740"/>
    <w:rsid w:val="00B21448"/>
    <w:rsid w:val="00B21B72"/>
    <w:rsid w:val="00B230DC"/>
    <w:rsid w:val="00B254AD"/>
    <w:rsid w:val="00B26AAB"/>
    <w:rsid w:val="00B3146B"/>
    <w:rsid w:val="00B3196F"/>
    <w:rsid w:val="00B348B1"/>
    <w:rsid w:val="00B35C38"/>
    <w:rsid w:val="00B448D1"/>
    <w:rsid w:val="00B46263"/>
    <w:rsid w:val="00B4642F"/>
    <w:rsid w:val="00B5059A"/>
    <w:rsid w:val="00B54BB4"/>
    <w:rsid w:val="00B54D80"/>
    <w:rsid w:val="00B55C8E"/>
    <w:rsid w:val="00B57C00"/>
    <w:rsid w:val="00B630BD"/>
    <w:rsid w:val="00B740C0"/>
    <w:rsid w:val="00B74285"/>
    <w:rsid w:val="00B75C1E"/>
    <w:rsid w:val="00B7789E"/>
    <w:rsid w:val="00B778CB"/>
    <w:rsid w:val="00B77D44"/>
    <w:rsid w:val="00B80AD4"/>
    <w:rsid w:val="00B813F4"/>
    <w:rsid w:val="00B818A7"/>
    <w:rsid w:val="00B85C00"/>
    <w:rsid w:val="00B87134"/>
    <w:rsid w:val="00B94CD6"/>
    <w:rsid w:val="00B962B4"/>
    <w:rsid w:val="00BA00BF"/>
    <w:rsid w:val="00BB39CB"/>
    <w:rsid w:val="00BB633B"/>
    <w:rsid w:val="00BB6E13"/>
    <w:rsid w:val="00BB7686"/>
    <w:rsid w:val="00BC4080"/>
    <w:rsid w:val="00BC64D5"/>
    <w:rsid w:val="00BD6F97"/>
    <w:rsid w:val="00BE346F"/>
    <w:rsid w:val="00BE3865"/>
    <w:rsid w:val="00BE5475"/>
    <w:rsid w:val="00BE5D55"/>
    <w:rsid w:val="00BF0051"/>
    <w:rsid w:val="00C0186D"/>
    <w:rsid w:val="00C049A3"/>
    <w:rsid w:val="00C103D7"/>
    <w:rsid w:val="00C1177D"/>
    <w:rsid w:val="00C12F7A"/>
    <w:rsid w:val="00C14901"/>
    <w:rsid w:val="00C21968"/>
    <w:rsid w:val="00C22A63"/>
    <w:rsid w:val="00C22F78"/>
    <w:rsid w:val="00C24E9D"/>
    <w:rsid w:val="00C26AEF"/>
    <w:rsid w:val="00C30352"/>
    <w:rsid w:val="00C30F77"/>
    <w:rsid w:val="00C3132F"/>
    <w:rsid w:val="00C32BF4"/>
    <w:rsid w:val="00C330AC"/>
    <w:rsid w:val="00C36DB8"/>
    <w:rsid w:val="00C40453"/>
    <w:rsid w:val="00C415F9"/>
    <w:rsid w:val="00C42D02"/>
    <w:rsid w:val="00C4405B"/>
    <w:rsid w:val="00C5003A"/>
    <w:rsid w:val="00C508A3"/>
    <w:rsid w:val="00C56199"/>
    <w:rsid w:val="00C62AEE"/>
    <w:rsid w:val="00C65B42"/>
    <w:rsid w:val="00C6783D"/>
    <w:rsid w:val="00C7050E"/>
    <w:rsid w:val="00C72CBF"/>
    <w:rsid w:val="00C81299"/>
    <w:rsid w:val="00C83199"/>
    <w:rsid w:val="00C841D7"/>
    <w:rsid w:val="00C84218"/>
    <w:rsid w:val="00C87F6F"/>
    <w:rsid w:val="00C9216C"/>
    <w:rsid w:val="00C92C8B"/>
    <w:rsid w:val="00C932B2"/>
    <w:rsid w:val="00C93452"/>
    <w:rsid w:val="00C93D65"/>
    <w:rsid w:val="00C95F5E"/>
    <w:rsid w:val="00C96602"/>
    <w:rsid w:val="00CA05F3"/>
    <w:rsid w:val="00CA0E58"/>
    <w:rsid w:val="00CA0F9B"/>
    <w:rsid w:val="00CB0435"/>
    <w:rsid w:val="00CB2B00"/>
    <w:rsid w:val="00CB39BF"/>
    <w:rsid w:val="00CB39E9"/>
    <w:rsid w:val="00CB3DA8"/>
    <w:rsid w:val="00CB4089"/>
    <w:rsid w:val="00CB69DC"/>
    <w:rsid w:val="00CB7705"/>
    <w:rsid w:val="00CC3F73"/>
    <w:rsid w:val="00CC7006"/>
    <w:rsid w:val="00CC7159"/>
    <w:rsid w:val="00CD077F"/>
    <w:rsid w:val="00CD1FBC"/>
    <w:rsid w:val="00CD49D8"/>
    <w:rsid w:val="00CD5F80"/>
    <w:rsid w:val="00CD6362"/>
    <w:rsid w:val="00CD791F"/>
    <w:rsid w:val="00CE5841"/>
    <w:rsid w:val="00CE7A5D"/>
    <w:rsid w:val="00CE7B80"/>
    <w:rsid w:val="00CF08B5"/>
    <w:rsid w:val="00CF5106"/>
    <w:rsid w:val="00CF5CD9"/>
    <w:rsid w:val="00CF6308"/>
    <w:rsid w:val="00CF7A01"/>
    <w:rsid w:val="00CF7DB0"/>
    <w:rsid w:val="00D0132A"/>
    <w:rsid w:val="00D023A3"/>
    <w:rsid w:val="00D026F8"/>
    <w:rsid w:val="00D039FD"/>
    <w:rsid w:val="00D160C3"/>
    <w:rsid w:val="00D16C3B"/>
    <w:rsid w:val="00D175C5"/>
    <w:rsid w:val="00D21822"/>
    <w:rsid w:val="00D2360D"/>
    <w:rsid w:val="00D246E5"/>
    <w:rsid w:val="00D26301"/>
    <w:rsid w:val="00D271CB"/>
    <w:rsid w:val="00D330D6"/>
    <w:rsid w:val="00D3678F"/>
    <w:rsid w:val="00D37D7C"/>
    <w:rsid w:val="00D429C1"/>
    <w:rsid w:val="00D4407A"/>
    <w:rsid w:val="00D529E7"/>
    <w:rsid w:val="00D53E8B"/>
    <w:rsid w:val="00D56BBF"/>
    <w:rsid w:val="00D57C0D"/>
    <w:rsid w:val="00D60468"/>
    <w:rsid w:val="00D609ED"/>
    <w:rsid w:val="00D662FD"/>
    <w:rsid w:val="00D66E2D"/>
    <w:rsid w:val="00D70ADB"/>
    <w:rsid w:val="00D70F12"/>
    <w:rsid w:val="00D711DD"/>
    <w:rsid w:val="00D71C3C"/>
    <w:rsid w:val="00D7234B"/>
    <w:rsid w:val="00D7592E"/>
    <w:rsid w:val="00D76411"/>
    <w:rsid w:val="00D76EA3"/>
    <w:rsid w:val="00D82147"/>
    <w:rsid w:val="00D84E8D"/>
    <w:rsid w:val="00D85B15"/>
    <w:rsid w:val="00D86C17"/>
    <w:rsid w:val="00D8713A"/>
    <w:rsid w:val="00D90128"/>
    <w:rsid w:val="00D919E2"/>
    <w:rsid w:val="00D9441F"/>
    <w:rsid w:val="00D96480"/>
    <w:rsid w:val="00D96DAB"/>
    <w:rsid w:val="00DA0938"/>
    <w:rsid w:val="00DA19CA"/>
    <w:rsid w:val="00DA5FCA"/>
    <w:rsid w:val="00DB063E"/>
    <w:rsid w:val="00DB5693"/>
    <w:rsid w:val="00DC1345"/>
    <w:rsid w:val="00DC1CAF"/>
    <w:rsid w:val="00DC39C3"/>
    <w:rsid w:val="00DC490A"/>
    <w:rsid w:val="00DC4A9C"/>
    <w:rsid w:val="00DC64BC"/>
    <w:rsid w:val="00DC7CC2"/>
    <w:rsid w:val="00DD2EB3"/>
    <w:rsid w:val="00DD3278"/>
    <w:rsid w:val="00DD3671"/>
    <w:rsid w:val="00DD7D07"/>
    <w:rsid w:val="00DE11A0"/>
    <w:rsid w:val="00DE1B3C"/>
    <w:rsid w:val="00DE2405"/>
    <w:rsid w:val="00DE7331"/>
    <w:rsid w:val="00DF3F0A"/>
    <w:rsid w:val="00DF6E01"/>
    <w:rsid w:val="00E00467"/>
    <w:rsid w:val="00E00531"/>
    <w:rsid w:val="00E021AD"/>
    <w:rsid w:val="00E06689"/>
    <w:rsid w:val="00E06E3F"/>
    <w:rsid w:val="00E14E01"/>
    <w:rsid w:val="00E16109"/>
    <w:rsid w:val="00E20D27"/>
    <w:rsid w:val="00E21211"/>
    <w:rsid w:val="00E223F2"/>
    <w:rsid w:val="00E22F8A"/>
    <w:rsid w:val="00E23114"/>
    <w:rsid w:val="00E265E2"/>
    <w:rsid w:val="00E309B5"/>
    <w:rsid w:val="00E3195D"/>
    <w:rsid w:val="00E34B18"/>
    <w:rsid w:val="00E373C2"/>
    <w:rsid w:val="00E37452"/>
    <w:rsid w:val="00E47CD2"/>
    <w:rsid w:val="00E5738D"/>
    <w:rsid w:val="00E63332"/>
    <w:rsid w:val="00E63628"/>
    <w:rsid w:val="00E64E12"/>
    <w:rsid w:val="00E64EBD"/>
    <w:rsid w:val="00E67108"/>
    <w:rsid w:val="00E7469B"/>
    <w:rsid w:val="00E750F5"/>
    <w:rsid w:val="00E7754D"/>
    <w:rsid w:val="00E80BBC"/>
    <w:rsid w:val="00E84186"/>
    <w:rsid w:val="00E84723"/>
    <w:rsid w:val="00E917A3"/>
    <w:rsid w:val="00E91DBC"/>
    <w:rsid w:val="00EA2065"/>
    <w:rsid w:val="00EA46D6"/>
    <w:rsid w:val="00EA51CE"/>
    <w:rsid w:val="00EA7D78"/>
    <w:rsid w:val="00EB4928"/>
    <w:rsid w:val="00EB4A58"/>
    <w:rsid w:val="00EB53BA"/>
    <w:rsid w:val="00EB6CB3"/>
    <w:rsid w:val="00EC5EAA"/>
    <w:rsid w:val="00ED0E55"/>
    <w:rsid w:val="00ED635C"/>
    <w:rsid w:val="00ED7E48"/>
    <w:rsid w:val="00EE54D0"/>
    <w:rsid w:val="00EE5931"/>
    <w:rsid w:val="00EF042F"/>
    <w:rsid w:val="00EF0578"/>
    <w:rsid w:val="00EF095C"/>
    <w:rsid w:val="00EF184E"/>
    <w:rsid w:val="00EF399F"/>
    <w:rsid w:val="00EF4AD0"/>
    <w:rsid w:val="00EF570B"/>
    <w:rsid w:val="00EF7F58"/>
    <w:rsid w:val="00F030FA"/>
    <w:rsid w:val="00F047D0"/>
    <w:rsid w:val="00F11D59"/>
    <w:rsid w:val="00F1513A"/>
    <w:rsid w:val="00F17872"/>
    <w:rsid w:val="00F20909"/>
    <w:rsid w:val="00F20DC0"/>
    <w:rsid w:val="00F21609"/>
    <w:rsid w:val="00F2301D"/>
    <w:rsid w:val="00F238D1"/>
    <w:rsid w:val="00F24140"/>
    <w:rsid w:val="00F243B3"/>
    <w:rsid w:val="00F26956"/>
    <w:rsid w:val="00F27E23"/>
    <w:rsid w:val="00F30DD7"/>
    <w:rsid w:val="00F319B7"/>
    <w:rsid w:val="00F320B6"/>
    <w:rsid w:val="00F3248C"/>
    <w:rsid w:val="00F36B07"/>
    <w:rsid w:val="00F371CD"/>
    <w:rsid w:val="00F3799B"/>
    <w:rsid w:val="00F40201"/>
    <w:rsid w:val="00F41F89"/>
    <w:rsid w:val="00F447D5"/>
    <w:rsid w:val="00F45A38"/>
    <w:rsid w:val="00F45E80"/>
    <w:rsid w:val="00F5484D"/>
    <w:rsid w:val="00F54CF5"/>
    <w:rsid w:val="00F55755"/>
    <w:rsid w:val="00F560B5"/>
    <w:rsid w:val="00F567AB"/>
    <w:rsid w:val="00F56A77"/>
    <w:rsid w:val="00F61F7D"/>
    <w:rsid w:val="00F658BE"/>
    <w:rsid w:val="00F6640E"/>
    <w:rsid w:val="00F678F7"/>
    <w:rsid w:val="00F71692"/>
    <w:rsid w:val="00F77EE1"/>
    <w:rsid w:val="00F80611"/>
    <w:rsid w:val="00F841A1"/>
    <w:rsid w:val="00F85D01"/>
    <w:rsid w:val="00F9330E"/>
    <w:rsid w:val="00FA13CF"/>
    <w:rsid w:val="00FA1D73"/>
    <w:rsid w:val="00FA3A56"/>
    <w:rsid w:val="00FB10D1"/>
    <w:rsid w:val="00FB5261"/>
    <w:rsid w:val="00FB5742"/>
    <w:rsid w:val="00FB7FDC"/>
    <w:rsid w:val="00FC0B6B"/>
    <w:rsid w:val="00FC0EBF"/>
    <w:rsid w:val="00FC3B01"/>
    <w:rsid w:val="00FC510E"/>
    <w:rsid w:val="00FC56C3"/>
    <w:rsid w:val="00FC75CB"/>
    <w:rsid w:val="00FE054C"/>
    <w:rsid w:val="00FE0B33"/>
    <w:rsid w:val="00FE23AF"/>
    <w:rsid w:val="00FE2B23"/>
    <w:rsid w:val="00FE4AB6"/>
    <w:rsid w:val="00FE73D4"/>
    <w:rsid w:val="00FE7B32"/>
    <w:rsid w:val="00FF0929"/>
    <w:rsid w:val="00FF3241"/>
    <w:rsid w:val="00FF39A6"/>
    <w:rsid w:val="00FF3FA1"/>
    <w:rsid w:val="00FF577C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A764C"/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D711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9123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tsikko3">
    <w:name w:val="heading 3"/>
    <w:basedOn w:val="Normaali"/>
    <w:next w:val="Normaali"/>
    <w:link w:val="Otsikko3Char"/>
    <w:qFormat/>
    <w:rsid w:val="00085F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qFormat/>
    <w:rsid w:val="002117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ntaToimistoTeksti">
    <w:name w:val="KuntaToimistoTeksti"/>
    <w:rsid w:val="008A764C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</w:pPr>
    <w:rPr>
      <w:sz w:val="24"/>
    </w:rPr>
  </w:style>
  <w:style w:type="paragraph" w:customStyle="1" w:styleId="Asiateksti">
    <w:name w:val="Asiateksti"/>
    <w:basedOn w:val="KuntaToimistoTeksti"/>
    <w:rsid w:val="008A764C"/>
    <w:pPr>
      <w:ind w:left="2591"/>
    </w:pPr>
  </w:style>
  <w:style w:type="paragraph" w:styleId="Alatunniste">
    <w:name w:val="footer"/>
    <w:basedOn w:val="KuntaToimistoTeksti"/>
    <w:next w:val="Asiaotsikko"/>
    <w:link w:val="AlatunnisteChar"/>
    <w:rsid w:val="008A764C"/>
  </w:style>
  <w:style w:type="paragraph" w:customStyle="1" w:styleId="Asiaotsikko">
    <w:name w:val="Asiaotsikko"/>
    <w:basedOn w:val="KuntaToimistoTeksti"/>
    <w:next w:val="Asiateksti"/>
    <w:rsid w:val="008A764C"/>
    <w:pPr>
      <w:ind w:left="1298" w:hanging="1298"/>
    </w:pPr>
    <w:rPr>
      <w:caps/>
    </w:rPr>
  </w:style>
  <w:style w:type="character" w:styleId="Sivunumero">
    <w:name w:val="page number"/>
    <w:basedOn w:val="Kappaleenoletusfontti"/>
    <w:rsid w:val="00054808"/>
  </w:style>
  <w:style w:type="paragraph" w:styleId="Makroteksti">
    <w:name w:val="macro"/>
    <w:semiHidden/>
    <w:rsid w:val="008A76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Pts">
    <w:name w:val="Päätös"/>
    <w:basedOn w:val="Asiateksti"/>
    <w:next w:val="Asiateksti"/>
    <w:rsid w:val="008A764C"/>
  </w:style>
  <w:style w:type="paragraph" w:customStyle="1" w:styleId="Dnotyyli">
    <w:name w:val="Dnotyyli"/>
    <w:basedOn w:val="KuntaToimistoTeksti"/>
    <w:rsid w:val="008A764C"/>
    <w:rPr>
      <w:sz w:val="20"/>
    </w:rPr>
  </w:style>
  <w:style w:type="paragraph" w:customStyle="1" w:styleId="OteOikTod">
    <w:name w:val="OteOikTod"/>
    <w:basedOn w:val="KuntaToimistoTeksti"/>
    <w:rsid w:val="008A764C"/>
    <w:rPr>
      <w:sz w:val="18"/>
    </w:rPr>
  </w:style>
  <w:style w:type="paragraph" w:styleId="Sisluet1">
    <w:name w:val="toc 1"/>
    <w:basedOn w:val="KuntaToimistoTeksti"/>
    <w:semiHidden/>
    <w:rsid w:val="008A764C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9"/>
        <w:tab w:val="clear" w:pos="9072"/>
        <w:tab w:val="left" w:pos="1701"/>
        <w:tab w:val="right" w:pos="9923"/>
      </w:tabs>
      <w:spacing w:before="120"/>
      <w:ind w:left="1701" w:right="851" w:hanging="1701"/>
    </w:pPr>
    <w:rPr>
      <w:caps/>
    </w:rPr>
  </w:style>
  <w:style w:type="paragraph" w:customStyle="1" w:styleId="Asialuettelo">
    <w:name w:val="Asialuettelo"/>
    <w:basedOn w:val="KuntaToimistoTeksti"/>
    <w:rsid w:val="008A764C"/>
    <w:pPr>
      <w:ind w:left="3158" w:hanging="567"/>
    </w:pPr>
  </w:style>
  <w:style w:type="paragraph" w:styleId="Yltunniste">
    <w:name w:val="header"/>
    <w:basedOn w:val="KuntaToimistoTeksti"/>
    <w:next w:val="Asiateksti"/>
    <w:rsid w:val="008A764C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9"/>
        <w:tab w:val="left" w:pos="4536"/>
      </w:tabs>
    </w:pPr>
  </w:style>
  <w:style w:type="paragraph" w:customStyle="1" w:styleId="Viranhaltijapts">
    <w:name w:val="Viranhaltijapäätös"/>
    <w:basedOn w:val="KuntaToimistoTeksti"/>
    <w:rsid w:val="008A764C"/>
  </w:style>
  <w:style w:type="paragraph" w:customStyle="1" w:styleId="Ehdotus">
    <w:name w:val="Ehdotus"/>
    <w:basedOn w:val="Asiateksti"/>
    <w:next w:val="Asiateksti"/>
    <w:rsid w:val="008A764C"/>
  </w:style>
  <w:style w:type="paragraph" w:customStyle="1" w:styleId="Aikksittely">
    <w:name w:val="Aik.käsittely"/>
    <w:basedOn w:val="KuntaToimistoTeksti"/>
    <w:next w:val="Asiateksti"/>
    <w:rsid w:val="008A764C"/>
  </w:style>
  <w:style w:type="character" w:customStyle="1" w:styleId="Shkpostityyli301">
    <w:name w:val="Sähköpostityyli301"/>
    <w:semiHidden/>
    <w:rsid w:val="00E47CD2"/>
    <w:rPr>
      <w:rFonts w:ascii="Arial" w:hAnsi="Arial" w:cs="Arial"/>
      <w:color w:val="auto"/>
      <w:sz w:val="20"/>
      <w:szCs w:val="20"/>
    </w:rPr>
  </w:style>
  <w:style w:type="character" w:styleId="Hyperlinkki">
    <w:name w:val="Hyperlink"/>
    <w:uiPriority w:val="99"/>
    <w:unhideWhenUsed/>
    <w:rsid w:val="00921658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9E075A"/>
    <w:pPr>
      <w:spacing w:before="100" w:beforeAutospacing="1" w:after="100" w:afterAutospacing="1"/>
    </w:pPr>
    <w:rPr>
      <w:szCs w:val="24"/>
    </w:rPr>
  </w:style>
  <w:style w:type="character" w:styleId="Voimakas">
    <w:name w:val="Strong"/>
    <w:uiPriority w:val="22"/>
    <w:qFormat/>
    <w:rsid w:val="00D70F12"/>
    <w:rPr>
      <w:b/>
      <w:bCs/>
    </w:rPr>
  </w:style>
  <w:style w:type="paragraph" w:styleId="Seliteteksti">
    <w:name w:val="Balloon Text"/>
    <w:basedOn w:val="Normaali"/>
    <w:link w:val="SelitetekstiChar"/>
    <w:rsid w:val="00DC4A9C"/>
    <w:rPr>
      <w:rFonts w:ascii="Tahoma" w:hAnsi="Tahoma"/>
      <w:sz w:val="16"/>
      <w:szCs w:val="16"/>
    </w:rPr>
  </w:style>
  <w:style w:type="character" w:customStyle="1" w:styleId="SelitetekstiChar">
    <w:name w:val="Seliteteksti Char"/>
    <w:link w:val="Seliteteksti"/>
    <w:rsid w:val="00DC4A9C"/>
    <w:rPr>
      <w:rFonts w:ascii="Tahoma" w:hAnsi="Tahoma" w:cs="Tahoma"/>
      <w:sz w:val="16"/>
      <w:szCs w:val="16"/>
    </w:rPr>
  </w:style>
  <w:style w:type="paragraph" w:customStyle="1" w:styleId="asiateksti0">
    <w:name w:val="asiateksti"/>
    <w:basedOn w:val="Normaali"/>
    <w:rsid w:val="008D4CB8"/>
    <w:pPr>
      <w:spacing w:before="100" w:beforeAutospacing="1" w:after="100" w:afterAutospacing="1"/>
    </w:pPr>
    <w:rPr>
      <w:szCs w:val="24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9D7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-esimuotoiltuChar">
    <w:name w:val="HTML-esimuotoiltu Char"/>
    <w:link w:val="HTML-esimuotoiltu"/>
    <w:uiPriority w:val="99"/>
    <w:rsid w:val="009D7607"/>
    <w:rPr>
      <w:rFonts w:ascii="Courier New" w:hAnsi="Courier New" w:cs="Courier New"/>
    </w:rPr>
  </w:style>
  <w:style w:type="paragraph" w:customStyle="1" w:styleId="asiateksti00">
    <w:name w:val="asiateksti0"/>
    <w:basedOn w:val="Normaali"/>
    <w:rsid w:val="00B35C38"/>
    <w:pPr>
      <w:spacing w:before="100" w:beforeAutospacing="1" w:after="100" w:afterAutospacing="1"/>
    </w:pPr>
    <w:rPr>
      <w:szCs w:val="24"/>
    </w:rPr>
  </w:style>
  <w:style w:type="paragraph" w:styleId="Luettelokappale">
    <w:name w:val="List Paragraph"/>
    <w:basedOn w:val="Normaali"/>
    <w:uiPriority w:val="34"/>
    <w:qFormat/>
    <w:rsid w:val="00CA0F9B"/>
    <w:pPr>
      <w:ind w:left="1304"/>
    </w:pPr>
  </w:style>
  <w:style w:type="paragraph" w:customStyle="1" w:styleId="Default">
    <w:name w:val="Default"/>
    <w:rsid w:val="00497E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vattuHyperlinkki">
    <w:name w:val="FollowedHyperlink"/>
    <w:rsid w:val="00A76994"/>
    <w:rPr>
      <w:color w:val="800080"/>
      <w:u w:val="single"/>
    </w:rPr>
  </w:style>
  <w:style w:type="character" w:customStyle="1" w:styleId="Otsikko2Char">
    <w:name w:val="Otsikko 2 Char"/>
    <w:link w:val="Otsikko2"/>
    <w:uiPriority w:val="9"/>
    <w:rsid w:val="00912360"/>
    <w:rPr>
      <w:b/>
      <w:bCs/>
      <w:sz w:val="36"/>
      <w:szCs w:val="36"/>
    </w:rPr>
  </w:style>
  <w:style w:type="paragraph" w:customStyle="1" w:styleId="py">
    <w:name w:val="py"/>
    <w:basedOn w:val="Normaali"/>
    <w:rsid w:val="00912360"/>
    <w:pPr>
      <w:spacing w:before="100" w:beforeAutospacing="1" w:after="100" w:afterAutospacing="1"/>
    </w:pPr>
    <w:rPr>
      <w:szCs w:val="24"/>
    </w:rPr>
  </w:style>
  <w:style w:type="paragraph" w:styleId="Vaintekstin">
    <w:name w:val="Plain Text"/>
    <w:basedOn w:val="Normaali"/>
    <w:link w:val="VaintekstinChar"/>
    <w:uiPriority w:val="99"/>
    <w:unhideWhenUsed/>
    <w:rsid w:val="00731D29"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rsid w:val="00731D2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tsikko1Char">
    <w:name w:val="Otsikko 1 Char"/>
    <w:link w:val="Otsikko1"/>
    <w:rsid w:val="00D711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tsikko4Char">
    <w:name w:val="Otsikko 4 Char"/>
    <w:link w:val="Otsikko4"/>
    <w:rsid w:val="0021171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9">
    <w:name w:val="Pa9"/>
    <w:basedOn w:val="Default"/>
    <w:next w:val="Default"/>
    <w:uiPriority w:val="99"/>
    <w:rsid w:val="00FC3B01"/>
    <w:pPr>
      <w:spacing w:line="201" w:lineRule="atLeast"/>
    </w:pPr>
    <w:rPr>
      <w:rFonts w:ascii="Adobe Garamond Pro" w:hAnsi="Adobe Garamond Pro"/>
      <w:color w:val="auto"/>
    </w:rPr>
  </w:style>
  <w:style w:type="character" w:customStyle="1" w:styleId="apple-style-span">
    <w:name w:val="apple-style-span"/>
    <w:basedOn w:val="Kappaleenoletusfontti"/>
    <w:rsid w:val="00030DEC"/>
  </w:style>
  <w:style w:type="paragraph" w:styleId="Leipteksti">
    <w:name w:val="Body Text"/>
    <w:basedOn w:val="Normaali"/>
    <w:link w:val="LeiptekstiChar"/>
    <w:uiPriority w:val="99"/>
    <w:rsid w:val="00C508A3"/>
    <w:pPr>
      <w:spacing w:before="100" w:beforeAutospacing="1" w:after="100" w:afterAutospacing="1"/>
    </w:pPr>
    <w:rPr>
      <w:szCs w:val="24"/>
    </w:rPr>
  </w:style>
  <w:style w:type="character" w:customStyle="1" w:styleId="LeiptekstiChar">
    <w:name w:val="Leipäteksti Char"/>
    <w:link w:val="Leipteksti"/>
    <w:uiPriority w:val="99"/>
    <w:rsid w:val="00C508A3"/>
    <w:rPr>
      <w:sz w:val="24"/>
      <w:szCs w:val="24"/>
    </w:rPr>
  </w:style>
  <w:style w:type="character" w:customStyle="1" w:styleId="apple-converted-space">
    <w:name w:val="apple-converted-space"/>
    <w:basedOn w:val="Kappaleenoletusfontti"/>
    <w:rsid w:val="0063790F"/>
  </w:style>
  <w:style w:type="character" w:customStyle="1" w:styleId="Otsikko3Char">
    <w:name w:val="Otsikko 3 Char"/>
    <w:link w:val="Otsikko3"/>
    <w:semiHidden/>
    <w:rsid w:val="00085F9C"/>
    <w:rPr>
      <w:rFonts w:ascii="Cambria" w:eastAsia="Times New Roman" w:hAnsi="Cambria" w:cs="Times New Roman"/>
      <w:b/>
      <w:bCs/>
      <w:sz w:val="26"/>
      <w:szCs w:val="26"/>
    </w:rPr>
  </w:style>
  <w:style w:type="paragraph" w:styleId="Alaotsikko">
    <w:name w:val="Subtitle"/>
    <w:basedOn w:val="Normaali"/>
    <w:next w:val="Normaali"/>
    <w:link w:val="AlaotsikkoChar"/>
    <w:qFormat/>
    <w:rsid w:val="007603A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otsikkoChar">
    <w:name w:val="Alaotsikko Char"/>
    <w:link w:val="Alaotsikko"/>
    <w:rsid w:val="007603AD"/>
    <w:rPr>
      <w:rFonts w:ascii="Cambria" w:eastAsia="Times New Roman" w:hAnsi="Cambria" w:cs="Times New Roman"/>
      <w:sz w:val="24"/>
      <w:szCs w:val="24"/>
    </w:rPr>
  </w:style>
  <w:style w:type="character" w:customStyle="1" w:styleId="AlatunnisteChar">
    <w:name w:val="Alatunniste Char"/>
    <w:link w:val="Alatunniste"/>
    <w:rsid w:val="009444E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A764C"/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D711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9123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tsikko3">
    <w:name w:val="heading 3"/>
    <w:basedOn w:val="Normaali"/>
    <w:next w:val="Normaali"/>
    <w:link w:val="Otsikko3Char"/>
    <w:qFormat/>
    <w:rsid w:val="00085F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qFormat/>
    <w:rsid w:val="002117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ntaToimistoTeksti">
    <w:name w:val="KuntaToimistoTeksti"/>
    <w:rsid w:val="008A764C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</w:pPr>
    <w:rPr>
      <w:sz w:val="24"/>
    </w:rPr>
  </w:style>
  <w:style w:type="paragraph" w:customStyle="1" w:styleId="Asiateksti">
    <w:name w:val="Asiateksti"/>
    <w:basedOn w:val="KuntaToimistoTeksti"/>
    <w:rsid w:val="008A764C"/>
    <w:pPr>
      <w:ind w:left="2591"/>
    </w:pPr>
  </w:style>
  <w:style w:type="paragraph" w:styleId="Alatunniste">
    <w:name w:val="footer"/>
    <w:basedOn w:val="KuntaToimistoTeksti"/>
    <w:next w:val="Asiaotsikko"/>
    <w:link w:val="AlatunnisteChar"/>
    <w:rsid w:val="008A764C"/>
  </w:style>
  <w:style w:type="paragraph" w:customStyle="1" w:styleId="Asiaotsikko">
    <w:name w:val="Asiaotsikko"/>
    <w:basedOn w:val="KuntaToimistoTeksti"/>
    <w:next w:val="Asiateksti"/>
    <w:rsid w:val="008A764C"/>
    <w:pPr>
      <w:ind w:left="1298" w:hanging="1298"/>
    </w:pPr>
    <w:rPr>
      <w:caps/>
    </w:rPr>
  </w:style>
  <w:style w:type="character" w:styleId="Sivunumero">
    <w:name w:val="page number"/>
    <w:basedOn w:val="Kappaleenoletusfontti"/>
    <w:rsid w:val="00054808"/>
  </w:style>
  <w:style w:type="paragraph" w:styleId="Makroteksti">
    <w:name w:val="macro"/>
    <w:semiHidden/>
    <w:rsid w:val="008A76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Pts">
    <w:name w:val="Päätös"/>
    <w:basedOn w:val="Asiateksti"/>
    <w:next w:val="Asiateksti"/>
    <w:rsid w:val="008A764C"/>
  </w:style>
  <w:style w:type="paragraph" w:customStyle="1" w:styleId="Dnotyyli">
    <w:name w:val="Dnotyyli"/>
    <w:basedOn w:val="KuntaToimistoTeksti"/>
    <w:rsid w:val="008A764C"/>
    <w:rPr>
      <w:sz w:val="20"/>
    </w:rPr>
  </w:style>
  <w:style w:type="paragraph" w:customStyle="1" w:styleId="OteOikTod">
    <w:name w:val="OteOikTod"/>
    <w:basedOn w:val="KuntaToimistoTeksti"/>
    <w:rsid w:val="008A764C"/>
    <w:rPr>
      <w:sz w:val="18"/>
    </w:rPr>
  </w:style>
  <w:style w:type="paragraph" w:styleId="Sisluet1">
    <w:name w:val="toc 1"/>
    <w:basedOn w:val="KuntaToimistoTeksti"/>
    <w:semiHidden/>
    <w:rsid w:val="008A764C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9"/>
        <w:tab w:val="clear" w:pos="9072"/>
        <w:tab w:val="left" w:pos="1701"/>
        <w:tab w:val="right" w:pos="9923"/>
      </w:tabs>
      <w:spacing w:before="120"/>
      <w:ind w:left="1701" w:right="851" w:hanging="1701"/>
    </w:pPr>
    <w:rPr>
      <w:caps/>
    </w:rPr>
  </w:style>
  <w:style w:type="paragraph" w:customStyle="1" w:styleId="Asialuettelo">
    <w:name w:val="Asialuettelo"/>
    <w:basedOn w:val="KuntaToimistoTeksti"/>
    <w:rsid w:val="008A764C"/>
    <w:pPr>
      <w:ind w:left="3158" w:hanging="567"/>
    </w:pPr>
  </w:style>
  <w:style w:type="paragraph" w:styleId="Yltunniste">
    <w:name w:val="header"/>
    <w:basedOn w:val="KuntaToimistoTeksti"/>
    <w:next w:val="Asiateksti"/>
    <w:rsid w:val="008A764C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9"/>
        <w:tab w:val="left" w:pos="4536"/>
      </w:tabs>
    </w:pPr>
  </w:style>
  <w:style w:type="paragraph" w:customStyle="1" w:styleId="Viranhaltijapts">
    <w:name w:val="Viranhaltijapäätös"/>
    <w:basedOn w:val="KuntaToimistoTeksti"/>
    <w:rsid w:val="008A764C"/>
  </w:style>
  <w:style w:type="paragraph" w:customStyle="1" w:styleId="Ehdotus">
    <w:name w:val="Ehdotus"/>
    <w:basedOn w:val="Asiateksti"/>
    <w:next w:val="Asiateksti"/>
    <w:rsid w:val="008A764C"/>
  </w:style>
  <w:style w:type="paragraph" w:customStyle="1" w:styleId="Aikksittely">
    <w:name w:val="Aik.käsittely"/>
    <w:basedOn w:val="KuntaToimistoTeksti"/>
    <w:next w:val="Asiateksti"/>
    <w:rsid w:val="008A764C"/>
  </w:style>
  <w:style w:type="character" w:customStyle="1" w:styleId="Shkpostityyli301">
    <w:name w:val="Sähköpostityyli301"/>
    <w:semiHidden/>
    <w:rsid w:val="00E47CD2"/>
    <w:rPr>
      <w:rFonts w:ascii="Arial" w:hAnsi="Arial" w:cs="Arial"/>
      <w:color w:val="auto"/>
      <w:sz w:val="20"/>
      <w:szCs w:val="20"/>
    </w:rPr>
  </w:style>
  <w:style w:type="character" w:styleId="Hyperlinkki">
    <w:name w:val="Hyperlink"/>
    <w:uiPriority w:val="99"/>
    <w:unhideWhenUsed/>
    <w:rsid w:val="00921658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9E075A"/>
    <w:pPr>
      <w:spacing w:before="100" w:beforeAutospacing="1" w:after="100" w:afterAutospacing="1"/>
    </w:pPr>
    <w:rPr>
      <w:szCs w:val="24"/>
    </w:rPr>
  </w:style>
  <w:style w:type="character" w:styleId="Voimakas">
    <w:name w:val="Strong"/>
    <w:uiPriority w:val="22"/>
    <w:qFormat/>
    <w:rsid w:val="00D70F12"/>
    <w:rPr>
      <w:b/>
      <w:bCs/>
    </w:rPr>
  </w:style>
  <w:style w:type="paragraph" w:styleId="Seliteteksti">
    <w:name w:val="Balloon Text"/>
    <w:basedOn w:val="Normaali"/>
    <w:link w:val="SelitetekstiChar"/>
    <w:rsid w:val="00DC4A9C"/>
    <w:rPr>
      <w:rFonts w:ascii="Tahoma" w:hAnsi="Tahoma"/>
      <w:sz w:val="16"/>
      <w:szCs w:val="16"/>
    </w:rPr>
  </w:style>
  <w:style w:type="character" w:customStyle="1" w:styleId="SelitetekstiChar">
    <w:name w:val="Seliteteksti Char"/>
    <w:link w:val="Seliteteksti"/>
    <w:rsid w:val="00DC4A9C"/>
    <w:rPr>
      <w:rFonts w:ascii="Tahoma" w:hAnsi="Tahoma" w:cs="Tahoma"/>
      <w:sz w:val="16"/>
      <w:szCs w:val="16"/>
    </w:rPr>
  </w:style>
  <w:style w:type="paragraph" w:customStyle="1" w:styleId="asiateksti0">
    <w:name w:val="asiateksti"/>
    <w:basedOn w:val="Normaali"/>
    <w:rsid w:val="008D4CB8"/>
    <w:pPr>
      <w:spacing w:before="100" w:beforeAutospacing="1" w:after="100" w:afterAutospacing="1"/>
    </w:pPr>
    <w:rPr>
      <w:szCs w:val="24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9D7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-esimuotoiltuChar">
    <w:name w:val="HTML-esimuotoiltu Char"/>
    <w:link w:val="HTML-esimuotoiltu"/>
    <w:uiPriority w:val="99"/>
    <w:rsid w:val="009D7607"/>
    <w:rPr>
      <w:rFonts w:ascii="Courier New" w:hAnsi="Courier New" w:cs="Courier New"/>
    </w:rPr>
  </w:style>
  <w:style w:type="paragraph" w:customStyle="1" w:styleId="asiateksti00">
    <w:name w:val="asiateksti0"/>
    <w:basedOn w:val="Normaali"/>
    <w:rsid w:val="00B35C38"/>
    <w:pPr>
      <w:spacing w:before="100" w:beforeAutospacing="1" w:after="100" w:afterAutospacing="1"/>
    </w:pPr>
    <w:rPr>
      <w:szCs w:val="24"/>
    </w:rPr>
  </w:style>
  <w:style w:type="paragraph" w:styleId="Luettelokappale">
    <w:name w:val="List Paragraph"/>
    <w:basedOn w:val="Normaali"/>
    <w:uiPriority w:val="34"/>
    <w:qFormat/>
    <w:rsid w:val="00CA0F9B"/>
    <w:pPr>
      <w:ind w:left="1304"/>
    </w:pPr>
  </w:style>
  <w:style w:type="paragraph" w:customStyle="1" w:styleId="Default">
    <w:name w:val="Default"/>
    <w:rsid w:val="00497E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vattuHyperlinkki">
    <w:name w:val="FollowedHyperlink"/>
    <w:rsid w:val="00A76994"/>
    <w:rPr>
      <w:color w:val="800080"/>
      <w:u w:val="single"/>
    </w:rPr>
  </w:style>
  <w:style w:type="character" w:customStyle="1" w:styleId="Otsikko2Char">
    <w:name w:val="Otsikko 2 Char"/>
    <w:link w:val="Otsikko2"/>
    <w:uiPriority w:val="9"/>
    <w:rsid w:val="00912360"/>
    <w:rPr>
      <w:b/>
      <w:bCs/>
      <w:sz w:val="36"/>
      <w:szCs w:val="36"/>
    </w:rPr>
  </w:style>
  <w:style w:type="paragraph" w:customStyle="1" w:styleId="py">
    <w:name w:val="py"/>
    <w:basedOn w:val="Normaali"/>
    <w:rsid w:val="00912360"/>
    <w:pPr>
      <w:spacing w:before="100" w:beforeAutospacing="1" w:after="100" w:afterAutospacing="1"/>
    </w:pPr>
    <w:rPr>
      <w:szCs w:val="24"/>
    </w:rPr>
  </w:style>
  <w:style w:type="paragraph" w:styleId="Vaintekstin">
    <w:name w:val="Plain Text"/>
    <w:basedOn w:val="Normaali"/>
    <w:link w:val="VaintekstinChar"/>
    <w:uiPriority w:val="99"/>
    <w:unhideWhenUsed/>
    <w:rsid w:val="00731D29"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rsid w:val="00731D2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tsikko1Char">
    <w:name w:val="Otsikko 1 Char"/>
    <w:link w:val="Otsikko1"/>
    <w:rsid w:val="00D711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tsikko4Char">
    <w:name w:val="Otsikko 4 Char"/>
    <w:link w:val="Otsikko4"/>
    <w:rsid w:val="0021171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9">
    <w:name w:val="Pa9"/>
    <w:basedOn w:val="Default"/>
    <w:next w:val="Default"/>
    <w:uiPriority w:val="99"/>
    <w:rsid w:val="00FC3B01"/>
    <w:pPr>
      <w:spacing w:line="201" w:lineRule="atLeast"/>
    </w:pPr>
    <w:rPr>
      <w:rFonts w:ascii="Adobe Garamond Pro" w:hAnsi="Adobe Garamond Pro"/>
      <w:color w:val="auto"/>
    </w:rPr>
  </w:style>
  <w:style w:type="character" w:customStyle="1" w:styleId="apple-style-span">
    <w:name w:val="apple-style-span"/>
    <w:basedOn w:val="Kappaleenoletusfontti"/>
    <w:rsid w:val="00030DEC"/>
  </w:style>
  <w:style w:type="paragraph" w:styleId="Leipteksti">
    <w:name w:val="Body Text"/>
    <w:basedOn w:val="Normaali"/>
    <w:link w:val="LeiptekstiChar"/>
    <w:uiPriority w:val="99"/>
    <w:rsid w:val="00C508A3"/>
    <w:pPr>
      <w:spacing w:before="100" w:beforeAutospacing="1" w:after="100" w:afterAutospacing="1"/>
    </w:pPr>
    <w:rPr>
      <w:szCs w:val="24"/>
    </w:rPr>
  </w:style>
  <w:style w:type="character" w:customStyle="1" w:styleId="LeiptekstiChar">
    <w:name w:val="Leipäteksti Char"/>
    <w:link w:val="Leipteksti"/>
    <w:uiPriority w:val="99"/>
    <w:rsid w:val="00C508A3"/>
    <w:rPr>
      <w:sz w:val="24"/>
      <w:szCs w:val="24"/>
    </w:rPr>
  </w:style>
  <w:style w:type="character" w:customStyle="1" w:styleId="apple-converted-space">
    <w:name w:val="apple-converted-space"/>
    <w:basedOn w:val="Kappaleenoletusfontti"/>
    <w:rsid w:val="0063790F"/>
  </w:style>
  <w:style w:type="character" w:customStyle="1" w:styleId="Otsikko3Char">
    <w:name w:val="Otsikko 3 Char"/>
    <w:link w:val="Otsikko3"/>
    <w:semiHidden/>
    <w:rsid w:val="00085F9C"/>
    <w:rPr>
      <w:rFonts w:ascii="Cambria" w:eastAsia="Times New Roman" w:hAnsi="Cambria" w:cs="Times New Roman"/>
      <w:b/>
      <w:bCs/>
      <w:sz w:val="26"/>
      <w:szCs w:val="26"/>
    </w:rPr>
  </w:style>
  <w:style w:type="paragraph" w:styleId="Alaotsikko">
    <w:name w:val="Subtitle"/>
    <w:basedOn w:val="Normaali"/>
    <w:next w:val="Normaali"/>
    <w:link w:val="AlaotsikkoChar"/>
    <w:qFormat/>
    <w:rsid w:val="007603A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otsikkoChar">
    <w:name w:val="Alaotsikko Char"/>
    <w:link w:val="Alaotsikko"/>
    <w:rsid w:val="007603AD"/>
    <w:rPr>
      <w:rFonts w:ascii="Cambria" w:eastAsia="Times New Roman" w:hAnsi="Cambria" w:cs="Times New Roman"/>
      <w:sz w:val="24"/>
      <w:szCs w:val="24"/>
    </w:rPr>
  </w:style>
  <w:style w:type="character" w:customStyle="1" w:styleId="AlatunnisteChar">
    <w:name w:val="Alatunniste Char"/>
    <w:link w:val="Alatunniste"/>
    <w:rsid w:val="009444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3537">
          <w:marLeft w:val="0"/>
          <w:marRight w:val="0"/>
          <w:marTop w:val="0"/>
          <w:marBottom w:val="0"/>
          <w:divBdr>
            <w:top w:val="inset" w:sz="4" w:space="6" w:color="A9A9A9"/>
            <w:left w:val="inset" w:sz="4" w:space="6" w:color="A9A9A9"/>
            <w:bottom w:val="inset" w:sz="4" w:space="6" w:color="C0C0C0"/>
            <w:right w:val="inset" w:sz="4" w:space="6" w:color="C0C0C0"/>
          </w:divBdr>
        </w:div>
      </w:divsChild>
    </w:div>
    <w:div w:id="1075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034">
          <w:marLeft w:val="0"/>
          <w:marRight w:val="0"/>
          <w:marTop w:val="0"/>
          <w:marBottom w:val="0"/>
          <w:divBdr>
            <w:top w:val="inset" w:sz="4" w:space="6" w:color="A9A9A9"/>
            <w:left w:val="inset" w:sz="4" w:space="6" w:color="A9A9A9"/>
            <w:bottom w:val="inset" w:sz="4" w:space="6" w:color="C0C0C0"/>
            <w:right w:val="inset" w:sz="4" w:space="6" w:color="C0C0C0"/>
          </w:divBdr>
        </w:div>
      </w:divsChild>
    </w:div>
    <w:div w:id="1724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mallit\KUNTAT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KUNTAT</Template>
  <TotalTime>0</TotalTime>
  <Pages>3</Pages>
  <Words>242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Triplan Oy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 Pirkkalainen</dc:creator>
  <cp:lastModifiedBy>admin</cp:lastModifiedBy>
  <cp:revision>2</cp:revision>
  <cp:lastPrinted>2012-04-24T09:15:00Z</cp:lastPrinted>
  <dcterms:created xsi:type="dcterms:W3CDTF">2012-04-26T10:17:00Z</dcterms:created>
  <dcterms:modified xsi:type="dcterms:W3CDTF">2012-04-26T10:17:00Z</dcterms:modified>
</cp:coreProperties>
</file>