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1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122"/>
        <w:gridCol w:w="993"/>
        <w:gridCol w:w="708"/>
        <w:gridCol w:w="567"/>
        <w:gridCol w:w="993"/>
        <w:gridCol w:w="2467"/>
      </w:tblGrid>
      <w:tr w:rsidR="006C0A60" w14:paraId="37EE82BB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5246" w:type="dxa"/>
            <w:gridSpan w:val="3"/>
            <w:tcBorders>
              <w:top w:val="single" w:sz="4" w:space="0" w:color="0F243E"/>
              <w:left w:val="single" w:sz="4" w:space="0" w:color="0F243E"/>
              <w:bottom w:val="single" w:sz="4" w:space="0" w:color="008089"/>
              <w:right w:val="single" w:sz="4" w:space="0" w:color="00808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E58C1" w14:textId="77777777" w:rsidR="006C0A60" w:rsidRDefault="009322F5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Sukunimi</w:t>
            </w:r>
          </w:p>
          <w:p w14:paraId="358FACB8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4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08089"/>
              <w:right w:val="single" w:sz="4" w:space="0" w:color="00808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1E90E" w14:textId="77777777" w:rsidR="006C0A60" w:rsidRDefault="009322F5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Etunimi</w:t>
            </w:r>
          </w:p>
          <w:p w14:paraId="6CB6B299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</w:tr>
      <w:tr w:rsidR="006C0A60" w14:paraId="3EDC5283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5246" w:type="dxa"/>
            <w:gridSpan w:val="3"/>
            <w:tcBorders>
              <w:top w:val="single" w:sz="4" w:space="0" w:color="0F243E"/>
              <w:left w:val="single" w:sz="4" w:space="0" w:color="0F243E"/>
              <w:bottom w:val="single" w:sz="4" w:space="0" w:color="008089"/>
              <w:right w:val="single" w:sz="4" w:space="0" w:color="00808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A102E" w14:textId="77777777" w:rsidR="006C0A60" w:rsidRDefault="009322F5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Matkapuhelinnumero</w:t>
            </w:r>
          </w:p>
          <w:p w14:paraId="06EBA329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4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08089"/>
              <w:right w:val="single" w:sz="4" w:space="0" w:color="00808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F0555" w14:textId="77777777" w:rsidR="006C0A60" w:rsidRDefault="009322F5">
            <w:r>
              <w:rPr>
                <w:b/>
                <w:color w:val="002060"/>
                <w:sz w:val="18"/>
                <w:szCs w:val="18"/>
              </w:rPr>
              <w:t>Sähköpostiosoite</w:t>
            </w:r>
            <w:r>
              <w:rPr>
                <w:color w:val="002060"/>
                <w:sz w:val="18"/>
                <w:szCs w:val="18"/>
              </w:rPr>
              <w:br/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</w:tr>
      <w:tr w:rsidR="006C0A60" w14:paraId="62FE9E76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7514" w:type="dxa"/>
            <w:gridSpan w:val="6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6541E" w14:textId="77777777" w:rsidR="006C0A60" w:rsidRDefault="009322F5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Kurssin nimi (opinto-ohjelmaan)</w:t>
            </w:r>
          </w:p>
          <w:p w14:paraId="7BE5C548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2467" w:type="dxa"/>
            <w:tcBorders>
              <w:top w:val="single" w:sz="4" w:space="0" w:color="008089"/>
              <w:left w:val="single" w:sz="4" w:space="0" w:color="0F243E"/>
              <w:bottom w:val="single" w:sz="4" w:space="0" w:color="008089"/>
              <w:right w:val="single" w:sz="4" w:space="0" w:color="00808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E58D0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Opisto,</w:t>
            </w:r>
          </w:p>
          <w:p w14:paraId="5F31EE90" w14:textId="77777777" w:rsidR="006C0A60" w:rsidRDefault="009322F5">
            <w:r>
              <w:rPr>
                <w:b/>
                <w:color w:val="002060"/>
                <w:sz w:val="18"/>
                <w:szCs w:val="18"/>
              </w:rPr>
              <w:t>Kaarinan kansalaisopisto</w:t>
            </w:r>
            <w:r>
              <w:rPr>
                <w:color w:val="002060"/>
                <w:sz w:val="18"/>
                <w:szCs w:val="18"/>
              </w:rPr>
              <w:t xml:space="preserve"> </w:t>
            </w:r>
          </w:p>
          <w:p w14:paraId="199A03B3" w14:textId="77777777" w:rsidR="006C0A60" w:rsidRDefault="006C0A60">
            <w:pPr>
              <w:rPr>
                <w:color w:val="002060"/>
                <w:sz w:val="18"/>
                <w:szCs w:val="18"/>
              </w:rPr>
            </w:pPr>
          </w:p>
          <w:p w14:paraId="448CA765" w14:textId="77777777" w:rsidR="006C0A60" w:rsidRDefault="006C0A60">
            <w:pPr>
              <w:rPr>
                <w:color w:val="002060"/>
                <w:sz w:val="18"/>
                <w:szCs w:val="18"/>
              </w:rPr>
            </w:pPr>
          </w:p>
        </w:tc>
      </w:tr>
      <w:tr w:rsidR="006C0A60" w14:paraId="1E0ED8B9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9981" w:type="dxa"/>
            <w:gridSpan w:val="7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20DBA" w14:textId="77777777" w:rsidR="006C0A60" w:rsidRDefault="009322F5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Kokoontumisviikonpäivä ja kellonaika</w:t>
            </w:r>
          </w:p>
          <w:p w14:paraId="18A571E3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 xml:space="preserve">  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</w:tr>
      <w:tr w:rsidR="006C0A60" w14:paraId="3910B93F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13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D0115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Syksyn alkamispäivä</w:t>
            </w:r>
          </w:p>
          <w:p w14:paraId="343F4E3C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212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911D6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Syksyn päättymispäivä</w:t>
            </w:r>
          </w:p>
          <w:p w14:paraId="201E27DE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1701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C437E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Viikko-oppitunnit *</w:t>
            </w:r>
          </w:p>
          <w:p w14:paraId="65E61C6D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1560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D71C4" w14:textId="77777777" w:rsidR="006C0A60" w:rsidRDefault="009322F5">
            <w:r>
              <w:rPr>
                <w:color w:val="002060"/>
                <w:sz w:val="18"/>
                <w:szCs w:val="18"/>
              </w:rPr>
              <w:t xml:space="preserve">Opetuskertoja </w:t>
            </w:r>
            <w:proofErr w:type="spellStart"/>
            <w:r>
              <w:rPr>
                <w:color w:val="002060"/>
                <w:sz w:val="14"/>
                <w:szCs w:val="16"/>
              </w:rPr>
              <w:t>max</w:t>
            </w:r>
            <w:proofErr w:type="spellEnd"/>
            <w:r>
              <w:rPr>
                <w:color w:val="002060"/>
                <w:sz w:val="14"/>
                <w:szCs w:val="16"/>
              </w:rPr>
              <w:t>. 12</w:t>
            </w:r>
          </w:p>
          <w:p w14:paraId="156242D3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2467" w:type="dxa"/>
            <w:tcBorders>
              <w:top w:val="single" w:sz="4" w:space="0" w:color="008089"/>
              <w:left w:val="single" w:sz="4" w:space="0" w:color="0F243E"/>
              <w:bottom w:val="single" w:sz="4" w:space="0" w:color="008089"/>
              <w:right w:val="single" w:sz="4" w:space="0" w:color="00808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A4B3A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 xml:space="preserve">Kurssin laajuus / </w:t>
            </w:r>
            <w:proofErr w:type="spellStart"/>
            <w:r>
              <w:rPr>
                <w:color w:val="002060"/>
                <w:sz w:val="18"/>
                <w:szCs w:val="18"/>
              </w:rPr>
              <w:t>ot</w:t>
            </w:r>
            <w:proofErr w:type="spellEnd"/>
            <w:r>
              <w:rPr>
                <w:color w:val="002060"/>
                <w:sz w:val="18"/>
                <w:szCs w:val="18"/>
              </w:rPr>
              <w:t xml:space="preserve"> syksy</w:t>
            </w:r>
          </w:p>
          <w:p w14:paraId="2114E137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</w:tr>
      <w:tr w:rsidR="006C0A60" w14:paraId="1F8BFE78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3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F7D8D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Kevään alkamispäivä</w:t>
            </w:r>
          </w:p>
          <w:p w14:paraId="6EA077FD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212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82916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Kevään päättymispäivä</w:t>
            </w:r>
          </w:p>
          <w:p w14:paraId="28BCF45B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1701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705D8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Viikko-oppitunnit *</w:t>
            </w:r>
          </w:p>
          <w:p w14:paraId="66A837E9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1560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5DD01" w14:textId="77777777" w:rsidR="006C0A60" w:rsidRDefault="009322F5">
            <w:r>
              <w:rPr>
                <w:color w:val="002060"/>
                <w:sz w:val="18"/>
                <w:szCs w:val="18"/>
              </w:rPr>
              <w:t xml:space="preserve">Opetuskertoja </w:t>
            </w:r>
            <w:proofErr w:type="spellStart"/>
            <w:r>
              <w:rPr>
                <w:color w:val="002060"/>
                <w:sz w:val="14"/>
                <w:szCs w:val="16"/>
              </w:rPr>
              <w:t>max</w:t>
            </w:r>
            <w:proofErr w:type="spellEnd"/>
            <w:r>
              <w:rPr>
                <w:color w:val="002060"/>
                <w:sz w:val="14"/>
                <w:szCs w:val="16"/>
              </w:rPr>
              <w:t>. 12</w:t>
            </w:r>
          </w:p>
          <w:p w14:paraId="6AAC56C3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2467" w:type="dxa"/>
            <w:tcBorders>
              <w:top w:val="single" w:sz="4" w:space="0" w:color="008089"/>
              <w:left w:val="single" w:sz="4" w:space="0" w:color="0F243E"/>
              <w:bottom w:val="single" w:sz="4" w:space="0" w:color="000000"/>
              <w:right w:val="single" w:sz="4" w:space="0" w:color="00808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96A27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 xml:space="preserve">Kurssin laajuus / </w:t>
            </w:r>
            <w:proofErr w:type="spellStart"/>
            <w:r>
              <w:rPr>
                <w:color w:val="002060"/>
                <w:sz w:val="18"/>
                <w:szCs w:val="18"/>
              </w:rPr>
              <w:t>ot</w:t>
            </w:r>
            <w:proofErr w:type="spellEnd"/>
            <w:r>
              <w:rPr>
                <w:color w:val="002060"/>
                <w:sz w:val="18"/>
                <w:szCs w:val="18"/>
              </w:rPr>
              <w:t xml:space="preserve"> kevät</w:t>
            </w:r>
          </w:p>
          <w:p w14:paraId="62BA48E9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</w:tr>
      <w:tr w:rsidR="006C0A60" w14:paraId="66C96DC2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7514" w:type="dxa"/>
            <w:gridSpan w:val="6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E03AE" w14:textId="77777777" w:rsidR="006C0A60" w:rsidRDefault="009322F5">
            <w:pPr>
              <w:pStyle w:val="Otsikko1"/>
            </w:pPr>
            <w:r>
              <w:rPr>
                <w:rFonts w:ascii="Times New Roman" w:hAnsi="Times New Roman"/>
                <w:color w:val="FF0000"/>
                <w:sz w:val="20"/>
                <w:szCs w:val="24"/>
              </w:rPr>
              <w:t>Aikuiset ja lapset: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Koko työvuoden kestävissä kursseissa on 24 opetuskertaa lukuvuodessa (12+12). Syyskausi vk 36–48/2026, alkaen 31.8.2026, kevätkausi vk 2-15/2027, alkaen 11.1.2027.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>
              <w:rPr>
                <w:rFonts w:ascii="Times New Roman" w:hAnsi="Times New Roman"/>
                <w:color w:val="FF0000"/>
                <w:sz w:val="20"/>
                <w:szCs w:val="24"/>
              </w:rPr>
              <w:t xml:space="preserve">Musiikinopetus: </w:t>
            </w:r>
            <w:r>
              <w:rPr>
                <w:rFonts w:ascii="Times New Roman" w:hAnsi="Times New Roman"/>
                <w:sz w:val="20"/>
                <w:szCs w:val="24"/>
              </w:rPr>
              <w:t>(sekä yksilö- että ryhmäopetus) sisältää 24 (12+12) opetuskertaa työvuodessa, syksyllä vk 36–48, keväällä vk 2–15. Syksyn ensimmäisellä kerralla jaetaan yksilösoittoajat, minkä jälkeen on 11 varsinaista soittokertaa.</w:t>
            </w:r>
          </w:p>
          <w:p w14:paraId="26D00BFF" w14:textId="77777777" w:rsidR="006C0A60" w:rsidRDefault="009322F5">
            <w:pPr>
              <w:pStyle w:val="Otsikko1"/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4"/>
              </w:rPr>
              <w:t>Huom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4"/>
              </w:rPr>
              <w:t>!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Opetusta ei järjestetä syyslomaviikko 42/26 (12.10–18.10.2026), talvilomaviikko 8/2027 (22-28.2.2027) eikä arkipyhinä.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F243E"/>
              <w:bottom w:val="single" w:sz="4" w:space="0" w:color="008089"/>
              <w:right w:val="single" w:sz="4" w:space="0" w:color="00808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8EAB0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Tunnit yhteensä lukuvuosi</w:t>
            </w:r>
          </w:p>
          <w:p w14:paraId="52002C7E" w14:textId="77777777" w:rsidR="006C0A60" w:rsidRDefault="006C0A60">
            <w:pPr>
              <w:rPr>
                <w:color w:val="002060"/>
                <w:sz w:val="28"/>
                <w:szCs w:val="28"/>
              </w:rPr>
            </w:pPr>
          </w:p>
          <w:p w14:paraId="6BB7AD58" w14:textId="77777777" w:rsidR="006C0A60" w:rsidRDefault="009322F5">
            <w:r>
              <w:rPr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1B3C780" wp14:editId="08F948B4">
                      <wp:extent cx="0" cy="18416"/>
                      <wp:effectExtent l="0" t="0" r="38100" b="19684"/>
                      <wp:docPr id="828476985" name="Horizontal Lin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8416"/>
                              </a:xfrm>
                              <a:prstGeom prst="rect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A0A0A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5B7B2" id="Horizontal Line 1" o:spid="_x0000_s1026" style="width:0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" filled="f" strokecolor="#a0a0a0" strokeweight=".26467mm">
                      <v:textbox inset="0,0,0,0"/>
                      <w10:anchorlock/>
                    </v:rect>
                  </w:pict>
                </mc:Fallback>
              </mc:AlternateContent>
            </w:r>
            <w:r>
              <w:rPr>
                <w:color w:val="002060"/>
                <w:sz w:val="28"/>
                <w:szCs w:val="28"/>
              </w:rPr>
              <w:br/>
            </w:r>
            <w:r>
              <w:rPr>
                <w:color w:val="002060"/>
                <w:sz w:val="18"/>
                <w:szCs w:val="28"/>
              </w:rPr>
              <w:t>Osaamisperusteinen kurssi</w:t>
            </w:r>
          </w:p>
          <w:p w14:paraId="0082056E" w14:textId="77777777" w:rsidR="006C0A60" w:rsidRDefault="006C0A60">
            <w:pPr>
              <w:rPr>
                <w:color w:val="002060"/>
                <w:sz w:val="18"/>
                <w:szCs w:val="28"/>
              </w:rPr>
            </w:pPr>
          </w:p>
          <w:p w14:paraId="1716F533" w14:textId="77777777" w:rsidR="006C0A60" w:rsidRDefault="009322F5">
            <w:r>
              <w:rPr>
                <w:color w:val="002060"/>
                <w:sz w:val="18"/>
                <w:szCs w:val="28"/>
              </w:rPr>
              <w:t>Kyllä / Ei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</w:tr>
      <w:tr w:rsidR="006C0A60" w14:paraId="5FAE67D7" w14:textId="77777777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5246" w:type="dxa"/>
            <w:gridSpan w:val="3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494B6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Muuta huomioitavaa, esim. oma matka/koulutus muu poissaolo</w:t>
            </w:r>
          </w:p>
          <w:p w14:paraId="7149FB8E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2268" w:type="dxa"/>
            <w:gridSpan w:val="3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476F0" w14:textId="77777777" w:rsidR="006C0A60" w:rsidRDefault="009322F5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Enimmäisopiskelijamäärä **</w:t>
            </w:r>
          </w:p>
          <w:p w14:paraId="6393B4DE" w14:textId="77777777" w:rsidR="006C0A60" w:rsidRDefault="009322F5"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t> </w:t>
            </w:r>
          </w:p>
        </w:tc>
        <w:tc>
          <w:tcPr>
            <w:tcW w:w="2467" w:type="dxa"/>
            <w:tcBorders>
              <w:top w:val="single" w:sz="4" w:space="0" w:color="008089"/>
              <w:left w:val="single" w:sz="4" w:space="0" w:color="0F243E"/>
              <w:bottom w:val="single" w:sz="4" w:space="0" w:color="008089"/>
              <w:right w:val="single" w:sz="4" w:space="0" w:color="008089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EA721" w14:textId="77777777" w:rsidR="006C0A60" w:rsidRDefault="009322F5">
            <w:r>
              <w:rPr>
                <w:color w:val="002060"/>
                <w:sz w:val="18"/>
                <w:szCs w:val="18"/>
              </w:rPr>
              <w:t>Minimiopiskelijamäärä</w:t>
            </w:r>
            <w:r>
              <w:rPr>
                <w:color w:val="002060"/>
                <w:sz w:val="18"/>
                <w:szCs w:val="18"/>
              </w:rPr>
              <w:br/>
            </w:r>
            <w:r>
              <w:rPr>
                <w:color w:val="002060"/>
                <w:sz w:val="18"/>
                <w:szCs w:val="18"/>
              </w:rPr>
              <w:t xml:space="preserve">- </w:t>
            </w:r>
            <w:r>
              <w:rPr>
                <w:color w:val="002060"/>
                <w:sz w:val="18"/>
                <w:szCs w:val="18"/>
              </w:rPr>
              <w:t>aloittelijataso 10</w:t>
            </w:r>
            <w:r>
              <w:rPr>
                <w:color w:val="002060"/>
                <w:sz w:val="18"/>
                <w:szCs w:val="18"/>
              </w:rPr>
              <w:br/>
            </w:r>
            <w:r>
              <w:rPr>
                <w:color w:val="002060"/>
                <w:sz w:val="18"/>
                <w:szCs w:val="18"/>
              </w:rPr>
              <w:t>- jatkokurssit 9</w:t>
            </w:r>
          </w:p>
        </w:tc>
      </w:tr>
      <w:tr w:rsidR="006C0A60" w14:paraId="6964F4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32"/>
        </w:trPr>
        <w:tc>
          <w:tcPr>
            <w:tcW w:w="9981" w:type="dxa"/>
            <w:gridSpan w:val="7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28E8E" w14:textId="77777777" w:rsidR="006C0A60" w:rsidRDefault="009322F5">
            <w:r>
              <w:rPr>
                <w:b/>
                <w:color w:val="002060"/>
                <w:sz w:val="18"/>
                <w:szCs w:val="18"/>
              </w:rPr>
              <w:t>Kurssiesittely opetusohjelmaan</w:t>
            </w:r>
            <w:r>
              <w:rPr>
                <w:color w:val="002060"/>
                <w:sz w:val="18"/>
                <w:szCs w:val="18"/>
              </w:rPr>
              <w:t xml:space="preserve">. Esittele osaamistavoitteet lyhyesti, innostavasti ja selkeästi. </w:t>
            </w:r>
            <w:r>
              <w:rPr>
                <w:b/>
                <w:color w:val="FF0000"/>
                <w:sz w:val="18"/>
                <w:szCs w:val="18"/>
              </w:rPr>
              <w:t xml:space="preserve">Pituus 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max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 xml:space="preserve"> 500 merkkiä</w:t>
            </w:r>
            <w:r>
              <w:rPr>
                <w:color w:val="002060"/>
                <w:sz w:val="18"/>
                <w:szCs w:val="18"/>
              </w:rPr>
              <w:t>. Jäsennä asiat, joita kurssilla opiskellaan lyhyesti.</w:t>
            </w:r>
          </w:p>
          <w:p w14:paraId="68B3A331" w14:textId="77777777" w:rsidR="006C0A60" w:rsidRDefault="006C0A60">
            <w:pPr>
              <w:pStyle w:val="Yltunniste"/>
              <w:rPr>
                <w:color w:val="002060"/>
                <w:szCs w:val="24"/>
              </w:rPr>
            </w:pPr>
          </w:p>
          <w:p w14:paraId="4E888530" w14:textId="77777777" w:rsidR="006C0A60" w:rsidRDefault="006C0A60">
            <w:pPr>
              <w:pStyle w:val="Yltunniste"/>
              <w:rPr>
                <w:color w:val="002060"/>
                <w:szCs w:val="24"/>
              </w:rPr>
            </w:pPr>
          </w:p>
          <w:p w14:paraId="666A5BFA" w14:textId="77777777" w:rsidR="006C0A60" w:rsidRDefault="006C0A60">
            <w:pPr>
              <w:pStyle w:val="Yltunniste"/>
              <w:rPr>
                <w:color w:val="002060"/>
                <w:szCs w:val="24"/>
              </w:rPr>
            </w:pPr>
          </w:p>
          <w:p w14:paraId="195761FC" w14:textId="77777777" w:rsidR="006C0A60" w:rsidRDefault="006C0A60">
            <w:pPr>
              <w:pStyle w:val="Yltunniste"/>
              <w:rPr>
                <w:color w:val="002060"/>
                <w:szCs w:val="24"/>
              </w:rPr>
            </w:pPr>
          </w:p>
          <w:p w14:paraId="4856C40F" w14:textId="77777777" w:rsidR="006C0A60" w:rsidRDefault="006C0A60">
            <w:pPr>
              <w:pStyle w:val="Yltunniste"/>
              <w:rPr>
                <w:color w:val="002060"/>
                <w:szCs w:val="24"/>
              </w:rPr>
            </w:pPr>
          </w:p>
          <w:p w14:paraId="43AC402D" w14:textId="77777777" w:rsidR="006C0A60" w:rsidRDefault="009322F5">
            <w:pPr>
              <w:pStyle w:val="Yltunniste"/>
            </w:pPr>
            <w:r>
              <w:rPr>
                <w:b/>
                <w:color w:val="002060"/>
                <w:sz w:val="18"/>
                <w:szCs w:val="18"/>
              </w:rPr>
              <w:t xml:space="preserve">Osaamisperusteisen kurssin </w:t>
            </w:r>
            <w:r>
              <w:rPr>
                <w:b/>
                <w:color w:val="002060"/>
                <w:sz w:val="18"/>
                <w:szCs w:val="18"/>
              </w:rPr>
              <w:t>osaamistavoitteet</w:t>
            </w:r>
            <w:r>
              <w:rPr>
                <w:color w:val="002060"/>
                <w:sz w:val="18"/>
                <w:szCs w:val="18"/>
              </w:rPr>
              <w:t>:</w:t>
            </w:r>
          </w:p>
          <w:p w14:paraId="4226D830" w14:textId="77777777" w:rsidR="006C0A60" w:rsidRDefault="006C0A60">
            <w:pPr>
              <w:pStyle w:val="Yltunniste"/>
              <w:rPr>
                <w:color w:val="002060"/>
                <w:sz w:val="18"/>
                <w:szCs w:val="18"/>
              </w:rPr>
            </w:pPr>
          </w:p>
          <w:p w14:paraId="67407B1B" w14:textId="77777777" w:rsidR="006C0A60" w:rsidRDefault="006C0A60">
            <w:pPr>
              <w:pStyle w:val="Yltunniste"/>
              <w:rPr>
                <w:color w:val="002060"/>
                <w:sz w:val="18"/>
                <w:szCs w:val="18"/>
              </w:rPr>
            </w:pPr>
          </w:p>
          <w:p w14:paraId="2FBFBA90" w14:textId="77777777" w:rsidR="006C0A60" w:rsidRDefault="009322F5">
            <w:pPr>
              <w:pStyle w:val="Yltunniste"/>
            </w:pPr>
            <w:r>
              <w:rPr>
                <w:b/>
                <w:color w:val="002060"/>
                <w:sz w:val="18"/>
                <w:szCs w:val="18"/>
              </w:rPr>
              <w:t>Osaamisperusteisen kurssin arviointikriteerit:</w:t>
            </w:r>
            <w:r>
              <w:rPr>
                <w:color w:val="002060"/>
                <w:szCs w:val="24"/>
              </w:rPr>
              <w:t> </w:t>
            </w:r>
            <w:r>
              <w:rPr>
                <w:color w:val="002060"/>
                <w:szCs w:val="24"/>
              </w:rPr>
              <w:t> </w:t>
            </w:r>
            <w:r>
              <w:rPr>
                <w:color w:val="002060"/>
                <w:szCs w:val="24"/>
              </w:rPr>
              <w:t> </w:t>
            </w:r>
            <w:r>
              <w:rPr>
                <w:color w:val="002060"/>
                <w:szCs w:val="24"/>
              </w:rPr>
              <w:t> </w:t>
            </w:r>
            <w:r>
              <w:rPr>
                <w:color w:val="002060"/>
                <w:szCs w:val="24"/>
              </w:rPr>
              <w:t> </w:t>
            </w:r>
          </w:p>
        </w:tc>
      </w:tr>
      <w:tr w:rsidR="006C0A60" w14:paraId="47913A9D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5246" w:type="dxa"/>
            <w:gridSpan w:val="3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61DE2" w14:textId="77777777" w:rsidR="006C0A60" w:rsidRDefault="009322F5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Taitotasovaatimukset / pohjatiedot</w:t>
            </w:r>
          </w:p>
          <w:p w14:paraId="42B55971" w14:textId="77777777" w:rsidR="006C0A60" w:rsidRDefault="009322F5"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</w:p>
        </w:tc>
        <w:tc>
          <w:tcPr>
            <w:tcW w:w="4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524EF" w14:textId="77777777" w:rsidR="006C0A60" w:rsidRDefault="009322F5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Oppikirja ja aloituskappale:</w:t>
            </w:r>
          </w:p>
          <w:p w14:paraId="0BD6B959" w14:textId="77777777" w:rsidR="006C0A60" w:rsidRDefault="009322F5"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</w:p>
        </w:tc>
      </w:tr>
      <w:tr w:rsidR="006C0A60" w14:paraId="550E31AE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5246" w:type="dxa"/>
            <w:gridSpan w:val="3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2641D" w14:textId="77777777" w:rsidR="006C0A60" w:rsidRDefault="009322F5">
            <w:r>
              <w:rPr>
                <w:color w:val="002060"/>
                <w:sz w:val="20"/>
              </w:rPr>
              <w:t xml:space="preserve">Muu tarvittava materiaali, varusteet - huomioi eettisesti ja ekologisesti kestävien </w:t>
            </w:r>
            <w:r>
              <w:rPr>
                <w:color w:val="002060"/>
                <w:sz w:val="20"/>
              </w:rPr>
              <w:t>materiaalien käyttö:</w:t>
            </w:r>
            <w:r>
              <w:rPr>
                <w:color w:val="002060"/>
                <w:sz w:val="20"/>
              </w:rPr>
              <w:br/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</w:p>
          <w:p w14:paraId="0A478687" w14:textId="77777777" w:rsidR="006C0A60" w:rsidRDefault="006C0A60">
            <w:pPr>
              <w:rPr>
                <w:color w:val="002060"/>
                <w:sz w:val="20"/>
              </w:rPr>
            </w:pPr>
          </w:p>
          <w:p w14:paraId="7500A249" w14:textId="77777777" w:rsidR="006C0A60" w:rsidRDefault="006C0A60">
            <w:pPr>
              <w:rPr>
                <w:color w:val="002060"/>
                <w:sz w:val="20"/>
              </w:rPr>
            </w:pPr>
          </w:p>
        </w:tc>
        <w:tc>
          <w:tcPr>
            <w:tcW w:w="4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EC208" w14:textId="77777777" w:rsidR="006C0A60" w:rsidRDefault="009322F5">
            <w:r>
              <w:rPr>
                <w:color w:val="002060"/>
                <w:sz w:val="20"/>
              </w:rPr>
              <w:t>Materiaali kustannukset:</w:t>
            </w:r>
            <w:r>
              <w:rPr>
                <w:color w:val="002060"/>
                <w:sz w:val="20"/>
              </w:rPr>
              <w:br/>
            </w:r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Opiskelijan materiaalit, hinta-</w:t>
            </w:r>
            <w:proofErr w:type="gramStart"/>
            <w:r>
              <w:rPr>
                <w:color w:val="002060"/>
                <w:sz w:val="18"/>
                <w:szCs w:val="18"/>
              </w:rPr>
              <w:t>arvio  _</w:t>
            </w:r>
            <w:proofErr w:type="gramEnd"/>
            <w:r>
              <w:rPr>
                <w:color w:val="002060"/>
                <w:sz w:val="18"/>
                <w:szCs w:val="18"/>
              </w:rPr>
              <w:t xml:space="preserve">__________ € </w:t>
            </w:r>
          </w:p>
          <w:p w14:paraId="32467BF5" w14:textId="77777777" w:rsidR="006C0A60" w:rsidRDefault="009322F5">
            <w:r>
              <w:rPr>
                <w:rFonts w:ascii="Wingdings 2" w:eastAsia="Wingdings 2" w:hAnsi="Wingdings 2" w:cs="Wingdings 2"/>
                <w:color w:val="002060"/>
                <w:sz w:val="18"/>
                <w:szCs w:val="18"/>
              </w:rPr>
              <w:t></w:t>
            </w:r>
            <w:r>
              <w:rPr>
                <w:color w:val="002060"/>
                <w:sz w:val="18"/>
                <w:szCs w:val="18"/>
              </w:rPr>
              <w:t xml:space="preserve"> Opettajan materiaalit, hinta-arvio    </w:t>
            </w:r>
            <w:r>
              <w:rPr>
                <w:color w:val="002060"/>
                <w:sz w:val="18"/>
                <w:szCs w:val="18"/>
              </w:rPr>
              <w:softHyphen/>
            </w:r>
            <w:r>
              <w:rPr>
                <w:color w:val="002060"/>
                <w:sz w:val="18"/>
                <w:szCs w:val="18"/>
              </w:rPr>
              <w:softHyphen/>
              <w:t>___________ €</w:t>
            </w:r>
            <w:r>
              <w:rPr>
                <w:color w:val="002060"/>
                <w:sz w:val="18"/>
                <w:szCs w:val="18"/>
              </w:rPr>
              <w:br/>
            </w:r>
            <w:r>
              <w:rPr>
                <w:color w:val="002060"/>
                <w:sz w:val="18"/>
                <w:szCs w:val="18"/>
              </w:rPr>
              <w:t xml:space="preserve">                                                       </w:t>
            </w:r>
            <w:proofErr w:type="gramStart"/>
            <w:r>
              <w:rPr>
                <w:color w:val="002060"/>
                <w:sz w:val="18"/>
                <w:szCs w:val="18"/>
              </w:rPr>
              <w:t xml:space="preserve">   (</w:t>
            </w:r>
            <w:proofErr w:type="gramEnd"/>
            <w:r>
              <w:rPr>
                <w:color w:val="002060"/>
                <w:sz w:val="18"/>
                <w:szCs w:val="18"/>
              </w:rPr>
              <w:t xml:space="preserve">sovi opiston kanssa) </w:t>
            </w:r>
          </w:p>
        </w:tc>
      </w:tr>
      <w:tr w:rsidR="006C0A60" w14:paraId="7106047E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9981" w:type="dxa"/>
            <w:gridSpan w:val="7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4CB96" w14:textId="77777777" w:rsidR="006C0A60" w:rsidRDefault="009322F5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>Opetustilan erityisvaatimukset (esim. vesipiste, soittimet, atk-välineet)</w:t>
            </w:r>
          </w:p>
          <w:p w14:paraId="1352F823" w14:textId="77777777" w:rsidR="006C0A60" w:rsidRDefault="009322F5"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</w:p>
        </w:tc>
      </w:tr>
      <w:tr w:rsidR="006C0A60" w14:paraId="2FC93B71" w14:textId="77777777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9981" w:type="dxa"/>
            <w:gridSpan w:val="7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7554E" w14:textId="77777777" w:rsidR="006C0A60" w:rsidRDefault="009322F5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 xml:space="preserve">Muuta ilmoitettavaa, esimerkiksi kurssin </w:t>
            </w:r>
            <w:r>
              <w:rPr>
                <w:color w:val="002060"/>
                <w:sz w:val="20"/>
              </w:rPr>
              <w:t>toteutuspaikkatoive (tai suoritustapa etä-/verkkokurssi)</w:t>
            </w:r>
          </w:p>
          <w:p w14:paraId="5BC04ACE" w14:textId="77777777" w:rsidR="006C0A60" w:rsidRDefault="009322F5"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  <w:r>
              <w:rPr>
                <w:color w:val="002060"/>
                <w:sz w:val="20"/>
              </w:rPr>
              <w:t> </w:t>
            </w:r>
          </w:p>
          <w:p w14:paraId="7B02A6E3" w14:textId="77777777" w:rsidR="006C0A60" w:rsidRDefault="006C0A60">
            <w:pPr>
              <w:rPr>
                <w:color w:val="002060"/>
                <w:sz w:val="20"/>
              </w:rPr>
            </w:pPr>
          </w:p>
        </w:tc>
      </w:tr>
      <w:tr w:rsidR="006C0A60" w14:paraId="697BC38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521" w:type="dxa"/>
            <w:gridSpan w:val="5"/>
            <w:tcBorders>
              <w:top w:val="single" w:sz="4" w:space="0" w:color="0F243E"/>
              <w:left w:val="single" w:sz="4" w:space="0" w:color="0F243E"/>
              <w:bottom w:val="single" w:sz="18" w:space="0" w:color="000000"/>
              <w:right w:val="single" w:sz="4" w:space="0" w:color="0F243E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A23F5" w14:textId="77777777" w:rsidR="006C0A60" w:rsidRDefault="009322F5">
            <w:r>
              <w:rPr>
                <w:b/>
                <w:color w:val="002060"/>
                <w:sz w:val="20"/>
              </w:rPr>
              <w:t>Ohjeet *</w:t>
            </w:r>
            <w:r>
              <w:rPr>
                <w:color w:val="002060"/>
                <w:sz w:val="20"/>
              </w:rPr>
              <w:t>: 1 oppitunti   = 45 minuuttia</w:t>
            </w:r>
            <w:r>
              <w:rPr>
                <w:color w:val="002060"/>
                <w:sz w:val="20"/>
              </w:rPr>
              <w:br/>
            </w:r>
            <w:r>
              <w:rPr>
                <w:color w:val="002060"/>
                <w:sz w:val="20"/>
              </w:rPr>
              <w:t xml:space="preserve">                2 oppituntia = 1 t 30 minuuttia</w:t>
            </w:r>
          </w:p>
          <w:p w14:paraId="784259E6" w14:textId="77777777" w:rsidR="006C0A60" w:rsidRDefault="009322F5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 xml:space="preserve">                3 oppituntia = 2 t 15 minuuttia  </w:t>
            </w:r>
          </w:p>
          <w:p w14:paraId="247FBBFA" w14:textId="77777777" w:rsidR="006C0A60" w:rsidRDefault="009322F5">
            <w:pPr>
              <w:rPr>
                <w:color w:val="002060"/>
                <w:sz w:val="20"/>
              </w:rPr>
            </w:pPr>
            <w:r>
              <w:rPr>
                <w:color w:val="002060"/>
                <w:sz w:val="20"/>
              </w:rPr>
              <w:t xml:space="preserve">                4 oppituntia = 3 t</w:t>
            </w:r>
          </w:p>
        </w:tc>
        <w:tc>
          <w:tcPr>
            <w:tcW w:w="3460" w:type="dxa"/>
            <w:gridSpan w:val="2"/>
            <w:tcBorders>
              <w:top w:val="single" w:sz="4" w:space="0" w:color="0F243E"/>
              <w:left w:val="single" w:sz="4" w:space="0" w:color="0F243E"/>
              <w:bottom w:val="single" w:sz="18" w:space="0" w:color="000000"/>
              <w:right w:val="single" w:sz="4" w:space="0" w:color="0F243E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B1D31" w14:textId="77777777" w:rsidR="006C0A60" w:rsidRDefault="009322F5">
            <w:r>
              <w:rPr>
                <w:b/>
                <w:color w:val="002060"/>
                <w:sz w:val="20"/>
              </w:rPr>
              <w:t>Ohjeet **</w:t>
            </w:r>
            <w:r>
              <w:rPr>
                <w:color w:val="002060"/>
                <w:sz w:val="20"/>
              </w:rPr>
              <w:t xml:space="preserve">: </w:t>
            </w:r>
            <w:r>
              <w:rPr>
                <w:color w:val="002060"/>
                <w:sz w:val="18"/>
              </w:rPr>
              <w:t xml:space="preserve">voi </w:t>
            </w:r>
            <w:r>
              <w:rPr>
                <w:color w:val="002060"/>
                <w:sz w:val="18"/>
              </w:rPr>
              <w:t>myös riippua opetustilasta</w:t>
            </w:r>
          </w:p>
        </w:tc>
      </w:tr>
      <w:tr w:rsidR="006C0A60" w14:paraId="37DC64A1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9981" w:type="dxa"/>
            <w:gridSpan w:val="7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A07DC" w14:textId="77777777" w:rsidR="006C0A60" w:rsidRDefault="006C0A60">
            <w:pPr>
              <w:rPr>
                <w:color w:val="002060"/>
                <w:sz w:val="20"/>
              </w:rPr>
            </w:pPr>
          </w:p>
        </w:tc>
      </w:tr>
    </w:tbl>
    <w:p w14:paraId="1D0D48EF" w14:textId="77777777" w:rsidR="006C0A60" w:rsidRDefault="006C0A60">
      <w:pPr>
        <w:tabs>
          <w:tab w:val="left" w:pos="1990"/>
        </w:tabs>
        <w:rPr>
          <w:color w:val="002060"/>
        </w:rPr>
      </w:pPr>
    </w:p>
    <w:sectPr w:rsidR="006C0A60">
      <w:headerReference w:type="default" r:id="rId6"/>
      <w:footerReference w:type="default" r:id="rId7"/>
      <w:headerReference w:type="first" r:id="rId8"/>
      <w:pgSz w:w="11906" w:h="16838"/>
      <w:pgMar w:top="851" w:right="1274" w:bottom="0" w:left="993" w:header="28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45CE" w14:textId="77777777" w:rsidR="009322F5" w:rsidRDefault="009322F5">
      <w:r>
        <w:separator/>
      </w:r>
    </w:p>
  </w:endnote>
  <w:endnote w:type="continuationSeparator" w:id="0">
    <w:p w14:paraId="6FE11EFF" w14:textId="77777777" w:rsidR="009322F5" w:rsidRDefault="0093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E678" w14:textId="77777777" w:rsidR="009322F5" w:rsidRDefault="009322F5">
    <w:pPr>
      <w:pStyle w:val="Alatunniste"/>
      <w:tabs>
        <w:tab w:val="clear" w:pos="4819"/>
        <w:tab w:val="left" w:pos="482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 xml:space="preserve">Opiston nimi: Kaarinan </w:t>
    </w:r>
    <w:r>
      <w:rPr>
        <w:rFonts w:ascii="Calibri" w:hAnsi="Calibri" w:cs="Calibri"/>
        <w:sz w:val="20"/>
      </w:rPr>
      <w:t>kansalaisopisto</w:t>
    </w:r>
    <w:r>
      <w:rPr>
        <w:rFonts w:ascii="Calibri" w:hAnsi="Calibri" w:cs="Calibri"/>
        <w:sz w:val="20"/>
      </w:rPr>
      <w:tab/>
      <w:t>puh. toimisto: (02) 588 4216, (02) 588 4217</w:t>
    </w:r>
  </w:p>
  <w:p w14:paraId="0E2F4949" w14:textId="77777777" w:rsidR="009322F5" w:rsidRDefault="009322F5">
    <w:pPr>
      <w:pStyle w:val="Alatunniste"/>
      <w:tabs>
        <w:tab w:val="clear" w:pos="4819"/>
        <w:tab w:val="left" w:pos="482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Osoite: PL 9, 20781 Kaarina</w:t>
    </w:r>
    <w:r>
      <w:rPr>
        <w:rFonts w:ascii="Calibri" w:hAnsi="Calibri" w:cs="Calibri"/>
        <w:sz w:val="20"/>
      </w:rPr>
      <w:tab/>
      <w:t>puh. rehtori: (02) 588 4215, 050 373 2316</w:t>
    </w:r>
  </w:p>
  <w:p w14:paraId="471B3821" w14:textId="77777777" w:rsidR="009322F5" w:rsidRDefault="009322F5">
    <w:pPr>
      <w:pStyle w:val="Alatunniste"/>
      <w:tabs>
        <w:tab w:val="clear" w:pos="4819"/>
        <w:tab w:val="left" w:pos="482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Postinumero: 20780</w:t>
    </w:r>
    <w:r>
      <w:rPr>
        <w:rFonts w:ascii="Calibri" w:hAnsi="Calibri" w:cs="Calibri"/>
        <w:sz w:val="20"/>
      </w:rPr>
      <w:tab/>
      <w:t>sähköposti: kansalaisopisto@kaarina.fi</w:t>
    </w:r>
    <w:r>
      <w:rPr>
        <w:rFonts w:ascii="Calibri" w:hAnsi="Calibri" w:cs="Calibri"/>
        <w:sz w:val="20"/>
      </w:rPr>
      <w:tab/>
    </w:r>
  </w:p>
  <w:p w14:paraId="7A45362E" w14:textId="77777777" w:rsidR="009322F5" w:rsidRDefault="009322F5">
    <w:pPr>
      <w:pStyle w:val="Alatunniste"/>
      <w:tabs>
        <w:tab w:val="clear" w:pos="4819"/>
        <w:tab w:val="left" w:pos="4820"/>
      </w:tabs>
    </w:pPr>
    <w:r>
      <w:rPr>
        <w:rFonts w:ascii="Calibri" w:hAnsi="Calibri" w:cs="Calibri"/>
        <w:sz w:val="20"/>
      </w:rPr>
      <w:t>Käyntiosoite: Voivalantie 5</w:t>
    </w:r>
    <w:r>
      <w:rPr>
        <w:rFonts w:ascii="Calibri" w:hAnsi="Calibri" w:cs="Calibri"/>
        <w:sz w:val="20"/>
      </w:rPr>
      <w:tab/>
      <w:t xml:space="preserve">kotisivut. </w:t>
    </w:r>
    <w:hyperlink r:id="rId1" w:history="1">
      <w:r>
        <w:rPr>
          <w:rStyle w:val="Hyperlinkki"/>
          <w:rFonts w:ascii="Calibri" w:hAnsi="Calibri" w:cs="Calibri"/>
          <w:sz w:val="20"/>
        </w:rPr>
        <w:t>www.kaarina.fi/kansalaisopisto</w:t>
      </w:r>
    </w:hyperlink>
    <w:r>
      <w:rPr>
        <w:rFonts w:ascii="Calibri" w:hAnsi="Calibri" w:cs="Calibri"/>
        <w:sz w:val="20"/>
      </w:rPr>
      <w:br/>
    </w:r>
    <w:r>
      <w:rPr>
        <w:rFonts w:ascii="Calibri" w:hAnsi="Calibri" w:cs="Calibri"/>
        <w:sz w:val="20"/>
      </w:rPr>
      <w:tab/>
      <w:t xml:space="preserve">Facebook: </w:t>
    </w:r>
    <w:hyperlink r:id="rId2" w:history="1">
      <w:r>
        <w:rPr>
          <w:rStyle w:val="Hyperlinkki"/>
          <w:rFonts w:ascii="Calibri" w:hAnsi="Calibri" w:cs="Calibri"/>
          <w:sz w:val="20"/>
        </w:rPr>
        <w:t>www.facebook.com/kaarinankansalaisopisto</w:t>
      </w:r>
    </w:hyperlink>
    <w:r>
      <w:rPr>
        <w:rFonts w:ascii="Calibri" w:hAnsi="Calibri" w:cs="Calibri"/>
        <w:sz w:val="20"/>
      </w:rPr>
      <w:t xml:space="preserve"> </w:t>
    </w:r>
    <w:r>
      <w:tab/>
    </w:r>
  </w:p>
  <w:p w14:paraId="4C3C8E01" w14:textId="77777777" w:rsidR="009322F5" w:rsidRDefault="009322F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7AB6" w14:textId="77777777" w:rsidR="009322F5" w:rsidRDefault="009322F5">
      <w:r>
        <w:rPr>
          <w:color w:val="000000"/>
        </w:rPr>
        <w:separator/>
      </w:r>
    </w:p>
  </w:footnote>
  <w:footnote w:type="continuationSeparator" w:id="0">
    <w:p w14:paraId="5591E354" w14:textId="77777777" w:rsidR="009322F5" w:rsidRDefault="0093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635F" w14:textId="77777777" w:rsidR="009322F5" w:rsidRDefault="009322F5">
    <w:pPr>
      <w:pStyle w:val="Yltunniste"/>
      <w:tabs>
        <w:tab w:val="clear" w:pos="4819"/>
        <w:tab w:val="clear" w:pos="9638"/>
      </w:tabs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304A" w14:textId="77777777" w:rsidR="009322F5" w:rsidRDefault="009322F5">
    <w:pPr>
      <w:pStyle w:val="Yltunniste"/>
      <w:ind w:left="-142"/>
    </w:pPr>
    <w:r>
      <w:rPr>
        <w:noProof/>
      </w:rPr>
      <w:drawing>
        <wp:inline distT="0" distB="0" distL="0" distR="0" wp14:anchorId="34114ADD" wp14:editId="1671D961">
          <wp:extent cx="3898901" cy="622304"/>
          <wp:effectExtent l="0" t="0" r="6349" b="6346"/>
          <wp:docPr id="722728595" name="Kuva 1" descr="1 Kaarina_kansalaisopisto_aaltotunnus_vaa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8901" cy="6223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EE56212" w14:textId="77777777" w:rsidR="009322F5" w:rsidRDefault="009322F5">
    <w:pPr>
      <w:pStyle w:val="Yltunniste"/>
      <w:pBdr>
        <w:top w:val="single" w:sz="4" w:space="1" w:color="000000"/>
        <w:left w:val="single" w:sz="4" w:space="9" w:color="000000"/>
        <w:bottom w:val="single" w:sz="4" w:space="1" w:color="000000"/>
        <w:right w:val="single" w:sz="4" w:space="6" w:color="000000"/>
      </w:pBdr>
      <w:shd w:val="clear" w:color="auto" w:fill="BDD6EE"/>
      <w:tabs>
        <w:tab w:val="clear" w:pos="4819"/>
        <w:tab w:val="clear" w:pos="9638"/>
        <w:tab w:val="left" w:pos="3431"/>
        <w:tab w:val="center" w:pos="4944"/>
      </w:tabs>
    </w:pPr>
    <w:r>
      <w:rPr>
        <w:b/>
        <w:color w:val="000386"/>
      </w:rPr>
      <w:t xml:space="preserve">KURSSISUUNNITTELULOMAKE </w:t>
    </w:r>
    <w:proofErr w:type="gramStart"/>
    <w:r>
      <w:rPr>
        <w:b/>
        <w:color w:val="000386"/>
      </w:rPr>
      <w:t>2026 – 2027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0A60"/>
    <w:rsid w:val="006C0A60"/>
    <w:rsid w:val="009322F5"/>
    <w:rsid w:val="00A2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4D18"/>
  <w15:docId w15:val="{53E52522-35F8-493A-A740-B48089FF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uiPriority w:val="9"/>
    <w:qFormat/>
    <w:pPr>
      <w:keepNext/>
      <w:widowControl w:val="0"/>
      <w:tabs>
        <w:tab w:val="left" w:pos="0"/>
      </w:tabs>
      <w:outlineLvl w:val="0"/>
    </w:pPr>
    <w:rPr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character" w:styleId="Voimakas">
    <w:name w:val="Strong"/>
    <w:rPr>
      <w:b/>
    </w:rPr>
  </w:style>
  <w:style w:type="paragraph" w:styleId="Otsikko">
    <w:name w:val="Title"/>
    <w:basedOn w:val="Normaali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32"/>
    </w:r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rPr>
      <w:rFonts w:ascii="Arial" w:hAnsi="Arial"/>
      <w:sz w:val="24"/>
    </w:rPr>
  </w:style>
  <w:style w:type="paragraph" w:styleId="Muutos">
    <w:name w:val="Revision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kaarinankansalaisopisto" TargetMode="External"/><Relationship Id="rId1" Type="http://schemas.openxmlformats.org/officeDocument/2006/relationships/hyperlink" Target="http://www.kaarina.fi/kansalaisopist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2097</Characters>
  <Application>Microsoft Office Word</Application>
  <DocSecurity>0</DocSecurity>
  <Lines>17</Lines>
  <Paragraphs>4</Paragraphs>
  <ScaleCrop>false</ScaleCrop>
  <Company>Kaarinan kaupunki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Kurssisuunnittelu</dc:title>
  <dc:subject/>
  <dc:creator>Juha.Nummelin@kaarina.fi</dc:creator>
  <cp:lastModifiedBy>Schiestl Päivi</cp:lastModifiedBy>
  <cp:revision>2</cp:revision>
  <cp:lastPrinted>2021-11-01T13:14:00Z</cp:lastPrinted>
  <dcterms:created xsi:type="dcterms:W3CDTF">2026-01-19T12:56:00Z</dcterms:created>
  <dcterms:modified xsi:type="dcterms:W3CDTF">2026-01-19T12:56:00Z</dcterms:modified>
</cp:coreProperties>
</file>