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5BB68" w14:textId="77777777" w:rsidR="000751C8" w:rsidRPr="00D70305" w:rsidRDefault="00E65C4F" w:rsidP="006C40E2">
      <w:pPr>
        <w:pStyle w:val="JYUnimi"/>
        <w:rPr>
          <w:rFonts w:asciiTheme="minorHAnsi" w:hAnsiTheme="minorHAnsi" w:cstheme="minorHAnsi"/>
          <w:sz w:val="22"/>
          <w:szCs w:val="22"/>
        </w:rPr>
      </w:pPr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 wp14:anchorId="55B52DFC" wp14:editId="22B1F7E3">
            <wp:simplePos x="0" y="0"/>
            <wp:positionH relativeFrom="page">
              <wp:posOffset>6667500</wp:posOffset>
            </wp:positionH>
            <wp:positionV relativeFrom="page">
              <wp:posOffset>276225</wp:posOffset>
            </wp:positionV>
            <wp:extent cx="431293" cy="972314"/>
            <wp:effectExtent l="19050" t="0" r="6857" b="0"/>
            <wp:wrapNone/>
            <wp:docPr id="6" name="Picture 6" descr="mv27mm_lapinaky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v27mm_lapinakyv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93" cy="972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6BC5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07F830D" wp14:editId="56D35D6B">
                <wp:simplePos x="0" y="0"/>
                <wp:positionH relativeFrom="column">
                  <wp:posOffset>4140835</wp:posOffset>
                </wp:positionH>
                <wp:positionV relativeFrom="page">
                  <wp:posOffset>723900</wp:posOffset>
                </wp:positionV>
                <wp:extent cx="1968500" cy="575945"/>
                <wp:effectExtent l="3175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941ACF" w14:textId="29FBFB12" w:rsidR="00C7472A" w:rsidRDefault="000A3714" w:rsidP="00B54C26">
                            <w:pPr>
                              <w:pStyle w:val="Yksikk"/>
                            </w:pPr>
                            <w:r>
                              <w:t>Kauppakorkea koulu Yritysten ympäristöjohtaminen</w:t>
                            </w: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7F830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6.05pt;margin-top:57pt;width:155pt;height:45.3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" filled="f" stroked="f">
                <v:textbox inset="0,0,0,0">
                  <w:txbxContent>
                    <w:p w14:paraId="1F941ACF" w14:textId="29FBFB12" w:rsidR="00C7472A" w:rsidRDefault="000A3714" w:rsidP="00B54C26">
                      <w:pPr>
                        <w:pStyle w:val="Yksikk"/>
                      </w:pPr>
                      <w:r>
                        <w:t>Kauppakorkea koulu Yritysten ympäristöjohtaminen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76BC5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5B3A798" wp14:editId="58311DE7">
                <wp:simplePos x="0" y="0"/>
                <wp:positionH relativeFrom="column">
                  <wp:posOffset>4140835</wp:posOffset>
                </wp:positionH>
                <wp:positionV relativeFrom="page">
                  <wp:posOffset>1411605</wp:posOffset>
                </wp:positionV>
                <wp:extent cx="2209165" cy="751205"/>
                <wp:effectExtent l="3175" t="190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165" cy="751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E1345E" w14:textId="1DF54330" w:rsidR="00C7472A" w:rsidRDefault="00C7472A" w:rsidP="002134DF">
                            <w:pPr>
                              <w:pStyle w:val="Pvm"/>
                            </w:pPr>
                            <w:r>
                              <w:t>Pvm</w:t>
                            </w:r>
                            <w:r w:rsidR="000A3714">
                              <w:t xml:space="preserve"> </w:t>
                            </w:r>
                            <w:r w:rsidR="00FF5A84">
                              <w:t>30.5</w:t>
                            </w:r>
                            <w:r w:rsidR="000A3714">
                              <w:t>.2023</w:t>
                            </w:r>
                          </w:p>
                        </w:txbxContent>
                      </wps:txbx>
                      <wps:bodyPr rot="0" vert="horz" wrap="square" lIns="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B3A7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26.05pt;margin-top:111.15pt;width:173.95pt;height:59.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" stroked="f">
                <v:textbox inset="0">
                  <w:txbxContent>
                    <w:p w14:paraId="00E1345E" w14:textId="1DF54330" w:rsidR="00C7472A" w:rsidRDefault="00C7472A" w:rsidP="002134DF">
                      <w:pPr>
                        <w:pStyle w:val="Pvm"/>
                      </w:pPr>
                      <w:r>
                        <w:t>Pvm</w:t>
                      </w:r>
                      <w:r w:rsidR="000A3714">
                        <w:t xml:space="preserve"> </w:t>
                      </w:r>
                      <w:r w:rsidR="00FF5A84">
                        <w:t>30.5</w:t>
                      </w:r>
                      <w:r w:rsidR="000A3714">
                        <w:t>.2023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751C8" w:rsidRPr="009D45D3">
        <w:t>Jyväskylän yliopisto</w:t>
      </w:r>
      <w:r w:rsidR="00476BC5" w:rsidRPr="00D70305">
        <w:rPr>
          <w:rFonts w:asciiTheme="minorHAnsi" w:hAnsiTheme="minorHAnsi" w:cstheme="minorHAnsi"/>
          <w:noProof/>
          <w:sz w:val="22"/>
          <w:szCs w:val="22"/>
          <w:lang w:eastAsia="fi-FI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F54FCC9" wp14:editId="2A728B01">
                <wp:simplePos x="0" y="0"/>
                <wp:positionH relativeFrom="column">
                  <wp:posOffset>4140835</wp:posOffset>
                </wp:positionH>
                <wp:positionV relativeFrom="page">
                  <wp:posOffset>1299845</wp:posOffset>
                </wp:positionV>
                <wp:extent cx="2692400" cy="0"/>
                <wp:effectExtent l="12700" t="13970" r="9525" b="508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A04F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26.05pt;margin-top:102.35pt;width:212pt;height:0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">
                <w10:wrap anchory="page"/>
              </v:shape>
            </w:pict>
          </mc:Fallback>
        </mc:AlternateContent>
      </w:r>
    </w:p>
    <w:p w14:paraId="269851C2" w14:textId="22E1BE29" w:rsidR="00C7472A" w:rsidRPr="00153CBB" w:rsidRDefault="00372336" w:rsidP="00153CBB">
      <w:pPr>
        <w:pStyle w:val="Heading1"/>
      </w:pPr>
      <w:r w:rsidRPr="00D70305">
        <w:t>Tietosuojailmoitus</w:t>
      </w:r>
      <w:r w:rsidR="00C7472A"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</w:p>
    <w:p w14:paraId="3C853414" w14:textId="45315C34" w:rsidR="00C7472A" w:rsidRPr="00D70305" w:rsidRDefault="00C7472A" w:rsidP="00D70305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Olet osallistumassa tieteelliseen tutkimukseen. Tässä tietosuojailmoituksessa sinulle kerrotaan henkilötietojesi käsittelystä</w:t>
      </w:r>
      <w:r w:rsidR="000A3714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 </w:t>
      </w: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osana tutkimusta.</w:t>
      </w:r>
      <w:r w:rsidR="00FE4A0C"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 </w:t>
      </w: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Sinulla on lain mukaan oikeus saada nämä tiedot.  </w:t>
      </w:r>
    </w:p>
    <w:p w14:paraId="485593F5" w14:textId="77777777" w:rsidR="00C65927" w:rsidRPr="00D70305" w:rsidRDefault="00C7472A" w:rsidP="00D70305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</w:p>
    <w:p w14:paraId="6F33E6CF" w14:textId="098F7B3B" w:rsidR="00C7472A" w:rsidRPr="00D70305" w:rsidRDefault="00C7472A" w:rsidP="00D70305">
      <w:pPr>
        <w:pStyle w:val="ListParagraph"/>
        <w:numPr>
          <w:ilvl w:val="0"/>
          <w:numId w:val="19"/>
        </w:numPr>
        <w:spacing w:after="0"/>
        <w:textAlignment w:val="baseline"/>
        <w:rPr>
          <w:rFonts w:asciiTheme="minorHAnsi" w:eastAsia="Times New Roman" w:hAnsiTheme="minorHAnsi" w:cstheme="minorHAnsi"/>
          <w:b/>
          <w:bCs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b/>
          <w:bCs/>
          <w:sz w:val="22"/>
          <w:szCs w:val="22"/>
          <w:lang w:eastAsia="fi-FI"/>
        </w:rPr>
        <w:t>Rekisterinpitäjä </w:t>
      </w:r>
    </w:p>
    <w:p w14:paraId="58226186" w14:textId="77777777" w:rsidR="00D70305" w:rsidRDefault="00D70305" w:rsidP="00D70305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</w:p>
    <w:p w14:paraId="352A8D69" w14:textId="5EE02618" w:rsidR="00C7472A" w:rsidRPr="00D70305" w:rsidRDefault="00C7472A" w:rsidP="00D70305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Rekisterinpitäjä vastaa henkilötietojen käsittelyn lainmukaisuudesta tutkimuksessa. </w:t>
      </w:r>
    </w:p>
    <w:p w14:paraId="3C7FB283" w14:textId="77777777" w:rsidR="00C7472A" w:rsidRPr="00D70305" w:rsidRDefault="00C7472A" w:rsidP="00D70305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</w:p>
    <w:p w14:paraId="4AB81C40" w14:textId="285B9439" w:rsidR="00C65927" w:rsidRPr="000A3714" w:rsidRDefault="00C7472A" w:rsidP="00D70305">
      <w:pPr>
        <w:spacing w:after="0"/>
        <w:ind w:left="0"/>
        <w:textAlignment w:val="baseline"/>
        <w:rPr>
          <w:rFonts w:asciiTheme="minorHAnsi" w:eastAsia="Times New Roman" w:hAnsiTheme="minorHAnsi" w:cstheme="minorHAnsi"/>
          <w:color w:val="FF0000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Tämän tutkimuksen rekisterinpitäjä on: Tutkija</w:t>
      </w:r>
      <w:r w:rsidR="00DF1131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 </w:t>
      </w:r>
      <w:r w:rsidR="000A3714">
        <w:rPr>
          <w:rFonts w:asciiTheme="minorHAnsi" w:eastAsia="Times New Roman" w:hAnsiTheme="minorHAnsi" w:cstheme="minorHAnsi"/>
          <w:sz w:val="22"/>
          <w:szCs w:val="22"/>
          <w:lang w:eastAsia="fi-FI"/>
        </w:rPr>
        <w:t>Sirpa Kortelainen</w:t>
      </w: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 [</w:t>
      </w:r>
      <w:r w:rsidR="000A3714">
        <w:rPr>
          <w:rFonts w:asciiTheme="minorHAnsi" w:eastAsia="Times New Roman" w:hAnsiTheme="minorHAnsi" w:cstheme="minorHAnsi"/>
          <w:sz w:val="22"/>
          <w:szCs w:val="22"/>
          <w:lang w:eastAsia="fi-FI"/>
        </w:rPr>
        <w:t>sirpa.a.kortelainen@jyu.fi</w:t>
      </w: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]</w:t>
      </w:r>
      <w:r w:rsidR="00C65927"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.</w:t>
      </w:r>
    </w:p>
    <w:p w14:paraId="4533EAA0" w14:textId="77777777" w:rsidR="00C65927" w:rsidRPr="00D70305" w:rsidRDefault="00C65927" w:rsidP="00D70305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</w:p>
    <w:p w14:paraId="76EFC0AD" w14:textId="77777777" w:rsidR="000A3714" w:rsidRDefault="00C7472A" w:rsidP="00D70305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Työnohjaaja nimi</w:t>
      </w:r>
      <w:r w:rsidR="000A3714">
        <w:rPr>
          <w:rFonts w:asciiTheme="minorHAnsi" w:eastAsia="Times New Roman" w:hAnsiTheme="minorHAnsi" w:cstheme="minorHAnsi"/>
          <w:sz w:val="22"/>
          <w:szCs w:val="22"/>
          <w:lang w:eastAsia="fi-FI"/>
        </w:rPr>
        <w:t>: Tiina Onkila</w:t>
      </w:r>
    </w:p>
    <w:p w14:paraId="3E55D494" w14:textId="4CC1513E" w:rsidR="00C7472A" w:rsidRPr="00D70305" w:rsidRDefault="000A3714" w:rsidP="00D70305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A</w:t>
      </w:r>
      <w:r w:rsidR="00C7472A"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sema</w:t>
      </w:r>
      <w:r>
        <w:rPr>
          <w:rFonts w:asciiTheme="minorHAnsi" w:eastAsia="Times New Roman" w:hAnsiTheme="minorHAnsi" w:cstheme="minorHAnsi"/>
          <w:sz w:val="22"/>
          <w:szCs w:val="22"/>
          <w:lang w:eastAsia="fi-FI"/>
        </w:rPr>
        <w:t>: apulaisprofessori</w:t>
      </w:r>
      <w:r w:rsidR="00C7472A"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 [</w:t>
      </w:r>
      <w:r>
        <w:rPr>
          <w:rFonts w:asciiTheme="minorHAnsi" w:eastAsia="Times New Roman" w:hAnsiTheme="minorHAnsi" w:cstheme="minorHAnsi"/>
          <w:sz w:val="22"/>
          <w:szCs w:val="22"/>
          <w:lang w:eastAsia="fi-FI"/>
        </w:rPr>
        <w:t>tiina.onkila@jyu.fi</w:t>
      </w:r>
      <w:r w:rsidR="00C7472A"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]. </w:t>
      </w:r>
    </w:p>
    <w:p w14:paraId="7DC919C3" w14:textId="77777777" w:rsidR="00C7472A" w:rsidRPr="00D70305" w:rsidRDefault="00C7472A" w:rsidP="00D70305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</w:p>
    <w:p w14:paraId="028F8DEB" w14:textId="61474DCD" w:rsidR="008D10ED" w:rsidRPr="00D70305" w:rsidRDefault="00C7472A" w:rsidP="00837AAE">
      <w:pPr>
        <w:spacing w:after="0"/>
        <w:ind w:left="270"/>
        <w:textAlignment w:val="baseline"/>
        <w:rPr>
          <w:rFonts w:asciiTheme="minorHAnsi" w:eastAsia="Times New Roman" w:hAnsiTheme="minorHAnsi" w:cstheme="minorHAnsi"/>
          <w:color w:val="1F497D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</w:p>
    <w:p w14:paraId="73DE6C21" w14:textId="7BA614A9" w:rsidR="008D10ED" w:rsidRPr="00D70305" w:rsidRDefault="008D10ED" w:rsidP="00372336">
      <w:pPr>
        <w:pStyle w:val="ListParagraph"/>
        <w:numPr>
          <w:ilvl w:val="0"/>
          <w:numId w:val="19"/>
        </w:numPr>
        <w:spacing w:after="0"/>
        <w:textAlignment w:val="baseline"/>
        <w:rPr>
          <w:rFonts w:asciiTheme="minorHAnsi" w:eastAsia="Times New Roman" w:hAnsiTheme="minorHAnsi" w:cstheme="minorHAnsi"/>
          <w:b/>
          <w:bCs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b/>
          <w:bCs/>
          <w:sz w:val="22"/>
          <w:szCs w:val="22"/>
          <w:lang w:eastAsia="fi-FI"/>
        </w:rPr>
        <w:t>Henkilötietojen käsittelijä</w:t>
      </w:r>
      <w:r w:rsidR="00494359">
        <w:rPr>
          <w:rFonts w:asciiTheme="minorHAnsi" w:eastAsia="Times New Roman" w:hAnsiTheme="minorHAnsi" w:cstheme="minorHAnsi"/>
          <w:b/>
          <w:bCs/>
          <w:sz w:val="22"/>
          <w:szCs w:val="22"/>
          <w:lang w:eastAsia="fi-FI"/>
        </w:rPr>
        <w:t>t</w:t>
      </w:r>
    </w:p>
    <w:p w14:paraId="0B3AB018" w14:textId="77777777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</w:p>
    <w:p w14:paraId="2487A972" w14:textId="28245BE7" w:rsidR="008D10ED" w:rsidRPr="00A73986" w:rsidRDefault="00C7472A" w:rsidP="00D70305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Henkilötietojen käsittelijällä tarkoitetaan tahoa, joka käsittelee henkilötietoja rekisterinpitäjän lukuun ja sen antamien ohjeiden mukaisesti</w:t>
      </w:r>
      <w:r w:rsidR="008D10ED"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. </w:t>
      </w:r>
      <w:r w:rsidR="00372336"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Henkilötietojen käsittelijän kanssa on laadittava tietojenkäsittelysopimus. </w:t>
      </w:r>
      <w:r w:rsidR="008D10ED"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Tässä </w:t>
      </w:r>
      <w:r w:rsidR="008D10ED" w:rsidRPr="00A73986">
        <w:rPr>
          <w:rFonts w:asciiTheme="minorHAnsi" w:eastAsia="Times New Roman" w:hAnsiTheme="minorHAnsi" w:cstheme="minorHAnsi"/>
          <w:sz w:val="22"/>
          <w:szCs w:val="22"/>
          <w:lang w:eastAsia="fi-FI"/>
        </w:rPr>
        <w:t>tutkimuksessa henkilötietojen käsittelij</w:t>
      </w:r>
      <w:r w:rsidR="009243BD" w:rsidRPr="00A73986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änä on tutkija. </w:t>
      </w:r>
    </w:p>
    <w:p w14:paraId="3CC66D87" w14:textId="77777777" w:rsidR="00572D22" w:rsidRPr="00A73986" w:rsidRDefault="00572D22" w:rsidP="00D70305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</w:p>
    <w:p w14:paraId="66618070" w14:textId="102601AB" w:rsidR="00572D22" w:rsidRPr="00A73986" w:rsidRDefault="00572D22" w:rsidP="00D70305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A73986">
        <w:rPr>
          <w:rFonts w:asciiTheme="minorHAnsi" w:eastAsia="Times New Roman" w:hAnsiTheme="minorHAnsi" w:cstheme="minorHAnsi"/>
          <w:sz w:val="22"/>
          <w:szCs w:val="22"/>
          <w:lang w:eastAsia="fi-FI"/>
        </w:rPr>
        <w:t>Canon Oy (tulostaminen ja skannaaminen</w:t>
      </w:r>
      <w:r w:rsidR="009243BD" w:rsidRPr="00A73986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 Jyväskylän yliopiston laitteilla</w:t>
      </w:r>
      <w:r w:rsidRPr="00A73986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) </w:t>
      </w:r>
    </w:p>
    <w:p w14:paraId="71697CE9" w14:textId="77777777" w:rsidR="00211FE1" w:rsidRPr="00A73986" w:rsidRDefault="00211FE1" w:rsidP="00D70305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</w:p>
    <w:p w14:paraId="06CCD5D9" w14:textId="75B858C2" w:rsidR="00211FE1" w:rsidRPr="00A73986" w:rsidRDefault="00211FE1" w:rsidP="00D70305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A73986">
        <w:rPr>
          <w:rFonts w:asciiTheme="minorHAnsi" w:eastAsia="Times New Roman" w:hAnsiTheme="minorHAnsi" w:cstheme="minorHAnsi"/>
          <w:sz w:val="22"/>
          <w:szCs w:val="22"/>
          <w:lang w:eastAsia="fi-FI"/>
        </w:rPr>
        <w:t>Microsoft</w:t>
      </w:r>
      <w:r w:rsidR="009243BD" w:rsidRPr="00A73986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 (tutkimuksessa käytetään Microsoft Officen ohjelmia sekä </w:t>
      </w:r>
      <w:proofErr w:type="spellStart"/>
      <w:r w:rsidR="009243BD" w:rsidRPr="00A73986">
        <w:rPr>
          <w:rFonts w:asciiTheme="minorHAnsi" w:eastAsia="Times New Roman" w:hAnsiTheme="minorHAnsi" w:cstheme="minorHAnsi"/>
          <w:sz w:val="22"/>
          <w:szCs w:val="22"/>
          <w:lang w:eastAsia="fi-FI"/>
        </w:rPr>
        <w:t>OneDrivea</w:t>
      </w:r>
      <w:proofErr w:type="spellEnd"/>
      <w:r w:rsidR="009243BD" w:rsidRPr="00A73986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 tiedostojen käsittelyyn ja tallentamiseen)</w:t>
      </w:r>
    </w:p>
    <w:p w14:paraId="1BDA8EC5" w14:textId="77777777" w:rsidR="0078698F" w:rsidRPr="00A73986" w:rsidRDefault="0078698F" w:rsidP="00D70305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</w:p>
    <w:p w14:paraId="6B52F342" w14:textId="28534899" w:rsidR="0078698F" w:rsidRPr="00A73986" w:rsidRDefault="0078698F" w:rsidP="00D70305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proofErr w:type="spellStart"/>
      <w:r w:rsidRPr="00A73986">
        <w:rPr>
          <w:rFonts w:asciiTheme="minorHAnsi" w:eastAsia="Times New Roman" w:hAnsiTheme="minorHAnsi" w:cstheme="minorHAnsi"/>
          <w:sz w:val="22"/>
          <w:szCs w:val="22"/>
          <w:lang w:eastAsia="fi-FI"/>
        </w:rPr>
        <w:t>Atlas.ti</w:t>
      </w:r>
      <w:proofErr w:type="spellEnd"/>
      <w:r w:rsidRPr="00A73986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 </w:t>
      </w:r>
      <w:proofErr w:type="spellStart"/>
      <w:r w:rsidRPr="00A73986">
        <w:rPr>
          <w:rFonts w:asciiTheme="minorHAnsi" w:eastAsia="Times New Roman" w:hAnsiTheme="minorHAnsi" w:cstheme="minorHAnsi"/>
          <w:sz w:val="22"/>
          <w:szCs w:val="22"/>
          <w:lang w:eastAsia="fi-FI"/>
        </w:rPr>
        <w:t>Cloud</w:t>
      </w:r>
      <w:proofErr w:type="spellEnd"/>
      <w:r w:rsidR="009243BD" w:rsidRPr="00A73986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 -selainta voidaan käyttää </w:t>
      </w:r>
      <w:proofErr w:type="spellStart"/>
      <w:r w:rsidR="009243BD" w:rsidRPr="00A73986">
        <w:rPr>
          <w:rFonts w:asciiTheme="minorHAnsi" w:eastAsia="Times New Roman" w:hAnsiTheme="minorHAnsi" w:cstheme="minorHAnsi"/>
          <w:sz w:val="22"/>
          <w:szCs w:val="22"/>
          <w:lang w:eastAsia="fi-FI"/>
        </w:rPr>
        <w:t>pseudonymisoidun</w:t>
      </w:r>
      <w:proofErr w:type="spellEnd"/>
      <w:r w:rsidR="009243BD" w:rsidRPr="00A73986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 datan analysoimiseen. </w:t>
      </w:r>
    </w:p>
    <w:p w14:paraId="2BA9FE7B" w14:textId="0D92202D" w:rsidR="008D10ED" w:rsidRPr="00A73986" w:rsidRDefault="008D10ED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</w:p>
    <w:p w14:paraId="58DFA6CF" w14:textId="2CDDBB87" w:rsidR="008A2A42" w:rsidRDefault="008A2A42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A73986">
        <w:rPr>
          <w:rFonts w:asciiTheme="minorHAnsi" w:eastAsia="Times New Roman" w:hAnsiTheme="minorHAnsi" w:cstheme="minorHAnsi"/>
          <w:sz w:val="22"/>
          <w:szCs w:val="22"/>
          <w:lang w:eastAsia="fi-FI"/>
        </w:rPr>
        <w:t>Salassapitovelvolliset litteroijat</w:t>
      </w:r>
    </w:p>
    <w:p w14:paraId="1FF425C7" w14:textId="77777777" w:rsidR="008A2A42" w:rsidRPr="00D70305" w:rsidRDefault="008A2A42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</w:p>
    <w:p w14:paraId="64D0977E" w14:textId="4C7F71D0" w:rsidR="008D10ED" w:rsidRPr="00D70305" w:rsidRDefault="00075469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bookmarkStart w:id="0" w:name="_Hlk99432927"/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Tutkimuksen toteutuksen aikana </w:t>
      </w:r>
      <w:r w:rsidR="00372336"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rekisterinpitäjä voi</w:t>
      </w: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 käyttää myös muita henkilötietojen käsittelijöitä, joita ei pystytä nimeämään etukäteen. </w:t>
      </w:r>
      <w:r w:rsidR="00372336"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Käsittelijöiden kanssa tehdään aina tarvittavat sopimukset</w:t>
      </w: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 ja niiden soveltuvuus henkilötietojen tietoturvalliseen käsittelyyn arvioidaan</w:t>
      </w:r>
      <w:r w:rsidR="00372336"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 ennen sopimuksen </w:t>
      </w:r>
      <w:r w:rsidR="00372336" w:rsidRPr="00423E04">
        <w:rPr>
          <w:rFonts w:asciiTheme="minorHAnsi" w:eastAsia="Times New Roman" w:hAnsiTheme="minorHAnsi" w:cstheme="minorHAnsi"/>
          <w:sz w:val="22"/>
          <w:szCs w:val="22"/>
          <w:lang w:eastAsia="fi-FI"/>
        </w:rPr>
        <w:t>tekoa</w:t>
      </w:r>
      <w:r w:rsidRPr="00423E04">
        <w:rPr>
          <w:rFonts w:asciiTheme="minorHAnsi" w:eastAsia="Times New Roman" w:hAnsiTheme="minorHAnsi" w:cstheme="minorHAnsi"/>
          <w:sz w:val="22"/>
          <w:szCs w:val="22"/>
          <w:lang w:eastAsia="fi-FI"/>
        </w:rPr>
        <w:t>.</w:t>
      </w:r>
      <w:r w:rsidR="00423E04" w:rsidRPr="00423E04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 Rekisteröityä informoidaan käsittelijän käyttämisestä erikseen, jos muutos on merkittävä rekisteröidyn näkökulmasta.</w:t>
      </w:r>
    </w:p>
    <w:bookmarkEnd w:id="0"/>
    <w:p w14:paraId="41B7F1CB" w14:textId="02C71CD6" w:rsidR="008D10ED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</w:p>
    <w:p w14:paraId="59D0EEF9" w14:textId="2824B27C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Tutkimustiedon oikeellisuuden varmistamiseksi </w:t>
      </w:r>
      <w:r w:rsidR="008D10ED"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rekisterinpitäjä</w:t>
      </w: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 voi antaa tietoja käsiteltäväksi (ensisijaisesti ilman suoria tunnistetietoja) ns. tutkimuksen monitoroijalle tai verifioijalle määräajalle, mikäli tämä on välttämätöntä.</w:t>
      </w:r>
      <w:r w:rsidR="008D10ED" w:rsidRPr="00D70305">
        <w:rPr>
          <w:rFonts w:asciiTheme="minorHAnsi" w:eastAsia="Times New Roman" w:hAnsiTheme="minorHAnsi" w:cstheme="minorHAnsi"/>
          <w:strike/>
          <w:sz w:val="22"/>
          <w:szCs w:val="22"/>
          <w:lang w:eastAsia="fi-FI"/>
        </w:rPr>
        <w:t xml:space="preserve"> </w:t>
      </w: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Nämä toimivat tutkimushenkilöstön valvonnassa ja heidän kanssaan tehdään tietojenkäsittelysopimukse</w:t>
      </w:r>
      <w:r w:rsidR="008D10ED"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t.</w:t>
      </w:r>
    </w:p>
    <w:p w14:paraId="111ECB08" w14:textId="1E164E22" w:rsidR="00075469" w:rsidRPr="00D70305" w:rsidRDefault="00C7472A" w:rsidP="00372336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</w:p>
    <w:p w14:paraId="6E4D4987" w14:textId="39CFB657" w:rsidR="00075469" w:rsidRPr="00D70305" w:rsidRDefault="00075469" w:rsidP="00372336">
      <w:pPr>
        <w:pStyle w:val="ListParagraph"/>
        <w:numPr>
          <w:ilvl w:val="0"/>
          <w:numId w:val="19"/>
        </w:numPr>
        <w:spacing w:after="0"/>
        <w:textAlignment w:val="baseline"/>
        <w:rPr>
          <w:rFonts w:asciiTheme="minorHAnsi" w:eastAsia="Times New Roman" w:hAnsiTheme="minorHAnsi" w:cstheme="minorHAnsi"/>
          <w:b/>
          <w:bCs/>
          <w:sz w:val="22"/>
          <w:szCs w:val="22"/>
          <w:lang w:eastAsia="fi-FI"/>
        </w:rPr>
      </w:pPr>
      <w:bookmarkStart w:id="1" w:name="_Hlk99375641"/>
      <w:r w:rsidRPr="00D70305">
        <w:rPr>
          <w:rFonts w:asciiTheme="minorHAnsi" w:eastAsia="Times New Roman" w:hAnsiTheme="minorHAnsi" w:cstheme="minorHAnsi"/>
          <w:b/>
          <w:bCs/>
          <w:sz w:val="22"/>
          <w:szCs w:val="22"/>
          <w:lang w:eastAsia="fi-FI"/>
        </w:rPr>
        <w:t>Henkilötietojen muu luovuttaminen</w:t>
      </w:r>
      <w:r w:rsidR="00837AAE" w:rsidRPr="00D70305">
        <w:rPr>
          <w:rFonts w:asciiTheme="minorHAnsi" w:eastAsia="Times New Roman" w:hAnsiTheme="minorHAnsi" w:cstheme="minorHAnsi"/>
          <w:b/>
          <w:bCs/>
          <w:sz w:val="22"/>
          <w:szCs w:val="22"/>
          <w:lang w:eastAsia="fi-FI"/>
        </w:rPr>
        <w:t xml:space="preserve"> tutkimuksen aikana</w:t>
      </w:r>
    </w:p>
    <w:p w14:paraId="7093003E" w14:textId="1D9AA794" w:rsidR="00837AAE" w:rsidRPr="00D70305" w:rsidRDefault="00837AAE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</w:p>
    <w:p w14:paraId="12EE8989" w14:textId="3FAADC37" w:rsidR="00372336" w:rsidRPr="00D70305" w:rsidRDefault="001C04B2" w:rsidP="00837AAE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bookmarkStart w:id="2" w:name="_Hlk99433062"/>
      <w:r>
        <w:rPr>
          <w:rFonts w:asciiTheme="minorHAnsi" w:eastAsia="Times New Roman" w:hAnsiTheme="minorHAnsi" w:cstheme="minorHAnsi"/>
          <w:sz w:val="22"/>
          <w:szCs w:val="22"/>
          <w:lang w:eastAsia="fi-FI"/>
        </w:rPr>
        <w:t>T</w:t>
      </w:r>
      <w:r w:rsidR="00837AAE"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ietoja</w:t>
      </w:r>
      <w:r>
        <w:rPr>
          <w:rFonts w:asciiTheme="minorHAnsi" w:eastAsia="Times New Roman" w:hAnsiTheme="minorHAnsi" w:cstheme="minorHAnsi"/>
          <w:sz w:val="22"/>
          <w:szCs w:val="22"/>
          <w:lang w:eastAsia="fi-FI"/>
        </w:rPr>
        <w:t>s</w:t>
      </w:r>
      <w:r w:rsidR="00837AAE"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i käsitellään luottamuksellisesti eikä niitä luovuteta sivullisille</w:t>
      </w:r>
      <w:r w:rsidR="00372336"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.</w:t>
      </w:r>
    </w:p>
    <w:p w14:paraId="5E6AC221" w14:textId="77777777" w:rsidR="00372336" w:rsidRPr="00D70305" w:rsidRDefault="00372336" w:rsidP="00837AAE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</w:p>
    <w:p w14:paraId="6A86D52A" w14:textId="18CD2C13" w:rsidR="00C7472A" w:rsidRDefault="003A24CB" w:rsidP="00837AAE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3A24CB">
        <w:rPr>
          <w:rFonts w:asciiTheme="minorHAnsi" w:eastAsia="Times New Roman" w:hAnsiTheme="minorHAnsi" w:cstheme="minorHAnsi"/>
          <w:sz w:val="22"/>
          <w:szCs w:val="22"/>
          <w:lang w:eastAsia="fi-FI"/>
        </w:rPr>
        <w:t>Tutkimusaineisto (</w:t>
      </w:r>
      <w:r>
        <w:rPr>
          <w:rFonts w:asciiTheme="minorHAnsi" w:eastAsia="Times New Roman" w:hAnsiTheme="minorHAnsi" w:cstheme="minorHAnsi"/>
          <w:sz w:val="22"/>
          <w:szCs w:val="22"/>
          <w:lang w:eastAsia="fi-FI"/>
        </w:rPr>
        <w:t>tutkijan litteroidut päiväkirjamerkinnöt</w:t>
      </w:r>
      <w:r w:rsidRPr="003A24CB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 ja haastattelujen litteroinnit) voidaan luovuttaa tutkimuskäyttöön tutkimuksen vastuullisen johtajan luvalla toisille yliopistoille ja tutkijoille Suomessa yleisen edun perusteella tehtävään tieteelliseen tutkimukseen</w:t>
      </w:r>
      <w:r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. </w:t>
      </w:r>
      <w:r w:rsidR="00372336" w:rsidRPr="00A73986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 </w:t>
      </w:r>
      <w:r w:rsidR="00D44DDF" w:rsidRPr="00A73986">
        <w:rPr>
          <w:rFonts w:asciiTheme="minorHAnsi" w:eastAsia="Times New Roman" w:hAnsiTheme="minorHAnsi" w:cstheme="minorHAnsi"/>
          <w:sz w:val="22"/>
          <w:szCs w:val="22"/>
          <w:lang w:eastAsia="fi-FI"/>
        </w:rPr>
        <w:t>A</w:t>
      </w:r>
      <w:r w:rsidR="009243BD" w:rsidRPr="00A73986">
        <w:rPr>
          <w:rFonts w:asciiTheme="minorHAnsi" w:eastAsia="Times New Roman" w:hAnsiTheme="minorHAnsi" w:cstheme="minorHAnsi"/>
          <w:sz w:val="22"/>
          <w:szCs w:val="22"/>
          <w:lang w:eastAsia="fi-FI"/>
        </w:rPr>
        <w:t>ineisto</w:t>
      </w:r>
      <w:r w:rsidR="00D44DDF" w:rsidRPr="00A73986">
        <w:rPr>
          <w:rFonts w:asciiTheme="minorHAnsi" w:eastAsia="Times New Roman" w:hAnsiTheme="minorHAnsi" w:cstheme="minorHAnsi"/>
          <w:sz w:val="22"/>
          <w:szCs w:val="22"/>
          <w:lang w:eastAsia="fi-FI"/>
        </w:rPr>
        <w:t>sta</w:t>
      </w:r>
      <w:r w:rsidR="009243BD" w:rsidRPr="00A73986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 luovutetaan vain </w:t>
      </w:r>
      <w:proofErr w:type="spellStart"/>
      <w:r w:rsidR="008C0556" w:rsidRPr="00A73986">
        <w:rPr>
          <w:rFonts w:asciiTheme="minorHAnsi" w:eastAsia="Times New Roman" w:hAnsiTheme="minorHAnsi" w:cstheme="minorHAnsi"/>
          <w:sz w:val="22"/>
          <w:szCs w:val="22"/>
          <w:lang w:eastAsia="fi-FI"/>
        </w:rPr>
        <w:t>anonymisoitu</w:t>
      </w:r>
      <w:proofErr w:type="spellEnd"/>
      <w:r w:rsidR="008C0556" w:rsidRPr="00A73986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 </w:t>
      </w:r>
      <w:r w:rsidR="009243BD" w:rsidRPr="00A73986">
        <w:rPr>
          <w:rFonts w:asciiTheme="minorHAnsi" w:eastAsia="Times New Roman" w:hAnsiTheme="minorHAnsi" w:cstheme="minorHAnsi"/>
          <w:sz w:val="22"/>
          <w:szCs w:val="22"/>
          <w:lang w:eastAsia="fi-FI"/>
        </w:rPr>
        <w:t>osuus</w:t>
      </w:r>
      <w:r w:rsidR="00D44DDF" w:rsidRPr="00A73986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. </w:t>
      </w:r>
      <w:r w:rsidR="00372336" w:rsidRPr="00A73986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Tällöin </w:t>
      </w:r>
      <w:r w:rsidR="00372336" w:rsidRPr="00A73986">
        <w:rPr>
          <w:rFonts w:asciiTheme="minorHAnsi" w:eastAsia="Times New Roman" w:hAnsiTheme="minorHAnsi" w:cstheme="minorHAnsi"/>
          <w:sz w:val="22"/>
          <w:szCs w:val="22"/>
          <w:lang w:eastAsia="fi-FI"/>
        </w:rPr>
        <w:lastRenderedPageBreak/>
        <w:t>huolehditaan riittävistä teknisistä ja organisatorisista suojatoimista.</w:t>
      </w:r>
      <w:r w:rsidR="00052F24" w:rsidRPr="00A73986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 Luovutettaessa aineistoja käytetään sopimusta, joka sitoo aineiston vastaanottajan</w:t>
      </w:r>
      <w:r w:rsidR="00574D12" w:rsidRPr="00A73986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 (toiset </w:t>
      </w:r>
      <w:r w:rsidR="00486EB7" w:rsidRPr="00A73986">
        <w:rPr>
          <w:rFonts w:asciiTheme="minorHAnsi" w:eastAsia="Times New Roman" w:hAnsiTheme="minorHAnsi" w:cstheme="minorHAnsi"/>
          <w:sz w:val="22"/>
          <w:szCs w:val="22"/>
          <w:lang w:eastAsia="fi-FI"/>
        </w:rPr>
        <w:t>tutkijat</w:t>
      </w:r>
      <w:r w:rsidR="005933B2" w:rsidRPr="00A73986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 ja/tai yliopistot</w:t>
      </w:r>
      <w:r w:rsidR="00486EB7" w:rsidRPr="00A73986">
        <w:rPr>
          <w:rFonts w:asciiTheme="minorHAnsi" w:eastAsia="Times New Roman" w:hAnsiTheme="minorHAnsi" w:cstheme="minorHAnsi"/>
          <w:sz w:val="22"/>
          <w:szCs w:val="22"/>
          <w:lang w:eastAsia="fi-FI"/>
        </w:rPr>
        <w:t>)</w:t>
      </w:r>
      <w:r w:rsidR="00052F24" w:rsidRPr="00A73986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 toimimaan hyvien tieteellisten käytäntöjen mukaisesti, eli huolehtimaan haastateltavien anonymiteetistä ja aineiston tarkoituksenmukaisesta säilytyksestä ja hävittämisestä sovitun käytön päätyttyä.</w:t>
      </w:r>
      <w:r w:rsidR="00837AAE" w:rsidRPr="00A73986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 </w:t>
      </w:r>
      <w:r w:rsidR="00837F5B" w:rsidRPr="00A73986">
        <w:rPr>
          <w:rFonts w:asciiTheme="minorHAnsi" w:eastAsia="Times New Roman" w:hAnsiTheme="minorHAnsi" w:cstheme="minorHAnsi"/>
          <w:sz w:val="22"/>
          <w:szCs w:val="22"/>
          <w:lang w:eastAsia="fi-FI"/>
        </w:rPr>
        <w:t>Saat halutessasi tutkimuksen vastuulliselta johtajalta t</w:t>
      </w:r>
      <w:r w:rsidR="00533B04" w:rsidRPr="00A73986">
        <w:rPr>
          <w:rFonts w:asciiTheme="minorHAnsi" w:eastAsia="Times New Roman" w:hAnsiTheme="minorHAnsi" w:cstheme="minorHAnsi"/>
          <w:sz w:val="22"/>
          <w:szCs w:val="22"/>
          <w:lang w:eastAsia="fi-FI"/>
        </w:rPr>
        <w:t>arkat tiedot siitä,</w:t>
      </w:r>
      <w:r w:rsidR="00837F5B" w:rsidRPr="00A73986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 minne tietojasi on luovutettu.</w:t>
      </w:r>
    </w:p>
    <w:p w14:paraId="110A20A1" w14:textId="0112322E" w:rsidR="00B73141" w:rsidRDefault="00B73141" w:rsidP="00837AAE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</w:p>
    <w:bookmarkEnd w:id="1"/>
    <w:bookmarkEnd w:id="2"/>
    <w:p w14:paraId="663BF53D" w14:textId="61413A43" w:rsidR="00C7472A" w:rsidRPr="00D70305" w:rsidRDefault="00C7472A" w:rsidP="00F82123">
      <w:pPr>
        <w:pStyle w:val="ListParagraph"/>
        <w:numPr>
          <w:ilvl w:val="0"/>
          <w:numId w:val="19"/>
        </w:numPr>
        <w:spacing w:after="0"/>
        <w:textAlignment w:val="baseline"/>
        <w:rPr>
          <w:rFonts w:asciiTheme="minorHAnsi" w:eastAsia="Times New Roman" w:hAnsiTheme="minorHAnsi" w:cstheme="minorHAnsi"/>
          <w:b/>
          <w:bCs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b/>
          <w:bCs/>
          <w:sz w:val="22"/>
          <w:szCs w:val="22"/>
          <w:lang w:eastAsia="fi-FI"/>
        </w:rPr>
        <w:t xml:space="preserve">Tutkimuksessa </w:t>
      </w:r>
      <w:r w:rsidR="000A3714">
        <w:rPr>
          <w:rFonts w:asciiTheme="minorHAnsi" w:eastAsia="Times New Roman" w:hAnsiTheme="minorHAnsi" w:cstheme="minorHAnsi"/>
          <w:b/>
          <w:bCs/>
          <w:sz w:val="22"/>
          <w:szCs w:val="22"/>
          <w:lang w:eastAsia="fi-FI"/>
        </w:rPr>
        <w:t xml:space="preserve">Kestävyystoimijuuden mahdollistaminen: Osallistamisen merkitys reilun kiertotalouden edistämisessä </w:t>
      </w:r>
      <w:r w:rsidRPr="00D70305">
        <w:rPr>
          <w:rFonts w:asciiTheme="minorHAnsi" w:eastAsia="Times New Roman" w:hAnsiTheme="minorHAnsi" w:cstheme="minorHAnsi"/>
          <w:b/>
          <w:bCs/>
          <w:sz w:val="22"/>
          <w:szCs w:val="22"/>
          <w:lang w:eastAsia="fi-FI"/>
        </w:rPr>
        <w:t>käsiteltävät henkilötiedot </w:t>
      </w:r>
    </w:p>
    <w:p w14:paraId="253C1268" w14:textId="77777777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</w:p>
    <w:p w14:paraId="0C9AF32E" w14:textId="336241FE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Henkilötietojasi käsitellään tiedotteessa kuvattua tutkimustarkoitusta varten. </w:t>
      </w:r>
    </w:p>
    <w:p w14:paraId="2F6FE58F" w14:textId="77777777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</w:p>
    <w:p w14:paraId="78E14A90" w14:textId="08DC89DB" w:rsidR="00B73141" w:rsidRDefault="00D44DDF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A73986">
        <w:rPr>
          <w:rFonts w:asciiTheme="minorHAnsi" w:eastAsia="Times New Roman" w:hAnsiTheme="minorHAnsi" w:cstheme="minorHAnsi"/>
          <w:sz w:val="22"/>
          <w:szCs w:val="22"/>
          <w:lang w:eastAsia="fi-FI"/>
        </w:rPr>
        <w:t>Tutkimusta varten kerätään vain tutkimuksen suunnitelmallisen toteuttamisen kannalta olennaisia henkilötietoja.</w:t>
      </w: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  <w:r w:rsidR="00C7472A"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Tutkimuksessa Sinusta kerätään seuraavia henkilötietoja</w:t>
      </w:r>
      <w:r w:rsidR="00AB2D28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: </w:t>
      </w:r>
      <w:r w:rsidR="00C7472A"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nimi, puhelinnumero</w:t>
      </w:r>
      <w:r w:rsidR="00AB2D28">
        <w:rPr>
          <w:rFonts w:asciiTheme="minorHAnsi" w:eastAsia="Times New Roman" w:hAnsiTheme="minorHAnsi" w:cstheme="minorHAnsi"/>
          <w:sz w:val="22"/>
          <w:szCs w:val="22"/>
          <w:lang w:eastAsia="fi-FI"/>
        </w:rPr>
        <w:t>,</w:t>
      </w:r>
      <w:r w:rsidR="00C7472A"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 </w:t>
      </w:r>
      <w:r w:rsidR="00AB2D28">
        <w:rPr>
          <w:rFonts w:asciiTheme="minorHAnsi" w:eastAsia="Times New Roman" w:hAnsiTheme="minorHAnsi" w:cstheme="minorHAnsi"/>
          <w:sz w:val="22"/>
          <w:szCs w:val="22"/>
          <w:lang w:eastAsia="fi-FI"/>
        </w:rPr>
        <w:t>haastattelu</w:t>
      </w:r>
      <w:r w:rsidR="00C7472A"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vastaukset, äänitallenne, haastattelumuistiinpanot, valokuvat, videot</w:t>
      </w:r>
      <w:r w:rsidR="003A24CB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. </w:t>
      </w:r>
      <w:r w:rsidR="003A24CB" w:rsidRPr="003A24CB">
        <w:rPr>
          <w:rFonts w:asciiTheme="minorHAnsi" w:eastAsia="Times New Roman" w:hAnsiTheme="minorHAnsi" w:cstheme="minorHAnsi"/>
          <w:sz w:val="22"/>
          <w:szCs w:val="22"/>
          <w:lang w:eastAsia="fi-FI"/>
        </w:rPr>
        <w:t>Tietojen kerääminen perustuu tutkimussuunnitelmaan.</w:t>
      </w:r>
      <w:r w:rsidR="005B18F3" w:rsidRPr="005B18F3">
        <w:t xml:space="preserve"> </w:t>
      </w:r>
      <w:r w:rsidR="0018348C" w:rsidRPr="0018348C">
        <w:rPr>
          <w:rFonts w:asciiTheme="minorHAnsi" w:hAnsiTheme="minorHAnsi" w:cstheme="minorHAnsi"/>
        </w:rPr>
        <w:t xml:space="preserve">Tutkittavien henkilöllisyys on ainoastaan tutkimuksen henkilökunnan tiedossa, ja he kaikki ovat salassapitovelvollisia. Tutkimussuostumus säilytetään digisoituna Jyväskylän yliopiston </w:t>
      </w:r>
      <w:proofErr w:type="spellStart"/>
      <w:r w:rsidR="0018348C" w:rsidRPr="0018348C">
        <w:rPr>
          <w:rFonts w:asciiTheme="minorHAnsi" w:hAnsiTheme="minorHAnsi" w:cstheme="minorHAnsi"/>
        </w:rPr>
        <w:t>Nexcloud</w:t>
      </w:r>
      <w:proofErr w:type="spellEnd"/>
      <w:r w:rsidR="0018348C" w:rsidRPr="0018348C">
        <w:rPr>
          <w:rFonts w:asciiTheme="minorHAnsi" w:hAnsiTheme="minorHAnsi" w:cstheme="minorHAnsi"/>
        </w:rPr>
        <w:t xml:space="preserve">-järjestelmässä. Paperiset lomakkeet tuhotaan yliopiston toimesta. </w:t>
      </w:r>
      <w:r w:rsidR="005B18F3" w:rsidRPr="0018348C">
        <w:rPr>
          <w:rFonts w:asciiTheme="minorHAnsi" w:eastAsia="Times New Roman" w:hAnsiTheme="minorHAnsi" w:cstheme="minorHAnsi"/>
          <w:sz w:val="22"/>
          <w:szCs w:val="22"/>
          <w:lang w:eastAsia="fi-FI"/>
        </w:rPr>
        <w:t>Tutkim</w:t>
      </w:r>
      <w:r w:rsidR="005B18F3" w:rsidRPr="005B18F3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ustulokset analysoidaan </w:t>
      </w:r>
      <w:r w:rsidR="005B18F3">
        <w:rPr>
          <w:rFonts w:asciiTheme="minorHAnsi" w:eastAsia="Times New Roman" w:hAnsiTheme="minorHAnsi" w:cstheme="minorHAnsi"/>
          <w:sz w:val="22"/>
          <w:szCs w:val="22"/>
          <w:lang w:eastAsia="fi-FI"/>
        </w:rPr>
        <w:t>anonyymeina</w:t>
      </w:r>
      <w:r w:rsidR="005B18F3" w:rsidRPr="005B18F3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 ja tulokset raportoidaan ryhmätasolla, jolloin yksittäinen henkilö ei ole tunnistettavissa, eikä tietoja tai näytteitä voida tunnistaa tutkimukseen liittyvistä tutkimustuloksista, selvityksistä tai julkaisuista.</w:t>
      </w:r>
    </w:p>
    <w:p w14:paraId="7BC2D46B" w14:textId="77777777" w:rsidR="0018348C" w:rsidRDefault="0018348C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</w:p>
    <w:p w14:paraId="7400D18A" w14:textId="32FD4C49" w:rsidR="0018348C" w:rsidRDefault="0018348C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fi-FI"/>
        </w:rPr>
        <w:t>Tutkijan ottama v</w:t>
      </w:r>
      <w:r w:rsidRPr="0018348C">
        <w:rPr>
          <w:rFonts w:asciiTheme="minorHAnsi" w:eastAsia="Times New Roman" w:hAnsiTheme="minorHAnsi" w:cstheme="minorHAnsi"/>
          <w:sz w:val="22"/>
          <w:szCs w:val="22"/>
          <w:lang w:eastAsia="fi-FI"/>
        </w:rPr>
        <w:t>ideomateriaali tai kuvat, joista henkilön voi tunnistaa kohtuullisella vaivalla hävitetään muistiinpanojen tekstimuotoon kirjoittamisen jälkeen</w:t>
      </w:r>
      <w:r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 tai käsitellään niin, että niistä ei voi tunnistaa henkilöitä</w:t>
      </w:r>
      <w:r w:rsidRPr="0018348C">
        <w:rPr>
          <w:rFonts w:asciiTheme="minorHAnsi" w:eastAsia="Times New Roman" w:hAnsiTheme="minorHAnsi" w:cstheme="minorHAnsi"/>
          <w:sz w:val="22"/>
          <w:szCs w:val="22"/>
          <w:lang w:eastAsia="fi-FI"/>
        </w:rPr>
        <w:t>.</w:t>
      </w:r>
      <w:r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 (Tämä ei koske ryhmän sisäisen viestinnän kuten ryhmän yksityisen WhatsApp – ryhmään ladattuja kuva tai videomateriaalia). </w:t>
      </w:r>
      <w:r w:rsidRPr="0018348C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Videomateriaali tai kuvat, joista henkilöitä ei voi tunnistaa kohtuullisella vaivalla säilytetään Jyväskylän yliopiston </w:t>
      </w:r>
      <w:proofErr w:type="spellStart"/>
      <w:r w:rsidRPr="0018348C">
        <w:rPr>
          <w:rFonts w:asciiTheme="minorHAnsi" w:eastAsia="Times New Roman" w:hAnsiTheme="minorHAnsi" w:cstheme="minorHAnsi"/>
          <w:sz w:val="22"/>
          <w:szCs w:val="22"/>
          <w:lang w:eastAsia="fi-FI"/>
        </w:rPr>
        <w:t>Nextcloud</w:t>
      </w:r>
      <w:proofErr w:type="spellEnd"/>
      <w:r w:rsidRPr="0018348C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 -pilvipalvelussa ja hävitetään sieltä tutkimuksen loputtua.</w:t>
      </w:r>
    </w:p>
    <w:p w14:paraId="0B6E0D32" w14:textId="77777777" w:rsidR="0018348C" w:rsidRDefault="0018348C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</w:p>
    <w:p w14:paraId="7D86DF09" w14:textId="77777777" w:rsidR="003A24CB" w:rsidRDefault="003A24CB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</w:p>
    <w:p w14:paraId="7F3B5802" w14:textId="555A6452" w:rsidR="00C7472A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  <w:r w:rsidR="003A24CB" w:rsidRPr="003A24CB">
        <w:rPr>
          <w:rFonts w:asciiTheme="minorHAnsi" w:eastAsia="Times New Roman" w:hAnsiTheme="minorHAnsi" w:cstheme="minorHAnsi"/>
          <w:sz w:val="22"/>
          <w:szCs w:val="22"/>
          <w:lang w:eastAsia="fi-FI"/>
        </w:rPr>
        <w:t>Tutkimuksessa ei käsitellä erityisiä henkilötietoryhmiä.</w:t>
      </w:r>
    </w:p>
    <w:p w14:paraId="0AEEC589" w14:textId="77777777" w:rsidR="003A24CB" w:rsidRPr="00D70305" w:rsidRDefault="003A24CB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</w:p>
    <w:p w14:paraId="22AC4801" w14:textId="17CEBC0C" w:rsidR="00C7472A" w:rsidRPr="00D70305" w:rsidRDefault="00C7472A" w:rsidP="00D70305">
      <w:pPr>
        <w:pStyle w:val="ListParagraph"/>
        <w:numPr>
          <w:ilvl w:val="0"/>
          <w:numId w:val="19"/>
        </w:numPr>
        <w:spacing w:after="0"/>
        <w:textAlignment w:val="baseline"/>
        <w:rPr>
          <w:rFonts w:asciiTheme="minorHAnsi" w:eastAsia="Times New Roman" w:hAnsiTheme="minorHAnsi" w:cstheme="minorHAnsi"/>
          <w:b/>
          <w:bCs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b/>
          <w:bCs/>
          <w:sz w:val="22"/>
          <w:szCs w:val="22"/>
          <w:lang w:eastAsia="fi-FI"/>
        </w:rPr>
        <w:t>Henkilötietojen käsittelyn oikeudellinen peruste tieteellisessä</w:t>
      </w:r>
      <w:r w:rsidR="00F82123" w:rsidRPr="00D70305">
        <w:rPr>
          <w:rFonts w:asciiTheme="minorHAnsi" w:eastAsia="Times New Roman" w:hAnsiTheme="minorHAnsi" w:cstheme="minorHAnsi"/>
          <w:b/>
          <w:bCs/>
          <w:sz w:val="22"/>
          <w:szCs w:val="22"/>
          <w:lang w:eastAsia="fi-FI"/>
        </w:rPr>
        <w:t xml:space="preserve"> </w:t>
      </w:r>
      <w:r w:rsidRPr="00D70305">
        <w:rPr>
          <w:rFonts w:asciiTheme="minorHAnsi" w:eastAsia="Times New Roman" w:hAnsiTheme="minorHAnsi" w:cstheme="minorHAnsi"/>
          <w:b/>
          <w:bCs/>
          <w:sz w:val="22"/>
          <w:szCs w:val="22"/>
          <w:lang w:eastAsia="fi-FI"/>
        </w:rPr>
        <w:t>tutkimuksessa </w:t>
      </w:r>
    </w:p>
    <w:p w14:paraId="5FFAB251" w14:textId="158F30C7" w:rsidR="00F77867" w:rsidRPr="00D70305" w:rsidRDefault="00F77867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</w:p>
    <w:p w14:paraId="4CCA932F" w14:textId="577C43F7" w:rsidR="00C7472A" w:rsidRPr="00D70305" w:rsidRDefault="003F3614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sdt>
        <w:sdtPr>
          <w:rPr>
            <w:rFonts w:asciiTheme="minorHAnsi" w:eastAsia="Times New Roman" w:hAnsiTheme="minorHAnsi" w:cstheme="minorHAnsi"/>
            <w:sz w:val="22"/>
            <w:szCs w:val="22"/>
            <w:lang w:eastAsia="fi-FI"/>
          </w:rPr>
          <w:id w:val="-4305918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06312">
            <w:rPr>
              <w:rFonts w:ascii="MS Gothic" w:eastAsia="MS Gothic" w:hAnsi="MS Gothic" w:cstheme="minorHAnsi" w:hint="eastAsia"/>
              <w:sz w:val="22"/>
              <w:szCs w:val="22"/>
              <w:lang w:eastAsia="fi-FI"/>
            </w:rPr>
            <w:t>☒</w:t>
          </w:r>
        </w:sdtContent>
      </w:sdt>
      <w:r w:rsidR="00C7472A"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Yleisen edun mukainen tieteellinen tutkimus (tietosuoja-asetuksen artikla 6.1.e, erityiset henkilötietoryhmät 9.2.j) </w:t>
      </w:r>
    </w:p>
    <w:p w14:paraId="1C63AA4E" w14:textId="77777777" w:rsidR="00F77867" w:rsidRPr="00D70305" w:rsidRDefault="00F77867" w:rsidP="00F77867">
      <w:pPr>
        <w:spacing w:after="0"/>
        <w:ind w:left="0"/>
        <w:textAlignment w:val="baseline"/>
        <w:rPr>
          <w:rFonts w:asciiTheme="minorHAnsi" w:eastAsia="Times New Roman" w:hAnsiTheme="minorHAnsi" w:cstheme="minorHAnsi"/>
          <w:b/>
          <w:bCs/>
          <w:sz w:val="22"/>
          <w:szCs w:val="22"/>
          <w:lang w:eastAsia="fi-FI"/>
        </w:rPr>
      </w:pPr>
    </w:p>
    <w:p w14:paraId="1C8A881C" w14:textId="2BEE4C24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</w:p>
    <w:p w14:paraId="09946DDF" w14:textId="77777777" w:rsidR="00C7472A" w:rsidRPr="00D70305" w:rsidRDefault="00C7472A" w:rsidP="00D70305">
      <w:pPr>
        <w:pStyle w:val="ListParagraph"/>
        <w:numPr>
          <w:ilvl w:val="0"/>
          <w:numId w:val="19"/>
        </w:numPr>
        <w:spacing w:after="0"/>
        <w:textAlignment w:val="baseline"/>
        <w:rPr>
          <w:rFonts w:asciiTheme="minorHAnsi" w:eastAsia="Times New Roman" w:hAnsiTheme="minorHAnsi" w:cstheme="minorHAnsi"/>
          <w:b/>
          <w:bCs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b/>
          <w:bCs/>
          <w:sz w:val="22"/>
          <w:szCs w:val="22"/>
          <w:lang w:eastAsia="fi-FI"/>
        </w:rPr>
        <w:t>Henkilötietojen siirto EU/ETA ulkopuolelle </w:t>
      </w:r>
    </w:p>
    <w:p w14:paraId="1E47B35E" w14:textId="77777777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</w:p>
    <w:p w14:paraId="3FB8EF32" w14:textId="7F933593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Tutkimuksessa tietojasi ei siirretä EU/</w:t>
      </w:r>
      <w:proofErr w:type="gramStart"/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ETA -alueen</w:t>
      </w:r>
      <w:proofErr w:type="gramEnd"/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 ulkopuolelle.  </w:t>
      </w:r>
    </w:p>
    <w:p w14:paraId="09880A59" w14:textId="28675EC1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 </w:t>
      </w:r>
    </w:p>
    <w:p w14:paraId="339045B5" w14:textId="77777777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</w:p>
    <w:p w14:paraId="40CEF9BC" w14:textId="77777777" w:rsidR="00C7472A" w:rsidRPr="00D70305" w:rsidRDefault="00C7472A" w:rsidP="00D70305">
      <w:pPr>
        <w:pStyle w:val="ListParagraph"/>
        <w:numPr>
          <w:ilvl w:val="0"/>
          <w:numId w:val="19"/>
        </w:numPr>
        <w:spacing w:after="0"/>
        <w:textAlignment w:val="baseline"/>
        <w:rPr>
          <w:rFonts w:asciiTheme="minorHAnsi" w:eastAsia="Times New Roman" w:hAnsiTheme="minorHAnsi" w:cstheme="minorHAnsi"/>
          <w:b/>
          <w:bCs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b/>
          <w:bCs/>
          <w:sz w:val="22"/>
          <w:szCs w:val="22"/>
          <w:lang w:eastAsia="fi-FI"/>
        </w:rPr>
        <w:t>Henkilötietojen suojaaminen </w:t>
      </w:r>
    </w:p>
    <w:p w14:paraId="5F4F77FD" w14:textId="77777777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</w:p>
    <w:p w14:paraId="06BB04D2" w14:textId="7AD1455C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Henkilötietojen käsittely tässä tutkimuksessa perustuu asianmukaiseen tutkimussuunnitelmaan ja tutkimuksella on vastuuhenkilö. Tutkimuksen rekisteriin tallennetaan vain tutkimuksen tarkoituksen kannalta välttämättömiä tietoja.</w:t>
      </w:r>
    </w:p>
    <w:p w14:paraId="2C61AE57" w14:textId="036696FB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 </w:t>
      </w:r>
    </w:p>
    <w:p w14:paraId="3A69F82D" w14:textId="77777777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b/>
          <w:bCs/>
          <w:sz w:val="22"/>
          <w:szCs w:val="22"/>
          <w:lang w:eastAsia="fi-FI"/>
        </w:rPr>
        <w:t>Tunnistettavuuden poistaminen</w:t>
      </w: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</w:p>
    <w:p w14:paraId="7BDA09ED" w14:textId="7D7CD2D2" w:rsidR="00C7472A" w:rsidRPr="00D70305" w:rsidRDefault="00C7472A" w:rsidP="00DE7868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</w:p>
    <w:p w14:paraId="76BBB0CC" w14:textId="26B937D6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  <w:r w:rsidR="00FF5A84" w:rsidRPr="00FF5A84">
        <w:rPr>
          <w:rFonts w:ascii="Segoe UI Symbol" w:eastAsia="Times New Roman" w:hAnsi="Segoe UI Symbol" w:cs="Segoe UI Symbol"/>
          <w:sz w:val="22"/>
          <w:szCs w:val="22"/>
          <w:lang w:eastAsia="fi-FI"/>
        </w:rPr>
        <w:t>☒</w:t>
      </w:r>
      <w:r w:rsidR="00FF5A84" w:rsidRPr="00FF5A84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Aineisto </w:t>
      </w:r>
      <w:proofErr w:type="spellStart"/>
      <w:r w:rsidR="00FF5A84" w:rsidRPr="00FF5A84">
        <w:rPr>
          <w:rFonts w:asciiTheme="minorHAnsi" w:eastAsia="Times New Roman" w:hAnsiTheme="minorHAnsi" w:cstheme="minorHAnsi"/>
          <w:sz w:val="22"/>
          <w:szCs w:val="22"/>
          <w:lang w:eastAsia="fi-FI"/>
        </w:rPr>
        <w:t>anonymisoidaan</w:t>
      </w:r>
      <w:proofErr w:type="spellEnd"/>
      <w:r w:rsidR="00FF5A84" w:rsidRPr="00FF5A84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 aineiston perustamisvaiheessa (kaikki tunnistetiedot poistetaan t</w:t>
      </w:r>
      <w:r w:rsidR="00FF5A84" w:rsidRPr="00FF5A84">
        <w:rPr>
          <w:rFonts w:ascii="Calibri" w:eastAsia="Times New Roman" w:hAnsi="Calibri" w:cs="Calibri"/>
          <w:sz w:val="22"/>
          <w:szCs w:val="22"/>
          <w:lang w:eastAsia="fi-FI"/>
        </w:rPr>
        <w:t>ä</w:t>
      </w:r>
      <w:r w:rsidR="00FF5A84" w:rsidRPr="00FF5A84">
        <w:rPr>
          <w:rFonts w:asciiTheme="minorHAnsi" w:eastAsia="Times New Roman" w:hAnsiTheme="minorHAnsi" w:cstheme="minorHAnsi"/>
          <w:sz w:val="22"/>
          <w:szCs w:val="22"/>
          <w:lang w:eastAsia="fi-FI"/>
        </w:rPr>
        <w:t>ydellisesti, jotta paluuta tunnisteelliseen tietoon ei ole eikä aineistoon voida yhdistää uusia tietoja).</w:t>
      </w:r>
    </w:p>
    <w:p w14:paraId="6E3444D1" w14:textId="77777777" w:rsidR="00E06312" w:rsidRDefault="00E06312" w:rsidP="00C7472A">
      <w:pPr>
        <w:spacing w:after="0"/>
        <w:ind w:left="0"/>
        <w:textAlignment w:val="baseline"/>
        <w:rPr>
          <w:rFonts w:ascii="MS Gothic" w:eastAsia="MS Gothic" w:hAnsi="MS Gothic" w:cstheme="minorHAnsi"/>
          <w:sz w:val="22"/>
          <w:szCs w:val="22"/>
          <w:lang w:eastAsia="fi-FI"/>
        </w:rPr>
      </w:pPr>
    </w:p>
    <w:p w14:paraId="17D8A5A1" w14:textId="0397B62B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b/>
          <w:bCs/>
          <w:sz w:val="22"/>
          <w:szCs w:val="22"/>
          <w:lang w:eastAsia="fi-FI"/>
        </w:rPr>
        <w:t>Tutkimuksessa käsiteltävät henkilötiedot suojataan</w:t>
      </w: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</w:p>
    <w:p w14:paraId="6D56D4C5" w14:textId="77777777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</w:p>
    <w:p w14:paraId="2D731296" w14:textId="77777777" w:rsidR="00FF5A84" w:rsidRPr="00FF5A84" w:rsidRDefault="00C7472A" w:rsidP="0037094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  <w:sdt>
        <w:sdtPr>
          <w:rPr>
            <w:rFonts w:asciiTheme="minorHAnsi" w:eastAsia="Times New Roman" w:hAnsiTheme="minorHAnsi" w:cstheme="minorHAnsi"/>
            <w:sz w:val="22"/>
            <w:szCs w:val="22"/>
            <w:lang w:eastAsia="fi-FI"/>
          </w:rPr>
          <w:id w:val="111132481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E7868">
            <w:rPr>
              <w:rFonts w:ascii="MS Gothic" w:eastAsia="MS Gothic" w:hAnsi="MS Gothic" w:cstheme="minorHAnsi" w:hint="eastAsia"/>
              <w:sz w:val="22"/>
              <w:szCs w:val="22"/>
              <w:lang w:eastAsia="fi-FI"/>
            </w:rPr>
            <w:t>☒</w:t>
          </w:r>
        </w:sdtContent>
      </w:sdt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käyttäjätunnuksella   </w:t>
      </w:r>
      <w:sdt>
        <w:sdtPr>
          <w:rPr>
            <w:rFonts w:asciiTheme="minorHAnsi" w:eastAsia="Times New Roman" w:hAnsiTheme="minorHAnsi" w:cstheme="minorHAnsi"/>
            <w:sz w:val="22"/>
            <w:szCs w:val="22"/>
            <w:lang w:eastAsia="fi-FI"/>
          </w:rPr>
          <w:id w:val="-4528678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E7868" w:rsidRPr="00FF5A84">
            <w:rPr>
              <w:rFonts w:ascii="MS Gothic" w:eastAsia="MS Gothic" w:hAnsi="MS Gothic" w:cstheme="minorHAnsi" w:hint="eastAsia"/>
              <w:sz w:val="22"/>
              <w:szCs w:val="22"/>
              <w:lang w:eastAsia="fi-FI"/>
            </w:rPr>
            <w:t>☒</w:t>
          </w:r>
        </w:sdtContent>
      </w:sdt>
      <w:r w:rsidRPr="00FF5A84">
        <w:rPr>
          <w:rFonts w:asciiTheme="minorHAnsi" w:eastAsia="Times New Roman" w:hAnsiTheme="minorHAnsi" w:cstheme="minorHAnsi"/>
          <w:sz w:val="22"/>
          <w:szCs w:val="22"/>
          <w:lang w:eastAsia="fi-FI"/>
        </w:rPr>
        <w:t>salasanalla</w:t>
      </w:r>
      <w:r w:rsidR="005276DD" w:rsidRPr="00FF5A84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  </w:t>
      </w:r>
      <w:sdt>
        <w:sdtPr>
          <w:rPr>
            <w:rFonts w:asciiTheme="minorHAnsi" w:eastAsia="Times New Roman" w:hAnsiTheme="minorHAnsi" w:cstheme="minorHAnsi"/>
            <w:sz w:val="22"/>
            <w:szCs w:val="22"/>
            <w:lang w:eastAsia="fi-FI"/>
          </w:rPr>
          <w:id w:val="-172057914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F4621" w:rsidRPr="00FF5A84">
            <w:rPr>
              <w:rFonts w:ascii="MS Gothic" w:eastAsia="MS Gothic" w:hAnsi="MS Gothic" w:cstheme="minorHAnsi" w:hint="eastAsia"/>
              <w:sz w:val="22"/>
              <w:szCs w:val="22"/>
              <w:lang w:eastAsia="fi-FI"/>
            </w:rPr>
            <w:t>☒</w:t>
          </w:r>
        </w:sdtContent>
      </w:sdt>
      <w:r w:rsidR="007B4E5C" w:rsidRPr="00FF5A84">
        <w:rPr>
          <w:rFonts w:asciiTheme="minorHAnsi" w:eastAsia="Times New Roman" w:hAnsiTheme="minorHAnsi" w:cstheme="minorHAnsi"/>
          <w:sz w:val="22"/>
          <w:szCs w:val="22"/>
          <w:lang w:eastAsia="fi-FI"/>
        </w:rPr>
        <w:t>kulunvalvonnalla (fyysinen tila) </w:t>
      </w:r>
      <w:r w:rsidRPr="00FF5A84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 </w:t>
      </w:r>
      <w:sdt>
        <w:sdtPr>
          <w:rPr>
            <w:rFonts w:asciiTheme="minorHAnsi" w:eastAsia="Times New Roman" w:hAnsiTheme="minorHAnsi" w:cstheme="minorHAnsi"/>
            <w:sz w:val="22"/>
            <w:szCs w:val="22"/>
            <w:lang w:eastAsia="fi-FI"/>
          </w:rPr>
          <w:id w:val="20332269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276DD" w:rsidRPr="00FF5A84">
            <w:rPr>
              <w:rFonts w:ascii="MS Gothic" w:eastAsia="MS Gothic" w:hAnsi="MS Gothic" w:cstheme="minorHAnsi" w:hint="eastAsia"/>
              <w:sz w:val="22"/>
              <w:szCs w:val="22"/>
              <w:lang w:eastAsia="fi-FI"/>
            </w:rPr>
            <w:t>☒</w:t>
          </w:r>
        </w:sdtContent>
      </w:sdt>
      <w:r w:rsidR="0037094A" w:rsidRPr="00FF5A84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muulla tavoin, </w:t>
      </w:r>
    </w:p>
    <w:p w14:paraId="38526A99" w14:textId="6F72D054" w:rsidR="0037094A" w:rsidRPr="00D70305" w:rsidRDefault="00FF5A84" w:rsidP="0037094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FF5A84">
        <w:rPr>
          <w:rFonts w:asciiTheme="minorHAnsi" w:eastAsia="Times New Roman" w:hAnsiTheme="minorHAnsi" w:cstheme="minorHAnsi"/>
          <w:sz w:val="22"/>
          <w:szCs w:val="22"/>
          <w:lang w:eastAsia="fi-FI"/>
        </w:rPr>
        <w:t>miten: Henkilötietoja</w:t>
      </w:r>
      <w:r w:rsidR="00E41C53" w:rsidRPr="00FF5A84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 sisältäv</w:t>
      </w:r>
      <w:r w:rsidR="00601781" w:rsidRPr="00FF5A84">
        <w:rPr>
          <w:rFonts w:asciiTheme="minorHAnsi" w:eastAsia="Times New Roman" w:hAnsiTheme="minorHAnsi" w:cstheme="minorHAnsi"/>
          <w:sz w:val="22"/>
          <w:szCs w:val="22"/>
          <w:lang w:eastAsia="fi-FI"/>
        </w:rPr>
        <w:t>ää analogista aineistoa (</w:t>
      </w:r>
      <w:r w:rsidR="002A7AF8" w:rsidRPr="00FF5A84">
        <w:rPr>
          <w:rFonts w:asciiTheme="minorHAnsi" w:eastAsia="Times New Roman" w:hAnsiTheme="minorHAnsi" w:cstheme="minorHAnsi"/>
          <w:sz w:val="22"/>
          <w:szCs w:val="22"/>
          <w:lang w:eastAsia="fi-FI"/>
        </w:rPr>
        <w:t>suostumus</w:t>
      </w:r>
      <w:r w:rsidR="00601781" w:rsidRPr="00FF5A84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lomakkeet, </w:t>
      </w:r>
      <w:r w:rsidR="002A7AF8" w:rsidRPr="00FF5A84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tulostetut </w:t>
      </w:r>
      <w:proofErr w:type="spellStart"/>
      <w:r w:rsidR="002A7AF8" w:rsidRPr="00FF5A84">
        <w:rPr>
          <w:rFonts w:asciiTheme="minorHAnsi" w:eastAsia="Times New Roman" w:hAnsiTheme="minorHAnsi" w:cstheme="minorHAnsi"/>
          <w:sz w:val="22"/>
          <w:szCs w:val="22"/>
          <w:lang w:eastAsia="fi-FI"/>
        </w:rPr>
        <w:t>litteraatiot</w:t>
      </w:r>
      <w:proofErr w:type="spellEnd"/>
      <w:r w:rsidR="004E1649" w:rsidRPr="00FF5A84">
        <w:rPr>
          <w:rFonts w:asciiTheme="minorHAnsi" w:eastAsia="Times New Roman" w:hAnsiTheme="minorHAnsi" w:cstheme="minorHAnsi"/>
          <w:sz w:val="22"/>
          <w:szCs w:val="22"/>
          <w:lang w:eastAsia="fi-FI"/>
        </w:rPr>
        <w:t>, muistiinpanot)</w:t>
      </w:r>
      <w:r w:rsidR="002A5144" w:rsidRPr="00FF5A84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 säilytetään</w:t>
      </w:r>
      <w:r w:rsidR="00BD390B" w:rsidRPr="00FF5A84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 </w:t>
      </w:r>
      <w:r w:rsidR="00784E8E" w:rsidRPr="00FF5A84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luottamuksellisesti </w:t>
      </w:r>
      <w:r w:rsidR="00BD390B" w:rsidRPr="00FF5A84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kulunvalvotussa </w:t>
      </w:r>
      <w:r w:rsidR="00D44DDF" w:rsidRPr="00FF5A84">
        <w:rPr>
          <w:rFonts w:asciiTheme="minorHAnsi" w:eastAsia="Times New Roman" w:hAnsiTheme="minorHAnsi" w:cstheme="minorHAnsi"/>
          <w:sz w:val="22"/>
          <w:szCs w:val="22"/>
          <w:lang w:eastAsia="fi-FI"/>
        </w:rPr>
        <w:t>l</w:t>
      </w:r>
      <w:r w:rsidR="00BD390B" w:rsidRPr="00FF5A84">
        <w:rPr>
          <w:rFonts w:asciiTheme="minorHAnsi" w:eastAsia="Times New Roman" w:hAnsiTheme="minorHAnsi" w:cstheme="minorHAnsi"/>
          <w:sz w:val="22"/>
          <w:szCs w:val="22"/>
          <w:lang w:eastAsia="fi-FI"/>
        </w:rPr>
        <w:t>ukituss</w:t>
      </w:r>
      <w:r w:rsidR="00D44DDF" w:rsidRPr="00FF5A84">
        <w:rPr>
          <w:rFonts w:asciiTheme="minorHAnsi" w:eastAsia="Times New Roman" w:hAnsiTheme="minorHAnsi" w:cstheme="minorHAnsi"/>
          <w:sz w:val="22"/>
          <w:szCs w:val="22"/>
          <w:lang w:eastAsia="fi-FI"/>
        </w:rPr>
        <w:t>a</w:t>
      </w:r>
      <w:r w:rsidR="00BD390B" w:rsidRPr="00FF5A84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 tilassa.</w:t>
      </w:r>
      <w:r w:rsidR="00D44DDF" w:rsidRPr="00FF5A84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 Analoginen materiaali </w:t>
      </w:r>
      <w:proofErr w:type="spellStart"/>
      <w:r w:rsidR="00D44DDF" w:rsidRPr="00FF5A84">
        <w:rPr>
          <w:rFonts w:asciiTheme="minorHAnsi" w:eastAsia="Times New Roman" w:hAnsiTheme="minorHAnsi" w:cstheme="minorHAnsi"/>
          <w:sz w:val="22"/>
          <w:szCs w:val="22"/>
          <w:lang w:eastAsia="fi-FI"/>
        </w:rPr>
        <w:t>digisoidaan</w:t>
      </w:r>
      <w:proofErr w:type="spellEnd"/>
      <w:r w:rsidR="00D44DDF" w:rsidRPr="00FF5A84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 mahdollisimman pian ja viedään Jyväskylän yliopiston luottamuksellisten paperisten dokumenttien keräyslaatikkoon, josta ne toimitetaan tuhottavaksi.</w:t>
      </w:r>
      <w:r w:rsidR="00D44DDF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 </w:t>
      </w:r>
    </w:p>
    <w:p w14:paraId="67564DC2" w14:textId="189F1942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</w:p>
    <w:p w14:paraId="7F788046" w14:textId="098B230E" w:rsidR="00C7472A" w:rsidRPr="00D70305" w:rsidRDefault="00C7472A" w:rsidP="000A78DF">
      <w:pPr>
        <w:spacing w:after="0"/>
        <w:ind w:left="0"/>
        <w:textAlignment w:val="baseline"/>
        <w:rPr>
          <w:rFonts w:asciiTheme="minorHAnsi" w:eastAsia="Times New Roman" w:hAnsiTheme="minorHAnsi" w:cstheme="minorHAnsi"/>
          <w:strike/>
          <w:color w:val="D13438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Tutkimuksesta on tehty </w:t>
      </w:r>
      <w:r w:rsidRPr="00D70305">
        <w:rPr>
          <w:rFonts w:asciiTheme="minorHAnsi" w:eastAsia="Times New Roman" w:hAnsiTheme="minorHAnsi" w:cstheme="minorHAnsi"/>
          <w:b/>
          <w:bCs/>
          <w:sz w:val="22"/>
          <w:szCs w:val="22"/>
          <w:lang w:eastAsia="fi-FI"/>
        </w:rPr>
        <w:t>erillinen tietosuojan vaikutustenarvio</w:t>
      </w:r>
      <w:r w:rsidR="00D70305" w:rsidRPr="00D70305">
        <w:rPr>
          <w:rFonts w:asciiTheme="minorHAnsi" w:eastAsia="Times New Roman" w:hAnsiTheme="minorHAnsi" w:cstheme="minorHAnsi"/>
          <w:b/>
          <w:bCs/>
          <w:sz w:val="22"/>
          <w:szCs w:val="22"/>
          <w:lang w:eastAsia="fi-FI"/>
        </w:rPr>
        <w:t xml:space="preserve"> </w:t>
      </w:r>
    </w:p>
    <w:p w14:paraId="5C131B82" w14:textId="77777777" w:rsidR="000A78DF" w:rsidRPr="00D70305" w:rsidRDefault="000A78DF" w:rsidP="000A78DF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</w:p>
    <w:p w14:paraId="4CDE03A0" w14:textId="0EA6E560" w:rsidR="00C7472A" w:rsidRPr="00D70305" w:rsidRDefault="003F3614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sdt>
        <w:sdtPr>
          <w:rPr>
            <w:rFonts w:asciiTheme="minorHAnsi" w:eastAsia="Times New Roman" w:hAnsiTheme="minorHAnsi" w:cstheme="minorHAnsi"/>
            <w:sz w:val="22"/>
            <w:szCs w:val="22"/>
            <w:lang w:eastAsia="fi-FI"/>
          </w:rPr>
          <w:id w:val="-481149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305" w:rsidRPr="00D70305">
            <w:rPr>
              <w:rFonts w:ascii="Segoe UI Symbol" w:eastAsia="MS Gothic" w:hAnsi="Segoe UI Symbol" w:cs="Segoe UI Symbol"/>
              <w:sz w:val="22"/>
              <w:szCs w:val="22"/>
              <w:lang w:eastAsia="fi-FI"/>
            </w:rPr>
            <w:t>☐</w:t>
          </w:r>
        </w:sdtContent>
      </w:sdt>
      <w:r w:rsidR="00C7472A"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  Kyllä </w:t>
      </w:r>
      <w:sdt>
        <w:sdtPr>
          <w:rPr>
            <w:rFonts w:asciiTheme="minorHAnsi" w:eastAsia="Times New Roman" w:hAnsiTheme="minorHAnsi" w:cstheme="minorHAnsi"/>
            <w:sz w:val="22"/>
            <w:szCs w:val="22"/>
            <w:lang w:eastAsia="fi-FI"/>
          </w:rPr>
          <w:id w:val="-17850302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06023">
            <w:rPr>
              <w:rFonts w:ascii="MS Gothic" w:eastAsia="MS Gothic" w:hAnsi="MS Gothic" w:cstheme="minorHAnsi" w:hint="eastAsia"/>
              <w:sz w:val="22"/>
              <w:szCs w:val="22"/>
              <w:lang w:eastAsia="fi-FI"/>
            </w:rPr>
            <w:t>☒</w:t>
          </w:r>
        </w:sdtContent>
      </w:sdt>
      <w:r w:rsidR="00C7472A"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 Ei, koska tämän tutkimuksen </w:t>
      </w:r>
      <w:r w:rsidR="00C0393D">
        <w:rPr>
          <w:rFonts w:asciiTheme="minorHAnsi" w:eastAsia="Times New Roman" w:hAnsiTheme="minorHAnsi" w:cstheme="minorHAnsi"/>
          <w:sz w:val="22"/>
          <w:szCs w:val="22"/>
          <w:lang w:eastAsia="fi-FI"/>
        </w:rPr>
        <w:t>tekijä</w:t>
      </w:r>
      <w:r w:rsidR="00C7472A"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 on tarkastanut, ettei vaikutustenarviointi ole pakollinen. </w:t>
      </w:r>
    </w:p>
    <w:p w14:paraId="7C3DF740" w14:textId="77777777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</w:p>
    <w:p w14:paraId="70434231" w14:textId="22AF0D52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Tutkijat ovat suorittaneet tietosuoja ja tietoturvakoulutukset </w:t>
      </w:r>
    </w:p>
    <w:p w14:paraId="5F4F3A06" w14:textId="29B06B9D" w:rsidR="00C7472A" w:rsidRPr="00D70305" w:rsidRDefault="003F3614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sdt>
        <w:sdtPr>
          <w:rPr>
            <w:rFonts w:asciiTheme="minorHAnsi" w:eastAsia="Times New Roman" w:hAnsiTheme="minorHAnsi" w:cstheme="minorHAnsi"/>
            <w:sz w:val="22"/>
            <w:szCs w:val="22"/>
            <w:lang w:eastAsia="fi-FI"/>
          </w:rPr>
          <w:id w:val="-62269603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06023">
            <w:rPr>
              <w:rFonts w:ascii="MS Gothic" w:eastAsia="MS Gothic" w:hAnsi="MS Gothic" w:cstheme="minorHAnsi" w:hint="eastAsia"/>
              <w:sz w:val="22"/>
              <w:szCs w:val="22"/>
              <w:lang w:eastAsia="fi-FI"/>
            </w:rPr>
            <w:t>☒</w:t>
          </w:r>
        </w:sdtContent>
      </w:sdt>
      <w:r w:rsidR="001C04B2"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Kyllä</w:t>
      </w:r>
      <w:r w:rsidR="00C7472A"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</w:p>
    <w:p w14:paraId="6CF98261" w14:textId="2C41B525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</w:p>
    <w:p w14:paraId="3B0BA505" w14:textId="77777777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</w:p>
    <w:p w14:paraId="48C68C4E" w14:textId="0FEB436B" w:rsidR="00C7472A" w:rsidRDefault="00C7472A" w:rsidP="00D70305">
      <w:pPr>
        <w:pStyle w:val="ListParagraph"/>
        <w:numPr>
          <w:ilvl w:val="0"/>
          <w:numId w:val="19"/>
        </w:numPr>
        <w:spacing w:after="0"/>
        <w:textAlignment w:val="baseline"/>
        <w:rPr>
          <w:rFonts w:asciiTheme="minorHAnsi" w:eastAsia="Times New Roman" w:hAnsiTheme="minorHAnsi" w:cstheme="minorHAnsi"/>
          <w:b/>
          <w:bCs/>
          <w:caps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b/>
          <w:bCs/>
          <w:caps/>
          <w:sz w:val="22"/>
          <w:szCs w:val="22"/>
          <w:lang w:eastAsia="fi-FI"/>
        </w:rPr>
        <w:t xml:space="preserve">HENKILÖTIETOJEN KÄSITTELY TUTKIMUKSEN </w:t>
      </w:r>
      <w:r w:rsidRPr="00D70305">
        <w:rPr>
          <w:rFonts w:asciiTheme="minorHAnsi" w:eastAsia="Times New Roman" w:hAnsiTheme="minorHAnsi" w:cstheme="minorHAnsi"/>
          <w:b/>
          <w:bCs/>
          <w:i/>
          <w:iCs/>
          <w:caps/>
          <w:sz w:val="22"/>
          <w:szCs w:val="22"/>
          <w:u w:val="single"/>
          <w:lang w:eastAsia="fi-FI"/>
        </w:rPr>
        <w:t>PÄÄTTYMISEN JÄLKEEN</w:t>
      </w:r>
      <w:r w:rsidRPr="00D70305">
        <w:rPr>
          <w:rFonts w:asciiTheme="minorHAnsi" w:eastAsia="Times New Roman" w:hAnsiTheme="minorHAnsi" w:cstheme="minorHAnsi"/>
          <w:b/>
          <w:bCs/>
          <w:caps/>
          <w:sz w:val="22"/>
          <w:szCs w:val="22"/>
          <w:lang w:eastAsia="fi-FI"/>
        </w:rPr>
        <w:t> </w:t>
      </w:r>
    </w:p>
    <w:p w14:paraId="4F860B54" w14:textId="77777777" w:rsidR="00D70305" w:rsidRPr="00D70305" w:rsidRDefault="00D70305" w:rsidP="00D70305">
      <w:pPr>
        <w:pStyle w:val="ListParagraph"/>
        <w:spacing w:after="0"/>
        <w:ind w:left="360"/>
        <w:textAlignment w:val="baseline"/>
        <w:rPr>
          <w:rFonts w:asciiTheme="minorHAnsi" w:eastAsia="Times New Roman" w:hAnsiTheme="minorHAnsi" w:cstheme="minorHAnsi"/>
          <w:b/>
          <w:bCs/>
          <w:caps/>
          <w:sz w:val="22"/>
          <w:szCs w:val="22"/>
          <w:lang w:eastAsia="fi-FI"/>
        </w:rPr>
      </w:pPr>
    </w:p>
    <w:p w14:paraId="437A8C60" w14:textId="77777777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</w:p>
    <w:p w14:paraId="7A8D1922" w14:textId="13A08855" w:rsidR="00D44DDF" w:rsidRPr="00FF5A84" w:rsidRDefault="003F3614" w:rsidP="003154BD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sdt>
        <w:sdtPr>
          <w:rPr>
            <w:rFonts w:asciiTheme="minorHAnsi" w:eastAsia="Times New Roman" w:hAnsiTheme="minorHAnsi" w:cstheme="minorHAnsi"/>
            <w:sz w:val="22"/>
            <w:szCs w:val="22"/>
            <w:lang w:eastAsia="fi-FI"/>
          </w:rPr>
          <w:id w:val="42855788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06023">
            <w:rPr>
              <w:rFonts w:ascii="MS Gothic" w:eastAsia="MS Gothic" w:hAnsi="MS Gothic" w:cstheme="minorHAnsi" w:hint="eastAsia"/>
              <w:sz w:val="22"/>
              <w:szCs w:val="22"/>
              <w:lang w:eastAsia="fi-FI"/>
            </w:rPr>
            <w:t>☒</w:t>
          </w:r>
        </w:sdtContent>
      </w:sdt>
      <w:r w:rsidR="00C7472A"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 Tutkimusrekisteri hävitetään </w:t>
      </w:r>
      <w:r w:rsidR="000A78DF"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tutkimuksen </w:t>
      </w:r>
      <w:r w:rsidR="000A78DF" w:rsidRPr="00FF5A84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päätyttyä arviolta </w:t>
      </w:r>
      <w:r w:rsidR="00A06023" w:rsidRPr="00FF5A84">
        <w:rPr>
          <w:rFonts w:asciiTheme="minorHAnsi" w:eastAsia="Times New Roman" w:hAnsiTheme="minorHAnsi" w:cstheme="minorHAnsi"/>
          <w:sz w:val="22"/>
          <w:szCs w:val="22"/>
          <w:lang w:eastAsia="fi-FI"/>
        </w:rPr>
        <w:t>12</w:t>
      </w:r>
      <w:r w:rsidR="005611E8" w:rsidRPr="00FF5A84">
        <w:rPr>
          <w:rFonts w:asciiTheme="minorHAnsi" w:eastAsia="Times New Roman" w:hAnsiTheme="minorHAnsi" w:cstheme="minorHAnsi"/>
          <w:sz w:val="22"/>
          <w:szCs w:val="22"/>
          <w:lang w:eastAsia="fi-FI"/>
        </w:rPr>
        <w:t>/</w:t>
      </w:r>
      <w:r w:rsidR="00A06023" w:rsidRPr="00FF5A84">
        <w:rPr>
          <w:rFonts w:asciiTheme="minorHAnsi" w:eastAsia="Times New Roman" w:hAnsiTheme="minorHAnsi" w:cstheme="minorHAnsi"/>
          <w:sz w:val="22"/>
          <w:szCs w:val="22"/>
          <w:lang w:eastAsia="fi-FI"/>
        </w:rPr>
        <w:t>20</w:t>
      </w:r>
      <w:r w:rsidR="00D44DDF" w:rsidRPr="00FF5A84">
        <w:rPr>
          <w:rFonts w:asciiTheme="minorHAnsi" w:eastAsia="Times New Roman" w:hAnsiTheme="minorHAnsi" w:cstheme="minorHAnsi"/>
          <w:sz w:val="22"/>
          <w:szCs w:val="22"/>
          <w:lang w:eastAsia="fi-FI"/>
        </w:rPr>
        <w:t>29</w:t>
      </w:r>
      <w:r w:rsidR="00FF5A84" w:rsidRPr="00FF5A84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 mennessä.</w:t>
      </w:r>
      <w:r w:rsidR="00FF5A84" w:rsidRPr="00FF5A84">
        <w:t xml:space="preserve"> </w:t>
      </w:r>
    </w:p>
    <w:p w14:paraId="717A64D3" w14:textId="77777777" w:rsidR="00A06023" w:rsidRDefault="00A06023" w:rsidP="00425FEF">
      <w:pPr>
        <w:spacing w:after="0"/>
        <w:ind w:left="0"/>
        <w:textAlignment w:val="baseline"/>
        <w:rPr>
          <w:rFonts w:ascii="MS Gothic" w:eastAsia="MS Gothic" w:hAnsi="MS Gothic" w:cstheme="minorHAnsi"/>
          <w:sz w:val="22"/>
          <w:szCs w:val="22"/>
          <w:lang w:eastAsia="fi-FI"/>
        </w:rPr>
      </w:pPr>
    </w:p>
    <w:p w14:paraId="5561899A" w14:textId="0B0B73E9" w:rsidR="00C7472A" w:rsidRPr="00D70305" w:rsidRDefault="00C7472A" w:rsidP="00D70305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</w:p>
    <w:p w14:paraId="19E8B1D0" w14:textId="77777777" w:rsidR="00C7472A" w:rsidRPr="001C04B2" w:rsidRDefault="00C7472A" w:rsidP="001C04B2">
      <w:pPr>
        <w:pStyle w:val="ListParagraph"/>
        <w:numPr>
          <w:ilvl w:val="0"/>
          <w:numId w:val="19"/>
        </w:numPr>
        <w:spacing w:after="0"/>
        <w:textAlignment w:val="baseline"/>
        <w:rPr>
          <w:rFonts w:asciiTheme="minorHAnsi" w:eastAsia="Times New Roman" w:hAnsiTheme="minorHAnsi" w:cstheme="minorHAnsi"/>
          <w:b/>
          <w:bCs/>
          <w:sz w:val="22"/>
          <w:szCs w:val="22"/>
          <w:lang w:eastAsia="fi-FI"/>
        </w:rPr>
      </w:pPr>
      <w:r w:rsidRPr="001C04B2">
        <w:rPr>
          <w:rFonts w:asciiTheme="minorHAnsi" w:eastAsia="Times New Roman" w:hAnsiTheme="minorHAnsi" w:cstheme="minorHAnsi"/>
          <w:b/>
          <w:bCs/>
          <w:sz w:val="22"/>
          <w:szCs w:val="22"/>
          <w:lang w:eastAsia="fi-FI"/>
        </w:rPr>
        <w:t>Rekisteröidyn oikeudet </w:t>
      </w:r>
    </w:p>
    <w:p w14:paraId="0EFA3C60" w14:textId="77777777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</w:p>
    <w:p w14:paraId="132F0BDF" w14:textId="77777777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Sinulla on oikeus peruuttaa antamasi suostumus, mikäli henkilötietojen käsittely perustuu suostumukseen. Suostumuksen peruuttaminen ei vaikuta suostumuksen perusteella ennen sen peruuttamista suoritetun käsittelyn lainmukaisuuteen. </w:t>
      </w:r>
    </w:p>
    <w:p w14:paraId="0EE716E6" w14:textId="77777777" w:rsidR="00C7472A" w:rsidRPr="00D70305" w:rsidRDefault="00C7472A" w:rsidP="00C7472A">
      <w:pPr>
        <w:spacing w:after="0"/>
        <w:ind w:left="36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</w:p>
    <w:p w14:paraId="52662176" w14:textId="77777777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u w:val="single"/>
          <w:lang w:eastAsia="fi-FI"/>
        </w:rPr>
        <w:t>Oikeus saada pääsy tietoihin (tietosuoja-asetuksen 15 artikla)</w:t>
      </w: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</w:p>
    <w:p w14:paraId="331E96A4" w14:textId="77777777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Sinulla on oikeus saada tieto siitä, käsitelläänkö henkilötietojasi ja mitä henkilötietojasi käsitellään. Voit myös halutessasi pyytää jäljennöksen käsiteltävistä henkilötiedoista. </w:t>
      </w:r>
    </w:p>
    <w:p w14:paraId="3785E533" w14:textId="77777777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</w:p>
    <w:p w14:paraId="26B6A447" w14:textId="77777777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u w:val="single"/>
          <w:lang w:eastAsia="fi-FI"/>
        </w:rPr>
        <w:t>Oikeus tietojen oikaisemiseen (tietosuoja-asetuksen 16 artikla)</w:t>
      </w: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</w:p>
    <w:p w14:paraId="47C90DF6" w14:textId="77777777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Jos käsiteltävissä henkilötiedoissasi on epätarkkuuksia tai virheitä, sinulla on oikeus pyytää niiden oikaisua tai täydennystä. </w:t>
      </w:r>
    </w:p>
    <w:p w14:paraId="07296BDD" w14:textId="77777777" w:rsidR="00C7472A" w:rsidRPr="00D70305" w:rsidRDefault="00C7472A" w:rsidP="00C7472A">
      <w:pPr>
        <w:spacing w:after="0"/>
        <w:ind w:left="36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</w:p>
    <w:p w14:paraId="5B1BBA6D" w14:textId="77777777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u w:val="single"/>
          <w:lang w:eastAsia="fi-FI"/>
        </w:rPr>
        <w:t>Oikeus tietojen poistamiseen (tietosuoja-asetuksen 17 artikla)</w:t>
      </w: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</w:p>
    <w:p w14:paraId="51CBC9D4" w14:textId="77777777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Sinulla on oikeus vaatia henkilötietojesi poistamista tietyissä tapauksissa. Oikeutta tietojen poistamiseen ei kuitenkaan ole, jos tietojen poistaminen estää tai vaikeuttaa suuresti käsittelyn tarkoituksen toteutumista tieteellisessä tutkimuksessa. </w:t>
      </w:r>
    </w:p>
    <w:p w14:paraId="120AA8E1" w14:textId="77777777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</w:p>
    <w:p w14:paraId="3DFD7191" w14:textId="77777777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u w:val="single"/>
          <w:lang w:eastAsia="fi-FI"/>
        </w:rPr>
        <w:t>Oikeus käsittelyn rajoittamiseen (tietosuoja-asetuksen 18 artikla)</w:t>
      </w: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</w:p>
    <w:p w14:paraId="3EFA997F" w14:textId="77777777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Sinulla on oikeus henkilötietojesi käsittelyn rajoittamiseen tietyissä tilanteissa kuten, jos kiistät henkilötietojesi paikkansapitävyyden. </w:t>
      </w:r>
    </w:p>
    <w:p w14:paraId="2EDF8477" w14:textId="77777777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</w:p>
    <w:p w14:paraId="4E27FD7B" w14:textId="77777777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u w:val="single"/>
          <w:lang w:eastAsia="fi-FI"/>
        </w:rPr>
        <w:t>Oikeus siirtää tiedot järjestelmästä toiseen (tietosuoja-asetuksen 20 artikla)</w:t>
      </w: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</w:p>
    <w:p w14:paraId="6F3442FA" w14:textId="77777777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Sinulla on oikeus saada toimittamasi henkilötiedot jäsennellyssä, yleisesti käytetyssä ja koneellisesti luettavassa muodossa, ja oikeus siirtää kyseiset tiedot toiselle rekisterinpitäjälle, jos se on mahdollista ja käsittely suoritetaan automaattisesti. </w:t>
      </w:r>
    </w:p>
    <w:p w14:paraId="3C7F6B77" w14:textId="6C04E430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</w:p>
    <w:p w14:paraId="7F4A79AF" w14:textId="77777777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u w:val="single"/>
          <w:lang w:eastAsia="fi-FI"/>
        </w:rPr>
        <w:t>Oikeuksista poikkeaminen</w:t>
      </w: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</w:p>
    <w:p w14:paraId="00DEE0E6" w14:textId="741DEDAC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Tässä kuvatuista oikeuksista saatetaan tietyissä yksittäistapauksissa poiketa tietosuoja-asetuksessa ja Suomen tietosuojalaissa säädetyillä perusteilla siltä osin, kuin oikeudet estävät tieteellisen tai historiallisen tutkimustarkoituksen tai tilastollisen tarkoituksen saavuttamisen tai vaikeuttavat sitä suuresti. Tarvetta poiketa oikeuksista arvioidaan aina tapauskohtaisesti. </w:t>
      </w:r>
      <w:r w:rsidR="00DF1131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Oikeuksista voidaan poiketa </w:t>
      </w:r>
      <w:proofErr w:type="gramStart"/>
      <w:r w:rsidR="00DF1131">
        <w:rPr>
          <w:rFonts w:asciiTheme="minorHAnsi" w:eastAsia="Times New Roman" w:hAnsiTheme="minorHAnsi" w:cstheme="minorHAnsi"/>
          <w:sz w:val="22"/>
          <w:szCs w:val="22"/>
          <w:lang w:eastAsia="fi-FI"/>
        </w:rPr>
        <w:t>myös</w:t>
      </w:r>
      <w:proofErr w:type="gramEnd"/>
      <w:r w:rsidR="00DF1131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 jos rekisteröityä ei pystytä tai ei enää pystytä tunnistamaan.</w:t>
      </w:r>
    </w:p>
    <w:p w14:paraId="3B48DD36" w14:textId="77777777" w:rsidR="00DF1131" w:rsidRPr="00D70305" w:rsidRDefault="00DF1131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</w:p>
    <w:p w14:paraId="31E44906" w14:textId="77777777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u w:val="single"/>
          <w:lang w:eastAsia="fi-FI"/>
        </w:rPr>
        <w:t>Profilointi ja automatisoitu päätöksenteko</w:t>
      </w: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</w:p>
    <w:p w14:paraId="1DD231EA" w14:textId="77777777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color w:val="FF0000"/>
          <w:sz w:val="22"/>
          <w:szCs w:val="22"/>
          <w:lang w:eastAsia="fi-FI"/>
        </w:rPr>
        <w:t> </w:t>
      </w:r>
    </w:p>
    <w:p w14:paraId="743EE17D" w14:textId="349E721B" w:rsidR="00C7472A" w:rsidRPr="00D70305" w:rsidRDefault="00C7472A" w:rsidP="00C1122F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Tutkimuksessa henkilötietojasi ei käytetä automaattiseen päätöksentekoon. Tutkimuksessa henkilötietojen käsittelyn tarkoituksena ei ole henkilökohtaisten ominaisuuksiesi arviointi, ts. profilointi vaan henkilötietojasi ja ominaisuuksia arvioidaan laajemman tieteellisen tutkimuksen näkökulmasta. </w:t>
      </w:r>
    </w:p>
    <w:p w14:paraId="2B5D6E59" w14:textId="77777777" w:rsidR="00C7472A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u w:val="single"/>
          <w:lang w:eastAsia="fi-FI"/>
        </w:rPr>
        <w:t>Rekisteröidyn oikeuksien toteuttaminen</w:t>
      </w: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</w:p>
    <w:p w14:paraId="5384DA66" w14:textId="77777777" w:rsidR="00FF5A84" w:rsidRPr="00D70305" w:rsidRDefault="00FF5A84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</w:p>
    <w:p w14:paraId="59D50640" w14:textId="77777777" w:rsidR="00C1122F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Jos sinulla on kysyttävää rekisteröidyn oikeuksista, voit olla yhteydessä </w:t>
      </w:r>
      <w:r w:rsidR="00C1122F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tutkijaan, joka toimii myös rekisterin ylläpitäjänä. </w:t>
      </w: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Kaikki oikeuksien toteuttamista koskevat pyynnöt toimitetaan</w:t>
      </w:r>
      <w:r w:rsidR="00C1122F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 tutkijalle. Sirpa Kortelainen</w:t>
      </w:r>
    </w:p>
    <w:p w14:paraId="48E4F56F" w14:textId="7CED3F13" w:rsidR="00D70305" w:rsidRDefault="003F3614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hyperlink r:id="rId9" w:history="1">
        <w:r w:rsidR="00C1122F" w:rsidRPr="00E6689C">
          <w:rPr>
            <w:rStyle w:val="Hyperlink"/>
            <w:rFonts w:asciiTheme="minorHAnsi" w:eastAsia="Times New Roman" w:hAnsiTheme="minorHAnsi" w:cstheme="minorHAnsi"/>
            <w:sz w:val="22"/>
            <w:szCs w:val="22"/>
            <w:lang w:eastAsia="fi-FI"/>
          </w:rPr>
          <w:t>Sirpa.a.kortelainen@jyu.fi</w:t>
        </w:r>
      </w:hyperlink>
      <w:r w:rsidR="00C1122F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 </w:t>
      </w:r>
      <w:r w:rsidR="00C7472A"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 Käyntiosoite: </w:t>
      </w:r>
      <w:proofErr w:type="spellStart"/>
      <w:r w:rsidR="00C1122F" w:rsidRPr="00C1122F">
        <w:rPr>
          <w:rFonts w:asciiTheme="minorHAnsi" w:eastAsia="Times New Roman" w:hAnsiTheme="minorHAnsi" w:cstheme="minorHAnsi"/>
          <w:sz w:val="22"/>
          <w:szCs w:val="22"/>
          <w:lang w:eastAsia="fi-FI"/>
        </w:rPr>
        <w:t>Mattilanniemi</w:t>
      </w:r>
      <w:proofErr w:type="spellEnd"/>
      <w:r w:rsidR="00C1122F" w:rsidRPr="00C1122F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 2, </w:t>
      </w:r>
      <w:proofErr w:type="spellStart"/>
      <w:r w:rsidR="00C1122F" w:rsidRPr="00C1122F">
        <w:rPr>
          <w:rFonts w:asciiTheme="minorHAnsi" w:eastAsia="Times New Roman" w:hAnsiTheme="minorHAnsi" w:cstheme="minorHAnsi"/>
          <w:sz w:val="22"/>
          <w:szCs w:val="22"/>
          <w:lang w:eastAsia="fi-FI"/>
        </w:rPr>
        <w:t>Agora</w:t>
      </w:r>
      <w:proofErr w:type="spellEnd"/>
      <w:r w:rsidR="00C1122F" w:rsidRPr="00C1122F">
        <w:rPr>
          <w:rFonts w:asciiTheme="minorHAnsi" w:eastAsia="Times New Roman" w:hAnsiTheme="minorHAnsi" w:cstheme="minorHAnsi"/>
          <w:sz w:val="22"/>
          <w:szCs w:val="22"/>
          <w:lang w:eastAsia="fi-FI"/>
        </w:rPr>
        <w:t>-rakennus (Ag)</w:t>
      </w:r>
      <w:r w:rsidR="00C1122F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 3. kerros.</w:t>
      </w:r>
    </w:p>
    <w:p w14:paraId="3499B716" w14:textId="77777777" w:rsidR="00C1122F" w:rsidRPr="00D70305" w:rsidRDefault="00C1122F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</w:p>
    <w:p w14:paraId="135826AC" w14:textId="77777777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u w:val="single"/>
          <w:lang w:eastAsia="fi-FI"/>
        </w:rPr>
        <w:t>Tietoturvaloukkauksesta tai sen epäilystä ilmoittaminen Jyväskylän yliopistolle</w:t>
      </w: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</w:p>
    <w:p w14:paraId="37D050CD" w14:textId="77777777" w:rsidR="00C7472A" w:rsidRPr="00D70305" w:rsidRDefault="003F3614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hyperlink r:id="rId10" w:tgtFrame="_blank" w:history="1">
        <w:r w:rsidR="00C7472A" w:rsidRPr="00FF5A84">
          <w:rPr>
            <w:rFonts w:asciiTheme="minorHAnsi" w:eastAsia="Times New Roman" w:hAnsiTheme="minorHAnsi" w:cstheme="minorHAnsi"/>
            <w:color w:val="000000"/>
            <w:sz w:val="22"/>
            <w:szCs w:val="22"/>
            <w:u w:val="single"/>
            <w:shd w:val="clear" w:color="auto" w:fill="E1E3E6"/>
            <w:lang w:eastAsia="fi-FI"/>
          </w:rPr>
          <w:t>https://www.jyu.fi/fi/yliopisto/tietosuojailmoitus/ilmoita-tietoturvaloukkauksesta</w:t>
        </w:r>
      </w:hyperlink>
      <w:r w:rsidR="00C7472A"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</w:p>
    <w:p w14:paraId="4DB8AAC7" w14:textId="77777777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</w:p>
    <w:p w14:paraId="407C7A1F" w14:textId="77777777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Sinulla on oikeus tehdä valitus erityisesti vakinaisen asuin- tai työpaikkasi sijainnin mukaiselle valvontaviranomaiselle, mikäli katsot, että henkilötietojen käsittelyssä rikotaan EU:n yleistä tietosuoja-asetusta (EU) 2016/679. Suomessa valvontaviranomainen on tietosuojavaltuutettu. </w:t>
      </w:r>
    </w:p>
    <w:p w14:paraId="0265CB56" w14:textId="77777777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</w:p>
    <w:p w14:paraId="16364E14" w14:textId="77777777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Tietosuojavaltuutetun toimiston ajantasaiset yhteystiedot: </w:t>
      </w:r>
      <w:hyperlink r:id="rId11" w:tgtFrame="_blank" w:history="1">
        <w:r w:rsidRPr="00D70305">
          <w:rPr>
            <w:rFonts w:asciiTheme="minorHAnsi" w:eastAsia="Times New Roman" w:hAnsiTheme="minorHAnsi" w:cstheme="minorHAnsi"/>
            <w:color w:val="000000"/>
            <w:sz w:val="22"/>
            <w:szCs w:val="22"/>
            <w:u w:val="single"/>
            <w:shd w:val="clear" w:color="auto" w:fill="E1E3E6"/>
            <w:lang w:eastAsia="fi-FI"/>
          </w:rPr>
          <w:t>https://tietosuoja.fi/etusivu</w:t>
        </w:r>
      </w:hyperlink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</w:p>
    <w:p w14:paraId="1740323C" w14:textId="77777777" w:rsidR="00C7472A" w:rsidRPr="00C7472A" w:rsidRDefault="00C7472A" w:rsidP="00C7472A">
      <w:pPr>
        <w:spacing w:after="0"/>
        <w:ind w:left="0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C7472A">
        <w:rPr>
          <w:rFonts w:ascii="Times New Roman" w:eastAsia="Times New Roman" w:hAnsi="Times New Roman"/>
          <w:szCs w:val="24"/>
          <w:lang w:eastAsia="fi-FI"/>
        </w:rPr>
        <w:t> </w:t>
      </w:r>
    </w:p>
    <w:p w14:paraId="14D3F640" w14:textId="77777777" w:rsidR="00C7472A" w:rsidRPr="00C7472A" w:rsidRDefault="00C7472A" w:rsidP="00C7472A">
      <w:pPr>
        <w:spacing w:after="0"/>
        <w:ind w:left="0"/>
        <w:textAlignment w:val="baseline"/>
        <w:rPr>
          <w:rFonts w:ascii="Segoe UI" w:eastAsia="Times New Roman" w:hAnsi="Segoe UI" w:cs="Segoe UI"/>
          <w:caps/>
          <w:sz w:val="18"/>
          <w:szCs w:val="18"/>
          <w:lang w:eastAsia="fi-FI"/>
        </w:rPr>
      </w:pPr>
      <w:r w:rsidRPr="00C7472A">
        <w:rPr>
          <w:rFonts w:ascii="Times New Roman" w:eastAsia="Times New Roman" w:hAnsi="Times New Roman"/>
          <w:caps/>
          <w:szCs w:val="24"/>
          <w:lang w:eastAsia="fi-FI"/>
        </w:rPr>
        <w:t> </w:t>
      </w:r>
    </w:p>
    <w:p w14:paraId="49CCD86D" w14:textId="77777777" w:rsidR="00CC141D" w:rsidRPr="00CC141D" w:rsidRDefault="00CC141D" w:rsidP="00CC141D">
      <w:pPr>
        <w:pStyle w:val="Osoite"/>
      </w:pPr>
    </w:p>
    <w:sectPr w:rsidR="00CC141D" w:rsidRPr="00CC141D" w:rsidSect="002A7F44">
      <w:headerReference w:type="default" r:id="rId12"/>
      <w:footerReference w:type="default" r:id="rId13"/>
      <w:footerReference w:type="first" r:id="rId14"/>
      <w:pgSz w:w="11907" w:h="16840" w:code="9"/>
      <w:pgMar w:top="567" w:right="567" w:bottom="567" w:left="1134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BB450" w14:textId="77777777" w:rsidR="00C7472A" w:rsidRDefault="00C7472A" w:rsidP="008E22AD">
      <w:r>
        <w:separator/>
      </w:r>
    </w:p>
  </w:endnote>
  <w:endnote w:type="continuationSeparator" w:id="0">
    <w:p w14:paraId="1C64B678" w14:textId="77777777" w:rsidR="00C7472A" w:rsidRDefault="00C7472A" w:rsidP="008E22AD">
      <w:r>
        <w:continuationSeparator/>
      </w:r>
    </w:p>
  </w:endnote>
  <w:endnote w:type="continuationNotice" w:id="1">
    <w:p w14:paraId="76EFCB8C" w14:textId="77777777" w:rsidR="00461966" w:rsidRDefault="0046196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-5249503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3A4CB7" w14:textId="400DE6C6" w:rsidR="00D70305" w:rsidRDefault="00D70305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329A6DBF" w14:textId="77777777" w:rsidR="00D70305" w:rsidRDefault="00D703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-12898064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5B7041" w14:textId="546FA16A" w:rsidR="008D10ED" w:rsidRDefault="008D10ED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7B9ED519" w14:textId="3CB55A71" w:rsidR="00C7472A" w:rsidRDefault="00C7472A" w:rsidP="00C659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12FB3" w14:textId="77777777" w:rsidR="00C7472A" w:rsidRDefault="00C7472A" w:rsidP="008E22AD">
      <w:r>
        <w:separator/>
      </w:r>
    </w:p>
  </w:footnote>
  <w:footnote w:type="continuationSeparator" w:id="0">
    <w:p w14:paraId="69816186" w14:textId="77777777" w:rsidR="00C7472A" w:rsidRDefault="00C7472A" w:rsidP="008E22AD">
      <w:r>
        <w:continuationSeparator/>
      </w:r>
    </w:p>
  </w:footnote>
  <w:footnote w:type="continuationNotice" w:id="1">
    <w:p w14:paraId="14E51040" w14:textId="77777777" w:rsidR="00461966" w:rsidRDefault="0046196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B5328" w14:textId="77777777" w:rsidR="00C7472A" w:rsidRDefault="00C7472A" w:rsidP="00BE295D">
    <w:pPr>
      <w:pStyle w:val="Header"/>
    </w:pPr>
  </w:p>
  <w:p w14:paraId="1621EF1D" w14:textId="77777777" w:rsidR="00C7472A" w:rsidRDefault="00C7472A" w:rsidP="00BE295D">
    <w:pPr>
      <w:pStyle w:val="Header"/>
    </w:pPr>
  </w:p>
  <w:p w14:paraId="2EDEED40" w14:textId="77777777" w:rsidR="00C7472A" w:rsidRPr="00BE295D" w:rsidRDefault="003F3614" w:rsidP="00BE295D">
    <w:pPr>
      <w:pStyle w:val="Header"/>
    </w:pPr>
    <w:sdt>
      <w:sdtPr>
        <w:rPr>
          <w:color w:val="auto"/>
        </w:rPr>
        <w:id w:val="110152486"/>
        <w:docPartObj>
          <w:docPartGallery w:val="Page Numbers (Top of Page)"/>
          <w:docPartUnique/>
        </w:docPartObj>
      </w:sdtPr>
      <w:sdtEndPr/>
      <w:sdtContent>
        <w:r w:rsidR="00C7472A">
          <w:fldChar w:fldCharType="begin"/>
        </w:r>
        <w:r w:rsidR="00C7472A">
          <w:instrText xml:space="preserve"> PAGE   \* MERGEFORMAT </w:instrText>
        </w:r>
        <w:r w:rsidR="00C7472A">
          <w:fldChar w:fldCharType="separate"/>
        </w:r>
        <w:r w:rsidR="00C7472A">
          <w:t>2</w:t>
        </w:r>
        <w:r w:rsidR="00C7472A">
          <w:fldChar w:fldCharType="end"/>
        </w:r>
      </w:sdtContent>
    </w:sdt>
    <w:r w:rsidR="00C7472A" w:rsidRPr="00BE295D">
      <w:t xml:space="preserve"> </w:t>
    </w:r>
    <w:sdt>
      <w:sdtPr>
        <w:rPr>
          <w:color w:val="auto"/>
        </w:rPr>
        <w:id w:val="110152489"/>
        <w:docPartObj>
          <w:docPartGallery w:val="Page Numbers (Top of Page)"/>
          <w:docPartUnique/>
        </w:docPartObj>
      </w:sdtPr>
      <w:sdtEndPr/>
      <w:sdtContent>
        <w:r w:rsidR="00C7472A" w:rsidRPr="00BE295D">
          <w:t>(</w:t>
        </w:r>
        <w:fldSimple w:instr=" NUMPAGES   \* MERGEFORMAT ">
          <w:r w:rsidR="00C7472A">
            <w:t>1</w:t>
          </w:r>
        </w:fldSimple>
        <w:r w:rsidR="00C7472A" w:rsidRPr="00BE295D">
          <w:t>)</w:t>
        </w:r>
      </w:sdtContent>
    </w:sdt>
  </w:p>
  <w:p w14:paraId="39406F31" w14:textId="77777777" w:rsidR="00C7472A" w:rsidRDefault="00C747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E661E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9ADC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F40DF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4EEF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6243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46F7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B6AF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FE0E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9AC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02EC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043EAB"/>
    <w:multiLevelType w:val="multilevel"/>
    <w:tmpl w:val="DB5AAA98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C142EF"/>
    <w:multiLevelType w:val="multilevel"/>
    <w:tmpl w:val="18AA9DB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C464B4"/>
    <w:multiLevelType w:val="multilevel"/>
    <w:tmpl w:val="401015B8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F47A2C"/>
    <w:multiLevelType w:val="hybridMultilevel"/>
    <w:tmpl w:val="6C22D722"/>
    <w:lvl w:ilvl="0" w:tplc="040B000F">
      <w:start w:val="1"/>
      <w:numFmt w:val="decimal"/>
      <w:lvlText w:val="%1."/>
      <w:lvlJc w:val="left"/>
      <w:pPr>
        <w:ind w:left="3328" w:hanging="360"/>
      </w:p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4" w15:restartNumberingAfterBreak="0">
    <w:nsid w:val="69842CA6"/>
    <w:multiLevelType w:val="hybridMultilevel"/>
    <w:tmpl w:val="0B6CA9C0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5" w15:restartNumberingAfterBreak="0">
    <w:nsid w:val="69867AC4"/>
    <w:multiLevelType w:val="multilevel"/>
    <w:tmpl w:val="07FE03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532F8A"/>
    <w:multiLevelType w:val="multilevel"/>
    <w:tmpl w:val="E3B8CFB0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06743B"/>
    <w:multiLevelType w:val="hybridMultilevel"/>
    <w:tmpl w:val="1070F41A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B561F7"/>
    <w:multiLevelType w:val="multilevel"/>
    <w:tmpl w:val="2BC20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5496686">
    <w:abstractNumId w:val="14"/>
  </w:num>
  <w:num w:numId="2" w16cid:durableId="1442144852">
    <w:abstractNumId w:val="13"/>
  </w:num>
  <w:num w:numId="3" w16cid:durableId="1529417849">
    <w:abstractNumId w:val="9"/>
  </w:num>
  <w:num w:numId="4" w16cid:durableId="103579575">
    <w:abstractNumId w:val="7"/>
  </w:num>
  <w:num w:numId="5" w16cid:durableId="1249583340">
    <w:abstractNumId w:val="6"/>
  </w:num>
  <w:num w:numId="6" w16cid:durableId="1831213623">
    <w:abstractNumId w:val="5"/>
  </w:num>
  <w:num w:numId="7" w16cid:durableId="618756124">
    <w:abstractNumId w:val="4"/>
  </w:num>
  <w:num w:numId="8" w16cid:durableId="972098826">
    <w:abstractNumId w:val="8"/>
  </w:num>
  <w:num w:numId="9" w16cid:durableId="17630932">
    <w:abstractNumId w:val="3"/>
  </w:num>
  <w:num w:numId="10" w16cid:durableId="939684730">
    <w:abstractNumId w:val="2"/>
  </w:num>
  <w:num w:numId="11" w16cid:durableId="1473253588">
    <w:abstractNumId w:val="1"/>
  </w:num>
  <w:num w:numId="12" w16cid:durableId="1665433267">
    <w:abstractNumId w:val="0"/>
  </w:num>
  <w:num w:numId="13" w16cid:durableId="1508670610">
    <w:abstractNumId w:val="18"/>
  </w:num>
  <w:num w:numId="14" w16cid:durableId="1554345418">
    <w:abstractNumId w:val="15"/>
  </w:num>
  <w:num w:numId="15" w16cid:durableId="1926837844">
    <w:abstractNumId w:val="11"/>
  </w:num>
  <w:num w:numId="16" w16cid:durableId="598875569">
    <w:abstractNumId w:val="12"/>
  </w:num>
  <w:num w:numId="17" w16cid:durableId="362250009">
    <w:abstractNumId w:val="16"/>
  </w:num>
  <w:num w:numId="18" w16cid:durableId="290793130">
    <w:abstractNumId w:val="10"/>
  </w:num>
  <w:num w:numId="19" w16cid:durableId="13621223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embedSystemFonts/>
  <w:proofState w:spelling="clean" w:grammar="clean"/>
  <w:attachedTemplate r:id="rId1"/>
  <w:stylePaneFormatFilter w:val="3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rawingGridVerticalSpacing w:val="181"/>
  <w:displayHorizontalDrawingGridEvery w:val="2"/>
  <w:displayVerticalDrawingGridEvery w:val="2"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72A"/>
    <w:rsid w:val="00006670"/>
    <w:rsid w:val="000138C0"/>
    <w:rsid w:val="00044EC5"/>
    <w:rsid w:val="00052F24"/>
    <w:rsid w:val="00054517"/>
    <w:rsid w:val="00061A07"/>
    <w:rsid w:val="00066E86"/>
    <w:rsid w:val="000751C8"/>
    <w:rsid w:val="00075469"/>
    <w:rsid w:val="000A3714"/>
    <w:rsid w:val="000A78DF"/>
    <w:rsid w:val="000B3013"/>
    <w:rsid w:val="000E2A0A"/>
    <w:rsid w:val="000F1573"/>
    <w:rsid w:val="000F4621"/>
    <w:rsid w:val="00104CE4"/>
    <w:rsid w:val="001065C3"/>
    <w:rsid w:val="00115849"/>
    <w:rsid w:val="00153CBB"/>
    <w:rsid w:val="00157A56"/>
    <w:rsid w:val="0018348C"/>
    <w:rsid w:val="001B2179"/>
    <w:rsid w:val="001C04B2"/>
    <w:rsid w:val="001D4F1C"/>
    <w:rsid w:val="001D77D2"/>
    <w:rsid w:val="00211CD9"/>
    <w:rsid w:val="00211FE1"/>
    <w:rsid w:val="002134DF"/>
    <w:rsid w:val="00217014"/>
    <w:rsid w:val="00245D73"/>
    <w:rsid w:val="00256741"/>
    <w:rsid w:val="00272B4B"/>
    <w:rsid w:val="002A5144"/>
    <w:rsid w:val="002A7AF8"/>
    <w:rsid w:val="002A7F44"/>
    <w:rsid w:val="00314B20"/>
    <w:rsid w:val="003154BD"/>
    <w:rsid w:val="00340C94"/>
    <w:rsid w:val="00357804"/>
    <w:rsid w:val="00361E6F"/>
    <w:rsid w:val="00365A0D"/>
    <w:rsid w:val="0037094A"/>
    <w:rsid w:val="003716B7"/>
    <w:rsid w:val="00372336"/>
    <w:rsid w:val="00391C89"/>
    <w:rsid w:val="00392CE4"/>
    <w:rsid w:val="00395135"/>
    <w:rsid w:val="003A24CB"/>
    <w:rsid w:val="003A2A42"/>
    <w:rsid w:val="003A6429"/>
    <w:rsid w:val="003A7425"/>
    <w:rsid w:val="003A7B56"/>
    <w:rsid w:val="003C3A5E"/>
    <w:rsid w:val="003C6DDA"/>
    <w:rsid w:val="003D0990"/>
    <w:rsid w:val="003D2DEE"/>
    <w:rsid w:val="003D5C06"/>
    <w:rsid w:val="003F3614"/>
    <w:rsid w:val="00405466"/>
    <w:rsid w:val="00423E04"/>
    <w:rsid w:val="00425FEF"/>
    <w:rsid w:val="00461966"/>
    <w:rsid w:val="00462A82"/>
    <w:rsid w:val="004705E7"/>
    <w:rsid w:val="004753F1"/>
    <w:rsid w:val="00476BC5"/>
    <w:rsid w:val="00486EB7"/>
    <w:rsid w:val="00494359"/>
    <w:rsid w:val="004A276C"/>
    <w:rsid w:val="004B4062"/>
    <w:rsid w:val="004B73D4"/>
    <w:rsid w:val="004E1649"/>
    <w:rsid w:val="005137B3"/>
    <w:rsid w:val="00515485"/>
    <w:rsid w:val="005276DD"/>
    <w:rsid w:val="00533B04"/>
    <w:rsid w:val="005377CD"/>
    <w:rsid w:val="00543D7A"/>
    <w:rsid w:val="005611E8"/>
    <w:rsid w:val="00570FEB"/>
    <w:rsid w:val="00572D22"/>
    <w:rsid w:val="00574D12"/>
    <w:rsid w:val="005933B2"/>
    <w:rsid w:val="005B18F3"/>
    <w:rsid w:val="005E02DE"/>
    <w:rsid w:val="00601781"/>
    <w:rsid w:val="00650E09"/>
    <w:rsid w:val="00662844"/>
    <w:rsid w:val="00666E99"/>
    <w:rsid w:val="00680A91"/>
    <w:rsid w:val="006A26F6"/>
    <w:rsid w:val="006C40E2"/>
    <w:rsid w:val="006C5522"/>
    <w:rsid w:val="00701573"/>
    <w:rsid w:val="007246D4"/>
    <w:rsid w:val="00784E8E"/>
    <w:rsid w:val="0078565E"/>
    <w:rsid w:val="0078698F"/>
    <w:rsid w:val="007909F1"/>
    <w:rsid w:val="007A5931"/>
    <w:rsid w:val="007B4E5C"/>
    <w:rsid w:val="007C12A5"/>
    <w:rsid w:val="00837AAE"/>
    <w:rsid w:val="00837F5B"/>
    <w:rsid w:val="0084533A"/>
    <w:rsid w:val="00880001"/>
    <w:rsid w:val="0089438A"/>
    <w:rsid w:val="008A2A42"/>
    <w:rsid w:val="008B13E4"/>
    <w:rsid w:val="008B3307"/>
    <w:rsid w:val="008B79AA"/>
    <w:rsid w:val="008C0556"/>
    <w:rsid w:val="008D10ED"/>
    <w:rsid w:val="008E22AD"/>
    <w:rsid w:val="008F2566"/>
    <w:rsid w:val="009243BD"/>
    <w:rsid w:val="00925F08"/>
    <w:rsid w:val="0096101A"/>
    <w:rsid w:val="0096127E"/>
    <w:rsid w:val="00964E8B"/>
    <w:rsid w:val="009A037C"/>
    <w:rsid w:val="009B2C21"/>
    <w:rsid w:val="009C2DAD"/>
    <w:rsid w:val="009D45D3"/>
    <w:rsid w:val="00A06023"/>
    <w:rsid w:val="00A73986"/>
    <w:rsid w:val="00AA54C2"/>
    <w:rsid w:val="00AA7885"/>
    <w:rsid w:val="00AB2D28"/>
    <w:rsid w:val="00B23A19"/>
    <w:rsid w:val="00B257C7"/>
    <w:rsid w:val="00B36BA8"/>
    <w:rsid w:val="00B50998"/>
    <w:rsid w:val="00B50A03"/>
    <w:rsid w:val="00B54C26"/>
    <w:rsid w:val="00B633CC"/>
    <w:rsid w:val="00B660E9"/>
    <w:rsid w:val="00B73141"/>
    <w:rsid w:val="00BA1AD7"/>
    <w:rsid w:val="00BC26D2"/>
    <w:rsid w:val="00BD390B"/>
    <w:rsid w:val="00BD6809"/>
    <w:rsid w:val="00BE295D"/>
    <w:rsid w:val="00C0393D"/>
    <w:rsid w:val="00C06DFF"/>
    <w:rsid w:val="00C1122F"/>
    <w:rsid w:val="00C25AE0"/>
    <w:rsid w:val="00C60523"/>
    <w:rsid w:val="00C60A88"/>
    <w:rsid w:val="00C65927"/>
    <w:rsid w:val="00C7472A"/>
    <w:rsid w:val="00C77D59"/>
    <w:rsid w:val="00CB3C0F"/>
    <w:rsid w:val="00CC141D"/>
    <w:rsid w:val="00CD302B"/>
    <w:rsid w:val="00D17ACA"/>
    <w:rsid w:val="00D21B3A"/>
    <w:rsid w:val="00D36F58"/>
    <w:rsid w:val="00D4448B"/>
    <w:rsid w:val="00D44DDF"/>
    <w:rsid w:val="00D70305"/>
    <w:rsid w:val="00D843C4"/>
    <w:rsid w:val="00D845F7"/>
    <w:rsid w:val="00D93D72"/>
    <w:rsid w:val="00DB40F5"/>
    <w:rsid w:val="00DC1236"/>
    <w:rsid w:val="00DC6E60"/>
    <w:rsid w:val="00DD4064"/>
    <w:rsid w:val="00DE7868"/>
    <w:rsid w:val="00DF1131"/>
    <w:rsid w:val="00E03082"/>
    <w:rsid w:val="00E06312"/>
    <w:rsid w:val="00E149CB"/>
    <w:rsid w:val="00E30189"/>
    <w:rsid w:val="00E37BA2"/>
    <w:rsid w:val="00E41C53"/>
    <w:rsid w:val="00E60660"/>
    <w:rsid w:val="00E62173"/>
    <w:rsid w:val="00E65C4F"/>
    <w:rsid w:val="00E75BD3"/>
    <w:rsid w:val="00E84ABC"/>
    <w:rsid w:val="00E972DC"/>
    <w:rsid w:val="00ED77FF"/>
    <w:rsid w:val="00EE0FC4"/>
    <w:rsid w:val="00F26666"/>
    <w:rsid w:val="00F3432F"/>
    <w:rsid w:val="00F51750"/>
    <w:rsid w:val="00F77867"/>
    <w:rsid w:val="00F82123"/>
    <w:rsid w:val="00F8687F"/>
    <w:rsid w:val="00F87DE4"/>
    <w:rsid w:val="00F97260"/>
    <w:rsid w:val="00FD7832"/>
    <w:rsid w:val="00FE4A0C"/>
    <w:rsid w:val="00FF41AB"/>
    <w:rsid w:val="00FF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02757E65"/>
  <w15:docId w15:val="{E1E48F8C-F104-4641-8B70-5AB19308D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i-FI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ksti"/>
    <w:qFormat/>
    <w:rsid w:val="00476BC5"/>
    <w:pPr>
      <w:spacing w:after="120"/>
      <w:ind w:left="1304"/>
    </w:pPr>
    <w:rPr>
      <w:rFonts w:ascii="Palatino" w:hAnsi="Palatino"/>
      <w:sz w:val="24"/>
      <w:szCs w:val="17"/>
    </w:rPr>
  </w:style>
  <w:style w:type="paragraph" w:styleId="Heading1">
    <w:name w:val="heading 1"/>
    <w:aliases w:val="Pääotsikko"/>
    <w:next w:val="Normal"/>
    <w:link w:val="Heading1Char"/>
    <w:qFormat/>
    <w:rsid w:val="00D845F7"/>
    <w:pPr>
      <w:keepNext/>
      <w:keepLines/>
      <w:spacing w:after="240" w:line="360" w:lineRule="auto"/>
      <w:outlineLvl w:val="0"/>
    </w:pPr>
    <w:rPr>
      <w:rFonts w:ascii="Palatino" w:eastAsiaTheme="majorEastAsia" w:hAnsi="Palatino" w:cstheme="majorBidi"/>
      <w:bCs/>
      <w:caps/>
      <w:sz w:val="24"/>
      <w:szCs w:val="28"/>
    </w:rPr>
  </w:style>
  <w:style w:type="paragraph" w:styleId="Heading2">
    <w:name w:val="heading 2"/>
    <w:aliases w:val="Subtitle,Alaots."/>
    <w:next w:val="Normal"/>
    <w:link w:val="Heading2Char"/>
    <w:unhideWhenUsed/>
    <w:qFormat/>
    <w:rsid w:val="00D845F7"/>
    <w:pPr>
      <w:keepNext/>
      <w:keepLines/>
      <w:spacing w:before="240" w:after="240"/>
      <w:outlineLvl w:val="1"/>
    </w:pPr>
    <w:rPr>
      <w:rFonts w:ascii="Palatino" w:eastAsiaTheme="majorEastAsia" w:hAnsi="Palatino" w:cstheme="majorBidi"/>
      <w:bCs/>
      <w:sz w:val="24"/>
      <w:szCs w:val="26"/>
    </w:rPr>
  </w:style>
  <w:style w:type="paragraph" w:styleId="Heading3">
    <w:name w:val="heading 3"/>
    <w:aliases w:val="2. alaots."/>
    <w:next w:val="Normal"/>
    <w:link w:val="Heading3Char"/>
    <w:unhideWhenUsed/>
    <w:qFormat/>
    <w:rsid w:val="00D845F7"/>
    <w:pPr>
      <w:keepNext/>
      <w:keepLines/>
      <w:spacing w:before="240" w:after="240"/>
      <w:ind w:left="1304"/>
      <w:outlineLvl w:val="2"/>
    </w:pPr>
    <w:rPr>
      <w:rFonts w:ascii="Palatino" w:eastAsiaTheme="majorEastAsia" w:hAnsi="Palatino" w:cstheme="majorBidi"/>
      <w:bCs/>
      <w:sz w:val="24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ääotsikko Char"/>
    <w:basedOn w:val="DefaultParagraphFont"/>
    <w:link w:val="Heading1"/>
    <w:rsid w:val="00D845F7"/>
    <w:rPr>
      <w:rFonts w:ascii="Palatino" w:eastAsiaTheme="majorEastAsia" w:hAnsi="Palatino" w:cstheme="majorBidi"/>
      <w:bCs/>
      <w:caps/>
      <w:sz w:val="24"/>
      <w:szCs w:val="28"/>
    </w:rPr>
  </w:style>
  <w:style w:type="character" w:customStyle="1" w:styleId="Heading2Char">
    <w:name w:val="Heading 2 Char"/>
    <w:aliases w:val="Subtitle Char,Alaots. Char"/>
    <w:basedOn w:val="DefaultParagraphFont"/>
    <w:link w:val="Heading2"/>
    <w:rsid w:val="00D845F7"/>
    <w:rPr>
      <w:rFonts w:ascii="Palatino" w:eastAsiaTheme="majorEastAsia" w:hAnsi="Palatino" w:cstheme="majorBidi"/>
      <w:bCs/>
      <w:sz w:val="24"/>
      <w:szCs w:val="26"/>
    </w:rPr>
  </w:style>
  <w:style w:type="character" w:customStyle="1" w:styleId="Heading3Char">
    <w:name w:val="Heading 3 Char"/>
    <w:aliases w:val="2. alaots. Char"/>
    <w:basedOn w:val="DefaultParagraphFont"/>
    <w:link w:val="Heading3"/>
    <w:rsid w:val="00D845F7"/>
    <w:rPr>
      <w:rFonts w:ascii="Palatino" w:eastAsiaTheme="majorEastAsia" w:hAnsi="Palatino" w:cstheme="majorBidi"/>
      <w:bCs/>
      <w:sz w:val="24"/>
      <w:szCs w:val="17"/>
    </w:rPr>
  </w:style>
  <w:style w:type="paragraph" w:styleId="Header">
    <w:name w:val="header"/>
    <w:link w:val="HeaderChar"/>
    <w:uiPriority w:val="99"/>
    <w:rsid w:val="003A6429"/>
    <w:pPr>
      <w:jc w:val="right"/>
    </w:pPr>
    <w:rPr>
      <w:rFonts w:ascii="Palatino" w:hAnsi="Palatino"/>
      <w:noProof/>
      <w:color w:val="777777"/>
      <w:sz w:val="24"/>
      <w:szCs w:val="17"/>
    </w:rPr>
  </w:style>
  <w:style w:type="character" w:customStyle="1" w:styleId="HeaderChar">
    <w:name w:val="Header Char"/>
    <w:basedOn w:val="DefaultParagraphFont"/>
    <w:link w:val="Header"/>
    <w:uiPriority w:val="99"/>
    <w:rsid w:val="003A6429"/>
    <w:rPr>
      <w:rFonts w:ascii="Palatino" w:hAnsi="Palatino"/>
      <w:noProof/>
      <w:color w:val="777777"/>
      <w:sz w:val="24"/>
      <w:szCs w:val="17"/>
    </w:rPr>
  </w:style>
  <w:style w:type="paragraph" w:styleId="Footer">
    <w:name w:val="footer"/>
    <w:link w:val="FooterChar"/>
    <w:uiPriority w:val="99"/>
    <w:rsid w:val="003A6429"/>
    <w:rPr>
      <w:rFonts w:ascii="Helvetica-Narrow" w:hAnsi="Helvetica-Narrow"/>
      <w:noProof/>
      <w:color w:val="777777"/>
      <w:sz w:val="17"/>
      <w:szCs w:val="17"/>
    </w:rPr>
  </w:style>
  <w:style w:type="character" w:customStyle="1" w:styleId="FooterChar">
    <w:name w:val="Footer Char"/>
    <w:basedOn w:val="DefaultParagraphFont"/>
    <w:link w:val="Footer"/>
    <w:uiPriority w:val="99"/>
    <w:rsid w:val="003A6429"/>
    <w:rPr>
      <w:rFonts w:ascii="Helvetica-Narrow" w:hAnsi="Helvetica-Narrow"/>
      <w:noProof/>
      <w:color w:val="777777"/>
      <w:sz w:val="17"/>
      <w:szCs w:val="17"/>
    </w:rPr>
  </w:style>
  <w:style w:type="paragraph" w:customStyle="1" w:styleId="Pvm">
    <w:name w:val="Pvm"/>
    <w:aliases w:val="nro &amp; viite"/>
    <w:next w:val="Heading1"/>
    <w:rsid w:val="00E60660"/>
    <w:pPr>
      <w:spacing w:line="480" w:lineRule="auto"/>
    </w:pPr>
    <w:rPr>
      <w:rFonts w:ascii="Helvetica-Narrow" w:hAnsi="Helvetica-Narrow"/>
      <w:noProof/>
      <w:sz w:val="17"/>
      <w:szCs w:val="17"/>
    </w:rPr>
  </w:style>
  <w:style w:type="character" w:styleId="PlaceholderText">
    <w:name w:val="Placeholder Text"/>
    <w:basedOn w:val="DefaultParagraphFont"/>
    <w:uiPriority w:val="99"/>
    <w:semiHidden/>
    <w:rsid w:val="008E22AD"/>
    <w:rPr>
      <w:color w:val="808080"/>
    </w:rPr>
  </w:style>
  <w:style w:type="paragraph" w:customStyle="1" w:styleId="JYUnimi">
    <w:name w:val="JYU nimi"/>
    <w:rsid w:val="002A7F44"/>
    <w:pPr>
      <w:spacing w:before="1160" w:after="1160"/>
    </w:pPr>
    <w:rPr>
      <w:rFonts w:ascii="Palatino" w:hAnsi="Palatino"/>
      <w:caps/>
      <w:color w:val="7F7F7F" w:themeColor="text1" w:themeTint="80"/>
      <w:sz w:val="24"/>
      <w:szCs w:val="17"/>
    </w:rPr>
  </w:style>
  <w:style w:type="paragraph" w:customStyle="1" w:styleId="Osoite">
    <w:name w:val="Osoite"/>
    <w:rsid w:val="00E60660"/>
    <w:rPr>
      <w:rFonts w:ascii="Palatino" w:hAnsi="Palatino"/>
      <w:sz w:val="24"/>
      <w:szCs w:val="17"/>
    </w:rPr>
  </w:style>
  <w:style w:type="paragraph" w:styleId="ListParagraph">
    <w:name w:val="List Paragraph"/>
    <w:basedOn w:val="Normal"/>
    <w:uiPriority w:val="34"/>
    <w:rsid w:val="00964E8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54C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4C26"/>
    <w:rPr>
      <w:rFonts w:ascii="Tahoma" w:hAnsi="Tahoma" w:cs="Tahoma"/>
      <w:sz w:val="16"/>
      <w:szCs w:val="16"/>
    </w:rPr>
  </w:style>
  <w:style w:type="paragraph" w:customStyle="1" w:styleId="Yksikk">
    <w:name w:val="Yksikkö"/>
    <w:basedOn w:val="JYUnimi"/>
    <w:qFormat/>
    <w:rsid w:val="00D845F7"/>
    <w:pPr>
      <w:suppressAutoHyphens/>
      <w:spacing w:before="0" w:after="0"/>
      <w:contextualSpacing/>
    </w:pPr>
    <w:rPr>
      <w:sz w:val="20"/>
    </w:rPr>
  </w:style>
  <w:style w:type="paragraph" w:styleId="DocumentMap">
    <w:name w:val="Document Map"/>
    <w:basedOn w:val="Normal"/>
    <w:link w:val="DocumentMapChar"/>
    <w:rsid w:val="00E65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E65C4F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Normal"/>
    <w:rsid w:val="00C7472A"/>
    <w:pPr>
      <w:spacing w:before="100" w:beforeAutospacing="1" w:after="100" w:afterAutospacing="1"/>
      <w:ind w:left="0"/>
    </w:pPr>
    <w:rPr>
      <w:rFonts w:ascii="Times New Roman" w:eastAsia="Times New Roman" w:hAnsi="Times New Roman"/>
      <w:szCs w:val="24"/>
      <w:lang w:eastAsia="fi-FI"/>
    </w:rPr>
  </w:style>
  <w:style w:type="paragraph" w:customStyle="1" w:styleId="paragraph">
    <w:name w:val="paragraph"/>
    <w:basedOn w:val="Normal"/>
    <w:rsid w:val="00C7472A"/>
    <w:pPr>
      <w:spacing w:before="100" w:beforeAutospacing="1" w:after="100" w:afterAutospacing="1"/>
      <w:ind w:left="0"/>
    </w:pPr>
    <w:rPr>
      <w:rFonts w:ascii="Times New Roman" w:eastAsia="Times New Roman" w:hAnsi="Times New Roman"/>
      <w:szCs w:val="24"/>
      <w:lang w:eastAsia="fi-FI"/>
    </w:rPr>
  </w:style>
  <w:style w:type="character" w:customStyle="1" w:styleId="trackchangetextdeletion">
    <w:name w:val="trackchangetextdeletion"/>
    <w:basedOn w:val="DefaultParagraphFont"/>
    <w:rsid w:val="00C7472A"/>
  </w:style>
  <w:style w:type="character" w:customStyle="1" w:styleId="textrun">
    <w:name w:val="textrun"/>
    <w:basedOn w:val="DefaultParagraphFont"/>
    <w:rsid w:val="00C7472A"/>
  </w:style>
  <w:style w:type="character" w:customStyle="1" w:styleId="normaltextrun">
    <w:name w:val="normaltextrun"/>
    <w:basedOn w:val="DefaultParagraphFont"/>
    <w:rsid w:val="00C7472A"/>
  </w:style>
  <w:style w:type="character" w:customStyle="1" w:styleId="eop">
    <w:name w:val="eop"/>
    <w:basedOn w:val="DefaultParagraphFont"/>
    <w:rsid w:val="00C7472A"/>
  </w:style>
  <w:style w:type="character" w:customStyle="1" w:styleId="trackedchange">
    <w:name w:val="trackedchange"/>
    <w:basedOn w:val="DefaultParagraphFont"/>
    <w:rsid w:val="00C7472A"/>
  </w:style>
  <w:style w:type="character" w:customStyle="1" w:styleId="trackchangetextinsertion">
    <w:name w:val="trackchangetextinsertion"/>
    <w:basedOn w:val="DefaultParagraphFont"/>
    <w:rsid w:val="00C7472A"/>
  </w:style>
  <w:style w:type="paragraph" w:customStyle="1" w:styleId="outlineelement">
    <w:name w:val="outlineelement"/>
    <w:basedOn w:val="Normal"/>
    <w:rsid w:val="00C7472A"/>
    <w:pPr>
      <w:spacing w:before="100" w:beforeAutospacing="1" w:after="100" w:afterAutospacing="1"/>
      <w:ind w:left="0"/>
    </w:pPr>
    <w:rPr>
      <w:rFonts w:ascii="Times New Roman" w:eastAsia="Times New Roman" w:hAnsi="Times New Roman"/>
      <w:szCs w:val="24"/>
      <w:lang w:eastAsia="fi-FI"/>
    </w:rPr>
  </w:style>
  <w:style w:type="character" w:customStyle="1" w:styleId="fieldrange">
    <w:name w:val="fieldrange"/>
    <w:basedOn w:val="DefaultParagraphFont"/>
    <w:rsid w:val="00C7472A"/>
  </w:style>
  <w:style w:type="character" w:customStyle="1" w:styleId="contentcontrolboundarysink">
    <w:name w:val="contentcontrolboundarysink"/>
    <w:basedOn w:val="DefaultParagraphFont"/>
    <w:rsid w:val="00C7472A"/>
  </w:style>
  <w:style w:type="character" w:customStyle="1" w:styleId="contentcontrol">
    <w:name w:val="contentcontrol"/>
    <w:basedOn w:val="DefaultParagraphFont"/>
    <w:rsid w:val="00C7472A"/>
  </w:style>
  <w:style w:type="character" w:styleId="Hyperlink">
    <w:name w:val="Hyperlink"/>
    <w:basedOn w:val="DefaultParagraphFont"/>
    <w:uiPriority w:val="99"/>
    <w:unhideWhenUsed/>
    <w:rsid w:val="00FE4A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4A0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FE4A0C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37233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723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72336"/>
    <w:rPr>
      <w:rFonts w:ascii="Palatino" w:hAnsi="Palatino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723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72336"/>
    <w:rPr>
      <w:rFonts w:ascii="Palatino" w:hAnsi="Palatino"/>
      <w:b/>
      <w:bCs/>
    </w:rPr>
  </w:style>
  <w:style w:type="character" w:customStyle="1" w:styleId="contextualspellingandgrammarerror">
    <w:name w:val="contextualspellingandgrammarerror"/>
    <w:basedOn w:val="DefaultParagraphFont"/>
    <w:rsid w:val="00DF1131"/>
  </w:style>
  <w:style w:type="paragraph" w:styleId="PlainText">
    <w:name w:val="Plain Text"/>
    <w:basedOn w:val="Normal"/>
    <w:link w:val="PlainTextChar"/>
    <w:uiPriority w:val="99"/>
    <w:unhideWhenUsed/>
    <w:rsid w:val="00B73141"/>
    <w:pPr>
      <w:spacing w:after="0"/>
      <w:ind w:left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73141"/>
    <w:rPr>
      <w:rFonts w:ascii="Calibri" w:eastAsiaTheme="minorHAnsi" w:hAnsi="Calibri" w:cstheme="minorBidi"/>
      <w:sz w:val="22"/>
      <w:szCs w:val="21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039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4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7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74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5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4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8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9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6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7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9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0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ietosuoja.fi/etusiv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jyu.fi/fi/yliopisto/tietosuojailmoitus/ilmoita-tietoturvaloukkauksest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irpa.a.kortelainen@jyu.fi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JYU_templates\JYU%20Kirjepohja%20ylein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0D6A0-97FC-42A3-ADA1-4327DBA7C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JYU Kirjepohja yleinen.dotx</Template>
  <TotalTime>37</TotalTime>
  <Pages>4</Pages>
  <Words>907</Words>
  <Characters>8902</Characters>
  <Application>Microsoft Office Word</Application>
  <DocSecurity>0</DocSecurity>
  <Lines>74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JYU Kirjepohja</vt:lpstr>
      <vt:lpstr>JYU Kirjepohja</vt:lpstr>
    </vt:vector>
  </TitlesOfParts>
  <Company>JYU</Company>
  <LinksUpToDate>false</LinksUpToDate>
  <CharactersWithSpaces>9790</CharactersWithSpaces>
  <SharedDoc>false</SharedDoc>
  <HLinks>
    <vt:vector size="18" baseType="variant">
      <vt:variant>
        <vt:i4>4784159</vt:i4>
      </vt:variant>
      <vt:variant>
        <vt:i4>6</vt:i4>
      </vt:variant>
      <vt:variant>
        <vt:i4>0</vt:i4>
      </vt:variant>
      <vt:variant>
        <vt:i4>5</vt:i4>
      </vt:variant>
      <vt:variant>
        <vt:lpwstr>https://tietosuoja.fi/etusivu</vt:lpwstr>
      </vt:variant>
      <vt:variant>
        <vt:lpwstr/>
      </vt:variant>
      <vt:variant>
        <vt:i4>8192106</vt:i4>
      </vt:variant>
      <vt:variant>
        <vt:i4>3</vt:i4>
      </vt:variant>
      <vt:variant>
        <vt:i4>0</vt:i4>
      </vt:variant>
      <vt:variant>
        <vt:i4>5</vt:i4>
      </vt:variant>
      <vt:variant>
        <vt:lpwstr>https://www.jyu.fi/fi/yliopisto/tietosuojailmoitus/ilmoita-tietoturvaloukkauksesta</vt:lpwstr>
      </vt:variant>
      <vt:variant>
        <vt:lpwstr/>
      </vt:variant>
      <vt:variant>
        <vt:i4>458815</vt:i4>
      </vt:variant>
      <vt:variant>
        <vt:i4>0</vt:i4>
      </vt:variant>
      <vt:variant>
        <vt:i4>0</vt:i4>
      </vt:variant>
      <vt:variant>
        <vt:i4>5</vt:i4>
      </vt:variant>
      <vt:variant>
        <vt:lpwstr>mailto:Sirpa.a.kortelainen@jyu.fi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JYU Kirjepohja</dc:title>
  <dc:creator>Valkonen, Riikka</dc:creator>
  <cp:lastModifiedBy>Kortelainen, Sirpa</cp:lastModifiedBy>
  <cp:revision>6</cp:revision>
  <cp:lastPrinted>2023-05-05T12:16:00Z</cp:lastPrinted>
  <dcterms:created xsi:type="dcterms:W3CDTF">2023-05-30T10:02:00Z</dcterms:created>
  <dcterms:modified xsi:type="dcterms:W3CDTF">2023-05-30T10:51:00Z</dcterms:modified>
</cp:coreProperties>
</file>