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2D633" w14:textId="25884FE4" w:rsidR="003560E5" w:rsidRDefault="003560E5" w:rsidP="003560E5">
      <w:r>
        <w:t>TASA-ARVO JA YHDENVERTAISUUSSUUNNITELMA</w:t>
      </w:r>
    </w:p>
    <w:p w14:paraId="796DA8AE" w14:textId="7DC75AA5" w:rsidR="003560E5" w:rsidRDefault="003560E5" w:rsidP="003560E5">
      <w:r>
        <w:t xml:space="preserve">Toimenpiteet </w:t>
      </w:r>
      <w:proofErr w:type="gramStart"/>
      <w:r>
        <w:t>lv</w:t>
      </w:r>
      <w:proofErr w:type="gramEnd"/>
      <w:r>
        <w:t xml:space="preserve"> </w:t>
      </w:r>
      <w:r w:rsidR="001A78FC">
        <w:t>2023-2024</w:t>
      </w:r>
    </w:p>
    <w:p w14:paraId="703B342A" w14:textId="77777777" w:rsidR="003560E5" w:rsidRDefault="003560E5" w:rsidP="003560E5"/>
    <w:p w14:paraId="2A4D3023" w14:textId="77777777" w:rsidR="003560E5" w:rsidRDefault="003560E5" w:rsidP="003560E5">
      <w:r>
        <w:t xml:space="preserve">Tavoite: </w:t>
      </w:r>
    </w:p>
    <w:p w14:paraId="6E3C725F" w14:textId="77777777" w:rsidR="003560E5" w:rsidRDefault="003560E5" w:rsidP="003560E5">
      <w:r>
        <w:t xml:space="preserve">Tasa-arvo- ja yhdenvertaisuussuunnitelman tarkoitus on turvata yhdenvertainen kohtelu ja estää syrjintä kaikenlaisilla perusteilla. </w:t>
      </w:r>
    </w:p>
    <w:p w14:paraId="1FFCA78A" w14:textId="77777777" w:rsidR="003560E5" w:rsidRDefault="003560E5" w:rsidP="003560E5">
      <w:r>
        <w:t xml:space="preserve">Perusteita ovat: </w:t>
      </w:r>
    </w:p>
    <w:p w14:paraId="3AB42AE1" w14:textId="77777777" w:rsidR="003560E5" w:rsidRDefault="003560E5" w:rsidP="003560E5">
      <w:pPr>
        <w:pStyle w:val="Luettelokappale"/>
        <w:numPr>
          <w:ilvl w:val="0"/>
          <w:numId w:val="9"/>
        </w:numPr>
        <w:spacing w:after="160" w:line="259" w:lineRule="auto"/>
      </w:pPr>
      <w:r>
        <w:t>sukupuoli</w:t>
      </w:r>
    </w:p>
    <w:p w14:paraId="2CDDDA19" w14:textId="77777777" w:rsidR="003560E5" w:rsidRDefault="003560E5" w:rsidP="003560E5">
      <w:pPr>
        <w:pStyle w:val="Luettelokappale"/>
        <w:numPr>
          <w:ilvl w:val="0"/>
          <w:numId w:val="9"/>
        </w:numPr>
        <w:spacing w:after="160" w:line="259" w:lineRule="auto"/>
      </w:pPr>
      <w:r>
        <w:t>ikä</w:t>
      </w:r>
    </w:p>
    <w:p w14:paraId="5604BB2F" w14:textId="77777777" w:rsidR="003560E5" w:rsidRDefault="003560E5" w:rsidP="003560E5">
      <w:pPr>
        <w:pStyle w:val="Luettelokappale"/>
        <w:numPr>
          <w:ilvl w:val="0"/>
          <w:numId w:val="9"/>
        </w:numPr>
        <w:spacing w:after="160" w:line="259" w:lineRule="auto"/>
      </w:pPr>
      <w:r>
        <w:t>alkuperä</w:t>
      </w:r>
    </w:p>
    <w:p w14:paraId="0E8DEC91" w14:textId="77777777" w:rsidR="003560E5" w:rsidRDefault="003560E5" w:rsidP="003560E5">
      <w:pPr>
        <w:pStyle w:val="Luettelokappale"/>
        <w:numPr>
          <w:ilvl w:val="0"/>
          <w:numId w:val="9"/>
        </w:numPr>
        <w:spacing w:after="160" w:line="259" w:lineRule="auto"/>
      </w:pPr>
      <w:r>
        <w:t>kansalaisuus</w:t>
      </w:r>
    </w:p>
    <w:p w14:paraId="75B93F21" w14:textId="77777777" w:rsidR="003560E5" w:rsidRDefault="003560E5" w:rsidP="003560E5">
      <w:pPr>
        <w:pStyle w:val="Luettelokappale"/>
        <w:numPr>
          <w:ilvl w:val="0"/>
          <w:numId w:val="9"/>
        </w:numPr>
        <w:spacing w:after="160" w:line="259" w:lineRule="auto"/>
      </w:pPr>
      <w:r>
        <w:t>kieli</w:t>
      </w:r>
    </w:p>
    <w:p w14:paraId="5EB7C7A1" w14:textId="77777777" w:rsidR="003560E5" w:rsidRDefault="003560E5" w:rsidP="003560E5">
      <w:pPr>
        <w:pStyle w:val="Luettelokappale"/>
        <w:numPr>
          <w:ilvl w:val="0"/>
          <w:numId w:val="9"/>
        </w:numPr>
        <w:spacing w:after="160" w:line="259" w:lineRule="auto"/>
      </w:pPr>
      <w:r>
        <w:t>uskonto</w:t>
      </w:r>
    </w:p>
    <w:p w14:paraId="4B724208" w14:textId="77777777" w:rsidR="003560E5" w:rsidRDefault="003560E5" w:rsidP="003560E5">
      <w:pPr>
        <w:pStyle w:val="Luettelokappale"/>
        <w:numPr>
          <w:ilvl w:val="0"/>
          <w:numId w:val="9"/>
        </w:numPr>
        <w:spacing w:after="160" w:line="259" w:lineRule="auto"/>
      </w:pPr>
      <w:r>
        <w:t>vakaumus</w:t>
      </w:r>
    </w:p>
    <w:p w14:paraId="795BFEE0" w14:textId="77777777" w:rsidR="003560E5" w:rsidRDefault="003560E5" w:rsidP="003560E5">
      <w:pPr>
        <w:pStyle w:val="Luettelokappale"/>
        <w:numPr>
          <w:ilvl w:val="0"/>
          <w:numId w:val="9"/>
        </w:numPr>
        <w:spacing w:after="160" w:line="259" w:lineRule="auto"/>
      </w:pPr>
      <w:r>
        <w:t>mielipide</w:t>
      </w:r>
    </w:p>
    <w:p w14:paraId="594DCCA3" w14:textId="77777777" w:rsidR="003560E5" w:rsidRDefault="003560E5" w:rsidP="003560E5">
      <w:pPr>
        <w:pStyle w:val="Luettelokappale"/>
        <w:numPr>
          <w:ilvl w:val="0"/>
          <w:numId w:val="9"/>
        </w:numPr>
        <w:spacing w:after="160" w:line="259" w:lineRule="auto"/>
      </w:pPr>
      <w:r>
        <w:t>politiikka</w:t>
      </w:r>
    </w:p>
    <w:p w14:paraId="18B06D66" w14:textId="77777777" w:rsidR="003560E5" w:rsidRDefault="003560E5" w:rsidP="003560E5">
      <w:pPr>
        <w:pStyle w:val="Luettelokappale"/>
        <w:numPr>
          <w:ilvl w:val="0"/>
          <w:numId w:val="9"/>
        </w:numPr>
        <w:spacing w:after="160" w:line="259" w:lineRule="auto"/>
      </w:pPr>
      <w:r>
        <w:t>ay-toiminta</w:t>
      </w:r>
    </w:p>
    <w:p w14:paraId="43618FE9" w14:textId="77777777" w:rsidR="003560E5" w:rsidRDefault="003560E5" w:rsidP="003560E5">
      <w:pPr>
        <w:pStyle w:val="Luettelokappale"/>
        <w:numPr>
          <w:ilvl w:val="0"/>
          <w:numId w:val="9"/>
        </w:numPr>
        <w:spacing w:after="160" w:line="259" w:lineRule="auto"/>
      </w:pPr>
      <w:r>
        <w:t>vammaisuus</w:t>
      </w:r>
    </w:p>
    <w:p w14:paraId="10DABDC8" w14:textId="77777777" w:rsidR="003560E5" w:rsidRDefault="003560E5" w:rsidP="003560E5">
      <w:pPr>
        <w:pStyle w:val="Luettelokappale"/>
        <w:numPr>
          <w:ilvl w:val="0"/>
          <w:numId w:val="9"/>
        </w:numPr>
        <w:spacing w:after="160" w:line="259" w:lineRule="auto"/>
      </w:pPr>
      <w:r>
        <w:t>seksuaalinen suuntautuminen</w:t>
      </w:r>
    </w:p>
    <w:p w14:paraId="32AF56DB" w14:textId="77777777" w:rsidR="003560E5" w:rsidRDefault="003560E5" w:rsidP="003560E5">
      <w:pPr>
        <w:pStyle w:val="Luettelokappale"/>
        <w:numPr>
          <w:ilvl w:val="0"/>
          <w:numId w:val="9"/>
        </w:numPr>
        <w:spacing w:after="160" w:line="259" w:lineRule="auto"/>
      </w:pPr>
      <w:r>
        <w:t>muu henkilöön liittyvä syy.</w:t>
      </w:r>
    </w:p>
    <w:p w14:paraId="0BA3E80D" w14:textId="7E8F0124" w:rsidR="003560E5" w:rsidRDefault="003560E5" w:rsidP="003560E5">
      <w:r>
        <w:t>Käytetään ai</w:t>
      </w:r>
      <w:r w:rsidR="00E744C6">
        <w:t>n</w:t>
      </w:r>
      <w:r>
        <w:t>a, kun mahdollista kokemusasiantuntijoita (oppilaat, huoltajat, koulun aikuiset, yhdistykset)</w:t>
      </w:r>
    </w:p>
    <w:p w14:paraId="2A0A020E" w14:textId="77777777" w:rsidR="003560E5" w:rsidRDefault="003560E5" w:rsidP="003560E5">
      <w:r>
        <w:t>Toimenpiteet:</w:t>
      </w:r>
    </w:p>
    <w:p w14:paraId="5CFDA9ED" w14:textId="5D2511C3" w:rsidR="003560E5" w:rsidRDefault="003560E5" w:rsidP="003560E5">
      <w:pPr>
        <w:pStyle w:val="Luettelokappale"/>
        <w:numPr>
          <w:ilvl w:val="0"/>
          <w:numId w:val="10"/>
        </w:numPr>
        <w:spacing w:after="160" w:line="259" w:lineRule="auto"/>
      </w:pPr>
      <w:r>
        <w:t>tiedostetaan omat ennakkoluulot, puhutaan asioista avoimesti, suht</w:t>
      </w:r>
      <w:r w:rsidR="00E744C6">
        <w:t>a</w:t>
      </w:r>
      <w:r>
        <w:t>udutaan asioihin myönteisesti</w:t>
      </w:r>
    </w:p>
    <w:p w14:paraId="0A6CD6F2" w14:textId="77777777" w:rsidR="003560E5" w:rsidRDefault="003560E5" w:rsidP="003560E5">
      <w:pPr>
        <w:pStyle w:val="Luettelokappale"/>
        <w:numPr>
          <w:ilvl w:val="0"/>
          <w:numId w:val="10"/>
        </w:numPr>
        <w:spacing w:after="160" w:line="259" w:lineRule="auto"/>
      </w:pPr>
      <w:r>
        <w:t>oppitunneille valitaan tietoisesti materiaalia eri väestöryhmät huomioiden, tehdään yhteistyötä mm. kirjaston ja nuorisopalveluiden kanssa</w:t>
      </w:r>
    </w:p>
    <w:p w14:paraId="0C7EC055" w14:textId="77777777" w:rsidR="003560E5" w:rsidRDefault="003560E5" w:rsidP="003560E5">
      <w:pPr>
        <w:pStyle w:val="Luettelokappale"/>
        <w:numPr>
          <w:ilvl w:val="0"/>
          <w:numId w:val="10"/>
        </w:numPr>
        <w:spacing w:after="160" w:line="259" w:lineRule="auto"/>
      </w:pPr>
      <w:r>
        <w:t xml:space="preserve">oppilaiden osallistaminen oppilaskunta- ja tukioppilastoiminnan kautta esim. keskustelun herättely kokouksissa </w:t>
      </w:r>
    </w:p>
    <w:p w14:paraId="75A53C1E" w14:textId="77777777" w:rsidR="003560E5" w:rsidRDefault="003560E5" w:rsidP="003560E5">
      <w:pPr>
        <w:pStyle w:val="Luettelokappale"/>
        <w:numPr>
          <w:ilvl w:val="0"/>
          <w:numId w:val="10"/>
        </w:numPr>
        <w:spacing w:after="160" w:line="259" w:lineRule="auto"/>
      </w:pPr>
      <w:r>
        <w:t>yhteistyö huoltajien kanssa, Sokkeli ry:n tiedottaminen tasa-arvo- ja yhdenvertaisuussuunnitelman toimenpiteistä</w:t>
      </w:r>
    </w:p>
    <w:p w14:paraId="5F00306D" w14:textId="3FDD0965" w:rsidR="003560E5" w:rsidRDefault="003560E5" w:rsidP="003560E5">
      <w:pPr>
        <w:pStyle w:val="Luettelokappale"/>
        <w:numPr>
          <w:ilvl w:val="0"/>
          <w:numId w:val="10"/>
        </w:numPr>
        <w:spacing w:after="160" w:line="259" w:lineRule="auto"/>
      </w:pPr>
      <w:r>
        <w:t>nostetaan aiheita esille koko koululle esim. luokanohjaajan tunneilla ja päivänavauksissa sekä teemaviikoilla</w:t>
      </w:r>
    </w:p>
    <w:p w14:paraId="254EA43C" w14:textId="1D3FF18A" w:rsidR="003560E5" w:rsidRDefault="00DC5037" w:rsidP="003560E5">
      <w:pPr>
        <w:pStyle w:val="Luettelokappale"/>
        <w:numPr>
          <w:ilvl w:val="0"/>
          <w:numId w:val="10"/>
        </w:numPr>
        <w:spacing w:after="160" w:line="259" w:lineRule="auto"/>
      </w:pPr>
      <w:r>
        <w:t>tarjotaan koulutusta</w:t>
      </w:r>
      <w:r w:rsidR="003560E5">
        <w:t xml:space="preserve"> henkilökunnalle aiheena esim. sukupuolen moninaisuus ja sukupuolivähemmistöt</w:t>
      </w:r>
    </w:p>
    <w:p w14:paraId="54FF5515" w14:textId="416BD290" w:rsidR="003560E5" w:rsidRDefault="00DC5037" w:rsidP="003560E5">
      <w:pPr>
        <w:pStyle w:val="Luettelokappale"/>
        <w:numPr>
          <w:ilvl w:val="0"/>
          <w:numId w:val="10"/>
        </w:numPr>
        <w:spacing w:after="160" w:line="259" w:lineRule="auto"/>
      </w:pPr>
      <w:r>
        <w:t xml:space="preserve">valitaan ja merkitään </w:t>
      </w:r>
      <w:r w:rsidR="003560E5">
        <w:t xml:space="preserve">sukupuolineutraalit wc-tilat koulurakennuksessa (oppilaat, henkilökunta) </w:t>
      </w:r>
    </w:p>
    <w:p w14:paraId="626FE4D0" w14:textId="77777777" w:rsidR="003560E5" w:rsidRDefault="003560E5" w:rsidP="003560E5">
      <w:r>
        <w:t>Arviointi:</w:t>
      </w:r>
    </w:p>
    <w:p w14:paraId="79A9E5C3" w14:textId="51A84A00" w:rsidR="003560E5" w:rsidRDefault="003560E5" w:rsidP="003560E5">
      <w:pPr>
        <w:pStyle w:val="Luettelokappale"/>
        <w:numPr>
          <w:ilvl w:val="0"/>
          <w:numId w:val="11"/>
        </w:numPr>
        <w:spacing w:after="160" w:line="259" w:lineRule="auto"/>
      </w:pPr>
      <w:proofErr w:type="gramStart"/>
      <w:r>
        <w:t>Lv</w:t>
      </w:r>
      <w:proofErr w:type="gramEnd"/>
      <w:r>
        <w:t xml:space="preserve"> </w:t>
      </w:r>
      <w:r w:rsidR="00583463">
        <w:t>202</w:t>
      </w:r>
      <w:r w:rsidR="003526CF">
        <w:t>3-2024</w:t>
      </w:r>
      <w:r>
        <w:t xml:space="preserve"> aikana toteutetaan oppilaille tasa-arvo- ja yhdenvertaisuuskysely (vertailukohtana keväällä 2021 tehty kysely)</w:t>
      </w:r>
      <w:r w:rsidR="003526CF">
        <w:t xml:space="preserve">, kyselyn toteuttaa </w:t>
      </w:r>
      <w:r w:rsidR="00FB7612">
        <w:t>k</w:t>
      </w:r>
      <w:r w:rsidR="003526CF">
        <w:t>ansainvälisyys ja kestävä kehitys -tiimi</w:t>
      </w:r>
      <w:r w:rsidR="001A46A6">
        <w:t xml:space="preserve">. Kyselyn perusteella arvioidaan yhdenvertaisuuden ja tasa-arvon </w:t>
      </w:r>
      <w:r w:rsidR="001A46A6">
        <w:lastRenderedPageBreak/>
        <w:t xml:space="preserve">tämänhetkinen tila. Tavoitteiden asetteluun </w:t>
      </w:r>
      <w:r w:rsidR="00E473EF">
        <w:t xml:space="preserve">ja konkreettien toimenpiteiden </w:t>
      </w:r>
      <w:r w:rsidR="00DC5037">
        <w:t xml:space="preserve">kirjaamiseen </w:t>
      </w:r>
      <w:proofErr w:type="spellStart"/>
      <w:r w:rsidR="00EC1B60">
        <w:t>osallistetaan</w:t>
      </w:r>
      <w:proofErr w:type="spellEnd"/>
      <w:r w:rsidR="00EC1B60">
        <w:t xml:space="preserve"> oppilaita ja henkilökuntaa. </w:t>
      </w:r>
    </w:p>
    <w:p w14:paraId="05E060C1" w14:textId="77777777" w:rsidR="003560E5" w:rsidRDefault="003560E5" w:rsidP="003560E5">
      <w:pPr>
        <w:pStyle w:val="Luettelokappale"/>
        <w:numPr>
          <w:ilvl w:val="0"/>
          <w:numId w:val="11"/>
        </w:numPr>
        <w:spacing w:after="160" w:line="259" w:lineRule="auto"/>
      </w:pPr>
      <w:r>
        <w:t>palautekysely oppilaille järjestetyistä tapahtumista</w:t>
      </w:r>
    </w:p>
    <w:p w14:paraId="7B50BBCD" w14:textId="7B69E9E5" w:rsidR="0074527C" w:rsidRPr="00DD2C47" w:rsidRDefault="0074527C" w:rsidP="003560E5">
      <w:pPr>
        <w:rPr>
          <w:sz w:val="22"/>
          <w:szCs w:val="22"/>
        </w:rPr>
      </w:pPr>
    </w:p>
    <w:sectPr w:rsidR="0074527C" w:rsidRPr="00DD2C47" w:rsidSect="002B2EEE">
      <w:headerReference w:type="default" r:id="rId13"/>
      <w:headerReference w:type="first" r:id="rId14"/>
      <w:footerReference w:type="first" r:id="rId15"/>
      <w:pgSz w:w="11906" w:h="16838"/>
      <w:pgMar w:top="567" w:right="851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44D45" w14:textId="77777777" w:rsidR="00B349C3" w:rsidRDefault="00B349C3" w:rsidP="008B3910">
      <w:r>
        <w:separator/>
      </w:r>
    </w:p>
  </w:endnote>
  <w:endnote w:type="continuationSeparator" w:id="0">
    <w:p w14:paraId="72B7DA31" w14:textId="77777777" w:rsidR="00B349C3" w:rsidRDefault="00B349C3" w:rsidP="008B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wsGothicMT">
    <w:altName w:val="News Gothic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BBE0" w14:textId="77777777" w:rsidR="00D1360E" w:rsidRPr="00AF2E13" w:rsidRDefault="00D1360E" w:rsidP="00C606C3">
    <w:pPr>
      <w:pStyle w:val="Alatunniste"/>
      <w:tabs>
        <w:tab w:val="clear" w:pos="4819"/>
        <w:tab w:val="clear" w:pos="9638"/>
        <w:tab w:val="right" w:pos="9923"/>
      </w:tabs>
      <w:rPr>
        <w:sz w:val="16"/>
      </w:rPr>
    </w:pPr>
  </w:p>
  <w:p w14:paraId="7B50BBE1" w14:textId="77777777" w:rsidR="00D1360E" w:rsidRPr="00AF2E13" w:rsidRDefault="00D1360E" w:rsidP="00C606C3">
    <w:pPr>
      <w:pStyle w:val="Alatunniste"/>
      <w:tabs>
        <w:tab w:val="clear" w:pos="4819"/>
        <w:tab w:val="clear" w:pos="9638"/>
        <w:tab w:val="right" w:pos="9923"/>
      </w:tabs>
      <w:rPr>
        <w:sz w:val="16"/>
      </w:rPr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7B50BBE5" wp14:editId="7B50BBE6">
          <wp:simplePos x="0" y="0"/>
          <wp:positionH relativeFrom="column">
            <wp:posOffset>5617845</wp:posOffset>
          </wp:positionH>
          <wp:positionV relativeFrom="page">
            <wp:posOffset>9584690</wp:posOffset>
          </wp:positionV>
          <wp:extent cx="1036955" cy="951230"/>
          <wp:effectExtent l="0" t="0" r="4445" b="0"/>
          <wp:wrapThrough wrapText="bothSides">
            <wp:wrapPolygon edited="0">
              <wp:start x="8994" y="0"/>
              <wp:lineTo x="5291" y="1154"/>
              <wp:lineTo x="0" y="6344"/>
              <wp:lineTo x="0" y="9805"/>
              <wp:lineTo x="2116" y="19033"/>
              <wp:lineTo x="3175" y="20764"/>
              <wp:lineTo x="21164" y="20764"/>
              <wp:lineTo x="21164" y="1154"/>
              <wp:lineTo x="15873" y="0"/>
              <wp:lineTo x="8994" y="0"/>
            </wp:wrapPolygon>
          </wp:wrapThrough>
          <wp:docPr id="6" name="Picture 3" descr="Description: Aallokko merkki leikattu A4_kulma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Aallokko merkki leikattu A4_kulma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951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50BBE2" w14:textId="77777777" w:rsidR="00D1360E" w:rsidRPr="00C606C3" w:rsidRDefault="00D1360E" w:rsidP="00C606C3">
    <w:pPr>
      <w:pStyle w:val="BasicParagraph"/>
      <w:rPr>
        <w:rFonts w:ascii="Arial" w:hAnsi="Arial" w:cs="NewsGothicMT"/>
        <w:sz w:val="16"/>
        <w:szCs w:val="15"/>
        <w:lang w:val="fi-F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3A09B" w14:textId="77777777" w:rsidR="00B349C3" w:rsidRDefault="00B349C3" w:rsidP="008B3910">
      <w:r>
        <w:separator/>
      </w:r>
    </w:p>
  </w:footnote>
  <w:footnote w:type="continuationSeparator" w:id="0">
    <w:p w14:paraId="7B648A8A" w14:textId="77777777" w:rsidR="00B349C3" w:rsidRDefault="00B349C3" w:rsidP="008B3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BBD2" w14:textId="77777777" w:rsidR="00D1360E" w:rsidRDefault="00D1360E" w:rsidP="0018674D">
    <w:pPr>
      <w:pStyle w:val="Yltunniste"/>
      <w:tabs>
        <w:tab w:val="clear" w:pos="4819"/>
        <w:tab w:val="clear" w:pos="9638"/>
        <w:tab w:val="left" w:pos="1021"/>
      </w:tabs>
      <w:rPr>
        <w:sz w:val="16"/>
      </w:rPr>
    </w:pPr>
  </w:p>
  <w:p w14:paraId="7B50BBD3" w14:textId="77777777" w:rsidR="00D1360E" w:rsidRDefault="00D1360E" w:rsidP="0018674D">
    <w:pPr>
      <w:pStyle w:val="Yltunniste"/>
      <w:tabs>
        <w:tab w:val="clear" w:pos="4819"/>
        <w:tab w:val="clear" w:pos="9638"/>
        <w:tab w:val="left" w:pos="1021"/>
      </w:tabs>
      <w:rPr>
        <w:sz w:val="18"/>
      </w:rPr>
    </w:pPr>
    <w:r>
      <w:rPr>
        <w:sz w:val="18"/>
      </w:rPr>
      <w:t>JYVÄSKYLÄN KAUPUNKI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 w:rsidRPr="00C606C3">
      <w:rPr>
        <w:b/>
        <w:sz w:val="18"/>
      </w:rPr>
      <w:t>Asiakirjatyyppi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rStyle w:val="Sivunumero"/>
        <w:sz w:val="18"/>
      </w:rPr>
      <w:fldChar w:fldCharType="begin"/>
    </w:r>
    <w:r>
      <w:rPr>
        <w:rStyle w:val="Sivunumero"/>
        <w:sz w:val="18"/>
      </w:rPr>
      <w:instrText xml:space="preserve"> PAGE </w:instrText>
    </w:r>
    <w:r>
      <w:rPr>
        <w:rStyle w:val="Sivunumero"/>
        <w:sz w:val="18"/>
      </w:rPr>
      <w:fldChar w:fldCharType="separate"/>
    </w:r>
    <w:r w:rsidR="002D29E8">
      <w:rPr>
        <w:rStyle w:val="Sivunumero"/>
        <w:noProof/>
        <w:sz w:val="18"/>
      </w:rPr>
      <w:t>2</w:t>
    </w:r>
    <w:r>
      <w:rPr>
        <w:rStyle w:val="Sivunumero"/>
        <w:sz w:val="18"/>
      </w:rPr>
      <w:fldChar w:fldCharType="end"/>
    </w:r>
  </w:p>
  <w:p w14:paraId="7B50BBD4" w14:textId="77777777" w:rsidR="00D1360E" w:rsidRDefault="00D1360E" w:rsidP="0018674D">
    <w:pPr>
      <w:pStyle w:val="Yltunniste"/>
      <w:tabs>
        <w:tab w:val="clear" w:pos="4819"/>
        <w:tab w:val="clear" w:pos="9638"/>
        <w:tab w:val="left" w:pos="1021"/>
      </w:tabs>
      <w:rPr>
        <w:sz w:val="18"/>
      </w:rPr>
    </w:pPr>
  </w:p>
  <w:p w14:paraId="7B50BBD5" w14:textId="77777777" w:rsidR="00D1360E" w:rsidRDefault="00D1360E" w:rsidP="0018674D">
    <w:pPr>
      <w:pStyle w:val="Yltunniste"/>
      <w:tabs>
        <w:tab w:val="clear" w:pos="4819"/>
        <w:tab w:val="clear" w:pos="9638"/>
        <w:tab w:val="left" w:pos="1021"/>
      </w:tabs>
      <w:rPr>
        <w:b/>
        <w:sz w:val="18"/>
      </w:rPr>
    </w:pPr>
    <w:r>
      <w:rPr>
        <w:b/>
        <w:sz w:val="18"/>
      </w:rPr>
      <w:t>Palvelun ja/tai yksikön nimi</w:t>
    </w:r>
  </w:p>
  <w:p w14:paraId="7B50BBD6" w14:textId="437754D8" w:rsidR="00D1360E" w:rsidRPr="004F7E2A" w:rsidRDefault="00D1360E" w:rsidP="002B2EEE">
    <w:pPr>
      <w:pStyle w:val="Yltunniste"/>
      <w:tabs>
        <w:tab w:val="clear" w:pos="4819"/>
        <w:tab w:val="clear" w:pos="9638"/>
      </w:tabs>
      <w:ind w:left="5216"/>
      <w:rPr>
        <w:b/>
        <w:sz w:val="18"/>
      </w:rPr>
    </w:pPr>
    <w:r>
      <w:rPr>
        <w:sz w:val="18"/>
      </w:rPr>
      <w:fldChar w:fldCharType="begin"/>
    </w:r>
    <w:r>
      <w:rPr>
        <w:sz w:val="18"/>
      </w:rPr>
      <w:instrText xml:space="preserve"> DATE \@ "d.M.yyyy" </w:instrText>
    </w:r>
    <w:r>
      <w:rPr>
        <w:sz w:val="18"/>
      </w:rPr>
      <w:fldChar w:fldCharType="separate"/>
    </w:r>
    <w:r w:rsidR="000E1593">
      <w:rPr>
        <w:noProof/>
        <w:sz w:val="18"/>
      </w:rPr>
      <w:t>21.8.2024</w:t>
    </w:r>
    <w:r>
      <w:rPr>
        <w:sz w:val="18"/>
      </w:rPr>
      <w:fldChar w:fldCharType="end"/>
    </w:r>
  </w:p>
  <w:p w14:paraId="7B50BBD7" w14:textId="77777777" w:rsidR="00D1360E" w:rsidRPr="00C940BE" w:rsidRDefault="00D1360E" w:rsidP="009A1F52">
    <w:pPr>
      <w:pStyle w:val="Yltunniste"/>
      <w:tabs>
        <w:tab w:val="clear" w:pos="4819"/>
        <w:tab w:val="clear" w:pos="9638"/>
      </w:tabs>
      <w:rPr>
        <w:sz w:val="18"/>
        <w:szCs w:val="18"/>
      </w:rPr>
    </w:pPr>
  </w:p>
  <w:p w14:paraId="7B50BBD8" w14:textId="77777777" w:rsidR="00D1360E" w:rsidRPr="00C940BE" w:rsidRDefault="00D1360E" w:rsidP="009A1F52">
    <w:pPr>
      <w:pStyle w:val="Yltunniste"/>
      <w:tabs>
        <w:tab w:val="clear" w:pos="4819"/>
        <w:tab w:val="clear" w:pos="9638"/>
      </w:tabs>
      <w:rPr>
        <w:sz w:val="62"/>
        <w:szCs w:val="6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0BBD9" w14:textId="77777777" w:rsidR="00D1360E" w:rsidRDefault="00D1360E" w:rsidP="00382E92">
    <w:pPr>
      <w:pStyle w:val="Yltunniste"/>
      <w:tabs>
        <w:tab w:val="clear" w:pos="4819"/>
        <w:tab w:val="clear" w:pos="9638"/>
        <w:tab w:val="left" w:pos="1021"/>
      </w:tabs>
      <w:rPr>
        <w:sz w:val="16"/>
      </w:rPr>
    </w:pPr>
    <w:r>
      <w:rPr>
        <w:noProof/>
        <w:lang w:eastAsia="fi-FI"/>
      </w:rPr>
      <w:drawing>
        <wp:anchor distT="0" distB="0" distL="114300" distR="114300" simplePos="0" relativeHeight="251657216" behindDoc="1" locked="0" layoutInCell="1" allowOverlap="1" wp14:anchorId="7B50BBE3" wp14:editId="7B50BBE4">
          <wp:simplePos x="0" y="0"/>
          <wp:positionH relativeFrom="column">
            <wp:posOffset>17145</wp:posOffset>
          </wp:positionH>
          <wp:positionV relativeFrom="paragraph">
            <wp:posOffset>-13970</wp:posOffset>
          </wp:positionV>
          <wp:extent cx="482600" cy="723900"/>
          <wp:effectExtent l="0" t="0" r="0" b="12700"/>
          <wp:wrapNone/>
          <wp:docPr id="5" name="Picture 1" descr="Description: jyvaskylan_vaakuna_ilman_tekstia_4va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jyvaskylan_vaakuna_ilman_tekstia_4va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50BBDA" w14:textId="29AEAA71" w:rsidR="00D1360E" w:rsidRDefault="00D1360E" w:rsidP="00382E92">
    <w:pPr>
      <w:pStyle w:val="Yltunniste"/>
      <w:tabs>
        <w:tab w:val="clear" w:pos="4819"/>
        <w:tab w:val="clear" w:pos="9638"/>
        <w:tab w:val="left" w:pos="1021"/>
      </w:tabs>
      <w:rPr>
        <w:sz w:val="18"/>
      </w:rPr>
    </w:pPr>
    <w:r>
      <w:rPr>
        <w:sz w:val="18"/>
      </w:rPr>
      <w:tab/>
      <w:t>JYVÄSKYLÄN KAUPUNKI</w:t>
    </w:r>
    <w:r>
      <w:rPr>
        <w:sz w:val="18"/>
      </w:rPr>
      <w:tab/>
    </w:r>
    <w:r>
      <w:rPr>
        <w:sz w:val="18"/>
      </w:rPr>
      <w:tab/>
    </w:r>
  </w:p>
  <w:p w14:paraId="7B50BBDB" w14:textId="77777777" w:rsidR="00D1360E" w:rsidRDefault="00D1360E" w:rsidP="00382E92">
    <w:pPr>
      <w:pStyle w:val="Yltunniste"/>
      <w:tabs>
        <w:tab w:val="clear" w:pos="4819"/>
        <w:tab w:val="clear" w:pos="9638"/>
        <w:tab w:val="left" w:pos="1021"/>
      </w:tabs>
      <w:rPr>
        <w:sz w:val="18"/>
      </w:rPr>
    </w:pPr>
  </w:p>
  <w:p w14:paraId="7B50BBDC" w14:textId="433A2BCA" w:rsidR="00D1360E" w:rsidRDefault="003560E5" w:rsidP="00382E92">
    <w:pPr>
      <w:pStyle w:val="Yltunniste"/>
      <w:tabs>
        <w:tab w:val="clear" w:pos="4819"/>
        <w:tab w:val="clear" w:pos="9638"/>
        <w:tab w:val="left" w:pos="1021"/>
      </w:tabs>
      <w:ind w:left="1021"/>
      <w:rPr>
        <w:b/>
        <w:sz w:val="18"/>
      </w:rPr>
    </w:pPr>
    <w:r>
      <w:rPr>
        <w:b/>
        <w:sz w:val="18"/>
      </w:rPr>
      <w:t>Vaajakosken yhtenäiskoulu</w:t>
    </w:r>
  </w:p>
  <w:p w14:paraId="7B50BBDD" w14:textId="2A56CFC0" w:rsidR="00D1360E" w:rsidRDefault="00D1360E" w:rsidP="00382E92">
    <w:pPr>
      <w:pStyle w:val="Yltunniste"/>
      <w:tabs>
        <w:tab w:val="clear" w:pos="4819"/>
        <w:tab w:val="clear" w:pos="9638"/>
        <w:tab w:val="left" w:pos="1021"/>
      </w:tabs>
      <w:ind w:left="1021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</w:r>
    <w:r>
      <w:rPr>
        <w:sz w:val="18"/>
      </w:rPr>
      <w:fldChar w:fldCharType="begin"/>
    </w:r>
    <w:r>
      <w:rPr>
        <w:sz w:val="18"/>
      </w:rPr>
      <w:instrText xml:space="preserve"> DATE \@ "d.M.yyyy" </w:instrText>
    </w:r>
    <w:r>
      <w:rPr>
        <w:sz w:val="18"/>
      </w:rPr>
      <w:fldChar w:fldCharType="separate"/>
    </w:r>
    <w:r w:rsidR="000E1593">
      <w:rPr>
        <w:noProof/>
        <w:sz w:val="18"/>
      </w:rPr>
      <w:t>21.8.2024</w:t>
    </w:r>
    <w:r>
      <w:rPr>
        <w:sz w:val="18"/>
      </w:rPr>
      <w:fldChar w:fldCharType="end"/>
    </w:r>
  </w:p>
  <w:p w14:paraId="7B50BBDE" w14:textId="77777777" w:rsidR="00D1360E" w:rsidRPr="00972503" w:rsidRDefault="00D1360E" w:rsidP="00382E92">
    <w:pPr>
      <w:pStyle w:val="Yltunniste"/>
      <w:tabs>
        <w:tab w:val="clear" w:pos="4819"/>
        <w:tab w:val="clear" w:pos="9638"/>
      </w:tabs>
      <w:rPr>
        <w:sz w:val="18"/>
        <w:szCs w:val="18"/>
      </w:rPr>
    </w:pPr>
  </w:p>
  <w:p w14:paraId="7B50BBDF" w14:textId="77777777" w:rsidR="00D1360E" w:rsidRPr="0025702B" w:rsidRDefault="00D1360E">
    <w:pPr>
      <w:pStyle w:val="Yltunniste"/>
      <w:rPr>
        <w:sz w:val="62"/>
        <w:szCs w:val="6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030F"/>
    <w:multiLevelType w:val="hybridMultilevel"/>
    <w:tmpl w:val="8AC8857C"/>
    <w:lvl w:ilvl="0" w:tplc="A41EA44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B58FE"/>
    <w:multiLevelType w:val="multilevel"/>
    <w:tmpl w:val="399C7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FC314ED"/>
    <w:multiLevelType w:val="hybridMultilevel"/>
    <w:tmpl w:val="5384510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D69F5"/>
    <w:multiLevelType w:val="hybridMultilevel"/>
    <w:tmpl w:val="56985D48"/>
    <w:lvl w:ilvl="0" w:tplc="16EE15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7404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F665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F244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5CE1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50E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7C1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C48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18A7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43A254B"/>
    <w:multiLevelType w:val="multilevel"/>
    <w:tmpl w:val="DB1E89C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4E735087"/>
    <w:multiLevelType w:val="multilevel"/>
    <w:tmpl w:val="399C7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58062B2E"/>
    <w:multiLevelType w:val="multilevel"/>
    <w:tmpl w:val="399C75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632014F7"/>
    <w:multiLevelType w:val="hybridMultilevel"/>
    <w:tmpl w:val="1B04C14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14D2E"/>
    <w:multiLevelType w:val="hybridMultilevel"/>
    <w:tmpl w:val="6BB8E3D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B3B09"/>
    <w:multiLevelType w:val="hybridMultilevel"/>
    <w:tmpl w:val="0D92DD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97208"/>
    <w:multiLevelType w:val="multilevel"/>
    <w:tmpl w:val="C64A87E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 w16cid:durableId="1333950763">
    <w:abstractNumId w:val="2"/>
  </w:num>
  <w:num w:numId="2" w16cid:durableId="2101750275">
    <w:abstractNumId w:val="1"/>
  </w:num>
  <w:num w:numId="3" w16cid:durableId="1945653335">
    <w:abstractNumId w:val="3"/>
  </w:num>
  <w:num w:numId="4" w16cid:durableId="1276517510">
    <w:abstractNumId w:val="0"/>
  </w:num>
  <w:num w:numId="5" w16cid:durableId="1235704711">
    <w:abstractNumId w:val="10"/>
  </w:num>
  <w:num w:numId="6" w16cid:durableId="1880895277">
    <w:abstractNumId w:val="4"/>
  </w:num>
  <w:num w:numId="7" w16cid:durableId="2108110257">
    <w:abstractNumId w:val="5"/>
  </w:num>
  <w:num w:numId="8" w16cid:durableId="1556969076">
    <w:abstractNumId w:val="6"/>
  </w:num>
  <w:num w:numId="9" w16cid:durableId="197935904">
    <w:abstractNumId w:val="9"/>
  </w:num>
  <w:num w:numId="10" w16cid:durableId="1483540868">
    <w:abstractNumId w:val="7"/>
  </w:num>
  <w:num w:numId="11" w16cid:durableId="1218478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27C"/>
    <w:rsid w:val="00001417"/>
    <w:rsid w:val="00012E7D"/>
    <w:rsid w:val="00040451"/>
    <w:rsid w:val="0006438E"/>
    <w:rsid w:val="000B39E0"/>
    <w:rsid w:val="000E1593"/>
    <w:rsid w:val="0010789F"/>
    <w:rsid w:val="00111788"/>
    <w:rsid w:val="0013142D"/>
    <w:rsid w:val="00131A9D"/>
    <w:rsid w:val="0015040D"/>
    <w:rsid w:val="00173F46"/>
    <w:rsid w:val="0018674D"/>
    <w:rsid w:val="001874C5"/>
    <w:rsid w:val="001A46A6"/>
    <w:rsid w:val="001A78FC"/>
    <w:rsid w:val="001B1EBA"/>
    <w:rsid w:val="001F14C4"/>
    <w:rsid w:val="001F3922"/>
    <w:rsid w:val="00246164"/>
    <w:rsid w:val="00257009"/>
    <w:rsid w:val="0025702B"/>
    <w:rsid w:val="002651BB"/>
    <w:rsid w:val="002A302A"/>
    <w:rsid w:val="002B2EEE"/>
    <w:rsid w:val="002B6B27"/>
    <w:rsid w:val="002D29E8"/>
    <w:rsid w:val="003526CF"/>
    <w:rsid w:val="003560E5"/>
    <w:rsid w:val="00382E92"/>
    <w:rsid w:val="003E13C7"/>
    <w:rsid w:val="003E5CCC"/>
    <w:rsid w:val="003F26F0"/>
    <w:rsid w:val="003F6155"/>
    <w:rsid w:val="004073D3"/>
    <w:rsid w:val="00410037"/>
    <w:rsid w:val="00434DB8"/>
    <w:rsid w:val="00467E5A"/>
    <w:rsid w:val="00481992"/>
    <w:rsid w:val="00482A84"/>
    <w:rsid w:val="004853F7"/>
    <w:rsid w:val="004B2B24"/>
    <w:rsid w:val="004C6D7A"/>
    <w:rsid w:val="004F7E4F"/>
    <w:rsid w:val="00513B67"/>
    <w:rsid w:val="0056275F"/>
    <w:rsid w:val="005639CD"/>
    <w:rsid w:val="0057362A"/>
    <w:rsid w:val="0058249E"/>
    <w:rsid w:val="0058333D"/>
    <w:rsid w:val="00583463"/>
    <w:rsid w:val="005C13C6"/>
    <w:rsid w:val="005C2C5D"/>
    <w:rsid w:val="005F3FF8"/>
    <w:rsid w:val="006108F1"/>
    <w:rsid w:val="00643067"/>
    <w:rsid w:val="006431A4"/>
    <w:rsid w:val="00694254"/>
    <w:rsid w:val="0069480C"/>
    <w:rsid w:val="006A5A40"/>
    <w:rsid w:val="006C65DD"/>
    <w:rsid w:val="006E3F27"/>
    <w:rsid w:val="0071756E"/>
    <w:rsid w:val="0073319D"/>
    <w:rsid w:val="00743C32"/>
    <w:rsid w:val="0074527C"/>
    <w:rsid w:val="00753B3F"/>
    <w:rsid w:val="00774765"/>
    <w:rsid w:val="007A536A"/>
    <w:rsid w:val="007A5E4A"/>
    <w:rsid w:val="007B6177"/>
    <w:rsid w:val="007D12F7"/>
    <w:rsid w:val="008171AC"/>
    <w:rsid w:val="00871304"/>
    <w:rsid w:val="00874E04"/>
    <w:rsid w:val="008818E8"/>
    <w:rsid w:val="0089181A"/>
    <w:rsid w:val="008A3695"/>
    <w:rsid w:val="008B0028"/>
    <w:rsid w:val="008B3910"/>
    <w:rsid w:val="008B5D36"/>
    <w:rsid w:val="008E0F4C"/>
    <w:rsid w:val="008F1350"/>
    <w:rsid w:val="008F3AB7"/>
    <w:rsid w:val="008F64CD"/>
    <w:rsid w:val="00963F0E"/>
    <w:rsid w:val="009640F2"/>
    <w:rsid w:val="00972503"/>
    <w:rsid w:val="00990CCC"/>
    <w:rsid w:val="009A1F52"/>
    <w:rsid w:val="009C3973"/>
    <w:rsid w:val="009E6963"/>
    <w:rsid w:val="00A21A8D"/>
    <w:rsid w:val="00AB583F"/>
    <w:rsid w:val="00B349C3"/>
    <w:rsid w:val="00B72DDD"/>
    <w:rsid w:val="00BC2351"/>
    <w:rsid w:val="00BC2991"/>
    <w:rsid w:val="00C171D9"/>
    <w:rsid w:val="00C36E47"/>
    <w:rsid w:val="00C374CE"/>
    <w:rsid w:val="00C606C3"/>
    <w:rsid w:val="00C940BE"/>
    <w:rsid w:val="00CC1F2C"/>
    <w:rsid w:val="00D02D78"/>
    <w:rsid w:val="00D10984"/>
    <w:rsid w:val="00D1360E"/>
    <w:rsid w:val="00D27857"/>
    <w:rsid w:val="00D8465D"/>
    <w:rsid w:val="00D92D2C"/>
    <w:rsid w:val="00D96102"/>
    <w:rsid w:val="00DB08CB"/>
    <w:rsid w:val="00DC5037"/>
    <w:rsid w:val="00DD2611"/>
    <w:rsid w:val="00DD2C47"/>
    <w:rsid w:val="00DE7C11"/>
    <w:rsid w:val="00E13EE4"/>
    <w:rsid w:val="00E473EF"/>
    <w:rsid w:val="00E66DBF"/>
    <w:rsid w:val="00E744C6"/>
    <w:rsid w:val="00EA7E4C"/>
    <w:rsid w:val="00EB6677"/>
    <w:rsid w:val="00EC1B60"/>
    <w:rsid w:val="00ED7A00"/>
    <w:rsid w:val="00EE1F9D"/>
    <w:rsid w:val="00EF71F1"/>
    <w:rsid w:val="00F12B01"/>
    <w:rsid w:val="00F17608"/>
    <w:rsid w:val="00F2330F"/>
    <w:rsid w:val="00F379D6"/>
    <w:rsid w:val="00F55650"/>
    <w:rsid w:val="00F94428"/>
    <w:rsid w:val="00FA0C00"/>
    <w:rsid w:val="00FB7612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50BB9E"/>
  <w15:docId w15:val="{DE3319BF-A16C-4EA7-A27F-449CEC2E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Calibri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171AC"/>
    <w:rPr>
      <w:sz w:val="24"/>
      <w:szCs w:val="24"/>
      <w:lang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A1F52"/>
    <w:pPr>
      <w:keepNext/>
      <w:keepLines/>
      <w:outlineLvl w:val="0"/>
    </w:pPr>
    <w:rPr>
      <w:rFonts w:eastAsia="MS Gothic" w:cs="Cambria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A1F52"/>
    <w:pPr>
      <w:keepNext/>
      <w:keepLines/>
      <w:outlineLvl w:val="1"/>
    </w:pPr>
    <w:rPr>
      <w:rFonts w:eastAsia="MS Gothic" w:cs="Cambria"/>
      <w:b/>
      <w:bCs/>
      <w:sz w:val="28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2B6B27"/>
    <w:pPr>
      <w:keepNext/>
      <w:keepLines/>
      <w:outlineLvl w:val="2"/>
    </w:pPr>
    <w:rPr>
      <w:rFonts w:eastAsia="MS Gothic" w:cs="Cambria"/>
      <w:b/>
      <w:bCs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8171AC"/>
    <w:pPr>
      <w:keepNext/>
      <w:keepLines/>
      <w:outlineLvl w:val="3"/>
    </w:pPr>
    <w:rPr>
      <w:rFonts w:eastAsia="MS Gothic" w:cs="Cambria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nhideWhenUsed/>
    <w:rsid w:val="008B3910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8B3910"/>
  </w:style>
  <w:style w:type="paragraph" w:styleId="Alatunniste">
    <w:name w:val="footer"/>
    <w:basedOn w:val="Normaali"/>
    <w:link w:val="AlatunnisteChar"/>
    <w:unhideWhenUsed/>
    <w:rsid w:val="008B3910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B3910"/>
  </w:style>
  <w:style w:type="paragraph" w:styleId="Seliteteksti">
    <w:name w:val="Balloon Text"/>
    <w:basedOn w:val="Normaali"/>
    <w:link w:val="SelitetekstiChar"/>
    <w:uiPriority w:val="99"/>
    <w:semiHidden/>
    <w:unhideWhenUsed/>
    <w:rsid w:val="008B3910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8B3910"/>
    <w:rPr>
      <w:rFonts w:ascii="Tahoma" w:hAnsi="Tahoma" w:cs="Tahoma"/>
      <w:sz w:val="16"/>
      <w:szCs w:val="16"/>
    </w:rPr>
  </w:style>
  <w:style w:type="paragraph" w:styleId="Otsikko">
    <w:name w:val="Title"/>
    <w:basedOn w:val="Normaali"/>
    <w:next w:val="Normaali"/>
    <w:link w:val="OtsikkoChar"/>
    <w:uiPriority w:val="10"/>
    <w:qFormat/>
    <w:rsid w:val="009A1F52"/>
    <w:pPr>
      <w:framePr w:wrap="notBeside" w:vAnchor="text" w:hAnchor="text" w:y="1"/>
      <w:contextualSpacing/>
    </w:pPr>
    <w:rPr>
      <w:rFonts w:eastAsia="MS Gothic" w:cs="Cambria"/>
      <w:b/>
      <w:sz w:val="32"/>
      <w:szCs w:val="52"/>
    </w:rPr>
  </w:style>
  <w:style w:type="character" w:customStyle="1" w:styleId="OtsikkoChar">
    <w:name w:val="Otsikko Char"/>
    <w:link w:val="Otsikko"/>
    <w:uiPriority w:val="10"/>
    <w:rsid w:val="009A1F52"/>
    <w:rPr>
      <w:rFonts w:eastAsia="MS Gothic" w:cs="Cambria"/>
      <w:b/>
      <w:sz w:val="32"/>
      <w:szCs w:val="52"/>
    </w:rPr>
  </w:style>
  <w:style w:type="character" w:customStyle="1" w:styleId="Otsikko1Char">
    <w:name w:val="Otsikko 1 Char"/>
    <w:link w:val="Otsikko1"/>
    <w:uiPriority w:val="9"/>
    <w:rsid w:val="009A1F52"/>
    <w:rPr>
      <w:rFonts w:eastAsia="MS Gothic" w:cs="Cambria"/>
      <w:b/>
      <w:bCs/>
      <w:sz w:val="32"/>
      <w:szCs w:val="28"/>
    </w:rPr>
  </w:style>
  <w:style w:type="character" w:customStyle="1" w:styleId="Otsikko2Char">
    <w:name w:val="Otsikko 2 Char"/>
    <w:link w:val="Otsikko2"/>
    <w:uiPriority w:val="9"/>
    <w:semiHidden/>
    <w:rsid w:val="009A1F52"/>
    <w:rPr>
      <w:rFonts w:eastAsia="MS Gothic" w:cs="Cambria"/>
      <w:b/>
      <w:bCs/>
      <w:sz w:val="28"/>
      <w:szCs w:val="2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A1F52"/>
    <w:pPr>
      <w:numPr>
        <w:ilvl w:val="1"/>
      </w:numPr>
    </w:pPr>
    <w:rPr>
      <w:rFonts w:eastAsia="MS Gothic" w:cs="Cambria"/>
      <w:b/>
      <w:iCs/>
      <w:sz w:val="28"/>
    </w:rPr>
  </w:style>
  <w:style w:type="character" w:customStyle="1" w:styleId="AlaotsikkoChar">
    <w:name w:val="Alaotsikko Char"/>
    <w:link w:val="Alaotsikko"/>
    <w:uiPriority w:val="11"/>
    <w:rsid w:val="009A1F52"/>
    <w:rPr>
      <w:rFonts w:eastAsia="MS Gothic" w:cs="Cambria"/>
      <w:b/>
      <w:iCs/>
      <w:sz w:val="28"/>
      <w:szCs w:val="24"/>
    </w:rPr>
  </w:style>
  <w:style w:type="character" w:customStyle="1" w:styleId="Otsikko3Char">
    <w:name w:val="Otsikko 3 Char"/>
    <w:link w:val="Otsikko3"/>
    <w:uiPriority w:val="9"/>
    <w:semiHidden/>
    <w:rsid w:val="002B6B27"/>
    <w:rPr>
      <w:rFonts w:eastAsia="MS Gothic" w:cs="Cambria"/>
      <w:b/>
      <w:bCs/>
    </w:rPr>
  </w:style>
  <w:style w:type="character" w:customStyle="1" w:styleId="Otsikko4Char">
    <w:name w:val="Otsikko 4 Char"/>
    <w:link w:val="Otsikko4"/>
    <w:uiPriority w:val="9"/>
    <w:semiHidden/>
    <w:rsid w:val="008171AC"/>
    <w:rPr>
      <w:rFonts w:eastAsia="MS Gothic" w:cs="Cambria"/>
      <w:bCs/>
      <w:iCs/>
    </w:rPr>
  </w:style>
  <w:style w:type="paragraph" w:customStyle="1" w:styleId="BasicParagraph">
    <w:name w:val="[Basic Paragraph]"/>
    <w:basedOn w:val="Normaali"/>
    <w:uiPriority w:val="99"/>
    <w:rsid w:val="00B72DD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lang w:val="en-GB" w:eastAsia="fi-FI"/>
    </w:rPr>
  </w:style>
  <w:style w:type="character" w:styleId="Sivunumero">
    <w:name w:val="page number"/>
    <w:semiHidden/>
    <w:unhideWhenUsed/>
    <w:rsid w:val="001F3922"/>
  </w:style>
  <w:style w:type="paragraph" w:styleId="Luettelokappale">
    <w:name w:val="List Paragraph"/>
    <w:basedOn w:val="Normaali"/>
    <w:uiPriority w:val="34"/>
    <w:qFormat/>
    <w:rsid w:val="0071756E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C171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2802">
          <w:marLeft w:val="28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nneale\Desktop\Jkl_A4%20pohja_vari_word2010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>
    <Vastuuhenkilo xmlns="03c35437-39aa-4fa0-ae8b-a504c9b2e8b3">Aski.konserni.viestinta@jkl.fi</Vastuuhenkilo>
    <AskiKuvaus xmlns="03c35437-39aa-4fa0-ae8b-a504c9b2e8b3">Kaupungin kirjepohja värillinen, Word-versio 2010 dotx</AskiKuvaus>
    <pfb1dae054d847a0818617cf09b8d235 xmlns="03c35437-39aa-4fa0-ae8b-a504c9b2e8b3">
      <Terms xmlns="http://schemas.microsoft.com/office/infopath/2007/PartnerControls">
        <TermInfo xmlns="http://schemas.microsoft.com/office/infopath/2007/PartnerControls">
          <TermName xmlns="http://schemas.microsoft.com/office/infopath/2007/PartnerControls">Kasvun ja oppimisen palvelut</TermName>
          <TermId xmlns="http://schemas.microsoft.com/office/infopath/2007/PartnerControls">ece3eb63-7344-4b80-9d04-59fed5355a6f</TermId>
        </TermInfo>
      </Terms>
    </pfb1dae054d847a0818617cf09b8d235>
    <TaxCatchAll xmlns="03c35437-39aa-4fa0-ae8b-a504c9b2e8b3">
      <Value>117</Value>
    </TaxCatchAll>
    <Vanhenemisk1 xmlns="03c35437-39aa-4fa0-ae8b-a504c9b2e8b3">2030-06-30T21:00:00+00:00</Vanhenemisk1>
    <Tila_x0020__x0028_Keskeneräinen_x0029_ xmlns="03c35437-39aa-4fa0-ae8b-a504c9b2e8b3">Ei</Tila_x0020__x0028_Keskeneräinen_x0029_>
    <Vanhenemisk2 xmlns="03c35437-39aa-4fa0-ae8b-a504c9b2e8b3">2030-06-30T21:00:00+00:00</Vanhenemisk2>
    <jf8d3893d7ed491c93031f2115279c91 xmlns="03c35437-39aa-4fa0-ae8b-a504c9b2e8b3">
      <Terms xmlns="http://schemas.microsoft.com/office/infopath/2007/PartnerControls"/>
    </jf8d3893d7ed491c93031f2115279c91>
    <_dlc_DocId xmlns="03c35437-39aa-4fa0-ae8b-a504c9b2e8b3">ASKI-3516-4</_dlc_DocId>
    <_dlc_DocIdUrl xmlns="03c35437-39aa-4fa0-ae8b-a504c9b2e8b3">
      <Url>http://aski/opetusvarhaiskasvatusjanuorisopalvelut/varhaiskasvatus/ravitsemus/_layouts/15/DocIdRedir.aspx?ID=ASKI-3516-4</Url>
      <Description>ASKI-3516-4</Description>
    </_dlc_DocIdUrl>
    <_dlc_ExpireDateSaved xmlns="http://schemas.microsoft.com/sharepoint/v3" xsi:nil="true"/>
    <_dlc_ExpireDate xmlns="http://schemas.microsoft.com/sharepoint/v3">2030-06-30T21:00:00+00:00</_dlc_ExpireD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p:Policy xmlns:p="office.server.policy" id="" local="true">
  <p:Name>Esitys</p:Name>
  <p:Description/>
  <p:Statement/>
  <p:PolicyItems>
    <p:PolicyItem featureId="Microsoft.Office.RecordsManagement.PolicyFeatures.Expiration" staticId="0x0101004EE5C71646C29842993EA066F6F39CED|1480298367" UniqueId="18d83b00-8f95-4b96-98d0-0efd5d1056e8">
      <p:Name>Säilytys</p:Name>
      <p:Description>Sisällön automaattinen ajoitus käsittelyä varten ja määräpäivän saavuttaneen sisällön säilytystoiminnon suorittaminen.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0</number>
                  <property>Vanhenemisk2</property>
                  <propertyId>47662f27-d350-4576-9486-5591277bfb71</propertyId>
                  <period>days</period>
                </formula>
                <action type="workflow" id="97f686a3-9e8a-4799-a8bc-bdf650ab2a4a"/>
              </data>
            </stages>
          </Schedule>
        </Schedules>
      </p:CustomData>
    </p:PolicyItem>
  </p:PolicyItems>
</p:Policy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Muistio" ma:contentTypeID="0x0101004EE5C71646C29842993EA066F6F39CED0400EEF4C6D490AA2641A0D77A294BB8FA8D" ma:contentTypeVersion="0" ma:contentTypeDescription="" ma:contentTypeScope="" ma:versionID="16979a5cc61e1494d1b358ac43851785">
  <xsd:schema xmlns:xsd="http://www.w3.org/2001/XMLSchema" xmlns:xs="http://www.w3.org/2001/XMLSchema" xmlns:p="http://schemas.microsoft.com/office/2006/metadata/properties" xmlns:ns1="http://schemas.microsoft.com/sharepoint/v3" xmlns:ns2="03c35437-39aa-4fa0-ae8b-a504c9b2e8b3" targetNamespace="http://schemas.microsoft.com/office/2006/metadata/properties" ma:root="true" ma:fieldsID="1e73064eabb7e4098dda4e99bf02239a" ns1:_="" ns2:_="">
    <xsd:import namespace="http://schemas.microsoft.com/sharepoint/v3"/>
    <xsd:import namespace="03c35437-39aa-4fa0-ae8b-a504c9b2e8b3"/>
    <xsd:element name="properties">
      <xsd:complexType>
        <xsd:sequence>
          <xsd:element name="documentManagement">
            <xsd:complexType>
              <xsd:all>
                <xsd:element ref="ns2:AskiKuvaus" minOccurs="0"/>
                <xsd:element ref="ns2:Tila_x0020__x0028_Keskeneräinen_x0029_" minOccurs="0"/>
                <xsd:element ref="ns2:_dlc_DocId" minOccurs="0"/>
                <xsd:element ref="ns2:_dlc_DocIdUrl" minOccurs="0"/>
                <xsd:element ref="ns2:_dlc_DocIdPersistId" minOccurs="0"/>
                <xsd:element ref="ns2:jf8d3893d7ed491c93031f2115279c91" minOccurs="0"/>
                <xsd:element ref="ns2:TaxCatchAll" minOccurs="0"/>
                <xsd:element ref="ns2:TaxCatchAllLabel" minOccurs="0"/>
                <xsd:element ref="ns2:pfb1dae054d847a0818617cf09b8d235" minOccurs="0"/>
                <xsd:element ref="ns1:_dlc_ExpireDateSaved" minOccurs="0"/>
                <xsd:element ref="ns1:_dlc_ExpireDate" minOccurs="0"/>
                <xsd:element ref="ns2:Vanhenemisk1" minOccurs="0"/>
                <xsd:element ref="ns2:Vanhenemisk2" minOccurs="0"/>
                <xsd:element ref="ns1:_dlc_Exempt" minOccurs="0"/>
                <xsd:element ref="ns2:Vastuuhenkilo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9" nillable="true" ma:displayName="Alkuperäinen vanhenemispäivämäärä" ma:hidden="true" ma:internalName="_dlc_ExpireDateSaved" ma:readOnly="true">
      <xsd:simpleType>
        <xsd:restriction base="dms:DateTime"/>
      </xsd:simpleType>
    </xsd:element>
    <xsd:element name="_dlc_ExpireDate" ma:index="20" nillable="true" ma:displayName="Vanhenemispäivämäärä" ma:description="" ma:hidden="true" ma:indexed="true" ma:internalName="_dlc_ExpireDate" ma:readOnly="true">
      <xsd:simpleType>
        <xsd:restriction base="dms:DateTime"/>
      </xsd:simpleType>
    </xsd:element>
    <xsd:element name="_dlc_Exempt" ma:index="23" nillable="true" ma:displayName="Vapauta käytännöstä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35437-39aa-4fa0-ae8b-a504c9b2e8b3" elementFormDefault="qualified">
    <xsd:import namespace="http://schemas.microsoft.com/office/2006/documentManagement/types"/>
    <xsd:import namespace="http://schemas.microsoft.com/office/infopath/2007/PartnerControls"/>
    <xsd:element name="AskiKuvaus" ma:index="3" nillable="true" ma:displayName="Kuvaus" ma:description="Kenttä dokumentin kuvausta varten" ma:internalName="AskiKuvaus" ma:readOnly="false">
      <xsd:simpleType>
        <xsd:restriction base="dms:Note">
          <xsd:maxLength value="255"/>
        </xsd:restriction>
      </xsd:simpleType>
    </xsd:element>
    <xsd:element name="Tila_x0020__x0028_Keskeneräinen_x0029_" ma:index="5" nillable="true" ma:displayName="Tila (Keskeneräinen)" ma:default="Ei" ma:format="RadioButtons" ma:internalName="Tila_x0020__x0028_Keskener_x00e4_inen_x0029_" ma:readOnly="false">
      <xsd:simpleType>
        <xsd:restriction base="dms:Choice">
          <xsd:enumeration value="Ei"/>
          <xsd:enumeration value="Kyllä"/>
        </xsd:restriction>
      </xsd:simpleType>
    </xsd:element>
    <xsd:element name="_dlc_DocId" ma:index="9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10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jf8d3893d7ed491c93031f2115279c91" ma:index="12" nillable="true" ma:taxonomy="true" ma:internalName="jf8d3893d7ed491c93031f2115279c91" ma:taxonomyFieldName="Asiasanat" ma:displayName="Asiasanat" ma:default="" ma:fieldId="{3f8d3893-d7ed-491c-9303-1f2115279c91}" ma:taxonomyMulti="true" ma:sspId="6997a751-7c47-4342-b18b-66a2d5f2d257" ma:termSetId="a4559da8-a461-4c42-87ce-3f89adcc409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f002565e-310a-45f5-a52c-03667dc0854c}" ma:internalName="TaxCatchAll" ma:showField="CatchAllData" ma:web="03c35437-39aa-4fa0-ae8b-a504c9b2e8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f002565e-310a-45f5-a52c-03667dc0854c}" ma:internalName="TaxCatchAllLabel" ma:readOnly="true" ma:showField="CatchAllDataLabel" ma:web="03c35437-39aa-4fa0-ae8b-a504c9b2e8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b1dae054d847a0818617cf09b8d235" ma:index="17" ma:taxonomy="true" ma:internalName="pfb1dae054d847a0818617cf09b8d235" ma:taxonomyFieldName="Julkaiseva_x0020_organisaatio" ma:displayName="Julkaiseva organisaatio" ma:readOnly="false" ma:default="" ma:fieldId="{9fb1dae0-54d8-47a0-8186-17cf09b8d235}" ma:sspId="6997a751-7c47-4342-b18b-66a2d5f2d257" ma:termSetId="74f3503e-2e7a-4bc4-9961-ee9786f4d15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anhenemisk1" ma:index="21" nillable="true" ma:displayName="Syötä vanhenemisaika" ma:format="DateOnly" ma:internalName="Vanhenemisk1" ma:readOnly="false">
      <xsd:simpleType>
        <xsd:restriction base="dms:DateTime"/>
      </xsd:simpleType>
    </xsd:element>
    <xsd:element name="Vanhenemisk2" ma:index="22" nillable="true" ma:displayName="Vanhenemispäivä" ma:format="DateOnly" ma:hidden="true" ma:internalName="Vanhenemisk2" ma:readOnly="false">
      <xsd:simpleType>
        <xsd:restriction base="dms:DateTime"/>
      </xsd:simpleType>
    </xsd:element>
    <xsd:element name="Vastuuhenkilo" ma:index="26" ma:displayName="Vanhenemisilmoitukset" ma:default="Aski.vanhentuneet@jkl.fi" ma:format="Dropdown" ma:internalName="Vastuuhenkilo" ma:readOnly="false">
      <xsd:simpleType>
        <xsd:restriction base="dms:Choice">
          <xsd:enumeration value="Aski.vanhentuneet@jkl.fi"/>
          <xsd:enumeration value="Aski.altek@jkl.fi"/>
          <xsd:enumeration value="Aski.kasvu_ja_oppiminen@jkl.fi"/>
          <xsd:enumeration value="Aski.kasvu_ja_oppiminen.nuoriso@jkl.fi"/>
          <xsd:enumeration value="Aski.kasvu_ja_oppiminen.oppilashuolto@jkl.fi"/>
          <xsd:enumeration value="Aski.kasvu_ja_oppiminen.perusopetus@jkl.fi"/>
          <xsd:enumeration value="Aski.kasvu_ja_oppiminen.varhaiskasvatus@jkl.fi"/>
          <xsd:enumeration value="Aski.kaupunkirakenne@jkl.fi"/>
          <xsd:enumeration value="Aski.kaupunkirakenne.jote@jkl.fi"/>
          <xsd:enumeration value="Aski.kaupunkirakenne.kaavoitus@jkl.fi"/>
          <xsd:enumeration value="Aski.kaupunkirakenne.kadut_ja_liikenne@jkl.fi"/>
          <xsd:enumeration value="Aski.kaupunkirakenne.maankaytto@jkl.fi"/>
          <xsd:enumeration value="Aski.kaupunkirakenne.rakennusvalvonta@jkl.fi"/>
          <xsd:enumeration value="Aski.kaupunkirakenne.tontit@jkl.fi"/>
          <xsd:enumeration value="Aski.kaupunkirakenne.ymparisto_ja_luonto@jkl.fi"/>
          <xsd:enumeration value="Aski.kaupunkirakenne.ymparistoterveydenhuolto@jkl.fi"/>
          <xsd:enumeration value="Aski.konserni@jkl.fi"/>
          <xsd:enumeration value="Aski.konserni.elinkeino@jkl.fi"/>
          <xsd:enumeration value="Aski.konserni.elinkeino.matkailu@jkl.fi"/>
          <xsd:enumeration value="Aski.konserni.hallinto@jkl.fi"/>
          <xsd:enumeration value="Aski.konserni.hankinta@jkl.fi"/>
          <xsd:enumeration value="Aski.konserni.henkilosto@jkl.fi"/>
          <xsd:enumeration value="Aski.konserni.kaupunkikehitys@jkl.fi"/>
          <xsd:enumeration value="Aski.konserni.sisainentarkastus@jkl.fi"/>
          <xsd:enumeration value="Aski.konserni.taloudenohjaus@jkl.fi"/>
          <xsd:enumeration value="Aski.konserni.talouskeskus@jkl.fi"/>
          <xsd:enumeration value="Aski.konserni.tietohallinto@jkl.fi"/>
          <xsd:enumeration value="Aski.konserni.tilastotietoa@jkl.fi"/>
          <xsd:enumeration value="Aski.konserni.viestinta@jkl.fi"/>
          <xsd:enumeration value="Aski.kulttuuri_ja_liikunta@jkl.fi"/>
          <xsd:enumeration value="Aski.kulttuuri_ja_liikunta.kansalaisopisto@jkl.fi"/>
          <xsd:enumeration value="Aski.kulttuuri_ja_liikunta.kirjasto@jkl.fi"/>
          <xsd:enumeration value="Aski.kulttuuri_ja_liikunta.kulttuuri@jkl.fi"/>
          <xsd:enumeration value="Aski.kulttuuri_ja_liikunta.liikunta@jkl.fi"/>
          <xsd:enumeration value="Aski.kylan_kattaus@jkl.fi"/>
          <xsd:enumeration value="Aski.museot@jkl.fi"/>
          <xsd:enumeration value="Aski.perusturva@jkl.fi"/>
          <xsd:enumeration value="Aski.psykososiaaliset@jkl.fi"/>
          <xsd:enumeration value="Aski.sivistys@jkl.fi"/>
          <xsd:enumeration value="Aski.sosiaali@jkl.fi"/>
          <xsd:enumeration value="Aski.terveys@jkl.fi"/>
          <xsd:enumeration value="Aski.terveys.avo@jkl.fi"/>
          <xsd:enumeration value="Aski.terveys.keskitetyt@jkl.fi"/>
          <xsd:enumeration value="Aski.terveys.kuntoutus_ja_erikoisvastaanotot@jkl.fi"/>
          <xsd:enumeration value="Aski.terveys.neko@jkl.fi"/>
          <xsd:enumeration value="Aski.terveys.suunterveys@jkl.fi"/>
          <xsd:enumeration value="Aski.terveys.tekstinkasittely@jkl.fi"/>
          <xsd:enumeration value="Aski.terveys.tksairaala@jkl.fi"/>
          <xsd:enumeration value="Aski.tietosuoja@jkl.fi"/>
          <xsd:enumeration value="Aski.tilapalvelu@jkl.fi"/>
          <xsd:enumeration value="Aski.turvallisuus@jkl.fi"/>
          <xsd:enumeration value="Aski.tyollisyyspalvelut@jkl.fi"/>
          <xsd:enumeration value="Aski.tyoterveys@jkl.fi"/>
          <xsd:enumeration value="Aski.vammais@jkl.fi"/>
          <xsd:enumeration value="Aski.vanhus@jkl.fi"/>
          <xsd:enumeration value="Aski.vanhus_ja_vammais@jkl.fi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Sisältölaji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901BF1-698A-421C-B3A8-0947E72CD1B5}">
  <ds:schemaRefs>
    <ds:schemaRef ds:uri="http://schemas.microsoft.com/office/2006/metadata/properties"/>
    <ds:schemaRef ds:uri="03c35437-39aa-4fa0-ae8b-a504c9b2e8b3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467B1B7-956C-45BD-93DC-E5A82B4995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782A97-D02E-4AE0-BCB2-66D314E0E497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76D12BCA-1A8B-4EBC-8871-C576EC4308F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B9AE876-809F-4371-84DF-EB87CAD4340C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DE92522-51A3-42F9-9D51-8814C5D898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c35437-39aa-4fa0-ae8b-a504c9b2e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Jkl_A4 pohja_vari_word2010</Template>
  <TotalTime>0</TotalTime>
  <Pages>2</Pages>
  <Words>188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Kaupungin kirjepohja värillinen,Word-versio 2010 dotx</vt:lpstr>
    </vt:vector>
  </TitlesOfParts>
  <Company>Jyväskylän kaupunki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Kaupungin kirjepohja värillinen,Word-versio 2010 dotx</dc:title>
  <dc:creator>JKL</dc:creator>
  <cp:lastModifiedBy>Siukonen Kirsi</cp:lastModifiedBy>
  <cp:revision>2</cp:revision>
  <cp:lastPrinted>2016-03-11T12:37:00Z</cp:lastPrinted>
  <dcterms:created xsi:type="dcterms:W3CDTF">2024-08-21T05:35:00Z</dcterms:created>
  <dcterms:modified xsi:type="dcterms:W3CDTF">2024-08-21T05:35:00Z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0x0101004EE5C71646C29842993EA066F6F39CED0400EEF4C6D490AA2641A0D77A294BB8FA8D</vt:lpwstr>
  </property>
  <property fmtid="{D5CDD505-2E9C-101B-9397-08002B2CF9AE}" pid="3" name="_dlc_DocIdItemGuid">
    <vt:lpwstr>fe258c38-bb08-419e-9c02-743c25369e11</vt:lpwstr>
  </property>
  <property fmtid="{D5CDD505-2E9C-101B-9397-08002B2CF9AE}" pid="4" name="Julkaiseva organisaatio">
    <vt:lpwstr>117;#Kasvun ja oppimisen palvelut|ece3eb63-7344-4b80-9d04-59fed5355a6f</vt:lpwstr>
  </property>
  <property fmtid="{D5CDD505-2E9C-101B-9397-08002B2CF9AE}" pid="5" name="Asiasanat">
    <vt:lpwstr/>
  </property>
  <property fmtid="{D5CDD505-2E9C-101B-9397-08002B2CF9AE}" pid="6" name="_dlc_policyId">
    <vt:lpwstr>0x0101004EE5C71646C29842993EA066F6F39CED|1480298367</vt:lpwstr>
  </property>
  <property fmtid="{D5CDD505-2E9C-101B-9397-08002B2CF9AE}" pid="7" name="ItemRetentionFormula">
    <vt:lpwstr>&lt;formula id="Microsoft.Office.RecordsManagement.PolicyFeatures.Expiration.Formula.BuiltIn"&gt;&lt;number&gt;0&lt;/number&gt;&lt;property&gt;Vanhenemisk2&lt;/property&gt;&lt;propertyId&gt;47662f27-d350-4576-9486-5591277bfb71&lt;/propertyId&gt;&lt;period&gt;days&lt;/period&gt;&lt;/formula&gt;</vt:lpwstr>
  </property>
  <property fmtid="{D5CDD505-2E9C-101B-9397-08002B2CF9AE}" pid="8" name="WorkflowChangePath">
    <vt:lpwstr>22375654-032e-4a3e-ab51-75383aa4383b,4;22375654-032e-4a3e-ab51-75383aa4383b,6;22375654-032e-4a3e-ab51-75383aa4383b,8;3f9257dd-a388-4e37-87c8-a484e9c55dbf,2;aea4a4e1-ea71-4334-a52d-b32ad4c0c34a,4;</vt:lpwstr>
  </property>
</Properties>
</file>