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74D" w:rsidRPr="00C4437B" w:rsidRDefault="00446906" w:rsidP="00C606C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Puistokadun päiväkotikoulun</w:t>
      </w:r>
      <w:r w:rsidR="00DC2108">
        <w:rPr>
          <w:rFonts w:asciiTheme="majorHAnsi" w:hAnsiTheme="majorHAnsi"/>
          <w:b/>
        </w:rPr>
        <w:t xml:space="preserve"> yhteisöllinen oppilashuolto</w:t>
      </w:r>
      <w:r w:rsidR="00C4437B" w:rsidRPr="00C4437B">
        <w:rPr>
          <w:rFonts w:asciiTheme="majorHAnsi" w:hAnsiTheme="majorHAnsi"/>
          <w:b/>
        </w:rPr>
        <w:t>ryhmän kokous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AIKA</w:t>
      </w:r>
      <w:r>
        <w:rPr>
          <w:rFonts w:asciiTheme="majorHAnsi" w:hAnsiTheme="majorHAnsi"/>
        </w:rPr>
        <w:tab/>
      </w:r>
      <w:r w:rsidR="00EB4387">
        <w:rPr>
          <w:rFonts w:asciiTheme="majorHAnsi" w:hAnsiTheme="majorHAnsi"/>
        </w:rPr>
        <w:t>maanantaina 2</w:t>
      </w:r>
      <w:r w:rsidR="000950FE">
        <w:rPr>
          <w:rFonts w:asciiTheme="majorHAnsi" w:hAnsiTheme="majorHAnsi"/>
        </w:rPr>
        <w:t>5.9</w:t>
      </w:r>
      <w:r w:rsidR="00EC7BCE">
        <w:rPr>
          <w:rFonts w:asciiTheme="majorHAnsi" w:hAnsiTheme="majorHAnsi"/>
        </w:rPr>
        <w:t>.2017</w:t>
      </w:r>
      <w:r w:rsidRPr="00C4437B">
        <w:rPr>
          <w:rFonts w:asciiTheme="majorHAnsi" w:hAnsiTheme="majorHAnsi"/>
        </w:rPr>
        <w:t xml:space="preserve"> klo 14.15</w:t>
      </w:r>
      <w:r w:rsidR="00C7525F">
        <w:rPr>
          <w:rFonts w:asciiTheme="majorHAnsi" w:hAnsiTheme="majorHAnsi"/>
        </w:rPr>
        <w:t>-15.00</w:t>
      </w:r>
      <w:bookmarkStart w:id="0" w:name="_GoBack"/>
      <w:bookmarkEnd w:id="0"/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446906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PAIKKA</w:t>
      </w:r>
      <w:r>
        <w:rPr>
          <w:rFonts w:asciiTheme="majorHAnsi" w:hAnsiTheme="majorHAnsi"/>
        </w:rPr>
        <w:tab/>
      </w:r>
      <w:r w:rsidR="0016561A">
        <w:rPr>
          <w:rFonts w:asciiTheme="majorHAnsi" w:hAnsiTheme="majorHAnsi"/>
        </w:rPr>
        <w:t>Lehmus</w:t>
      </w:r>
      <w:r w:rsidR="00C4437B" w:rsidRPr="00C4437B">
        <w:rPr>
          <w:rFonts w:asciiTheme="majorHAnsi" w:hAnsiTheme="majorHAnsi"/>
        </w:rPr>
        <w:t>-luokka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OSALLISTUJAT</w:t>
      </w:r>
    </w:p>
    <w:p w:rsidR="00C4437B" w:rsidRDefault="00C4437B" w:rsidP="00C4437B">
      <w:pPr>
        <w:rPr>
          <w:rFonts w:asciiTheme="majorHAnsi" w:hAnsiTheme="majorHAnsi"/>
        </w:rPr>
      </w:pPr>
    </w:p>
    <w:p w:rsidR="00C4437B" w:rsidRPr="00C4437B" w:rsidRDefault="00C4437B" w:rsidP="00C4437B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Päivi Liimatainen, rehtori pj.</w:t>
      </w:r>
    </w:p>
    <w:p w:rsid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Kristiina Hiekkala, erityisopettaja</w:t>
      </w:r>
    </w:p>
    <w:p w:rsidR="00E5433E" w:rsidRPr="00C4437B" w:rsidRDefault="00E5433E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Leena Knuuttila, erityisopettaja</w:t>
      </w:r>
    </w:p>
    <w:p w:rsidR="00C4437B" w:rsidRDefault="000950FE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Veera Pelko</w:t>
      </w:r>
      <w:r w:rsidR="00446906">
        <w:rPr>
          <w:rFonts w:asciiTheme="majorHAnsi" w:hAnsiTheme="majorHAnsi"/>
        </w:rPr>
        <w:t>nen</w:t>
      </w:r>
      <w:r w:rsidR="00C4437B" w:rsidRPr="00C4437B">
        <w:rPr>
          <w:rFonts w:asciiTheme="majorHAnsi" w:hAnsiTheme="majorHAnsi"/>
        </w:rPr>
        <w:t>, luokanopettaja/oppilaskuntavastaava</w:t>
      </w:r>
    </w:p>
    <w:p w:rsidR="00446906" w:rsidRPr="00C7525F" w:rsidRDefault="00446906" w:rsidP="00C606C3">
      <w:pPr>
        <w:rPr>
          <w:rFonts w:asciiTheme="majorHAnsi" w:hAnsiTheme="majorHAnsi"/>
          <w:strike/>
        </w:rPr>
      </w:pPr>
      <w:r w:rsidRPr="00C7525F">
        <w:rPr>
          <w:rFonts w:asciiTheme="majorHAnsi" w:hAnsiTheme="majorHAnsi"/>
          <w:strike/>
        </w:rPr>
        <w:t>oppilaskunnan edustaja</w:t>
      </w:r>
    </w:p>
    <w:p w:rsidR="00C4437B" w:rsidRDefault="00E05FF7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Lotta Markkanen, </w:t>
      </w:r>
      <w:r w:rsidRPr="00C4437B">
        <w:rPr>
          <w:rFonts w:asciiTheme="majorHAnsi" w:hAnsiTheme="majorHAnsi"/>
        </w:rPr>
        <w:t>koulun vanhempien edustaja</w:t>
      </w:r>
      <w:r w:rsidR="00DC2108">
        <w:rPr>
          <w:rFonts w:asciiTheme="majorHAnsi" w:hAnsiTheme="majorHAnsi"/>
        </w:rPr>
        <w:t>, Puistokoulun Tuki ry</w:t>
      </w:r>
    </w:p>
    <w:p w:rsidR="00C7525F" w:rsidRDefault="00C7525F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Linda Suonperä, </w:t>
      </w:r>
      <w:r w:rsidRPr="00C4437B">
        <w:rPr>
          <w:rFonts w:asciiTheme="majorHAnsi" w:hAnsiTheme="majorHAnsi"/>
        </w:rPr>
        <w:t>koulun vanhempien edustaja</w:t>
      </w:r>
      <w:r>
        <w:rPr>
          <w:rFonts w:asciiTheme="majorHAnsi" w:hAnsiTheme="majorHAnsi"/>
        </w:rPr>
        <w:t>, Puistokoulun Tuki ry</w:t>
      </w:r>
    </w:p>
    <w:p w:rsidR="00446906" w:rsidRPr="00C4437B" w:rsidRDefault="00380CF8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Kirsi-Marja </w:t>
      </w:r>
      <w:proofErr w:type="spellStart"/>
      <w:r>
        <w:rPr>
          <w:rFonts w:asciiTheme="majorHAnsi" w:hAnsiTheme="majorHAnsi"/>
        </w:rPr>
        <w:t>Piippanen</w:t>
      </w:r>
      <w:proofErr w:type="spellEnd"/>
      <w:r w:rsidR="00446906">
        <w:rPr>
          <w:rFonts w:asciiTheme="majorHAnsi" w:hAnsiTheme="majorHAnsi"/>
        </w:rPr>
        <w:t>, nuorisotyöntekijä, Jyväskylän seurakunta</w:t>
      </w:r>
    </w:p>
    <w:p w:rsidR="00C4437B" w:rsidRPr="00C4437B" w:rsidRDefault="00DC2108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Raija Kauppinen</w:t>
      </w:r>
      <w:r w:rsidR="00C4437B" w:rsidRPr="00C4437B">
        <w:rPr>
          <w:rFonts w:asciiTheme="majorHAnsi" w:hAnsiTheme="majorHAnsi"/>
        </w:rPr>
        <w:t>, päiväkodin johtaja</w:t>
      </w:r>
    </w:p>
    <w:p w:rsidR="00C4437B" w:rsidRPr="00C7525F" w:rsidRDefault="00C4437B" w:rsidP="00C606C3">
      <w:pPr>
        <w:rPr>
          <w:rFonts w:asciiTheme="majorHAnsi" w:hAnsiTheme="majorHAnsi"/>
          <w:strike/>
        </w:rPr>
      </w:pPr>
      <w:r w:rsidRPr="00C7525F">
        <w:rPr>
          <w:rFonts w:asciiTheme="majorHAnsi" w:hAnsiTheme="majorHAnsi"/>
          <w:strike/>
        </w:rPr>
        <w:t>Kirsi Vilkkilä, erityislastentarhanopettaja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Kati Immonen, koulukuraattori</w:t>
      </w:r>
    </w:p>
    <w:p w:rsidR="00C4437B" w:rsidRPr="00C7525F" w:rsidRDefault="00C4437B" w:rsidP="00C606C3">
      <w:pPr>
        <w:rPr>
          <w:rFonts w:asciiTheme="majorHAnsi" w:hAnsiTheme="majorHAnsi"/>
          <w:strike/>
        </w:rPr>
      </w:pPr>
      <w:r w:rsidRPr="00C7525F">
        <w:rPr>
          <w:rFonts w:asciiTheme="majorHAnsi" w:hAnsiTheme="majorHAnsi"/>
          <w:strike/>
        </w:rPr>
        <w:t>Iina Peltomaa, koulupsykologi</w:t>
      </w:r>
    </w:p>
    <w:p w:rsidR="00C4437B" w:rsidRDefault="000950FE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Matleena Kovane</w:t>
      </w:r>
      <w:r w:rsidR="00EC7BCE">
        <w:rPr>
          <w:rFonts w:asciiTheme="majorHAnsi" w:hAnsiTheme="majorHAnsi"/>
        </w:rPr>
        <w:t>n</w:t>
      </w:r>
      <w:r w:rsidR="00C4437B" w:rsidRPr="00C4437B">
        <w:rPr>
          <w:rFonts w:asciiTheme="majorHAnsi" w:hAnsiTheme="majorHAnsi"/>
        </w:rPr>
        <w:t>, kouluterveydenhoitaja</w:t>
      </w:r>
    </w:p>
    <w:p w:rsidR="00DC2108" w:rsidRPr="00C7525F" w:rsidRDefault="00DC2108" w:rsidP="00C606C3">
      <w:pPr>
        <w:rPr>
          <w:rFonts w:asciiTheme="majorHAnsi" w:hAnsiTheme="majorHAnsi"/>
          <w:strike/>
        </w:rPr>
      </w:pPr>
      <w:r w:rsidRPr="00C7525F">
        <w:rPr>
          <w:rFonts w:asciiTheme="majorHAnsi" w:hAnsiTheme="majorHAnsi"/>
          <w:strike/>
        </w:rPr>
        <w:t xml:space="preserve">Minna Tomminen, </w:t>
      </w:r>
      <w:proofErr w:type="spellStart"/>
      <w:r w:rsidRPr="00C7525F">
        <w:rPr>
          <w:rFonts w:asciiTheme="majorHAnsi" w:hAnsiTheme="majorHAnsi"/>
          <w:strike/>
        </w:rPr>
        <w:t>Jälkkärin</w:t>
      </w:r>
      <w:proofErr w:type="spellEnd"/>
      <w:r w:rsidRPr="00C7525F">
        <w:rPr>
          <w:rFonts w:asciiTheme="majorHAnsi" w:hAnsiTheme="majorHAnsi"/>
          <w:strike/>
        </w:rPr>
        <w:t xml:space="preserve"> vastuuohjaaja</w:t>
      </w:r>
    </w:p>
    <w:p w:rsidR="004D47C0" w:rsidRPr="00C7525F" w:rsidRDefault="004D47C0" w:rsidP="00C606C3">
      <w:pPr>
        <w:rPr>
          <w:rFonts w:asciiTheme="majorHAnsi" w:hAnsiTheme="majorHAnsi"/>
          <w:strike/>
        </w:rPr>
      </w:pPr>
      <w:r w:rsidRPr="00C7525F">
        <w:rPr>
          <w:rFonts w:asciiTheme="majorHAnsi" w:hAnsiTheme="majorHAnsi"/>
          <w:strike/>
        </w:rPr>
        <w:t>Reija Okkone</w:t>
      </w:r>
      <w:r w:rsidR="00380CF8" w:rsidRPr="00C7525F">
        <w:rPr>
          <w:rFonts w:asciiTheme="majorHAnsi" w:hAnsiTheme="majorHAnsi"/>
          <w:strike/>
        </w:rPr>
        <w:t>n</w:t>
      </w:r>
      <w:r w:rsidRPr="00C7525F">
        <w:rPr>
          <w:rFonts w:asciiTheme="majorHAnsi" w:hAnsiTheme="majorHAnsi"/>
          <w:strike/>
        </w:rPr>
        <w:t>, vapaaehtoistyöntekijä, MLL</w:t>
      </w:r>
    </w:p>
    <w:p w:rsidR="00DC2108" w:rsidRPr="00C7525F" w:rsidRDefault="00DC2108" w:rsidP="00C606C3">
      <w:pPr>
        <w:rPr>
          <w:rFonts w:asciiTheme="majorHAnsi" w:hAnsiTheme="majorHAnsi"/>
          <w:strike/>
        </w:rPr>
      </w:pPr>
      <w:r w:rsidRPr="00C7525F">
        <w:rPr>
          <w:rFonts w:asciiTheme="majorHAnsi" w:hAnsiTheme="majorHAnsi"/>
          <w:strike/>
        </w:rPr>
        <w:t>Kirsi Kakkonen, ruokapalveluvastaava, Kylän Kattaus</w:t>
      </w:r>
    </w:p>
    <w:p w:rsidR="00DC2108" w:rsidRPr="00C7525F" w:rsidRDefault="00DC2108" w:rsidP="00DC2108">
      <w:pPr>
        <w:textAlignment w:val="baseline"/>
        <w:rPr>
          <w:rFonts w:asciiTheme="majorHAnsi" w:hAnsiTheme="majorHAnsi"/>
          <w:strike/>
          <w:color w:val="000000"/>
        </w:rPr>
      </w:pPr>
      <w:r w:rsidRPr="00C7525F">
        <w:rPr>
          <w:rFonts w:asciiTheme="majorHAnsi" w:hAnsiTheme="majorHAnsi"/>
          <w:strike/>
        </w:rPr>
        <w:t xml:space="preserve">Tiina Iivanainen, sosiaalityöntekijä, </w:t>
      </w:r>
      <w:r w:rsidRPr="00C7525F">
        <w:rPr>
          <w:rFonts w:asciiTheme="majorHAnsi" w:hAnsiTheme="majorHAnsi"/>
          <w:strike/>
          <w:color w:val="000000"/>
        </w:rPr>
        <w:t>Lastensuojelun avohuolto</w:t>
      </w:r>
    </w:p>
    <w:p w:rsidR="00380CF8" w:rsidRPr="00C7525F" w:rsidRDefault="00380CF8" w:rsidP="00DC2108">
      <w:pPr>
        <w:textAlignment w:val="baseline"/>
        <w:rPr>
          <w:rFonts w:asciiTheme="majorHAnsi" w:hAnsiTheme="majorHAnsi"/>
          <w:strike/>
          <w:color w:val="000000"/>
        </w:rPr>
      </w:pPr>
      <w:r w:rsidRPr="00C7525F">
        <w:rPr>
          <w:rFonts w:asciiTheme="majorHAnsi" w:hAnsiTheme="majorHAnsi"/>
          <w:strike/>
          <w:color w:val="000000"/>
        </w:rPr>
        <w:t>Merja Hautakangas, päiväkodin johtaja</w:t>
      </w:r>
    </w:p>
    <w:p w:rsidR="00380CF8" w:rsidRPr="00C7525F" w:rsidRDefault="000950FE" w:rsidP="00DC2108">
      <w:pPr>
        <w:textAlignment w:val="baseline"/>
        <w:rPr>
          <w:rFonts w:asciiTheme="majorHAnsi" w:hAnsiTheme="majorHAnsi"/>
          <w:strike/>
          <w:color w:val="000000"/>
        </w:rPr>
      </w:pPr>
      <w:r w:rsidRPr="00C7525F">
        <w:rPr>
          <w:rFonts w:asciiTheme="majorHAnsi" w:hAnsiTheme="majorHAnsi"/>
          <w:strike/>
          <w:color w:val="000000"/>
        </w:rPr>
        <w:t xml:space="preserve">Sivu </w:t>
      </w:r>
      <w:proofErr w:type="spellStart"/>
      <w:r w:rsidRPr="00C7525F">
        <w:rPr>
          <w:rFonts w:asciiTheme="majorHAnsi" w:hAnsiTheme="majorHAnsi"/>
          <w:strike/>
          <w:color w:val="000000"/>
        </w:rPr>
        <w:t>Sch</w:t>
      </w:r>
      <w:r w:rsidR="00380CF8" w:rsidRPr="00C7525F">
        <w:rPr>
          <w:rFonts w:asciiTheme="majorHAnsi" w:hAnsiTheme="majorHAnsi"/>
          <w:strike/>
          <w:color w:val="000000"/>
        </w:rPr>
        <w:t>urman</w:t>
      </w:r>
      <w:proofErr w:type="spellEnd"/>
      <w:r w:rsidR="00380CF8" w:rsidRPr="00C7525F">
        <w:rPr>
          <w:rFonts w:asciiTheme="majorHAnsi" w:hAnsiTheme="majorHAnsi"/>
          <w:strike/>
          <w:color w:val="000000"/>
        </w:rPr>
        <w:t>, päiväkodin johtaja</w:t>
      </w:r>
    </w:p>
    <w:p w:rsidR="00380CF8" w:rsidRPr="00C7525F" w:rsidRDefault="00380CF8" w:rsidP="00DC2108">
      <w:pPr>
        <w:textAlignment w:val="baseline"/>
        <w:rPr>
          <w:rFonts w:asciiTheme="majorHAnsi" w:hAnsiTheme="majorHAnsi"/>
          <w:strike/>
        </w:rPr>
      </w:pPr>
      <w:r w:rsidRPr="00C7525F">
        <w:rPr>
          <w:rFonts w:asciiTheme="majorHAnsi" w:hAnsiTheme="majorHAnsi"/>
          <w:strike/>
          <w:color w:val="000000"/>
        </w:rPr>
        <w:t>Karoliina Mäkinen, lastentarhanopettaja</w:t>
      </w:r>
    </w:p>
    <w:p w:rsidR="00DC2108" w:rsidRPr="00C7525F" w:rsidRDefault="009F46EA" w:rsidP="00C606C3">
      <w:pPr>
        <w:rPr>
          <w:rFonts w:asciiTheme="majorHAnsi" w:hAnsiTheme="majorHAnsi"/>
          <w:strike/>
        </w:rPr>
      </w:pPr>
      <w:r w:rsidRPr="00C7525F">
        <w:rPr>
          <w:rFonts w:asciiTheme="majorHAnsi" w:hAnsiTheme="majorHAnsi"/>
          <w:strike/>
        </w:rPr>
        <w:t>Minna Ohjakorpi, Nisulan päiväkoti</w:t>
      </w:r>
    </w:p>
    <w:p w:rsidR="009F46EA" w:rsidRPr="00C7525F" w:rsidRDefault="009F46EA" w:rsidP="00C606C3">
      <w:pPr>
        <w:rPr>
          <w:rFonts w:asciiTheme="majorHAnsi" w:hAnsiTheme="majorHAnsi"/>
          <w:strike/>
        </w:rPr>
      </w:pPr>
      <w:r w:rsidRPr="00C7525F">
        <w:rPr>
          <w:rFonts w:asciiTheme="majorHAnsi" w:hAnsiTheme="majorHAnsi"/>
          <w:strike/>
        </w:rPr>
        <w:t>Suvi Katainen, Nisulan päiväkoti</w:t>
      </w:r>
    </w:p>
    <w:p w:rsidR="000950FE" w:rsidRDefault="000950FE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Tiina Tuukkanen, kehittäjä-perheohjaaja, Varhaisen tuen palvelut</w:t>
      </w:r>
    </w:p>
    <w:p w:rsidR="000950FE" w:rsidRPr="00C4437B" w:rsidRDefault="000950FE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Hanna Auvinen, perheohjaaja, Varhaisen tuen palvelut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89105C" w:rsidRDefault="000950FE" w:rsidP="00E61ADC">
      <w:pPr>
        <w:numPr>
          <w:ilvl w:val="0"/>
          <w:numId w:val="1"/>
        </w:numPr>
        <w:rPr>
          <w:rFonts w:asciiTheme="majorHAnsi" w:hAnsiTheme="majorHAnsi"/>
        </w:rPr>
      </w:pPr>
      <w:r>
        <w:rPr>
          <w:rFonts w:ascii="Calibri" w:hAnsi="Calibri"/>
          <w:color w:val="000000"/>
        </w:rPr>
        <w:t>Varhaisen tuen ja ehkäisevän perhetyön tarvelähtöisistä palvelut (Tuukkanen, Auvinen)</w:t>
      </w:r>
    </w:p>
    <w:p w:rsidR="0089105C" w:rsidRDefault="0089105C" w:rsidP="0089105C">
      <w:pPr>
        <w:ind w:left="72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Aikaisemmi</w:t>
      </w:r>
      <w:r w:rsidR="00C7525F">
        <w:rPr>
          <w:rFonts w:ascii="Calibri" w:hAnsi="Calibri"/>
          <w:color w:val="000000"/>
        </w:rPr>
        <w:t>n varhaisen perhetyön piiriin on</w:t>
      </w:r>
      <w:r>
        <w:rPr>
          <w:rFonts w:ascii="Calibri" w:hAnsi="Calibri"/>
          <w:color w:val="000000"/>
        </w:rPr>
        <w:t xml:space="preserve"> kuuluneet vain od</w:t>
      </w:r>
      <w:r w:rsidR="00CA03A7">
        <w:rPr>
          <w:rFonts w:ascii="Calibri" w:hAnsi="Calibri"/>
          <w:color w:val="000000"/>
        </w:rPr>
        <w:t xml:space="preserve">ottavat perheet. Nyt yhteystyöstä </w:t>
      </w:r>
      <w:r>
        <w:rPr>
          <w:rFonts w:ascii="Calibri" w:hAnsi="Calibri"/>
          <w:color w:val="000000"/>
        </w:rPr>
        <w:t xml:space="preserve">laajennetaan pilottikokeilulla, joka tehdään Puistokadun päiväkotikoulun kanssa. </w:t>
      </w:r>
      <w:r w:rsidR="00C7525F">
        <w:rPr>
          <w:rFonts w:ascii="Calibri" w:hAnsi="Calibri"/>
          <w:color w:val="000000"/>
        </w:rPr>
        <w:t>Tavoitteena on kehittää ja testata uusia työmuotoja, jotka hyödyttäisivät päiväkotilasten ja koululaisten perheitä.</w:t>
      </w:r>
    </w:p>
    <w:p w:rsidR="00C7525F" w:rsidRDefault="00C7525F" w:rsidP="0089105C">
      <w:pPr>
        <w:ind w:left="72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Päätettiin keskustelun perusteella lähteä kokeilemaan seuraavia yhteistyömuotoja:</w:t>
      </w:r>
    </w:p>
    <w:p w:rsidR="00C7525F" w:rsidRDefault="00C7525F" w:rsidP="00C7525F">
      <w:pPr>
        <w:pStyle w:val="Luettelokappale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Vertaistukiryhmät </w:t>
      </w:r>
      <w:proofErr w:type="gramStart"/>
      <w:r>
        <w:rPr>
          <w:rFonts w:asciiTheme="majorHAnsi" w:hAnsiTheme="majorHAnsi"/>
        </w:rPr>
        <w:t>vanhemmille:  opettajat</w:t>
      </w:r>
      <w:proofErr w:type="gramEnd"/>
      <w:r>
        <w:rPr>
          <w:rFonts w:asciiTheme="majorHAnsi" w:hAnsiTheme="majorHAnsi"/>
        </w:rPr>
        <w:t xml:space="preserve"> ohjaavat perheitä käyttämään tukiryhmiä arjen erilaisissa haasteissa.</w:t>
      </w:r>
    </w:p>
    <w:p w:rsidR="00C7525F" w:rsidRDefault="00C7525F" w:rsidP="00C7525F">
      <w:pPr>
        <w:pStyle w:val="Luettelokappale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Teemavanhempainilta päiväkotikoulun vanhemmille. Ilta suunnitellaan yhteistyössä vanhempainyhdistyksen kanssa.</w:t>
      </w:r>
    </w:p>
    <w:p w:rsidR="00C7525F" w:rsidRDefault="00C7525F" w:rsidP="00C7525F">
      <w:pPr>
        <w:pStyle w:val="Luettelokappale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Yksilöllistä tukea perheille. Terveydenhoitaja ohjaa ottamaan yhteyttä työntekijöihin, myös opettajat voivat ohjata soittamaan suoraan perheille.</w:t>
      </w:r>
    </w:p>
    <w:p w:rsidR="00C7525F" w:rsidRDefault="00C7525F" w:rsidP="00C7525F">
      <w:pPr>
        <w:rPr>
          <w:rFonts w:asciiTheme="majorHAnsi" w:hAnsiTheme="majorHAnsi"/>
        </w:rPr>
      </w:pPr>
    </w:p>
    <w:p w:rsidR="00C7525F" w:rsidRPr="00C7525F" w:rsidRDefault="00C7525F" w:rsidP="00C7525F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Päiväkotikoulu toivotti varhaisen tuen palveluiden ohjaajat tervetulleeksi tutustumaan taloon heille sopivana ajankohtana. He toimittavat sähköpostitse tekstin rehtorille ko. palveluista, joka laitetaan jakoon </w:t>
      </w:r>
      <w:proofErr w:type="spellStart"/>
      <w:r>
        <w:rPr>
          <w:rFonts w:asciiTheme="majorHAnsi" w:hAnsiTheme="majorHAnsi"/>
        </w:rPr>
        <w:t>wilman</w:t>
      </w:r>
      <w:proofErr w:type="spellEnd"/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Daisyn</w:t>
      </w:r>
      <w:proofErr w:type="spellEnd"/>
      <w:r>
        <w:rPr>
          <w:rFonts w:asciiTheme="majorHAnsi" w:hAnsiTheme="majorHAnsi"/>
        </w:rPr>
        <w:t xml:space="preserve"> ja nettisivujen kautta sekä vanhempainyhdistyksen </w:t>
      </w:r>
      <w:proofErr w:type="spellStart"/>
      <w:r>
        <w:rPr>
          <w:rFonts w:asciiTheme="majorHAnsi" w:hAnsiTheme="majorHAnsi"/>
        </w:rPr>
        <w:t>facebookin</w:t>
      </w:r>
      <w:proofErr w:type="spellEnd"/>
      <w:r>
        <w:rPr>
          <w:rFonts w:asciiTheme="majorHAnsi" w:hAnsiTheme="majorHAnsi"/>
        </w:rPr>
        <w:t xml:space="preserve"> kautta. Kokouksen päätyttyä varhaisen tuen palveluiden ohjaajat ja vanhempainyhdistyksen edustajat sopivat vanhempainillan ajankohdan. </w:t>
      </w:r>
    </w:p>
    <w:p w:rsidR="000950FE" w:rsidRDefault="006644B6" w:rsidP="006644B6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:rsidR="000950FE" w:rsidRDefault="000950FE" w:rsidP="00EB4387">
      <w:pPr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Keskustelua alkavan vuoden teemasta, ilmiöstä, jonka äärellä työskennellään</w:t>
      </w:r>
    </w:p>
    <w:p w:rsidR="00C7525F" w:rsidRDefault="00C7525F" w:rsidP="00C7525F">
      <w:pPr>
        <w:rPr>
          <w:rFonts w:asciiTheme="majorHAnsi" w:hAnsiTheme="majorHAnsi"/>
        </w:rPr>
      </w:pPr>
      <w:r>
        <w:rPr>
          <w:rFonts w:asciiTheme="majorHAnsi" w:hAnsiTheme="majorHAnsi"/>
        </w:rPr>
        <w:t>Keskusteltiin akuutista pulmasta talossa eli täiongelmasta.</w:t>
      </w:r>
    </w:p>
    <w:p w:rsidR="00C7525F" w:rsidRPr="00EB4387" w:rsidRDefault="00C7525F" w:rsidP="00C7525F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Vuoden teemaksi/ilmiöksi valittiin vuorovaikutus, </w:t>
      </w:r>
      <w:proofErr w:type="spellStart"/>
      <w:r>
        <w:rPr>
          <w:rFonts w:asciiTheme="majorHAnsi" w:hAnsiTheme="majorHAnsi"/>
        </w:rPr>
        <w:t>jonkn</w:t>
      </w:r>
      <w:proofErr w:type="spellEnd"/>
      <w:r>
        <w:rPr>
          <w:rFonts w:asciiTheme="majorHAnsi" w:hAnsiTheme="majorHAnsi"/>
        </w:rPr>
        <w:t xml:space="preserve"> haasteita ja onnistumisia jokainen kokoaa seuraavaan kokoukseen.</w:t>
      </w:r>
    </w:p>
    <w:p w:rsidR="000F2208" w:rsidRPr="009F46EA" w:rsidRDefault="000F2208" w:rsidP="009F46EA">
      <w:pPr>
        <w:pStyle w:val="Luettelokappale"/>
        <w:rPr>
          <w:rFonts w:asciiTheme="majorHAnsi" w:hAnsiTheme="majorHAnsi"/>
        </w:rPr>
      </w:pPr>
    </w:p>
    <w:p w:rsidR="000F2208" w:rsidRDefault="000F2208" w:rsidP="009F46EA">
      <w:pPr>
        <w:pStyle w:val="Luettelokappale"/>
        <w:numPr>
          <w:ilvl w:val="0"/>
          <w:numId w:val="1"/>
        </w:numPr>
        <w:rPr>
          <w:rFonts w:asciiTheme="majorHAnsi" w:hAnsiTheme="majorHAnsi"/>
        </w:rPr>
      </w:pPr>
      <w:r w:rsidRPr="009F46EA">
        <w:rPr>
          <w:rFonts w:asciiTheme="majorHAnsi" w:hAnsiTheme="majorHAnsi"/>
        </w:rPr>
        <w:t>Muut asiat</w:t>
      </w:r>
    </w:p>
    <w:p w:rsidR="00EC7BCE" w:rsidRDefault="000950FE" w:rsidP="00EC7BCE">
      <w:pPr>
        <w:pStyle w:val="Luettelokappale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Seuraava kokous 19</w:t>
      </w:r>
      <w:r w:rsidR="00EB4387">
        <w:rPr>
          <w:rFonts w:asciiTheme="majorHAnsi" w:hAnsiTheme="majorHAnsi"/>
        </w:rPr>
        <w:t>.</w:t>
      </w:r>
      <w:r>
        <w:rPr>
          <w:rFonts w:asciiTheme="majorHAnsi" w:hAnsiTheme="majorHAnsi"/>
        </w:rPr>
        <w:t>2</w:t>
      </w:r>
      <w:r w:rsidR="00EC7BCE">
        <w:rPr>
          <w:rFonts w:asciiTheme="majorHAnsi" w:hAnsiTheme="majorHAnsi"/>
        </w:rPr>
        <w:t>.</w:t>
      </w:r>
      <w:r w:rsidR="00C7525F">
        <w:rPr>
          <w:rFonts w:asciiTheme="majorHAnsi" w:hAnsiTheme="majorHAnsi"/>
        </w:rPr>
        <w:t xml:space="preserve"> klo 14.15-</w:t>
      </w:r>
      <w:proofErr w:type="gramStart"/>
      <w:r w:rsidR="00C7525F">
        <w:rPr>
          <w:rFonts w:asciiTheme="majorHAnsi" w:hAnsiTheme="majorHAnsi"/>
        </w:rPr>
        <w:t>16 ,</w:t>
      </w:r>
      <w:proofErr w:type="gramEnd"/>
      <w:r w:rsidR="00C7525F">
        <w:rPr>
          <w:rFonts w:asciiTheme="majorHAnsi" w:hAnsiTheme="majorHAnsi"/>
        </w:rPr>
        <w:t xml:space="preserve"> johon kutsutaan myös varhaisen perhetyönohjaajat.</w:t>
      </w:r>
    </w:p>
    <w:p w:rsidR="00C7525F" w:rsidRPr="009F46EA" w:rsidRDefault="00C7525F" w:rsidP="00EC7BCE">
      <w:pPr>
        <w:pStyle w:val="Luettelokappale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Kokouspaikkana Syreeni-luokka.</w:t>
      </w:r>
    </w:p>
    <w:sectPr w:rsidR="00C7525F" w:rsidRPr="009F46EA" w:rsidSect="002B2E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37B" w:rsidRDefault="00C4437B" w:rsidP="008B3910">
      <w:r>
        <w:separator/>
      </w:r>
    </w:p>
  </w:endnote>
  <w:endnote w:type="continuationSeparator" w:id="0">
    <w:p w:rsidR="00C4437B" w:rsidRDefault="00C4437B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D82" w:rsidRDefault="008A1D82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D82" w:rsidRDefault="008A1D82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:rsidR="00446906" w:rsidRDefault="00C4437B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noProof/>
        <w:lang w:val="fi-F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0" b="1270"/>
          <wp:wrapThrough wrapText="bothSides">
            <wp:wrapPolygon edited="0">
              <wp:start x="0" y="0"/>
              <wp:lineTo x="0" y="21196"/>
              <wp:lineTo x="21031" y="21196"/>
              <wp:lineTo x="21031" y="0"/>
              <wp:lineTo x="0" y="0"/>
            </wp:wrapPolygon>
          </wp:wrapThrough>
          <wp:docPr id="1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06">
      <w:rPr>
        <w:rFonts w:ascii="Arial" w:hAnsi="Arial" w:cs="NewsGothicMT"/>
        <w:sz w:val="16"/>
        <w:szCs w:val="15"/>
        <w:lang w:val="fi-FI"/>
      </w:rPr>
      <w:t>Puistokadun päiväkotikoulu</w:t>
    </w:r>
  </w:p>
  <w:p w:rsidR="008A1D82" w:rsidRPr="00AF2E1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Puistokatu 7-9, 40100</w:t>
    </w:r>
    <w:r w:rsidRPr="00AF2E13">
      <w:rPr>
        <w:rFonts w:ascii="Arial" w:hAnsi="Arial" w:cs="NewsGothicMT"/>
        <w:sz w:val="16"/>
        <w:szCs w:val="15"/>
        <w:lang w:val="fi-FI"/>
      </w:rPr>
      <w:t xml:space="preserve"> Jyväskylä</w:t>
    </w:r>
  </w:p>
  <w:p w:rsidR="008A1D82" w:rsidRPr="00AF2E1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Puh</w:t>
    </w:r>
    <w:r w:rsidR="00E05FF7">
      <w:rPr>
        <w:rFonts w:ascii="Arial" w:hAnsi="Arial" w:cs="NewsGothicMT"/>
        <w:sz w:val="16"/>
        <w:szCs w:val="15"/>
        <w:lang w:val="fi-FI"/>
      </w:rPr>
      <w:t>elin: 014 266 4497, 050 523 7809</w:t>
    </w:r>
  </w:p>
  <w:p w:rsidR="008A1D82" w:rsidRPr="00C606C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proofErr w:type="gramStart"/>
    <w:r>
      <w:rPr>
        <w:rFonts w:ascii="Arial" w:hAnsi="Arial" w:cs="NewsGothicMT"/>
        <w:sz w:val="16"/>
        <w:szCs w:val="15"/>
        <w:lang w:val="fi-FI"/>
      </w:rPr>
      <w:t>paivi.liimatainen</w:t>
    </w:r>
    <w:r w:rsidRPr="00AF2E13">
      <w:rPr>
        <w:rFonts w:ascii="Arial" w:hAnsi="Arial" w:cs="NewsGothicMT"/>
        <w:sz w:val="16"/>
        <w:szCs w:val="15"/>
        <w:lang w:val="fi-FI"/>
      </w:rPr>
      <w:t>@jkl.fi  •</w:t>
    </w:r>
    <w:proofErr w:type="gramEnd"/>
    <w:r>
      <w:rPr>
        <w:rFonts w:ascii="Arial" w:hAnsi="Arial" w:cs="NewsGothicMT"/>
        <w:sz w:val="16"/>
        <w:szCs w:val="15"/>
        <w:lang w:val="fi-FI"/>
      </w:rPr>
      <w:t xml:space="preserve">  www.jyvaskyla.fi</w:t>
    </w:r>
  </w:p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37B" w:rsidRDefault="00C4437B" w:rsidP="008B3910">
      <w:r>
        <w:separator/>
      </w:r>
    </w:p>
  </w:footnote>
  <w:footnote w:type="continuationSeparator" w:id="0">
    <w:p w:rsidR="00C4437B" w:rsidRDefault="00C4437B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D82" w:rsidRDefault="008A1D8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Pr="00C606C3">
      <w:rPr>
        <w:b/>
        <w:sz w:val="18"/>
      </w:rPr>
      <w:t>Asiakirjatyyppi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C7525F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Palvelun ja/tai yksikön nimi</w:t>
    </w:r>
  </w:p>
  <w:p w:rsidR="00972503" w:rsidRPr="004F7E2A" w:rsidRDefault="00972503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C7525F">
      <w:rPr>
        <w:noProof/>
        <w:sz w:val="18"/>
      </w:rPr>
      <w:t>25.9.2017</w:t>
    </w:r>
    <w:r>
      <w:rPr>
        <w:sz w:val="18"/>
      </w:rPr>
      <w:fldChar w:fldCharType="end"/>
    </w:r>
  </w:p>
  <w:p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03" w:rsidRDefault="00C4437B" w:rsidP="00382E92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-13970</wp:posOffset>
          </wp:positionV>
          <wp:extent cx="482600" cy="723900"/>
          <wp:effectExtent l="0" t="0" r="0" b="0"/>
          <wp:wrapNone/>
          <wp:docPr id="2" name="Picture 1" descr="Description: jyvaskylan_vaakuna_ilman_tekstia_4v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jyvaskylan_vaakuna_ilman_tekstia_4v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</w:r>
    <w:r w:rsidR="00C4437B">
      <w:rPr>
        <w:b/>
        <w:sz w:val="18"/>
      </w:rPr>
      <w:t>ESITYSLISTA</w:t>
    </w:r>
    <w:r w:rsidR="00C4437B">
      <w:rPr>
        <w:b/>
        <w:sz w:val="18"/>
      </w:rPr>
      <w:tab/>
    </w:r>
    <w:r>
      <w:rPr>
        <w:b/>
        <w:sz w:val="18"/>
      </w:rPr>
      <w:tab/>
    </w:r>
  </w:p>
  <w:p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8A1D82" w:rsidRDefault="00446906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>
      <w:rPr>
        <w:b/>
        <w:sz w:val="18"/>
      </w:rPr>
      <w:t>Perusopetuspalvelut</w:t>
    </w:r>
    <w:r w:rsidR="008A1D82">
      <w:rPr>
        <w:b/>
        <w:sz w:val="18"/>
      </w:rPr>
      <w:t>/</w:t>
    </w:r>
  </w:p>
  <w:p w:rsidR="00972503" w:rsidRDefault="00446906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sz w:val="18"/>
      </w:rPr>
    </w:pPr>
    <w:r>
      <w:rPr>
        <w:b/>
        <w:sz w:val="18"/>
      </w:rPr>
      <w:t>Puistokadun päiväkotikoulu</w:t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sz w:val="18"/>
      </w:rPr>
      <w:fldChar w:fldCharType="begin"/>
    </w:r>
    <w:r w:rsidR="00972503">
      <w:rPr>
        <w:sz w:val="18"/>
      </w:rPr>
      <w:instrText xml:space="preserve"> DATE \@ "d.M.yyyy" </w:instrText>
    </w:r>
    <w:r w:rsidR="00972503">
      <w:rPr>
        <w:sz w:val="18"/>
      </w:rPr>
      <w:fldChar w:fldCharType="separate"/>
    </w:r>
    <w:r w:rsidR="00C7525F">
      <w:rPr>
        <w:noProof/>
        <w:sz w:val="18"/>
      </w:rPr>
      <w:t>25.9.2017</w:t>
    </w:r>
    <w:r w:rsidR="00972503">
      <w:rPr>
        <w:sz w:val="18"/>
      </w:rPr>
      <w:fldChar w:fldCharType="end"/>
    </w:r>
  </w:p>
  <w:p w:rsidR="00972503" w:rsidRPr="00972503" w:rsidRDefault="00972503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972503" w:rsidRPr="0025702B" w:rsidRDefault="00972503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632B"/>
    <w:multiLevelType w:val="hybridMultilevel"/>
    <w:tmpl w:val="17126E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D34E7"/>
    <w:multiLevelType w:val="hybridMultilevel"/>
    <w:tmpl w:val="6F1E6AE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09C042F5"/>
    <w:multiLevelType w:val="multilevel"/>
    <w:tmpl w:val="E47E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43213E"/>
    <w:multiLevelType w:val="hybridMultilevel"/>
    <w:tmpl w:val="3C4A7468"/>
    <w:lvl w:ilvl="0" w:tplc="5D9ECDAE">
      <w:start w:val="2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color w:val="000000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3B541A"/>
    <w:multiLevelType w:val="multilevel"/>
    <w:tmpl w:val="75D27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37B"/>
    <w:rsid w:val="00001417"/>
    <w:rsid w:val="00012E7D"/>
    <w:rsid w:val="0006438E"/>
    <w:rsid w:val="000950FE"/>
    <w:rsid w:val="000F2208"/>
    <w:rsid w:val="0013142D"/>
    <w:rsid w:val="0016561A"/>
    <w:rsid w:val="0018674D"/>
    <w:rsid w:val="001874C5"/>
    <w:rsid w:val="001F3922"/>
    <w:rsid w:val="00246164"/>
    <w:rsid w:val="0025702B"/>
    <w:rsid w:val="002A302A"/>
    <w:rsid w:val="002B2EEE"/>
    <w:rsid w:val="002B6B27"/>
    <w:rsid w:val="002C366B"/>
    <w:rsid w:val="00380CF8"/>
    <w:rsid w:val="00382E92"/>
    <w:rsid w:val="00434DB8"/>
    <w:rsid w:val="00446906"/>
    <w:rsid w:val="00467E5A"/>
    <w:rsid w:val="00481992"/>
    <w:rsid w:val="004D47C0"/>
    <w:rsid w:val="004F7E4F"/>
    <w:rsid w:val="00513B67"/>
    <w:rsid w:val="0058249E"/>
    <w:rsid w:val="00620434"/>
    <w:rsid w:val="00643067"/>
    <w:rsid w:val="006644B6"/>
    <w:rsid w:val="00694254"/>
    <w:rsid w:val="0069480C"/>
    <w:rsid w:val="006A5A40"/>
    <w:rsid w:val="0073319D"/>
    <w:rsid w:val="007A536A"/>
    <w:rsid w:val="007B6177"/>
    <w:rsid w:val="008171AC"/>
    <w:rsid w:val="008818E8"/>
    <w:rsid w:val="0089105C"/>
    <w:rsid w:val="0089181A"/>
    <w:rsid w:val="008A1D82"/>
    <w:rsid w:val="008A3695"/>
    <w:rsid w:val="008B0028"/>
    <w:rsid w:val="008B3910"/>
    <w:rsid w:val="008E0F4C"/>
    <w:rsid w:val="008F64CD"/>
    <w:rsid w:val="00972503"/>
    <w:rsid w:val="00990CCC"/>
    <w:rsid w:val="009A1F52"/>
    <w:rsid w:val="009F46EA"/>
    <w:rsid w:val="00AB583F"/>
    <w:rsid w:val="00B72DDD"/>
    <w:rsid w:val="00BC2991"/>
    <w:rsid w:val="00C374CE"/>
    <w:rsid w:val="00C4437B"/>
    <w:rsid w:val="00C606C3"/>
    <w:rsid w:val="00C7525F"/>
    <w:rsid w:val="00C940BE"/>
    <w:rsid w:val="00CA03A7"/>
    <w:rsid w:val="00CC1F2C"/>
    <w:rsid w:val="00D02D78"/>
    <w:rsid w:val="00D8465D"/>
    <w:rsid w:val="00D92D2C"/>
    <w:rsid w:val="00D96102"/>
    <w:rsid w:val="00DB08CB"/>
    <w:rsid w:val="00DC2108"/>
    <w:rsid w:val="00DD2611"/>
    <w:rsid w:val="00DE7C11"/>
    <w:rsid w:val="00E05FF7"/>
    <w:rsid w:val="00E13B67"/>
    <w:rsid w:val="00E13EE4"/>
    <w:rsid w:val="00E5433E"/>
    <w:rsid w:val="00EB4387"/>
    <w:rsid w:val="00EC7BCE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60C37D02"/>
  <w15:docId w15:val="{CD4A5C05-C8D8-4879-A5DF-B88987E6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C4437B"/>
    <w:pPr>
      <w:ind w:left="1304"/>
    </w:pPr>
  </w:style>
  <w:style w:type="paragraph" w:styleId="NormaaliWWW">
    <w:name w:val="Normal (Web)"/>
    <w:basedOn w:val="Normaali"/>
    <w:uiPriority w:val="99"/>
    <w:semiHidden/>
    <w:unhideWhenUsed/>
    <w:rsid w:val="00EC7BCE"/>
    <w:rPr>
      <w:rFonts w:ascii="Times New Roman" w:eastAsiaTheme="minorHAnsi" w:hAnsi="Times New Roman" w:cs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7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imatp1\Documents\Tiedotus\Asiakirjapohjat\Jkl_A4%20pohja_vari_Puistokoulu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Jkl_A4 pohja_vari_Puistokoulu</Template>
  <TotalTime>0</TotalTime>
  <Pages>2</Pages>
  <Words>311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värillinen,Word-versio 2010 dotx</vt:lpstr>
    </vt:vector>
  </TitlesOfParts>
  <Company>Jyväskylän kaupunki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värillinen,Word-versio 2010 dotx</dc:title>
  <dc:creator>Jyvaskylan kaupunki</dc:creator>
  <cp:lastModifiedBy>Liimatainen Päivi</cp:lastModifiedBy>
  <cp:revision>2</cp:revision>
  <dcterms:created xsi:type="dcterms:W3CDTF">2017-09-25T13:45:00Z</dcterms:created>
  <dcterms:modified xsi:type="dcterms:W3CDTF">2017-09-25T13:45:00Z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0x0101004EE5C71646C29842993EA066F6F39CED02008FBFACEF5AEE1642A826E78530F17746</vt:lpwstr>
  </property>
  <property fmtid="{D5CDD505-2E9C-101B-9397-08002B2CF9AE}" pid="3" name="_dlc_DocIdItemGuid">
    <vt:lpwstr>c4934732-2e4c-4351-bb88-e97aa8b80b4f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22375654-032e-4a3e-ab51-75383aa4383b,4;22375654-032e-4a3e-ab51-75383aa4383b,6;22375654-032e-4a3e-ab51-75383aa4383b,8;</vt:lpwstr>
  </property>
</Properties>
</file>