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D5DE" w14:textId="77777777" w:rsidR="00AB7EDE" w:rsidRDefault="00AB7EDE" w:rsidP="00FA05C6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0E35919D" wp14:editId="381FE99C">
            <wp:simplePos x="723900" y="400050"/>
            <wp:positionH relativeFrom="column">
              <wp:align>left</wp:align>
            </wp:positionH>
            <wp:positionV relativeFrom="paragraph">
              <wp:align>top</wp:align>
            </wp:positionV>
            <wp:extent cx="495300" cy="733425"/>
            <wp:effectExtent l="0" t="0" r="0" b="9525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4E9BCF" w14:textId="51D5139B" w:rsidR="00FA05C6" w:rsidRDefault="00AB7EDE" w:rsidP="00FA05C6">
      <w:r>
        <w:tab/>
      </w:r>
      <w:r>
        <w:rPr>
          <w:sz w:val="20"/>
          <w:szCs w:val="20"/>
        </w:rPr>
        <w:t>JYVÄSKYLÄN KAUPUNKI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Erotodistuksen </w:t>
      </w:r>
      <w:r w:rsidR="00BF4CD4">
        <w:rPr>
          <w:b/>
          <w:sz w:val="20"/>
          <w:szCs w:val="20"/>
        </w:rPr>
        <w:t>koontisivu</w:t>
      </w:r>
      <w:r>
        <w:br w:type="textWrapping" w:clear="all"/>
      </w:r>
    </w:p>
    <w:p w14:paraId="42BC3F32" w14:textId="77777777" w:rsidR="00FA05C6" w:rsidRDefault="00FA05C6" w:rsidP="00FA05C6"/>
    <w:p w14:paraId="4AD149B0" w14:textId="77777777" w:rsidR="00AB7EDE" w:rsidRDefault="00AB7EDE" w:rsidP="00FA05C6"/>
    <w:p w14:paraId="5A04CDB0" w14:textId="77777777" w:rsidR="00AB7EDE" w:rsidRDefault="00AB7EDE" w:rsidP="00FA05C6"/>
    <w:p w14:paraId="0553B03C" w14:textId="77777777" w:rsidR="00AB7EDE" w:rsidRDefault="00AB7EDE" w:rsidP="00FA05C6"/>
    <w:p w14:paraId="769C925C" w14:textId="77777777" w:rsidR="00834BB4" w:rsidRDefault="00834BB4" w:rsidP="00834BB4">
      <w:pPr>
        <w:spacing w:line="360" w:lineRule="auto"/>
      </w:pPr>
      <w:r>
        <w:t>Koulun nimi</w:t>
      </w:r>
    </w:p>
    <w:p w14:paraId="6FA7C5D6" w14:textId="77777777" w:rsidR="00834BB4" w:rsidRDefault="00834BB4" w:rsidP="00834BB4">
      <w:pPr>
        <w:spacing w:line="360" w:lineRule="auto"/>
      </w:pPr>
    </w:p>
    <w:p w14:paraId="125D8AAC" w14:textId="77777777" w:rsidR="00834BB4" w:rsidRDefault="00834BB4" w:rsidP="00834BB4">
      <w:pPr>
        <w:spacing w:line="360" w:lineRule="auto"/>
      </w:pPr>
      <w:r>
        <w:t>__________________________________________________________________________</w:t>
      </w:r>
    </w:p>
    <w:p w14:paraId="299D9990" w14:textId="77777777" w:rsidR="00834BB4" w:rsidRDefault="00834BB4" w:rsidP="00834BB4">
      <w:pPr>
        <w:spacing w:line="360" w:lineRule="auto"/>
      </w:pPr>
    </w:p>
    <w:p w14:paraId="1E19022E" w14:textId="77777777" w:rsidR="00834BB4" w:rsidRDefault="00834BB4" w:rsidP="00834BB4">
      <w:pPr>
        <w:spacing w:line="360" w:lineRule="auto"/>
      </w:pPr>
      <w:r>
        <w:t>Koulun yhteystiedot</w:t>
      </w:r>
    </w:p>
    <w:p w14:paraId="40756285" w14:textId="77777777" w:rsidR="00834BB4" w:rsidRDefault="00834BB4" w:rsidP="00834BB4">
      <w:pPr>
        <w:spacing w:line="360" w:lineRule="auto"/>
      </w:pPr>
    </w:p>
    <w:p w14:paraId="725170EA" w14:textId="77777777" w:rsidR="00834BB4" w:rsidRDefault="00834BB4" w:rsidP="00834BB4">
      <w:pPr>
        <w:pStyle w:val="Luettelokappale"/>
        <w:numPr>
          <w:ilvl w:val="0"/>
          <w:numId w:val="3"/>
        </w:numPr>
        <w:spacing w:line="360" w:lineRule="auto"/>
      </w:pPr>
      <w:r>
        <w:t>osoite</w:t>
      </w:r>
    </w:p>
    <w:p w14:paraId="3965B0BA" w14:textId="77777777" w:rsidR="00834BB4" w:rsidRDefault="00834BB4" w:rsidP="00834BB4">
      <w:pPr>
        <w:pStyle w:val="Luettelokappale"/>
        <w:spacing w:line="360" w:lineRule="auto"/>
        <w:ind w:left="1665"/>
      </w:pPr>
      <w:r>
        <w:t>_____________________________________________________________</w:t>
      </w:r>
    </w:p>
    <w:p w14:paraId="0D39A2D2" w14:textId="77777777" w:rsidR="00834BB4" w:rsidRDefault="00834BB4" w:rsidP="00834BB4">
      <w:pPr>
        <w:pStyle w:val="Luettelokappale"/>
        <w:spacing w:line="360" w:lineRule="auto"/>
        <w:ind w:left="1665"/>
      </w:pPr>
    </w:p>
    <w:p w14:paraId="7727FE32" w14:textId="77777777" w:rsidR="00834BB4" w:rsidRDefault="00834BB4" w:rsidP="00834BB4">
      <w:pPr>
        <w:pStyle w:val="Luettelokappale"/>
        <w:numPr>
          <w:ilvl w:val="0"/>
          <w:numId w:val="3"/>
        </w:numPr>
        <w:spacing w:line="360" w:lineRule="auto"/>
      </w:pPr>
      <w:r>
        <w:t>puhelinnumero</w:t>
      </w:r>
    </w:p>
    <w:p w14:paraId="544FAEF0" w14:textId="77777777" w:rsidR="00834BB4" w:rsidRDefault="00834BB4" w:rsidP="00834BB4">
      <w:pPr>
        <w:pStyle w:val="Luettelokappale"/>
        <w:spacing w:line="360" w:lineRule="auto"/>
        <w:ind w:left="1665"/>
      </w:pPr>
      <w:r>
        <w:t>_____________________________________________________________</w:t>
      </w:r>
    </w:p>
    <w:p w14:paraId="0FF700E3" w14:textId="77777777" w:rsidR="00834BB4" w:rsidRDefault="00834BB4" w:rsidP="00834BB4">
      <w:pPr>
        <w:pStyle w:val="Luettelokappale"/>
        <w:spacing w:line="360" w:lineRule="auto"/>
        <w:ind w:left="1665"/>
      </w:pPr>
    </w:p>
    <w:p w14:paraId="11E9B3D3" w14:textId="77777777" w:rsidR="00834BB4" w:rsidRDefault="00834BB4" w:rsidP="00834BB4">
      <w:pPr>
        <w:spacing w:line="360" w:lineRule="auto"/>
      </w:pPr>
    </w:p>
    <w:p w14:paraId="4DA45156" w14:textId="77777777" w:rsidR="00834BB4" w:rsidRDefault="00834BB4" w:rsidP="00834BB4">
      <w:pPr>
        <w:spacing w:line="360" w:lineRule="auto"/>
      </w:pPr>
      <w:r>
        <w:t>Päivämäärä</w:t>
      </w:r>
    </w:p>
    <w:p w14:paraId="33D1261C" w14:textId="77777777" w:rsidR="00834BB4" w:rsidRDefault="00834BB4" w:rsidP="00834BB4">
      <w:pPr>
        <w:spacing w:line="360" w:lineRule="auto"/>
      </w:pPr>
      <w:r>
        <w:t>_________________________________</w:t>
      </w:r>
    </w:p>
    <w:p w14:paraId="79AFE027" w14:textId="77777777" w:rsidR="00834BB4" w:rsidRDefault="00834BB4" w:rsidP="00834BB4">
      <w:pPr>
        <w:spacing w:line="360" w:lineRule="auto"/>
      </w:pPr>
    </w:p>
    <w:p w14:paraId="6B372C28" w14:textId="68C104F6" w:rsidR="00834BB4" w:rsidRDefault="00300D9F" w:rsidP="00834BB4">
      <w:pPr>
        <w:spacing w:line="360" w:lineRule="auto"/>
      </w:pPr>
      <w:r>
        <w:t>Luokan</w:t>
      </w:r>
      <w:r w:rsidR="00562EA7">
        <w:t>opettajan / luokanvalvojan</w:t>
      </w:r>
      <w:r w:rsidR="00834BB4">
        <w:t xml:space="preserve"> allekirjoitu</w:t>
      </w:r>
      <w:r w:rsidR="00562EA7">
        <w:t>s</w:t>
      </w:r>
    </w:p>
    <w:p w14:paraId="3EA5DB44" w14:textId="77777777" w:rsidR="00834BB4" w:rsidRDefault="00834BB4" w:rsidP="00834BB4">
      <w:pPr>
        <w:spacing w:line="360" w:lineRule="auto"/>
      </w:pPr>
    </w:p>
    <w:p w14:paraId="7BD9865B" w14:textId="1AC6524C" w:rsidR="00834BB4" w:rsidRDefault="00834BB4" w:rsidP="00834BB4">
      <w:pPr>
        <w:spacing w:line="360" w:lineRule="auto"/>
      </w:pPr>
      <w:r>
        <w:t>_________________________________</w:t>
      </w:r>
      <w:r>
        <w:tab/>
      </w:r>
    </w:p>
    <w:p w14:paraId="63045C46" w14:textId="77777777" w:rsidR="00834BB4" w:rsidRDefault="00834BB4" w:rsidP="00834BB4">
      <w:pPr>
        <w:spacing w:line="360" w:lineRule="auto"/>
      </w:pPr>
    </w:p>
    <w:p w14:paraId="3954D627" w14:textId="77777777" w:rsidR="00834BB4" w:rsidRDefault="00834BB4" w:rsidP="00834BB4">
      <w:pPr>
        <w:spacing w:line="360" w:lineRule="auto"/>
      </w:pPr>
    </w:p>
    <w:p w14:paraId="06A85F27" w14:textId="77777777" w:rsidR="00834BB4" w:rsidRDefault="00834BB4" w:rsidP="00834BB4">
      <w:pPr>
        <w:spacing w:line="360" w:lineRule="auto"/>
      </w:pPr>
    </w:p>
    <w:p w14:paraId="04570B80" w14:textId="4F709245" w:rsidR="00834BB4" w:rsidRDefault="004C6D49" w:rsidP="00834BB4">
      <w:pPr>
        <w:spacing w:line="360" w:lineRule="auto"/>
      </w:pPr>
      <w:r>
        <w:t>LIITTEET</w:t>
      </w:r>
    </w:p>
    <w:p w14:paraId="1A60E70C" w14:textId="7E0D4C6C" w:rsidR="004C6D49" w:rsidRDefault="00CF56B3" w:rsidP="00834BB4">
      <w:pPr>
        <w:spacing w:line="360" w:lineRule="auto"/>
      </w:pPr>
      <w:r>
        <w:t>Tuntijako (</w:t>
      </w:r>
      <w:r w:rsidR="000751DA">
        <w:t xml:space="preserve">perusopetus tai painotettu </w:t>
      </w:r>
      <w:r w:rsidR="00FE5574">
        <w:t>perus</w:t>
      </w:r>
      <w:r w:rsidR="000751DA">
        <w:t>opetus)</w:t>
      </w:r>
    </w:p>
    <w:p w14:paraId="128C7E05" w14:textId="0E83B3E7" w:rsidR="004C6D49" w:rsidRDefault="008F58C0" w:rsidP="00834BB4">
      <w:pPr>
        <w:spacing w:line="360" w:lineRule="auto"/>
      </w:pPr>
      <w:r>
        <w:t>Koulun jaksojärjestelmä</w:t>
      </w:r>
      <w:r w:rsidR="00A11703">
        <w:t xml:space="preserve"> (vuosiluokat 7-9)</w:t>
      </w:r>
    </w:p>
    <w:p w14:paraId="72E303A9" w14:textId="77777777" w:rsidR="00484BC6" w:rsidRDefault="00484BC6" w:rsidP="00484BC6">
      <w:pPr>
        <w:spacing w:line="360" w:lineRule="auto"/>
      </w:pPr>
      <w:r>
        <w:t>Tavoitteiden vuosiluokkaistus</w:t>
      </w:r>
    </w:p>
    <w:p w14:paraId="0186ED2D" w14:textId="733F00FC" w:rsidR="000C3927" w:rsidRDefault="008B789E" w:rsidP="00FD443F">
      <w:pPr>
        <w:spacing w:line="360" w:lineRule="auto"/>
      </w:pPr>
      <w:r>
        <w:t>Oppiainekohtainen arviointi</w:t>
      </w:r>
    </w:p>
    <w:p w14:paraId="30457EB0" w14:textId="77777777" w:rsidR="000C3927" w:rsidRDefault="000C3927" w:rsidP="00FA05C6"/>
    <w:p w14:paraId="7519E746" w14:textId="77777777" w:rsidR="000C3927" w:rsidRDefault="000C3927" w:rsidP="00FA05C6"/>
    <w:p w14:paraId="7DCA5CC1" w14:textId="77777777" w:rsidR="000C3927" w:rsidRDefault="000C3927" w:rsidP="00FA05C6"/>
    <w:p w14:paraId="6E09EF7D" w14:textId="77777777" w:rsidR="000C3927" w:rsidRPr="00FA05C6" w:rsidRDefault="000C3927" w:rsidP="00B113ED">
      <w:pPr>
        <w:spacing w:line="360" w:lineRule="auto"/>
      </w:pPr>
    </w:p>
    <w:sectPr w:rsidR="000C3927" w:rsidRPr="00FA05C6" w:rsidSect="00FD443F">
      <w:head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567" w:right="1134" w:bottom="623" w:left="851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1323" w14:textId="77777777" w:rsidR="00036B72" w:rsidRDefault="00036B72" w:rsidP="008B3910">
      <w:r>
        <w:separator/>
      </w:r>
    </w:p>
  </w:endnote>
  <w:endnote w:type="continuationSeparator" w:id="0">
    <w:p w14:paraId="0D3CC3B1" w14:textId="77777777" w:rsidR="00036B72" w:rsidRDefault="00036B7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6010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54473023" w14:textId="77777777" w:rsidR="00F11939" w:rsidRPr="00C606C3" w:rsidRDefault="008E0F4C" w:rsidP="00F11939">
    <w:pPr>
      <w:pStyle w:val="Alatunniste"/>
      <w:tabs>
        <w:tab w:val="clear" w:pos="4819"/>
        <w:tab w:val="clear" w:pos="9638"/>
        <w:tab w:val="right" w:pos="9923"/>
      </w:tabs>
      <w:rPr>
        <w:rFonts w:cs="NewsGothicMT"/>
        <w:sz w:val="16"/>
        <w:szCs w:val="15"/>
      </w:rPr>
    </w:pPr>
    <w:r>
      <w:rPr>
        <w:noProof/>
        <w:lang w:eastAsia="fi-FI"/>
      </w:rPr>
      <w:drawing>
        <wp:anchor distT="0" distB="0" distL="114300" distR="114300" simplePos="0" relativeHeight="251654144" behindDoc="1" locked="0" layoutInCell="1" allowOverlap="1" wp14:anchorId="2EBA6C38" wp14:editId="40D66607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2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E7EE3" w14:textId="77777777" w:rsidR="00972503" w:rsidRPr="00C606C3" w:rsidRDefault="00972503" w:rsidP="00C606C3">
    <w:pPr>
      <w:pStyle w:val="BasicParagraph"/>
      <w:rPr>
        <w:rFonts w:ascii="Arial" w:hAnsi="Arial" w:cs="NewsGothicMT"/>
        <w:sz w:val="16"/>
        <w:szCs w:val="15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92BB" w14:textId="77777777" w:rsidR="00036B72" w:rsidRDefault="00036B72" w:rsidP="008B3910">
      <w:r>
        <w:separator/>
      </w:r>
    </w:p>
  </w:footnote>
  <w:footnote w:type="continuationSeparator" w:id="0">
    <w:p w14:paraId="0707E88E" w14:textId="77777777" w:rsidR="00036B72" w:rsidRDefault="00036B7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037B" w14:textId="77777777" w:rsidR="000C3927" w:rsidRPr="00C940BE" w:rsidRDefault="000C3927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5FEC3CF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CB7C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C64"/>
    <w:multiLevelType w:val="hybridMultilevel"/>
    <w:tmpl w:val="6F626318"/>
    <w:lvl w:ilvl="0" w:tplc="7652CBEA">
      <w:start w:val="1"/>
      <w:numFmt w:val="bullet"/>
      <w:lvlText w:val="-"/>
      <w:lvlJc w:val="left"/>
      <w:pPr>
        <w:ind w:left="1665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31D87A68"/>
    <w:multiLevelType w:val="hybridMultilevel"/>
    <w:tmpl w:val="C8E6CA3E"/>
    <w:lvl w:ilvl="0" w:tplc="2650431A">
      <w:start w:val="8"/>
      <w:numFmt w:val="bullet"/>
      <w:lvlText w:val=""/>
      <w:lvlJc w:val="left"/>
      <w:pPr>
        <w:ind w:left="1665" w:hanging="360"/>
      </w:pPr>
      <w:rPr>
        <w:rFonts w:ascii="Symbol" w:eastAsia="Calibri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6CF94F8A"/>
    <w:multiLevelType w:val="hybridMultilevel"/>
    <w:tmpl w:val="0E5061AE"/>
    <w:lvl w:ilvl="0" w:tplc="5652F86C">
      <w:start w:val="8"/>
      <w:numFmt w:val="bullet"/>
      <w:lvlText w:val=""/>
      <w:lvlJc w:val="left"/>
      <w:pPr>
        <w:ind w:left="1665" w:hanging="360"/>
      </w:pPr>
      <w:rPr>
        <w:rFonts w:ascii="Symbol" w:eastAsia="Calibri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126268298">
    <w:abstractNumId w:val="0"/>
  </w:num>
  <w:num w:numId="2" w16cid:durableId="218908393">
    <w:abstractNumId w:val="1"/>
  </w:num>
  <w:num w:numId="3" w16cid:durableId="26647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AB"/>
    <w:rsid w:val="00001417"/>
    <w:rsid w:val="00012E7D"/>
    <w:rsid w:val="00036B72"/>
    <w:rsid w:val="00042D29"/>
    <w:rsid w:val="0006438E"/>
    <w:rsid w:val="000751DA"/>
    <w:rsid w:val="000C3927"/>
    <w:rsid w:val="0018674D"/>
    <w:rsid w:val="001874C5"/>
    <w:rsid w:val="0019318F"/>
    <w:rsid w:val="001E6718"/>
    <w:rsid w:val="001F3922"/>
    <w:rsid w:val="00246164"/>
    <w:rsid w:val="0025702B"/>
    <w:rsid w:val="002A302A"/>
    <w:rsid w:val="002B2EEE"/>
    <w:rsid w:val="002B6B27"/>
    <w:rsid w:val="00300D9F"/>
    <w:rsid w:val="00382E92"/>
    <w:rsid w:val="00434DB8"/>
    <w:rsid w:val="00467E5A"/>
    <w:rsid w:val="00481992"/>
    <w:rsid w:val="00484BC6"/>
    <w:rsid w:val="004A39F0"/>
    <w:rsid w:val="004C6D49"/>
    <w:rsid w:val="004F7E4F"/>
    <w:rsid w:val="00513B67"/>
    <w:rsid w:val="00544DF5"/>
    <w:rsid w:val="00562EA7"/>
    <w:rsid w:val="0058249E"/>
    <w:rsid w:val="005E0BBB"/>
    <w:rsid w:val="00643067"/>
    <w:rsid w:val="006473B9"/>
    <w:rsid w:val="0068309F"/>
    <w:rsid w:val="00694254"/>
    <w:rsid w:val="0069480C"/>
    <w:rsid w:val="006A5A40"/>
    <w:rsid w:val="0073319D"/>
    <w:rsid w:val="007803D6"/>
    <w:rsid w:val="007A536A"/>
    <w:rsid w:val="007B6177"/>
    <w:rsid w:val="008171AC"/>
    <w:rsid w:val="00834BB4"/>
    <w:rsid w:val="008355AB"/>
    <w:rsid w:val="008522E7"/>
    <w:rsid w:val="008818E8"/>
    <w:rsid w:val="0089181A"/>
    <w:rsid w:val="008A3695"/>
    <w:rsid w:val="008A7D47"/>
    <w:rsid w:val="008B0028"/>
    <w:rsid w:val="008B3910"/>
    <w:rsid w:val="008B5E6C"/>
    <w:rsid w:val="008B789E"/>
    <w:rsid w:val="008E0F4C"/>
    <w:rsid w:val="008F58C0"/>
    <w:rsid w:val="008F64CD"/>
    <w:rsid w:val="00943FAA"/>
    <w:rsid w:val="00956E1C"/>
    <w:rsid w:val="00972503"/>
    <w:rsid w:val="00990CCC"/>
    <w:rsid w:val="009A1F52"/>
    <w:rsid w:val="009E1BCD"/>
    <w:rsid w:val="00A063CA"/>
    <w:rsid w:val="00A11703"/>
    <w:rsid w:val="00A305AF"/>
    <w:rsid w:val="00AB583F"/>
    <w:rsid w:val="00AB7EDE"/>
    <w:rsid w:val="00B113ED"/>
    <w:rsid w:val="00B72DDD"/>
    <w:rsid w:val="00B831BE"/>
    <w:rsid w:val="00BC2991"/>
    <w:rsid w:val="00BF4CD4"/>
    <w:rsid w:val="00C15C50"/>
    <w:rsid w:val="00C215B0"/>
    <w:rsid w:val="00C374CE"/>
    <w:rsid w:val="00C606C3"/>
    <w:rsid w:val="00C6489F"/>
    <w:rsid w:val="00C940BE"/>
    <w:rsid w:val="00CC1F2C"/>
    <w:rsid w:val="00CF56B3"/>
    <w:rsid w:val="00D02D78"/>
    <w:rsid w:val="00D8465D"/>
    <w:rsid w:val="00D92D2C"/>
    <w:rsid w:val="00D96102"/>
    <w:rsid w:val="00DB08CB"/>
    <w:rsid w:val="00DD2611"/>
    <w:rsid w:val="00DE7C11"/>
    <w:rsid w:val="00E13EE4"/>
    <w:rsid w:val="00E16B42"/>
    <w:rsid w:val="00E77AD2"/>
    <w:rsid w:val="00F02907"/>
    <w:rsid w:val="00F11939"/>
    <w:rsid w:val="00FA05C6"/>
    <w:rsid w:val="00FD443F"/>
    <w:rsid w:val="00FE5574"/>
    <w:rsid w:val="00FF440B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82EA30"/>
  <w15:docId w15:val="{E140DC21-CBC7-4BB3-AA08-7F28EA4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character" w:styleId="Hyperlinkki">
    <w:name w:val="Hyperlink"/>
    <w:basedOn w:val="Kappaleenoletusfontti"/>
    <w:uiPriority w:val="99"/>
    <w:unhideWhenUsed/>
    <w:rsid w:val="00FF440B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21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tinri\Downloads\Erotodistuksen%20liite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Aski.konserni.viestinta@jkl.fi</Vastuuhenkilo>
    <AskiKuvaus xmlns="03c35437-39aa-4fa0-ae8b-a504c9b2e8b3">Kaupungin kirjepohja värillinen, word 2010 -versio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2020-12-30T22:00:00+00:00</Vanhenemisk1>
    <Tila_x0020__x0028_Keskeneräinen_x0029_ xmlns="03c35437-39aa-4fa0-ae8b-a504c9b2e8b3">Ei</Tila_x0020__x0028_Keskeneräinen_x0029_>
    <Vanhenemisk2 xmlns="03c35437-39aa-4fa0-ae8b-a504c9b2e8b3">2020-12-30T22:00:00+00:00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ASKI-1111-55</_dlc_DocId>
    <_dlc_DocIdUrl xmlns="03c35437-39aa-4fa0-ae8b-a504c9b2e8b3">
      <Url>http://aski/tiedonhallintajaviestinta/viestintajamarkkinointi/graafinenohje/_layouts/15/DocIdRedir.aspx?ID=ASKI-1111-55</Url>
      <Description>ASKI-1111-55</Description>
    </_dlc_DocIdUrl>
    <_dlc_ExpireDateSaved xmlns="http://schemas.microsoft.com/sharepoint/v3" xsi:nil="true"/>
    <_dlc_ExpireDate xmlns="http://schemas.microsoft.com/sharepoint/v3">2020-12-30T22:00:00+00:00</_dlc_Expire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ff968ff9608ce1d650d9a785b51ca21b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0b7344862173eee605fff1be4da51788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aupunkirakenne.ymparistoterveydenhuolto@jkl.fi"/>
          <xsd:enumeration value="Aski.konserni@jkl.fi"/>
          <xsd:enumeration value="Aski.konserni.elinkeino@jkl.fi"/>
          <xsd:enumeration value="Aski.konserni.elinkeino.matkailu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sisainentarkastus@jkl.fi"/>
          <xsd:enumeration value="Aski.konserni.taloudenohjaus@jkl.fi"/>
          <xsd:enumeration value="Aski.konserni.talouskeskus@jkl.fi"/>
          <xsd:enumeration value="Aski.konserni.tietohallinto@jkl.fi"/>
          <xsd:enumeration value="Aski.konserni.viestinta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eskitetyt@jkl.fi"/>
          <xsd:enumeration value="Aski.terveys.kuntoutus_ja_erikoisvastaanotot@jkl.fi"/>
          <xsd:enumeration value="Aski.terveys.neko@jkl.fi"/>
          <xsd:enumeration value="Aski.terveys.suunterveys@jkl.fi"/>
          <xsd:enumeration value="Aski.terveys.tekstinkasittely@jkl.fi"/>
          <xsd:enumeration value="Aski.terveys.tksairaala@jkl.fi"/>
          <xsd:enumeration value="Aski.tilapalvelu@jkl.fi"/>
          <xsd:enumeration value="Aski.turvallisuus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4B1B8-0B8F-4521-A4D4-459C8D65C99C}">
  <ds:schemaRefs>
    <ds:schemaRef ds:uri="http://schemas.microsoft.com/office/2006/metadata/properties"/>
    <ds:schemaRef ds:uri="http://schemas.microsoft.com/office/infopath/2007/PartnerControls"/>
    <ds:schemaRef ds:uri="03c35437-39aa-4fa0-ae8b-a504c9b2e8b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22AF23-98C4-4D52-AAC3-4CE6FB2BA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7B03A-765B-4B9C-8D8A-9D56C5951C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EA6BBF-3062-449E-9B51-2F08E077DD4E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Erotodistuksen liite (1)</Template>
  <TotalTime>17</TotalTime>
  <Pages>1</Pages>
  <Words>66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Erotodistuksen liite</dc:title>
  <dc:subject/>
  <dc:creator>Sutinen Riina</dc:creator>
  <cp:keywords/>
  <dc:description/>
  <cp:lastModifiedBy>Sutinen Riina</cp:lastModifiedBy>
  <cp:revision>18</cp:revision>
  <cp:lastPrinted>2025-01-31T10:17:00Z</cp:lastPrinted>
  <dcterms:created xsi:type="dcterms:W3CDTF">2025-01-28T07:20:00Z</dcterms:created>
  <dcterms:modified xsi:type="dcterms:W3CDTF">2025-02-04T06:34:00Z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22375654-032e-4a3e-ab51-75383aa4383b,5;22375654-032e-4a3e-ab51-75383aa4383b,16;22375654-032e-4a3e-ab51-75383aa4383b,18;22375654-032e-4a3e-ab51-75383aa4383b,21;22375654-032e-4a3e-ab51-75383aa4383b,25;22375654-032e-4a3e-ab51-75383aa4383b,33;22375654-032e-4a</vt:lpwstr>
  </property>
</Properties>
</file>