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1B2D8" w14:textId="77777777" w:rsidR="0038591E" w:rsidRDefault="00F83C5F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</w:pPr>
      <w:r w:rsidRPr="004B2E06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التقييم الذاتي للصف السابع </w:t>
      </w:r>
      <w:r w:rsidRPr="004B2E06">
        <w:rPr>
          <w:rFonts w:ascii="Times New Roman" w:eastAsia="Times New Roman" w:hAnsi="Times New Roman" w:cs="Times New Roman"/>
          <w:b/>
          <w:bCs/>
          <w:color w:val="000000"/>
          <w:rtl/>
          <w:lang w:bidi="ar"/>
        </w:rPr>
        <w:t>(7)</w:t>
      </w:r>
      <w:r w:rsidR="0038591E">
        <w:rPr>
          <w:rFonts w:ascii="Times New Roman" w:eastAsia="Times New Roman" w:hAnsi="Times New Roman" w:cs="Times New Roman" w:hint="cs"/>
          <w:b/>
          <w:bCs/>
          <w:color w:val="000000"/>
          <w:rtl/>
          <w:lang w:bidi="ar"/>
        </w:rPr>
        <w:t xml:space="preserve"> / </w:t>
      </w:r>
      <w:r w:rsidR="0038591E" w:rsidRPr="00D12F9F">
        <w:rPr>
          <w:rFonts w:eastAsia="Times New Roman" w:cs="Arial"/>
          <w:b/>
          <w:bCs/>
          <w:color w:val="000000"/>
          <w:lang w:eastAsia="fi-FI"/>
        </w:rPr>
        <w:t>7.luokka itsearviointi</w:t>
      </w:r>
      <w:r w:rsidRPr="004B2E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 xml:space="preserve">   </w:t>
      </w:r>
    </w:p>
    <w:p w14:paraId="4496DAD1" w14:textId="6DF2A9B3" w:rsidR="00BA78F7" w:rsidRPr="005E6896" w:rsidRDefault="00F83C5F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4B2E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 xml:space="preserve"> </w:t>
      </w:r>
      <w:r w:rsidRPr="004B2E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ab/>
      </w:r>
      <w:r w:rsidRPr="004B2E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ab/>
      </w:r>
      <w:r w:rsidRPr="004B2E06">
        <w:rPr>
          <w:rFonts w:ascii="Times New Roman" w:eastAsia="Times New Roman" w:hAnsi="Times New Roman" w:cs="Times New Roman"/>
          <w:b/>
          <w:bCs/>
          <w:color w:val="000000"/>
          <w:rtl/>
        </w:rPr>
        <w:t>الاسم والفصل</w:t>
      </w:r>
      <w:r w:rsidR="0038591E">
        <w:rPr>
          <w:rFonts w:ascii="Times New Roman" w:eastAsia="Times New Roman" w:hAnsi="Times New Roman" w:cs="Times New Roman" w:hint="cs"/>
          <w:b/>
          <w:bCs/>
          <w:color w:val="000000"/>
          <w:rtl/>
          <w:lang w:bidi="ar"/>
        </w:rPr>
        <w:t>/</w:t>
      </w:r>
      <w:r w:rsidR="0038591E" w:rsidRPr="00D12F9F">
        <w:rPr>
          <w:rFonts w:eastAsia="Times New Roman" w:cs="Arial"/>
          <w:b/>
          <w:bCs/>
          <w:color w:val="000000"/>
          <w:lang w:eastAsia="fi-FI"/>
        </w:rPr>
        <w:t>Nimi ja luokka</w:t>
      </w:r>
      <w:r w:rsidRPr="004B2E06">
        <w:rPr>
          <w:rFonts w:ascii="Times New Roman" w:eastAsia="Times New Roman" w:hAnsi="Times New Roman" w:cs="Times New Roman"/>
          <w:b/>
          <w:bCs/>
          <w:color w:val="000000"/>
          <w:rtl/>
          <w:lang w:bidi="ar"/>
        </w:rPr>
        <w:t xml:space="preserve">:  </w:t>
      </w:r>
      <w:r w:rsidR="005E6896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  <w:r w:rsidR="005E6896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  <w:r w:rsidR="005E6896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</w:p>
    <w:p w14:paraId="6A554F4D" w14:textId="77777777" w:rsidR="005E0A94" w:rsidRPr="004B2E06" w:rsidRDefault="005E0A94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65D032D5" w14:textId="77777777" w:rsidR="008712C8" w:rsidRPr="004B2E06" w:rsidRDefault="008712C8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B050"/>
          <w:sz w:val="20"/>
          <w:szCs w:val="20"/>
        </w:rPr>
      </w:pPr>
      <w:r w:rsidRPr="004B2E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rtl/>
        </w:rPr>
        <w:t>كيف تسير الأمور معي في الوقت الحاضر</w:t>
      </w:r>
      <w:r w:rsidR="0038591E">
        <w:rPr>
          <w:rFonts w:ascii="Times New Roman" w:eastAsia="Times New Roman" w:hAnsi="Times New Roman" w:cs="Times New Roman" w:hint="cs"/>
          <w:i/>
          <w:iCs/>
          <w:color w:val="000000"/>
          <w:sz w:val="20"/>
          <w:szCs w:val="20"/>
          <w:rtl/>
          <w:lang w:bidi="ar"/>
        </w:rPr>
        <w:t>/</w:t>
      </w:r>
      <w:r w:rsidR="0038591E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Miten minulla menee tällä hetkellä?</w:t>
      </w:r>
      <w:r w:rsidR="0038591E" w:rsidRPr="00D12F9F">
        <w:rPr>
          <w:rFonts w:eastAsia="Times New Roman" w:cs="Arial"/>
          <w:i/>
          <w:color w:val="00B050"/>
          <w:sz w:val="20"/>
          <w:szCs w:val="20"/>
          <w:lang w:eastAsia="fi-FI"/>
        </w:rPr>
        <w:t xml:space="preserve"> </w:t>
      </w:r>
      <w:r w:rsidRPr="004B2E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rtl/>
        </w:rPr>
        <w:t>؟</w:t>
      </w:r>
      <w:r w:rsidRPr="004B2E06">
        <w:rPr>
          <w:rFonts w:ascii="Times New Roman" w:eastAsia="Times New Roman" w:hAnsi="Times New Roman" w:cs="Times New Roman"/>
          <w:i/>
          <w:iCs/>
          <w:color w:val="00B050"/>
          <w:sz w:val="20"/>
          <w:szCs w:val="20"/>
        </w:rPr>
        <w:t xml:space="preserve"> </w:t>
      </w:r>
      <w:bookmarkStart w:id="0" w:name="_GoBack"/>
      <w:bookmarkEnd w:id="0"/>
    </w:p>
    <w:p w14:paraId="43FD5993" w14:textId="6A8E11F8" w:rsidR="00F9281D" w:rsidRDefault="005E6896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</w:p>
    <w:p w14:paraId="67543667" w14:textId="67B1F357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ab/>
      </w:r>
    </w:p>
    <w:p w14:paraId="69622262" w14:textId="77777777" w:rsidR="00404355" w:rsidRPr="004B2E06" w:rsidRDefault="00404355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أنا والآخرين في المدرسة</w:t>
      </w:r>
      <w:r w:rsidR="003859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"/>
        </w:rPr>
        <w:t>/</w:t>
      </w:r>
      <w:r w:rsidR="0038591E" w:rsidRPr="0038591E">
        <w:t xml:space="preserve"> </w:t>
      </w:r>
      <w:r w:rsidR="0038591E" w:rsidRPr="00385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"/>
        </w:rPr>
        <w:t>Minä ja muut koulussa</w:t>
      </w:r>
    </w:p>
    <w:p w14:paraId="74CDFC77" w14:textId="2B74AF16" w:rsidR="00F9281D" w:rsidRPr="004B2E06" w:rsidRDefault="00F9281D" w:rsidP="005E6896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1.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اختر ما يعبّر عن وجهة نظرك بخصوص الادعاءات التالية</w:t>
      </w:r>
      <w:r w:rsidR="0038591E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>/</w:t>
      </w:r>
      <w:r w:rsidR="0038591E" w:rsidRPr="0038591E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38591E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väitteistä.</w:t>
      </w:r>
      <w:r w:rsidR="005E6896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                                                      </w:t>
      </w:r>
    </w:p>
    <w:p w14:paraId="1D5B4C88" w14:textId="0A9729D0" w:rsidR="00BA78F7" w:rsidRPr="004B2E06" w:rsidRDefault="00F9281D" w:rsidP="005E6896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2.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اختر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2 - 3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ادعاءات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/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تريد أن تتحدث بشأنها على نحو خاص أثناء جلسة الحوار بخصوص التقييم</w:t>
      </w:r>
      <w:r w:rsidR="0038591E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>/</w:t>
      </w:r>
      <w:r w:rsidR="005E6896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  </w:t>
      </w:r>
      <w:r w:rsidR="0038591E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</w:t>
      </w:r>
      <w:r w:rsidR="0038591E" w:rsidRPr="00F9281D">
        <w:rPr>
          <w:rFonts w:eastAsia="Times New Roman" w:cs="Arial"/>
          <w:color w:val="000000"/>
          <w:sz w:val="20"/>
          <w:szCs w:val="20"/>
          <w:lang w:eastAsia="fi-FI"/>
        </w:rPr>
        <w:t>Valitse 2-3 väitettä, joista erityisesti haluat puhua arviointikeskustelussasi.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>.</w:t>
      </w:r>
    </w:p>
    <w:p w14:paraId="5293B514" w14:textId="77777777" w:rsidR="00F9281D" w:rsidRPr="004B2E06" w:rsidRDefault="00F9281D" w:rsidP="004B2E06">
      <w:pPr>
        <w:shd w:val="clear" w:color="auto" w:fill="FFFFFF"/>
        <w:bidi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ulukkoRuudukko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991"/>
        <w:gridCol w:w="5667"/>
        <w:gridCol w:w="850"/>
        <w:gridCol w:w="851"/>
        <w:gridCol w:w="708"/>
        <w:gridCol w:w="851"/>
      </w:tblGrid>
      <w:tr w:rsidR="00E42746" w:rsidRPr="004B2E06" w14:paraId="7E9693EF" w14:textId="77777777" w:rsidTr="0038591E">
        <w:tc>
          <w:tcPr>
            <w:tcW w:w="991" w:type="dxa"/>
          </w:tcPr>
          <w:p w14:paraId="07969889" w14:textId="77777777" w:rsidR="00E42746" w:rsidRPr="004B2E06" w:rsidRDefault="00E42746" w:rsidP="004B2E06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  <w:r w:rsidRPr="004B2E06">
              <w:rPr>
                <w:rFonts w:ascii="Times New Roman" w:hAnsi="Times New Roman" w:cs="Times New Roman"/>
                <w:sz w:val="16"/>
                <w:szCs w:val="16"/>
                <w:rtl/>
              </w:rPr>
              <w:t>أريد أن أتحدث على وجه الخصوص عن هذا</w:t>
            </w:r>
            <w:r w:rsidR="0038591E">
              <w:rPr>
                <w:rFonts w:ascii="Times New Roman" w:hAnsi="Times New Roman" w:cs="Times New Roman" w:hint="cs"/>
                <w:sz w:val="16"/>
                <w:szCs w:val="16"/>
                <w:rtl/>
                <w:lang w:bidi="ar"/>
              </w:rPr>
              <w:t xml:space="preserve"> /</w:t>
            </w:r>
            <w:r w:rsidR="0038591E" w:rsidRPr="00E42746">
              <w:rPr>
                <w:sz w:val="16"/>
                <w:szCs w:val="16"/>
              </w:rPr>
              <w:t xml:space="preserve"> Tästä </w:t>
            </w:r>
            <w:r w:rsidR="0038591E" w:rsidRPr="003D1EF2">
              <w:rPr>
                <w:sz w:val="16"/>
                <w:szCs w:val="16"/>
              </w:rPr>
              <w:t xml:space="preserve">erityisesti </w:t>
            </w:r>
            <w:r w:rsidR="0038591E" w:rsidRPr="00E42746">
              <w:rPr>
                <w:sz w:val="16"/>
                <w:szCs w:val="16"/>
              </w:rPr>
              <w:t>haluan puhua</w:t>
            </w:r>
          </w:p>
        </w:tc>
        <w:tc>
          <w:tcPr>
            <w:tcW w:w="5667" w:type="dxa"/>
          </w:tcPr>
          <w:p w14:paraId="37667232" w14:textId="77777777" w:rsidR="00E42746" w:rsidRPr="004B2E06" w:rsidRDefault="00E42746" w:rsidP="004B2E06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037CB5E" w14:textId="77777777" w:rsidR="00096BC9" w:rsidRDefault="00576AA0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تماماً</w:t>
            </w:r>
          </w:p>
          <w:p w14:paraId="2781C1DF" w14:textId="77777777" w:rsidR="0038591E" w:rsidRPr="004B2E06" w:rsidRDefault="0038591E" w:rsidP="0038591E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51" w:type="dxa"/>
          </w:tcPr>
          <w:p w14:paraId="37F75111" w14:textId="77777777" w:rsidR="00096BC9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تقريباً</w:t>
            </w:r>
          </w:p>
          <w:p w14:paraId="25EDD6D7" w14:textId="77777777" w:rsidR="0038591E" w:rsidRPr="004B2E06" w:rsidRDefault="0038591E" w:rsidP="0038591E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708" w:type="dxa"/>
          </w:tcPr>
          <w:p w14:paraId="3057AB88" w14:textId="77777777" w:rsidR="00096BC9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تقريباً</w:t>
            </w:r>
          </w:p>
          <w:p w14:paraId="2E5C4771" w14:textId="77777777" w:rsidR="0038591E" w:rsidRPr="004B2E06" w:rsidRDefault="0038591E" w:rsidP="0038591E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51" w:type="dxa"/>
          </w:tcPr>
          <w:p w14:paraId="252D7505" w14:textId="77777777" w:rsidR="00096BC9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تماماً</w:t>
            </w:r>
          </w:p>
          <w:p w14:paraId="5BEF18C8" w14:textId="77777777" w:rsidR="0038591E" w:rsidRPr="004B2E06" w:rsidRDefault="0038591E" w:rsidP="0038591E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F9281D" w:rsidRPr="004B2E06" w14:paraId="637A3B18" w14:textId="77777777" w:rsidTr="0038591E">
        <w:tc>
          <w:tcPr>
            <w:tcW w:w="991" w:type="dxa"/>
          </w:tcPr>
          <w:p w14:paraId="71B62B83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74B02BCF" w14:textId="77777777" w:rsidR="00F9281D" w:rsidRDefault="00F9281D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أشعر بالارتياح في مجموعتي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/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فصلي الحالي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258DA1B5" w14:textId="77777777" w:rsidR="00F9281D" w:rsidRPr="002756B8" w:rsidRDefault="0038591E" w:rsidP="002756B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</w:tc>
        <w:tc>
          <w:tcPr>
            <w:tcW w:w="850" w:type="dxa"/>
          </w:tcPr>
          <w:p w14:paraId="458159D2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5FA88E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D20C35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2AFEB5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05F4" w:rsidRPr="004B2E06" w14:paraId="4E33FAEE" w14:textId="77777777" w:rsidTr="0038591E">
        <w:tc>
          <w:tcPr>
            <w:tcW w:w="991" w:type="dxa"/>
          </w:tcPr>
          <w:p w14:paraId="633A03A6" w14:textId="77777777" w:rsidR="00F005F4" w:rsidRPr="004B2E06" w:rsidRDefault="00F005F4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3AAE1C7" w14:textId="77777777" w:rsidR="00F005F4" w:rsidRPr="004B2E06" w:rsidRDefault="00F005F4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أشعر بالارتياح في مدرستي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0DA46D68" w14:textId="77777777" w:rsidR="00F005F4" w:rsidRPr="002756B8" w:rsidRDefault="002756B8" w:rsidP="002756B8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</w:tc>
        <w:tc>
          <w:tcPr>
            <w:tcW w:w="850" w:type="dxa"/>
          </w:tcPr>
          <w:p w14:paraId="7805E7A6" w14:textId="77777777" w:rsidR="00F005F4" w:rsidRPr="004B2E06" w:rsidRDefault="00F005F4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94C657" w14:textId="77777777" w:rsidR="00F005F4" w:rsidRPr="004B2E06" w:rsidRDefault="00F005F4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89B4FA" w14:textId="77777777" w:rsidR="00F005F4" w:rsidRPr="004B2E06" w:rsidRDefault="00F005F4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F0853B" w14:textId="77777777" w:rsidR="00F005F4" w:rsidRPr="004B2E06" w:rsidRDefault="00F005F4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4B2E06" w14:paraId="7CB2F8FF" w14:textId="77777777" w:rsidTr="0038591E">
        <w:tc>
          <w:tcPr>
            <w:tcW w:w="991" w:type="dxa"/>
          </w:tcPr>
          <w:p w14:paraId="3B2E55C7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7B9D7A8C" w14:textId="77777777" w:rsidR="006676CE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ألتزم بالجداول الزمنية المشتركة والضوابط والنظم المشتركة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. </w:t>
            </w:r>
          </w:p>
          <w:p w14:paraId="63734318" w14:textId="77777777" w:rsidR="00F9281D" w:rsidRPr="002756B8" w:rsidRDefault="002756B8" w:rsidP="002756B8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50" w:type="dxa"/>
          </w:tcPr>
          <w:p w14:paraId="57E1E1D5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A19AB9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5B965BA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806516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4B2E06" w14:paraId="2ED89C2D" w14:textId="77777777" w:rsidTr="0038591E">
        <w:tc>
          <w:tcPr>
            <w:tcW w:w="991" w:type="dxa"/>
          </w:tcPr>
          <w:p w14:paraId="79074026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2634F934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أستطيع العمل بسلاسة مع مختلف الأفراد 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المجموعة الخاصة بك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/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الطلاب، العاملون في المدرسة، الموظفون المؤقتين البدائل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).</w:t>
            </w:r>
          </w:p>
          <w:p w14:paraId="5948FC0F" w14:textId="77777777" w:rsidR="00F9281D" w:rsidRPr="002756B8" w:rsidRDefault="002756B8" w:rsidP="002756B8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koulun henkilökunta, sijaiset).</w:t>
            </w:r>
          </w:p>
        </w:tc>
        <w:tc>
          <w:tcPr>
            <w:tcW w:w="850" w:type="dxa"/>
          </w:tcPr>
          <w:p w14:paraId="5FFA9FD1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D202FF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C9C3F6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6F673E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9281D" w:rsidRPr="004B2E06" w14:paraId="0436BCB7" w14:textId="77777777" w:rsidTr="0038591E">
        <w:tc>
          <w:tcPr>
            <w:tcW w:w="991" w:type="dxa"/>
          </w:tcPr>
          <w:p w14:paraId="46EC3E58" w14:textId="77777777" w:rsidR="00F9281D" w:rsidRPr="004B2E06" w:rsidRDefault="00F9281D" w:rsidP="004B2E06">
            <w:pPr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</w:tcPr>
          <w:p w14:paraId="70208132" w14:textId="77777777" w:rsidR="00F9281D" w:rsidRPr="004B2E06" w:rsidRDefault="00F9281D" w:rsidP="004B2E06">
            <w:pPr>
              <w:bidi/>
              <w:rPr>
                <w:rFonts w:ascii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أستطيع أن أعتني بأموري في المدرسة </w:t>
            </w:r>
            <w:r w:rsidRPr="004B2E06">
              <w:rPr>
                <w:rFonts w:ascii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hAnsi="Times New Roman" w:cs="Times New Roman"/>
                <w:sz w:val="20"/>
                <w:szCs w:val="20"/>
                <w:rtl/>
              </w:rPr>
              <w:t>التواصل مع شخص مُعين، الإصابة بالمرض خلال اليوم الدراسي، انتهاء دعم الطالب أو ما شابه ذلك</w:t>
            </w:r>
            <w:r w:rsidRPr="004B2E06">
              <w:rPr>
                <w:rFonts w:ascii="Times New Roman" w:hAnsi="Times New Roman" w:cs="Times New Roman"/>
                <w:sz w:val="20"/>
                <w:szCs w:val="20"/>
                <w:rtl/>
                <w:lang w:bidi="ar"/>
              </w:rPr>
              <w:t>).</w:t>
            </w:r>
          </w:p>
          <w:p w14:paraId="2A094317" w14:textId="77777777" w:rsidR="00F9281D" w:rsidRPr="002756B8" w:rsidRDefault="002756B8" w:rsidP="002756B8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</w:tc>
        <w:tc>
          <w:tcPr>
            <w:tcW w:w="850" w:type="dxa"/>
          </w:tcPr>
          <w:p w14:paraId="405FA0CC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A88AFA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E85CA1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367517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4B2E06" w14:paraId="46336538" w14:textId="77777777" w:rsidTr="0038591E">
        <w:tc>
          <w:tcPr>
            <w:tcW w:w="991" w:type="dxa"/>
          </w:tcPr>
          <w:p w14:paraId="42F2654A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824932F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أُعزز من خلال طريقة عملي الأجواء 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الدراسية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الجيدة في الفصل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5E2F60F7" w14:textId="77777777" w:rsidR="005E0A94" w:rsidRPr="002756B8" w:rsidRDefault="002756B8" w:rsidP="002756B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ilmapiiriä luokassa. </w:t>
            </w:r>
          </w:p>
        </w:tc>
        <w:tc>
          <w:tcPr>
            <w:tcW w:w="850" w:type="dxa"/>
          </w:tcPr>
          <w:p w14:paraId="5AA7DD56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E324E0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0A9026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48D580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4B2E06" w14:paraId="560F3B82" w14:textId="77777777" w:rsidTr="0038591E">
        <w:tc>
          <w:tcPr>
            <w:tcW w:w="991" w:type="dxa"/>
          </w:tcPr>
          <w:p w14:paraId="3CBEE764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02BFBD33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تحدث مضايقات في فصلي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10CA0727" w14:textId="77777777" w:rsidR="00F9281D" w:rsidRPr="002756B8" w:rsidRDefault="002756B8" w:rsidP="002756B8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</w:tc>
        <w:tc>
          <w:tcPr>
            <w:tcW w:w="850" w:type="dxa"/>
          </w:tcPr>
          <w:p w14:paraId="31810A6F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7A15B2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9F318B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3C8035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4B2E06" w14:paraId="2CE28892" w14:textId="77777777" w:rsidTr="0038591E">
        <w:tc>
          <w:tcPr>
            <w:tcW w:w="991" w:type="dxa"/>
          </w:tcPr>
          <w:p w14:paraId="216AC44B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17F93176" w14:textId="77777777" w:rsidR="00B857E2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آخذ 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الطلاب الآخرين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بعين الاعتبار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4DEB48E5" w14:textId="77777777" w:rsidR="00664935" w:rsidRPr="002756B8" w:rsidRDefault="002756B8" w:rsidP="002756B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</w:tc>
        <w:tc>
          <w:tcPr>
            <w:tcW w:w="850" w:type="dxa"/>
          </w:tcPr>
          <w:p w14:paraId="5658488A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E3BDB0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F0BD77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A13E5F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4B2E06" w14:paraId="01445E9B" w14:textId="77777777" w:rsidTr="0038591E">
        <w:tc>
          <w:tcPr>
            <w:tcW w:w="991" w:type="dxa"/>
          </w:tcPr>
          <w:p w14:paraId="099E1C83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11B88E68" w14:textId="77777777" w:rsidR="00B857E2" w:rsidRPr="004B2E06" w:rsidRDefault="00C00B2A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الأمور المتعلقة بالأصدقاء لدي كلها على ما يرام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703BE3D3" w14:textId="2D42B73B" w:rsidR="005E6896" w:rsidRPr="002756B8" w:rsidRDefault="002756B8" w:rsidP="005E689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</w:tc>
        <w:tc>
          <w:tcPr>
            <w:tcW w:w="850" w:type="dxa"/>
          </w:tcPr>
          <w:p w14:paraId="44A010C2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AFCD19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5C2421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E2DCFC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4B2E06" w14:paraId="3FB17204" w14:textId="77777777" w:rsidTr="0038591E">
        <w:tc>
          <w:tcPr>
            <w:tcW w:w="991" w:type="dxa"/>
          </w:tcPr>
          <w:p w14:paraId="36EE167C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6E15309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أجرؤ على التصرف في المجموعة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/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المدرسة بطبيعتي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6D3B6A37" w14:textId="77777777" w:rsidR="00F9281D" w:rsidRPr="002756B8" w:rsidRDefault="002756B8" w:rsidP="002756B8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lastRenderedPageBreak/>
              <w:t>Uskallan olla ryhmässä/koulussa oma itseni.</w:t>
            </w:r>
          </w:p>
        </w:tc>
        <w:tc>
          <w:tcPr>
            <w:tcW w:w="850" w:type="dxa"/>
          </w:tcPr>
          <w:p w14:paraId="1B66BA0B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FBE76D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0EA199D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E56DC9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3B0C" w:rsidRPr="004B2E06" w14:paraId="3DAC7713" w14:textId="77777777" w:rsidTr="0038591E">
        <w:tc>
          <w:tcPr>
            <w:tcW w:w="991" w:type="dxa"/>
          </w:tcPr>
          <w:p w14:paraId="156FCD8F" w14:textId="77777777" w:rsidR="00633B0C" w:rsidRPr="004B2E06" w:rsidRDefault="00633B0C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65FB10BA" w14:textId="77777777" w:rsidR="005E6896" w:rsidRDefault="005E6896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834BD" w14:textId="72AFA0D3" w:rsidR="005E6896" w:rsidRPr="004B2E06" w:rsidRDefault="00633B0C" w:rsidP="005E689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أستطيع أن أؤثر في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الأمور المشتركة للفصل إذا رغبت بذلك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5D3BCEB8" w14:textId="77777777" w:rsidR="00633B0C" w:rsidRPr="002756B8" w:rsidRDefault="002756B8" w:rsidP="002756B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</w:tc>
        <w:tc>
          <w:tcPr>
            <w:tcW w:w="850" w:type="dxa"/>
          </w:tcPr>
          <w:p w14:paraId="5A765B8F" w14:textId="77777777" w:rsidR="00633B0C" w:rsidRPr="004B2E06" w:rsidRDefault="00633B0C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A35A50" w14:textId="77777777" w:rsidR="00633B0C" w:rsidRPr="004B2E06" w:rsidRDefault="00633B0C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CC6EFA" w14:textId="77777777" w:rsidR="00633B0C" w:rsidRPr="004B2E06" w:rsidRDefault="00633B0C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CA4455" w14:textId="77777777" w:rsidR="00633B0C" w:rsidRPr="004B2E06" w:rsidRDefault="00633B0C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4B2E06" w14:paraId="7A51D71E" w14:textId="77777777" w:rsidTr="0038591E">
        <w:tc>
          <w:tcPr>
            <w:tcW w:w="991" w:type="dxa"/>
          </w:tcPr>
          <w:p w14:paraId="1C60FA08" w14:textId="77777777" w:rsidR="00F9281D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7" w:type="dxa"/>
          </w:tcPr>
          <w:p w14:paraId="4F64CE7C" w14:textId="77777777" w:rsidR="003647F2" w:rsidRPr="004B2E06" w:rsidRDefault="00F9281D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تتم ملاحظة حضوري وأخذي بعين الاعتبار في المدرسة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. </w:t>
            </w:r>
          </w:p>
          <w:p w14:paraId="6952531F" w14:textId="77777777" w:rsidR="00F9281D" w:rsidRPr="002756B8" w:rsidRDefault="002756B8" w:rsidP="002756B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50" w:type="dxa"/>
          </w:tcPr>
          <w:p w14:paraId="164BB191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E7D154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8567290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75B947" w14:textId="77777777" w:rsidR="00F9281D" w:rsidRPr="004B2E06" w:rsidRDefault="00F9281D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D464CF0" w14:textId="6422B0F1" w:rsidR="005E6896" w:rsidRDefault="00B913C7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  <w:r w:rsidRPr="004B2E06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ما هي الأمور الأخرى</w:t>
      </w:r>
      <w:r w:rsidR="002756B8">
        <w:rPr>
          <w:rFonts w:ascii="Times New Roman" w:eastAsia="Times New Roman" w:hAnsi="Times New Roman" w:cs="Times New Roman" w:hint="cs"/>
          <w:color w:val="000000"/>
          <w:sz w:val="18"/>
          <w:szCs w:val="18"/>
          <w:rtl/>
          <w:lang w:bidi="ar"/>
        </w:rPr>
        <w:t>/</w:t>
      </w:r>
      <w:r w:rsidR="002756B8">
        <w:rPr>
          <w:rFonts w:eastAsia="Times New Roman" w:cs="Arial"/>
          <w:color w:val="000000"/>
          <w:sz w:val="18"/>
          <w:szCs w:val="18"/>
          <w:lang w:eastAsia="fi-FI"/>
        </w:rPr>
        <w:t>Mitä muuta</w:t>
      </w:r>
      <w:r w:rsidR="005E6896">
        <w:rPr>
          <w:rFonts w:ascii="Times New Roman" w:eastAsia="Times New Roman" w:hAnsi="Times New Roman" w:cs="Times New Roman"/>
          <w:color w:val="000000"/>
          <w:sz w:val="18"/>
          <w:szCs w:val="18"/>
          <w:rtl/>
          <w:lang w:bidi="ar"/>
        </w:rPr>
        <w:t>:</w:t>
      </w:r>
    </w:p>
    <w:p w14:paraId="21EAFC26" w14:textId="1BDC9F06" w:rsidR="005E6896" w:rsidRP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</w:p>
    <w:p w14:paraId="69B298A3" w14:textId="6DFC46A1" w:rsidR="005E0A94" w:rsidRDefault="005E0A94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022E8E8B" w14:textId="75BACDEB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A7AA616" w14:textId="50181861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476C1921" w14:textId="49503B7D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26071928" w14:textId="44C981A8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017FF5B5" w14:textId="3CE79120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AB74FFE" w14:textId="474ADA05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D9ACCA2" w14:textId="09C0C86F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43D5F40F" w14:textId="218E6075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6E173A06" w14:textId="6C624E0F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2598911" w14:textId="5F45F1A3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953F0FB" w14:textId="65487BE9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28C696DA" w14:textId="3CD92259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710797A8" w14:textId="2A0CA354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41E288B6" w14:textId="4F494803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495C6B90" w14:textId="2165B431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55BE90C5" w14:textId="3B3CCCCC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2689827B" w14:textId="6C0B555B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09D66864" w14:textId="6321B912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FC5E1D3" w14:textId="546EDE64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3C567C2B" w14:textId="0D9A5667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74F1604B" w14:textId="1BDA0342" w:rsid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15BBB50D" w14:textId="77777777" w:rsidR="005E6896" w:rsidRPr="004B2E0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</w:p>
    <w:p w14:paraId="03968F2B" w14:textId="77777777" w:rsidR="005E0A94" w:rsidRPr="004B2E06" w:rsidRDefault="005E0A94" w:rsidP="004B2E06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lastRenderedPageBreak/>
        <w:t>أنا ومهارات الدوام المدرسي</w:t>
      </w:r>
      <w:r w:rsidR="00124170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"/>
        </w:rPr>
        <w:t>/</w:t>
      </w:r>
      <w:r w:rsidR="00124170" w:rsidRPr="00124170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r w:rsidR="00124170" w:rsidRPr="005E0A94">
        <w:rPr>
          <w:rFonts w:eastAsia="Times New Roman" w:cs="Arial"/>
          <w:b/>
          <w:color w:val="000000"/>
          <w:sz w:val="28"/>
          <w:szCs w:val="28"/>
          <w:lang w:eastAsia="fi-FI"/>
        </w:rPr>
        <w:t>Minä ja koulunkäyntitaidot</w:t>
      </w:r>
    </w:p>
    <w:p w14:paraId="41FF11F4" w14:textId="37469467" w:rsidR="00F9281D" w:rsidRPr="004B2E06" w:rsidRDefault="00F9281D" w:rsidP="005E6896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1.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اختر ما يعبّر عن وجهة نظرك بخصوص الادعاءات التالية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. </w:t>
      </w:r>
      <w:r w:rsidR="00124170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>/</w:t>
      </w:r>
      <w:r w:rsidR="005E6896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                                                    </w:t>
      </w:r>
      <w:r w:rsidR="00124170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</w:t>
      </w:r>
      <w:r w:rsidR="00124170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väitteistä.</w:t>
      </w:r>
    </w:p>
    <w:p w14:paraId="7160935B" w14:textId="7301A978" w:rsidR="00F83C5F" w:rsidRPr="004B2E06" w:rsidRDefault="00F9281D" w:rsidP="005E6896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2.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اختر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2 - 3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ادعاءات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/ 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تريد أن تتحدث بشأنها على نحو خاص أثناء جلسة الحوار بخصوص التقييم</w:t>
      </w:r>
      <w:r w:rsidRPr="004B2E06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>.</w:t>
      </w:r>
      <w:r w:rsidR="00124170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/ </w:t>
      </w:r>
      <w:r w:rsidR="00124170" w:rsidRPr="00F9281D">
        <w:rPr>
          <w:rFonts w:eastAsia="Times New Roman" w:cs="Arial"/>
          <w:color w:val="000000"/>
          <w:sz w:val="20"/>
          <w:szCs w:val="20"/>
          <w:lang w:eastAsia="fi-FI"/>
        </w:rPr>
        <w:t>Valitse 2-3 väitettä, joista erityisesti</w:t>
      </w:r>
      <w:r w:rsidR="005E6896">
        <w:rPr>
          <w:rFonts w:eastAsia="Times New Roman" w:cs="Arial"/>
          <w:color w:val="000000"/>
          <w:sz w:val="20"/>
          <w:szCs w:val="20"/>
          <w:lang w:eastAsia="fi-FI"/>
        </w:rPr>
        <w:t xml:space="preserve">      </w:t>
      </w:r>
      <w:r w:rsidR="00124170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haluat puhua arviointikeskustelussasi.</w:t>
      </w:r>
    </w:p>
    <w:p w14:paraId="21020278" w14:textId="77777777" w:rsidR="00F9281D" w:rsidRPr="004B2E06" w:rsidRDefault="00F9281D" w:rsidP="004B2E06">
      <w:pPr>
        <w:shd w:val="clear" w:color="auto" w:fill="FFFFFF"/>
        <w:bidi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ulukkoRuudukko"/>
        <w:bidiVisual/>
        <w:tblW w:w="0" w:type="auto"/>
        <w:tblLook w:val="04A0" w:firstRow="1" w:lastRow="0" w:firstColumn="1" w:lastColumn="0" w:noHBand="0" w:noVBand="1"/>
      </w:tblPr>
      <w:tblGrid>
        <w:gridCol w:w="1126"/>
        <w:gridCol w:w="5467"/>
        <w:gridCol w:w="830"/>
        <w:gridCol w:w="829"/>
        <w:gridCol w:w="830"/>
        <w:gridCol w:w="829"/>
      </w:tblGrid>
      <w:tr w:rsidR="00CF6818" w:rsidRPr="004B2E06" w14:paraId="5E53CC60" w14:textId="77777777" w:rsidTr="00124170">
        <w:tc>
          <w:tcPr>
            <w:tcW w:w="1126" w:type="dxa"/>
          </w:tcPr>
          <w:p w14:paraId="65258B89" w14:textId="77777777" w:rsidR="00E42746" w:rsidRPr="004B2E06" w:rsidRDefault="00E42746" w:rsidP="004B2E06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  <w:r w:rsidRPr="004B2E06">
              <w:rPr>
                <w:rFonts w:ascii="Times New Roman" w:hAnsi="Times New Roman" w:cs="Times New Roman"/>
                <w:sz w:val="16"/>
                <w:szCs w:val="16"/>
                <w:rtl/>
              </w:rPr>
              <w:t>أريد أن أتحدث بشكل خاص عن هذا</w:t>
            </w:r>
            <w:r w:rsidR="00124170">
              <w:rPr>
                <w:rFonts w:ascii="Times New Roman" w:hAnsi="Times New Roman" w:cs="Times New Roman" w:hint="cs"/>
                <w:sz w:val="16"/>
                <w:szCs w:val="16"/>
                <w:rtl/>
                <w:lang w:bidi="ar"/>
              </w:rPr>
              <w:t xml:space="preserve"> / </w:t>
            </w:r>
            <w:r w:rsidR="00124170" w:rsidRPr="00E42746">
              <w:rPr>
                <w:sz w:val="16"/>
                <w:szCs w:val="16"/>
              </w:rPr>
              <w:t>Tästä haluan</w:t>
            </w:r>
            <w:r w:rsidR="00124170">
              <w:rPr>
                <w:sz w:val="16"/>
                <w:szCs w:val="16"/>
              </w:rPr>
              <w:t xml:space="preserve"> erityisesti</w:t>
            </w:r>
            <w:r w:rsidR="00124170" w:rsidRPr="00E42746">
              <w:rPr>
                <w:sz w:val="16"/>
                <w:szCs w:val="16"/>
              </w:rPr>
              <w:t xml:space="preserve"> puhua</w:t>
            </w:r>
          </w:p>
        </w:tc>
        <w:tc>
          <w:tcPr>
            <w:tcW w:w="5467" w:type="dxa"/>
          </w:tcPr>
          <w:p w14:paraId="6C66EDB8" w14:textId="77777777" w:rsidR="00E42746" w:rsidRPr="004B2E0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43BA9BB6" w14:textId="77777777" w:rsidR="00E4274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تماماً</w:t>
            </w:r>
          </w:p>
          <w:p w14:paraId="68F4764C" w14:textId="77777777" w:rsidR="00124170" w:rsidRPr="004B2E06" w:rsidRDefault="00124170" w:rsidP="00124170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29" w:type="dxa"/>
          </w:tcPr>
          <w:p w14:paraId="056B3201" w14:textId="77777777" w:rsidR="00E4274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تقريباً</w:t>
            </w:r>
          </w:p>
          <w:p w14:paraId="7C6A1585" w14:textId="77777777" w:rsidR="00124170" w:rsidRPr="004B2E06" w:rsidRDefault="00124170" w:rsidP="00124170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830" w:type="dxa"/>
          </w:tcPr>
          <w:p w14:paraId="0CC88243" w14:textId="77777777" w:rsidR="00E4274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تقريباً</w:t>
            </w:r>
          </w:p>
          <w:p w14:paraId="0339EA08" w14:textId="77777777" w:rsidR="00124170" w:rsidRPr="004B2E06" w:rsidRDefault="00124170" w:rsidP="00124170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29" w:type="dxa"/>
          </w:tcPr>
          <w:p w14:paraId="5FD3F664" w14:textId="77777777" w:rsidR="00E42746" w:rsidRDefault="00E42746" w:rsidP="004B2E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تماماً</w:t>
            </w:r>
          </w:p>
          <w:p w14:paraId="61A05117" w14:textId="77777777" w:rsidR="00124170" w:rsidRPr="004B2E06" w:rsidRDefault="00124170" w:rsidP="00124170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5E7CE5" w:rsidRPr="004B2E06" w14:paraId="323C391D" w14:textId="77777777" w:rsidTr="00124170">
        <w:trPr>
          <w:trHeight w:val="435"/>
        </w:trPr>
        <w:tc>
          <w:tcPr>
            <w:tcW w:w="1126" w:type="dxa"/>
          </w:tcPr>
          <w:p w14:paraId="4FD463BA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2202C325" w14:textId="77777777" w:rsidR="005E7CE5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أنام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8 - 10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ساعات ليلاً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5F051D7C" w14:textId="77777777" w:rsidR="00124170" w:rsidRPr="004B2E06" w:rsidRDefault="00124170" w:rsidP="00124170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8-10 tuntia yössä.</w:t>
            </w:r>
          </w:p>
        </w:tc>
        <w:tc>
          <w:tcPr>
            <w:tcW w:w="830" w:type="dxa"/>
          </w:tcPr>
          <w:p w14:paraId="6248FCFB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51E0858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0C32E5AC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7A1B8D3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CE5" w:rsidRPr="004B2E06" w14:paraId="53067686" w14:textId="77777777" w:rsidTr="00124170">
        <w:trPr>
          <w:trHeight w:val="413"/>
        </w:trPr>
        <w:tc>
          <w:tcPr>
            <w:tcW w:w="1126" w:type="dxa"/>
          </w:tcPr>
          <w:p w14:paraId="4B67EBCB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6CCDB7EA" w14:textId="77777777" w:rsidR="005E7CE5" w:rsidRDefault="005E7CE5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أتناول طعام الإفطار والطعام المدرسي يومياً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  <w:r w:rsidRPr="004B2E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B157ECD" w14:textId="77777777" w:rsidR="00124170" w:rsidRPr="004B2E06" w:rsidRDefault="00E52DE8" w:rsidP="00124170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 ja kouluruuan päivittäin.</w:t>
            </w:r>
          </w:p>
        </w:tc>
        <w:tc>
          <w:tcPr>
            <w:tcW w:w="830" w:type="dxa"/>
          </w:tcPr>
          <w:p w14:paraId="72AE3C70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15176D9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D491482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7A4A97B" w14:textId="77777777" w:rsidR="005E7CE5" w:rsidRPr="004B2E06" w:rsidRDefault="005E7CE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4B2E06" w14:paraId="7AE21617" w14:textId="77777777" w:rsidTr="00124170">
        <w:trPr>
          <w:trHeight w:val="476"/>
        </w:trPr>
        <w:tc>
          <w:tcPr>
            <w:tcW w:w="1126" w:type="dxa"/>
          </w:tcPr>
          <w:p w14:paraId="39FDDE47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5B451D56" w14:textId="77777777" w:rsidR="00320D39" w:rsidRDefault="00320D39" w:rsidP="004B2E06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أمارس الرياضة ساعة واحدة على الأقل في اليوم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  <w:r w:rsidRPr="004B2E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5835A64" w14:textId="77777777" w:rsidR="00E52DE8" w:rsidRPr="004B2E06" w:rsidRDefault="00E52DE8" w:rsidP="00E52DE8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</w:p>
        </w:tc>
        <w:tc>
          <w:tcPr>
            <w:tcW w:w="830" w:type="dxa"/>
          </w:tcPr>
          <w:p w14:paraId="1B2F6242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3D92CBC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D95E8F6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B16F5D7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585" w:rsidRPr="004B2E06" w14:paraId="59949221" w14:textId="77777777" w:rsidTr="00124170">
        <w:trPr>
          <w:trHeight w:val="457"/>
        </w:trPr>
        <w:tc>
          <w:tcPr>
            <w:tcW w:w="1126" w:type="dxa"/>
          </w:tcPr>
          <w:p w14:paraId="4E765A27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2D6D764A" w14:textId="77777777" w:rsidR="00F06126" w:rsidRDefault="00F06126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أستطيع أن أبقى بدون هاتفي 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أثناء الاستراحات بين الحصص، أثناء وقت الفراغ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).</w:t>
            </w:r>
          </w:p>
          <w:p w14:paraId="5B5FD2D7" w14:textId="77777777" w:rsidR="00E52DE8" w:rsidRPr="004B2E06" w:rsidRDefault="00E52DE8" w:rsidP="00E52DE8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Pystyn olemaan ilman puhelintani (välituntisin, vapaa-ajalla).</w:t>
            </w:r>
          </w:p>
        </w:tc>
        <w:tc>
          <w:tcPr>
            <w:tcW w:w="830" w:type="dxa"/>
          </w:tcPr>
          <w:p w14:paraId="062879C5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59D4311D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C6D085E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DE6C807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126" w:rsidRPr="004B2E06" w14:paraId="3E8B1E0F" w14:textId="77777777" w:rsidTr="00124170">
        <w:trPr>
          <w:trHeight w:val="421"/>
        </w:trPr>
        <w:tc>
          <w:tcPr>
            <w:tcW w:w="1126" w:type="dxa"/>
          </w:tcPr>
          <w:p w14:paraId="33B6D0CF" w14:textId="77777777" w:rsidR="00F06126" w:rsidRPr="004B2E06" w:rsidRDefault="00F0612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0775605B" w14:textId="77777777" w:rsidR="00F06126" w:rsidRDefault="00F06126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أستطيع أن أحدد الوقت الذي أقضيه أمام الشاشة لمدة ساعتين في اليوم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3CFE3DA7" w14:textId="77777777" w:rsidR="00E52DE8" w:rsidRPr="004B2E06" w:rsidRDefault="00E52DE8" w:rsidP="00E52DE8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päivässä.</w:t>
            </w:r>
          </w:p>
        </w:tc>
        <w:tc>
          <w:tcPr>
            <w:tcW w:w="830" w:type="dxa"/>
          </w:tcPr>
          <w:p w14:paraId="00900B29" w14:textId="77777777" w:rsidR="00F06126" w:rsidRPr="004B2E06" w:rsidRDefault="00F0612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108CF0E" w14:textId="77777777" w:rsidR="00F06126" w:rsidRPr="004B2E06" w:rsidRDefault="00F0612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9FC178A" w14:textId="77777777" w:rsidR="00F06126" w:rsidRPr="004B2E06" w:rsidRDefault="00F0612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71FEB1B" w14:textId="77777777" w:rsidR="00F06126" w:rsidRPr="004B2E06" w:rsidRDefault="00F0612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585" w:rsidRPr="004B2E06" w14:paraId="4B2D3CC1" w14:textId="77777777" w:rsidTr="00124170">
        <w:trPr>
          <w:trHeight w:val="413"/>
        </w:trPr>
        <w:tc>
          <w:tcPr>
            <w:tcW w:w="1126" w:type="dxa"/>
          </w:tcPr>
          <w:p w14:paraId="7A0D0893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610EFB84" w14:textId="77777777" w:rsidR="00220585" w:rsidRDefault="00F06126" w:rsidP="004B2E06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أتدبر أموري بشكل جيد في المدرسة</w:t>
            </w:r>
            <w:r w:rsidRPr="004B2E06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16D3EA92" w14:textId="77777777" w:rsidR="00E52DE8" w:rsidRPr="004B2E06" w:rsidRDefault="00E52DE8" w:rsidP="00E52DE8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Jaksan hyvin koulussa.</w:t>
            </w:r>
          </w:p>
        </w:tc>
        <w:tc>
          <w:tcPr>
            <w:tcW w:w="830" w:type="dxa"/>
          </w:tcPr>
          <w:p w14:paraId="5ADAA0EE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05CA5A7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D4BAD51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B44D85C" w14:textId="77777777" w:rsidR="00220585" w:rsidRPr="004B2E06" w:rsidRDefault="00220585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4B2E06" w14:paraId="7C090B09" w14:textId="77777777" w:rsidTr="00124170">
        <w:trPr>
          <w:trHeight w:val="845"/>
        </w:trPr>
        <w:tc>
          <w:tcPr>
            <w:tcW w:w="1126" w:type="dxa"/>
          </w:tcPr>
          <w:p w14:paraId="2180915B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5C551058" w14:textId="77777777" w:rsidR="00320D39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لدي المعدات والأدوات المدرسية الكافية معي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الكتب، الدفاتر، الأقلام، المحايات، الدوسيات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"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مجموعة من الأوراق المطبوعة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"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 ومعدات الرياضة وأسماء المستعل اللازمة وما شابه ذلك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4660FA54" w14:textId="77777777" w:rsidR="00320D39" w:rsidRPr="00E52DE8" w:rsidRDefault="00E52DE8" w:rsidP="00E52DE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(kirjat, </w:t>
            </w:r>
            <w:proofErr w:type="spellStart"/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vihkot</w:t>
            </w:r>
            <w:proofErr w:type="spellEnd"/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, kynät, kumit, monisteet, liikuntavälineet, tarvittavat käyttäjätunnukset yms.).</w:t>
            </w:r>
          </w:p>
        </w:tc>
        <w:tc>
          <w:tcPr>
            <w:tcW w:w="830" w:type="dxa"/>
          </w:tcPr>
          <w:p w14:paraId="117033BF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87DE7F4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1382CA5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531587D6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4B2E06" w14:paraId="46D20DD3" w14:textId="77777777" w:rsidTr="00124170">
        <w:trPr>
          <w:trHeight w:val="465"/>
        </w:trPr>
        <w:tc>
          <w:tcPr>
            <w:tcW w:w="1126" w:type="dxa"/>
          </w:tcPr>
          <w:p w14:paraId="01F94080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522C1516" w14:textId="77777777" w:rsidR="005E0A94" w:rsidRDefault="00240A94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أعمل وفقاً للإرشادات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0031DBBE" w14:textId="77777777" w:rsidR="00E52DE8" w:rsidRPr="004B2E06" w:rsidRDefault="00E975A1" w:rsidP="00E52DE8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 annetun ohjeen mukaan.</w:t>
            </w:r>
          </w:p>
        </w:tc>
        <w:tc>
          <w:tcPr>
            <w:tcW w:w="830" w:type="dxa"/>
          </w:tcPr>
          <w:p w14:paraId="13C7BDFA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70CFCAE7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6EA7F921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D0D6B16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4B2E06" w14:paraId="10CF1DFF" w14:textId="77777777" w:rsidTr="00124170">
        <w:trPr>
          <w:trHeight w:val="690"/>
        </w:trPr>
        <w:tc>
          <w:tcPr>
            <w:tcW w:w="1126" w:type="dxa"/>
          </w:tcPr>
          <w:p w14:paraId="03692189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73383BFD" w14:textId="77777777" w:rsidR="00E4274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عندما أحصل على الإرشاد، أبدأ في العمل وأركّز أثناء العمل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4F625417" w14:textId="77777777" w:rsidR="00E975A1" w:rsidRPr="004B2E06" w:rsidRDefault="00E975A1" w:rsidP="00E975A1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Ohjeen saatuani aloitan työskentelyn ja työskentelen keskittyneesti.</w:t>
            </w:r>
          </w:p>
        </w:tc>
        <w:tc>
          <w:tcPr>
            <w:tcW w:w="830" w:type="dxa"/>
          </w:tcPr>
          <w:p w14:paraId="0A40E7E0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770C36F7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AA5A395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F815CBA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4B2E06" w14:paraId="2BE0EB70" w14:textId="77777777" w:rsidTr="00124170">
        <w:trPr>
          <w:trHeight w:val="471"/>
        </w:trPr>
        <w:tc>
          <w:tcPr>
            <w:tcW w:w="1126" w:type="dxa"/>
          </w:tcPr>
          <w:p w14:paraId="74BE6B9E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48337E24" w14:textId="77777777" w:rsidR="00320D39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أقوم بواجبي أثناء العمل الجماعي وأساعد الآخرين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7A7AFAB9" w14:textId="77777777" w:rsidR="00E975A1" w:rsidRPr="004B2E06" w:rsidRDefault="00E975A1" w:rsidP="00E975A1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ryhmätöissä, autan toisia.</w:t>
            </w:r>
          </w:p>
        </w:tc>
        <w:tc>
          <w:tcPr>
            <w:tcW w:w="830" w:type="dxa"/>
          </w:tcPr>
          <w:p w14:paraId="5AF18EA1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7FF9A767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798105B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B8494E" w14:textId="77777777" w:rsidR="00320D39" w:rsidRPr="004B2E06" w:rsidRDefault="00320D39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4B2E06" w14:paraId="4688BA91" w14:textId="77777777" w:rsidTr="00124170">
        <w:trPr>
          <w:trHeight w:val="495"/>
        </w:trPr>
        <w:tc>
          <w:tcPr>
            <w:tcW w:w="1126" w:type="dxa"/>
          </w:tcPr>
          <w:p w14:paraId="6EB4E0B5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2C1D625C" w14:textId="77777777" w:rsidR="00E4274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أعمل بمثابرة لأحقق هدفي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7E533EC2" w14:textId="77777777" w:rsidR="00E975A1" w:rsidRPr="004B2E06" w:rsidRDefault="00E975A1" w:rsidP="00E975A1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</w:p>
        </w:tc>
        <w:tc>
          <w:tcPr>
            <w:tcW w:w="830" w:type="dxa"/>
          </w:tcPr>
          <w:p w14:paraId="5A9B826D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AE76372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9DEC9B5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2ECEE8F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4B2E06" w14:paraId="03CBF729" w14:textId="77777777" w:rsidTr="00124170">
        <w:trPr>
          <w:trHeight w:val="505"/>
        </w:trPr>
        <w:tc>
          <w:tcPr>
            <w:tcW w:w="1126" w:type="dxa"/>
          </w:tcPr>
          <w:p w14:paraId="066A259F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3131E92E" w14:textId="77777777" w:rsidR="00E42746" w:rsidRDefault="00DC068F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لقد عثرت لي على طرق مناسبة للدراسة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62CB47D3" w14:textId="77777777" w:rsidR="00E975A1" w:rsidRPr="004B2E06" w:rsidRDefault="00E975A1" w:rsidP="00E975A1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opiskelutapoja.</w:t>
            </w:r>
          </w:p>
        </w:tc>
        <w:tc>
          <w:tcPr>
            <w:tcW w:w="830" w:type="dxa"/>
          </w:tcPr>
          <w:p w14:paraId="2B8F59BF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572C409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0ED76A55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79170948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4B2E06" w14:paraId="3C1C1C96" w14:textId="77777777" w:rsidTr="00124170">
        <w:trPr>
          <w:trHeight w:val="525"/>
        </w:trPr>
        <w:tc>
          <w:tcPr>
            <w:tcW w:w="1126" w:type="dxa"/>
          </w:tcPr>
          <w:p w14:paraId="42D597DE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172FED6D" w14:textId="77777777" w:rsidR="00E4274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أستطيع أن أتعامل مع خيبات الأمل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24B436E8" w14:textId="77777777" w:rsidR="00E975A1" w:rsidRPr="004B2E06" w:rsidRDefault="00E975A1" w:rsidP="00E975A1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</w:tc>
        <w:tc>
          <w:tcPr>
            <w:tcW w:w="830" w:type="dxa"/>
          </w:tcPr>
          <w:p w14:paraId="30AB209F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00F5266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56D8D657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57A3A5CA" w14:textId="77777777" w:rsidR="00E42746" w:rsidRPr="004B2E06" w:rsidRDefault="00E42746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7F1" w:rsidRPr="004B2E06" w14:paraId="28122CEA" w14:textId="77777777" w:rsidTr="00124170">
        <w:trPr>
          <w:trHeight w:val="811"/>
        </w:trPr>
        <w:tc>
          <w:tcPr>
            <w:tcW w:w="1126" w:type="dxa"/>
          </w:tcPr>
          <w:p w14:paraId="1D81770B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0AC09E97" w14:textId="77777777" w:rsidR="007277F1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أخطط للبرنامج الزمني لمختلف الأعمال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إعادة الوظائف، الاستعداد للامتحانات في الوقت المحدد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1A90C62C" w14:textId="77777777" w:rsidR="007277F1" w:rsidRPr="00E975A1" w:rsidRDefault="00E975A1" w:rsidP="00E975A1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</w:tc>
        <w:tc>
          <w:tcPr>
            <w:tcW w:w="830" w:type="dxa"/>
          </w:tcPr>
          <w:p w14:paraId="3F0F4C1E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48E7F556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05BBC74D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FD98D66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7F1" w:rsidRPr="004B2E06" w14:paraId="2135F435" w14:textId="77777777" w:rsidTr="00124170">
        <w:trPr>
          <w:trHeight w:val="703"/>
        </w:trPr>
        <w:tc>
          <w:tcPr>
            <w:tcW w:w="1126" w:type="dxa"/>
          </w:tcPr>
          <w:p w14:paraId="5C51E2F3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14:paraId="4C7C6B3A" w14:textId="77777777" w:rsidR="007277F1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أجد المكان والزمان المناسب للدراسة في البيت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/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خارج نطاق وقت الدراسة في المدرسة 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من أجل حل الوظائف المنزلية، الاستعداد للامتحانات وما شابه ذلك</w:t>
            </w:r>
            <w:r w:rsidRPr="004B2E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5C2A7FF0" w14:textId="77777777" w:rsidR="007277F1" w:rsidRPr="00E975A1" w:rsidRDefault="00E975A1" w:rsidP="00E975A1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14:paraId="657AFB4B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A0755AC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66E70C4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5E8DB68" w14:textId="77777777" w:rsidR="007277F1" w:rsidRPr="004B2E06" w:rsidRDefault="007277F1" w:rsidP="004B2E06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EA52BB" w14:textId="77777777" w:rsidR="005E6896" w:rsidRDefault="005E6896" w:rsidP="004B2E0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p w14:paraId="2A6F4FBB" w14:textId="026BDC2D" w:rsidR="005E6896" w:rsidRDefault="00B913C7" w:rsidP="005E689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lang w:bidi="ar"/>
        </w:rPr>
      </w:pPr>
      <w:r w:rsidRPr="004B2E06">
        <w:rPr>
          <w:rFonts w:ascii="Times New Roman" w:hAnsi="Times New Roman" w:cs="Times New Roman"/>
          <w:sz w:val="18"/>
          <w:szCs w:val="18"/>
          <w:rtl/>
        </w:rPr>
        <w:t>ما هي الأمور الأخرى</w:t>
      </w:r>
      <w:r w:rsidR="00E975A1">
        <w:rPr>
          <w:rFonts w:ascii="Times New Roman" w:hAnsi="Times New Roman" w:cs="Times New Roman" w:hint="cs"/>
          <w:sz w:val="18"/>
          <w:szCs w:val="18"/>
          <w:rtl/>
          <w:lang w:bidi="ar"/>
        </w:rPr>
        <w:t>/</w:t>
      </w:r>
      <w:r w:rsidR="00E975A1" w:rsidRPr="00B913C7">
        <w:rPr>
          <w:sz w:val="18"/>
          <w:szCs w:val="18"/>
        </w:rPr>
        <w:t>Mitä muuta</w:t>
      </w:r>
      <w:r w:rsidRPr="004B2E06">
        <w:rPr>
          <w:rFonts w:ascii="Times New Roman" w:hAnsi="Times New Roman" w:cs="Times New Roman"/>
          <w:sz w:val="18"/>
          <w:szCs w:val="18"/>
          <w:rtl/>
          <w:lang w:bidi="ar"/>
        </w:rPr>
        <w:t xml:space="preserve">: </w:t>
      </w:r>
    </w:p>
    <w:p w14:paraId="2DE65D69" w14:textId="306D4E2B" w:rsidR="00BA78F7" w:rsidRPr="005E689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99A5BE9" w14:textId="77777777" w:rsidR="00320D39" w:rsidRPr="004B2E06" w:rsidRDefault="00320D39" w:rsidP="004B2E0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p w14:paraId="31C4E086" w14:textId="77777777" w:rsidR="00320D39" w:rsidRPr="004B2E06" w:rsidRDefault="00320D39" w:rsidP="004B2E0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4B2E06">
        <w:rPr>
          <w:rFonts w:ascii="Times New Roman" w:hAnsi="Times New Roman" w:cs="Times New Roman"/>
          <w:sz w:val="18"/>
          <w:szCs w:val="18"/>
          <w:rtl/>
        </w:rPr>
        <w:t>تم عقد جلسة الحوار بخصوص التقييم</w:t>
      </w:r>
      <w:r w:rsidR="00E975A1">
        <w:rPr>
          <w:rFonts w:ascii="Times New Roman" w:hAnsi="Times New Roman" w:cs="Times New Roman" w:hint="cs"/>
          <w:sz w:val="18"/>
          <w:szCs w:val="18"/>
          <w:rtl/>
          <w:lang w:bidi="ar"/>
        </w:rPr>
        <w:t xml:space="preserve">/ </w:t>
      </w:r>
      <w:r w:rsidR="00E975A1">
        <w:rPr>
          <w:sz w:val="18"/>
          <w:szCs w:val="18"/>
        </w:rPr>
        <w:t>Arviointikeskustelu käyty</w:t>
      </w:r>
      <w:r w:rsidR="00E975A1">
        <w:rPr>
          <w:rFonts w:hint="cs"/>
          <w:sz w:val="18"/>
          <w:szCs w:val="18"/>
          <w:rtl/>
        </w:rPr>
        <w:t xml:space="preserve"> </w:t>
      </w:r>
      <w:r w:rsidRPr="004B2E06">
        <w:rPr>
          <w:rFonts w:ascii="Times New Roman" w:hAnsi="Times New Roman" w:cs="Times New Roman"/>
          <w:sz w:val="18"/>
          <w:szCs w:val="18"/>
          <w:rtl/>
          <w:lang w:bidi="ar"/>
        </w:rPr>
        <w:t xml:space="preserve"> ______/_____ /_______20</w:t>
      </w:r>
    </w:p>
    <w:p w14:paraId="49F642E8" w14:textId="77777777" w:rsidR="005E6896" w:rsidRDefault="00320D39" w:rsidP="005E689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  <w:lang w:bidi="ar"/>
        </w:rPr>
      </w:pPr>
      <w:r w:rsidRPr="004B2E06">
        <w:rPr>
          <w:rFonts w:ascii="Times New Roman" w:hAnsi="Times New Roman" w:cs="Times New Roman"/>
          <w:sz w:val="18"/>
          <w:szCs w:val="18"/>
          <w:rtl/>
        </w:rPr>
        <w:t>كان حاضراً</w:t>
      </w:r>
      <w:r w:rsidR="00E975A1">
        <w:rPr>
          <w:rFonts w:ascii="Times New Roman" w:hAnsi="Times New Roman" w:cs="Times New Roman" w:hint="cs"/>
          <w:sz w:val="18"/>
          <w:szCs w:val="18"/>
          <w:rtl/>
          <w:lang w:bidi="ar"/>
        </w:rPr>
        <w:t xml:space="preserve">/ </w:t>
      </w:r>
      <w:r w:rsidR="00E975A1">
        <w:rPr>
          <w:sz w:val="18"/>
          <w:szCs w:val="18"/>
        </w:rPr>
        <w:t>Läsnä</w:t>
      </w:r>
      <w:r w:rsidRPr="004B2E06">
        <w:rPr>
          <w:rFonts w:ascii="Times New Roman" w:hAnsi="Times New Roman" w:cs="Times New Roman"/>
          <w:sz w:val="18"/>
          <w:szCs w:val="18"/>
          <w:rtl/>
          <w:lang w:bidi="ar"/>
        </w:rPr>
        <w:t xml:space="preserve">: </w:t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5E6896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</w:p>
    <w:p w14:paraId="68E6374A" w14:textId="0095A450" w:rsidR="005E6896" w:rsidRPr="004B2E06" w:rsidRDefault="005E6896" w:rsidP="005E6896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lang w:bidi="ar"/>
        </w:rPr>
      </w:pP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320D39" w:rsidRPr="004B2E06">
        <w:rPr>
          <w:rFonts w:ascii="Times New Roman" w:hAnsi="Times New Roman" w:cs="Times New Roman"/>
          <w:sz w:val="18"/>
          <w:szCs w:val="18"/>
          <w:rtl/>
          <w:lang w:bidi="ar"/>
        </w:rPr>
        <w:tab/>
      </w:r>
    </w:p>
    <w:sectPr w:rsidR="005E6896" w:rsidRPr="004B2E06" w:rsidSect="005E0A94">
      <w:headerReference w:type="default" r:id="rId12"/>
      <w:headerReference w:type="first" r:id="rId13"/>
      <w:footerReference w:type="first" r:id="rId14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C50B" w14:textId="77777777" w:rsidR="00FC337D" w:rsidRDefault="00FC337D" w:rsidP="008B3910">
      <w:pPr>
        <w:bidi/>
      </w:pPr>
      <w:r>
        <w:separator/>
      </w:r>
    </w:p>
  </w:endnote>
  <w:endnote w:type="continuationSeparator" w:id="0">
    <w:p w14:paraId="78B35116" w14:textId="77777777" w:rsidR="00FC337D" w:rsidRDefault="00FC337D" w:rsidP="008B3910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6F2C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4961C712" w14:textId="77777777"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bidi/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58357D" wp14:editId="0B08B37C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EE072" w14:textId="77777777"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97C2A" w14:textId="77777777" w:rsidR="00FC337D" w:rsidRDefault="00FC337D" w:rsidP="008B3910">
      <w:pPr>
        <w:bidi/>
      </w:pPr>
      <w:r>
        <w:separator/>
      </w:r>
    </w:p>
  </w:footnote>
  <w:footnote w:type="continuationSeparator" w:id="0">
    <w:p w14:paraId="00A4481B" w14:textId="77777777" w:rsidR="00FC337D" w:rsidRDefault="00FC337D" w:rsidP="008B3910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20CEA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6C3662B8" w14:textId="77777777" w:rsidR="00124170" w:rsidRPr="00646C0A" w:rsidRDefault="00972503" w:rsidP="0018674D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8"/>
        <w:rtl/>
        <w:lang w:bidi="ar"/>
      </w:rPr>
    </w:pPr>
    <w:r w:rsidRPr="00646C0A">
      <w:rPr>
        <w:rFonts w:ascii="Times New Roman" w:hAnsi="Times New Roman" w:cs="Times New Roman"/>
        <w:sz w:val="18"/>
        <w:rtl/>
      </w:rPr>
      <w:t>مدينة يوفاسكولا</w:t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="00124170" w:rsidRPr="00646C0A">
      <w:rPr>
        <w:rFonts w:ascii="Times New Roman" w:hAnsi="Times New Roman" w:cs="Times New Roman"/>
        <w:sz w:val="18"/>
        <w:rtl/>
        <w:lang w:bidi="ar"/>
      </w:rPr>
      <w:t>/</w:t>
    </w:r>
    <w:r w:rsidR="00124170" w:rsidRPr="00646C0A">
      <w:rPr>
        <w:rFonts w:ascii="Times New Roman" w:hAnsi="Times New Roman" w:cs="Times New Roman"/>
        <w:sz w:val="18"/>
      </w:rPr>
      <w:t xml:space="preserve"> JYVÄSKYLÄN KAUPUNKI</w:t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b/>
        <w:bCs/>
        <w:sz w:val="18"/>
        <w:rtl/>
      </w:rPr>
      <w:t xml:space="preserve">التقييم الذاتي الصف السابع </w:t>
    </w:r>
    <w:r w:rsidRPr="00646C0A">
      <w:rPr>
        <w:rFonts w:ascii="Times New Roman" w:hAnsi="Times New Roman" w:cs="Times New Roman"/>
        <w:b/>
        <w:bCs/>
        <w:sz w:val="18"/>
        <w:rtl/>
        <w:lang w:bidi="ar"/>
      </w:rPr>
      <w:t>(7)</w:t>
    </w:r>
    <w:r w:rsidRPr="00646C0A">
      <w:rPr>
        <w:rFonts w:ascii="Times New Roman" w:hAnsi="Times New Roman" w:cs="Times New Roman"/>
        <w:sz w:val="18"/>
        <w:rtl/>
        <w:lang w:bidi="ar"/>
      </w:rPr>
      <w:tab/>
    </w:r>
  </w:p>
  <w:p w14:paraId="7D761464" w14:textId="23D9A5D8" w:rsidR="00972503" w:rsidRPr="00646C0A" w:rsidRDefault="00124170" w:rsidP="00124170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8"/>
      </w:rPr>
    </w:pP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sz w:val="18"/>
        <w:rtl/>
        <w:lang w:bidi="ar"/>
      </w:rPr>
      <w:tab/>
    </w:r>
    <w:r w:rsidRPr="00646C0A">
      <w:rPr>
        <w:rFonts w:ascii="Times New Roman" w:hAnsi="Times New Roman" w:cs="Times New Roman"/>
        <w:b/>
        <w:sz w:val="18"/>
      </w:rPr>
      <w:t>Itsearviointi 7.lk</w:t>
    </w:r>
    <w:r w:rsidRPr="00646C0A">
      <w:rPr>
        <w:rFonts w:ascii="Times New Roman" w:hAnsi="Times New Roman" w:cs="Times New Roman"/>
        <w:b/>
        <w:sz w:val="18"/>
        <w:rtl/>
      </w:rPr>
      <w:tab/>
    </w:r>
    <w:r w:rsidR="00972503" w:rsidRPr="00646C0A">
      <w:rPr>
        <w:rFonts w:ascii="Times New Roman" w:hAnsi="Times New Roman" w:cs="Times New Roman"/>
        <w:sz w:val="18"/>
        <w:rtl/>
        <w:lang w:bidi="ar"/>
      </w:rPr>
      <w:tab/>
    </w:r>
    <w:r w:rsidR="00972503" w:rsidRPr="00646C0A">
      <w:rPr>
        <w:rStyle w:val="Sivunumero"/>
        <w:rFonts w:ascii="Times New Roman" w:hAnsi="Times New Roman" w:cs="Times New Roman"/>
        <w:sz w:val="18"/>
        <w:lang w:bidi="ar"/>
      </w:rPr>
      <w:fldChar w:fldCharType="begin"/>
    </w:r>
    <w:r w:rsidR="00972503" w:rsidRPr="00646C0A">
      <w:rPr>
        <w:rStyle w:val="Sivunumero"/>
        <w:rFonts w:ascii="Times New Roman" w:hAnsi="Times New Roman" w:cs="Times New Roman"/>
        <w:sz w:val="18"/>
        <w:rtl/>
        <w:lang w:bidi="ar"/>
      </w:rPr>
      <w:instrText xml:space="preserve"> PAGE </w:instrText>
    </w:r>
    <w:r w:rsidR="00972503" w:rsidRPr="00646C0A">
      <w:rPr>
        <w:rStyle w:val="Sivunumero"/>
        <w:rFonts w:ascii="Times New Roman" w:hAnsi="Times New Roman" w:cs="Times New Roman"/>
        <w:sz w:val="18"/>
        <w:lang w:bidi="ar"/>
      </w:rPr>
      <w:fldChar w:fldCharType="separate"/>
    </w:r>
    <w:r w:rsidR="005E6896">
      <w:rPr>
        <w:rStyle w:val="Sivunumero"/>
        <w:rFonts w:ascii="Times New Roman" w:hAnsi="Times New Roman" w:cs="Times New Roman"/>
        <w:noProof/>
        <w:sz w:val="18"/>
        <w:rtl/>
        <w:lang w:bidi="ar"/>
      </w:rPr>
      <w:t>4</w:t>
    </w:r>
    <w:r w:rsidR="00972503" w:rsidRPr="00646C0A">
      <w:rPr>
        <w:rStyle w:val="Sivunumero"/>
        <w:rFonts w:ascii="Times New Roman" w:hAnsi="Times New Roman" w:cs="Times New Roman"/>
        <w:sz w:val="18"/>
      </w:rPr>
      <w:fldChar w:fldCharType="end"/>
    </w:r>
  </w:p>
  <w:p w14:paraId="35F941BB" w14:textId="77777777" w:rsidR="00972503" w:rsidRPr="00646C0A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rFonts w:ascii="Times New Roman" w:hAnsi="Times New Roman" w:cs="Times New Roman"/>
        <w:sz w:val="18"/>
      </w:rPr>
    </w:pPr>
  </w:p>
  <w:p w14:paraId="365B7116" w14:textId="77777777" w:rsidR="00972503" w:rsidRPr="00646C0A" w:rsidRDefault="00972503" w:rsidP="0018674D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b/>
        <w:sz w:val="18"/>
      </w:rPr>
    </w:pPr>
    <w:r w:rsidRPr="00646C0A">
      <w:rPr>
        <w:rFonts w:ascii="Times New Roman" w:hAnsi="Times New Roman" w:cs="Times New Roman"/>
        <w:b/>
        <w:bCs/>
        <w:sz w:val="18"/>
        <w:rtl/>
      </w:rPr>
      <w:t>الخدمات التعليمية الأساسية</w:t>
    </w:r>
    <w:r w:rsidR="00124170" w:rsidRPr="00646C0A">
      <w:rPr>
        <w:rFonts w:ascii="Times New Roman" w:hAnsi="Times New Roman" w:cs="Times New Roman"/>
        <w:b/>
        <w:bCs/>
        <w:sz w:val="18"/>
        <w:rtl/>
        <w:lang w:bidi="ar"/>
      </w:rPr>
      <w:t xml:space="preserve">/ </w:t>
    </w:r>
    <w:r w:rsidR="00124170" w:rsidRPr="00646C0A">
      <w:rPr>
        <w:rFonts w:ascii="Times New Roman" w:hAnsi="Times New Roman" w:cs="Times New Roman"/>
        <w:b/>
        <w:sz w:val="18"/>
      </w:rPr>
      <w:t>Perusopetuspalvelut</w:t>
    </w:r>
  </w:p>
  <w:p w14:paraId="6D0E1DC6" w14:textId="5C49965C" w:rsidR="00972503" w:rsidRPr="00646C0A" w:rsidRDefault="00972503" w:rsidP="002B2EEE">
    <w:pPr>
      <w:pStyle w:val="Yltunniste"/>
      <w:tabs>
        <w:tab w:val="clear" w:pos="4819"/>
        <w:tab w:val="clear" w:pos="9638"/>
      </w:tabs>
      <w:bidi/>
      <w:ind w:left="5216"/>
      <w:rPr>
        <w:rFonts w:ascii="Times New Roman" w:hAnsi="Times New Roman" w:cs="Times New Roman"/>
        <w:b/>
        <w:sz w:val="18"/>
      </w:rPr>
    </w:pPr>
    <w:r w:rsidRPr="00646C0A">
      <w:rPr>
        <w:rFonts w:ascii="Times New Roman" w:hAnsi="Times New Roman" w:cs="Times New Roman"/>
        <w:sz w:val="18"/>
      </w:rPr>
      <w:fldChar w:fldCharType="begin"/>
    </w:r>
    <w:r w:rsidRPr="00646C0A">
      <w:rPr>
        <w:rFonts w:ascii="Times New Roman" w:hAnsi="Times New Roman" w:cs="Times New Roman"/>
        <w:sz w:val="18"/>
      </w:rPr>
      <w:instrText xml:space="preserve"> DATE \@ "d.M.yyyy" </w:instrText>
    </w:r>
    <w:r w:rsidRPr="00646C0A">
      <w:rPr>
        <w:rFonts w:ascii="Times New Roman" w:hAnsi="Times New Roman" w:cs="Times New Roman"/>
        <w:sz w:val="18"/>
      </w:rPr>
      <w:fldChar w:fldCharType="separate"/>
    </w:r>
    <w:r w:rsidR="005E6896">
      <w:rPr>
        <w:rFonts w:ascii="Times New Roman" w:hAnsi="Times New Roman" w:cs="Times New Roman"/>
        <w:noProof/>
        <w:sz w:val="18"/>
      </w:rPr>
      <w:t>29.11.2018</w:t>
    </w:r>
    <w:r w:rsidRPr="00646C0A">
      <w:rPr>
        <w:rFonts w:ascii="Times New Roman" w:hAnsi="Times New Roman" w:cs="Times New Roman"/>
        <w:sz w:val="18"/>
      </w:rPr>
      <w:fldChar w:fldCharType="end"/>
    </w:r>
  </w:p>
  <w:p w14:paraId="51992B64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227BE8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84CC" w14:textId="77777777" w:rsidR="00972503" w:rsidRPr="004B2E06" w:rsidRDefault="008E0F4C" w:rsidP="00382E92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6"/>
      </w:rPr>
    </w:pPr>
    <w:r w:rsidRPr="004B2E06">
      <w:rPr>
        <w:rFonts w:ascii="Times New Roman" w:hAnsi="Times New Roman" w:cs="Times New Roman"/>
        <w:noProof/>
        <w:lang w:eastAsia="fi-FI"/>
      </w:rPr>
      <w:drawing>
        <wp:anchor distT="0" distB="0" distL="114300" distR="114300" simplePos="0" relativeHeight="251657216" behindDoc="0" locked="0" layoutInCell="1" allowOverlap="1" wp14:anchorId="72102107" wp14:editId="6FCFF789">
          <wp:simplePos x="0" y="0"/>
          <wp:positionH relativeFrom="column">
            <wp:posOffset>6086071</wp:posOffset>
          </wp:positionH>
          <wp:positionV relativeFrom="paragraph">
            <wp:posOffset>162699</wp:posOffset>
          </wp:positionV>
          <wp:extent cx="482600" cy="723900"/>
          <wp:effectExtent l="0" t="0" r="0" b="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84FB0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b/>
        <w:bCs/>
        <w:sz w:val="18"/>
        <w:rtl/>
        <w:lang w:bidi="ar"/>
      </w:rPr>
    </w:pPr>
    <w:r w:rsidRPr="004B2E06">
      <w:rPr>
        <w:rFonts w:ascii="Times New Roman" w:hAnsi="Times New Roman" w:cs="Times New Roman"/>
        <w:sz w:val="18"/>
      </w:rPr>
      <w:tab/>
    </w:r>
    <w:r w:rsidRPr="004B2E06">
      <w:rPr>
        <w:rFonts w:ascii="Times New Roman" w:hAnsi="Times New Roman" w:cs="Times New Roman"/>
        <w:sz w:val="18"/>
        <w:rtl/>
      </w:rPr>
      <w:t>مدينة يوفاسكولا</w:t>
    </w:r>
    <w:r w:rsidR="0038591E">
      <w:rPr>
        <w:rFonts w:ascii="Times New Roman" w:hAnsi="Times New Roman" w:cs="Times New Roman" w:hint="cs"/>
        <w:sz w:val="18"/>
        <w:rtl/>
      </w:rPr>
      <w:t>/</w:t>
    </w:r>
    <w:r w:rsidR="0038591E" w:rsidRPr="0038591E">
      <w:rPr>
        <w:sz w:val="18"/>
      </w:rPr>
      <w:t xml:space="preserve"> </w:t>
    </w:r>
    <w:r w:rsidR="0038591E">
      <w:rPr>
        <w:sz w:val="18"/>
      </w:rPr>
      <w:t>JYVÄSKYLÄN KAUPUNKI</w:t>
    </w:r>
    <w:r w:rsidRPr="004B2E06">
      <w:rPr>
        <w:rFonts w:ascii="Times New Roman" w:hAnsi="Times New Roman" w:cs="Times New Roman"/>
        <w:sz w:val="18"/>
        <w:rtl/>
        <w:lang w:bidi="ar"/>
      </w:rPr>
      <w:tab/>
    </w:r>
    <w:r w:rsidRPr="004B2E06">
      <w:rPr>
        <w:rFonts w:ascii="Times New Roman" w:hAnsi="Times New Roman" w:cs="Times New Roman"/>
        <w:sz w:val="18"/>
        <w:rtl/>
        <w:lang w:bidi="ar"/>
      </w:rPr>
      <w:tab/>
    </w:r>
    <w:r w:rsidRPr="004B2E06">
      <w:rPr>
        <w:rFonts w:ascii="Times New Roman" w:hAnsi="Times New Roman" w:cs="Times New Roman"/>
        <w:b/>
        <w:bCs/>
        <w:sz w:val="18"/>
        <w:rtl/>
      </w:rPr>
      <w:t xml:space="preserve">التقييم الذاتي الصف السابع </w:t>
    </w:r>
    <w:r w:rsidRPr="004B2E06">
      <w:rPr>
        <w:rFonts w:ascii="Times New Roman" w:hAnsi="Times New Roman" w:cs="Times New Roman"/>
        <w:b/>
        <w:bCs/>
        <w:sz w:val="18"/>
        <w:rtl/>
        <w:lang w:bidi="ar"/>
      </w:rPr>
      <w:t>(7)</w:t>
    </w:r>
  </w:p>
  <w:p w14:paraId="6D05FB03" w14:textId="77777777" w:rsidR="0038591E" w:rsidRPr="004B2E06" w:rsidRDefault="0038591E" w:rsidP="0038591E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b/>
        <w:sz w:val="18"/>
      </w:rPr>
      <w:t>Itsearviointi 7.lk</w:t>
    </w:r>
  </w:p>
  <w:p w14:paraId="197B8778" w14:textId="77C69234" w:rsidR="00972503" w:rsidRPr="004B2E06" w:rsidRDefault="005E6896" w:rsidP="00382E92">
    <w:pPr>
      <w:pStyle w:val="Yltunniste"/>
      <w:tabs>
        <w:tab w:val="clear" w:pos="4819"/>
        <w:tab w:val="clear" w:pos="9638"/>
        <w:tab w:val="left" w:pos="1021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Arabia</w:t>
    </w:r>
  </w:p>
  <w:p w14:paraId="3308D74B" w14:textId="77777777" w:rsidR="00972503" w:rsidRPr="004B2E06" w:rsidRDefault="00BA78F7" w:rsidP="00382E92">
    <w:pPr>
      <w:pStyle w:val="Yltunniste"/>
      <w:tabs>
        <w:tab w:val="clear" w:pos="4819"/>
        <w:tab w:val="clear" w:pos="9638"/>
        <w:tab w:val="left" w:pos="1021"/>
      </w:tabs>
      <w:bidi/>
      <w:ind w:left="1021"/>
      <w:rPr>
        <w:rFonts w:ascii="Times New Roman" w:hAnsi="Times New Roman" w:cs="Times New Roman"/>
        <w:b/>
        <w:sz w:val="18"/>
      </w:rPr>
    </w:pPr>
    <w:r w:rsidRPr="004B2E06">
      <w:rPr>
        <w:rFonts w:ascii="Times New Roman" w:hAnsi="Times New Roman" w:cs="Times New Roman"/>
        <w:b/>
        <w:bCs/>
        <w:sz w:val="18"/>
        <w:rtl/>
      </w:rPr>
      <w:t>الخدمات التعليمية الأساسية</w:t>
    </w:r>
    <w:r w:rsidR="0038591E">
      <w:rPr>
        <w:rFonts w:ascii="Times New Roman" w:hAnsi="Times New Roman" w:cs="Times New Roman" w:hint="cs"/>
        <w:b/>
        <w:bCs/>
        <w:sz w:val="18"/>
        <w:rtl/>
        <w:lang w:bidi="ar"/>
      </w:rPr>
      <w:t>/</w:t>
    </w:r>
    <w:r w:rsidR="0038591E" w:rsidRPr="0038591E">
      <w:rPr>
        <w:b/>
        <w:sz w:val="18"/>
      </w:rPr>
      <w:t xml:space="preserve"> </w:t>
    </w:r>
    <w:r w:rsidR="0038591E">
      <w:rPr>
        <w:b/>
        <w:sz w:val="18"/>
      </w:rPr>
      <w:t>Perusopetuspalvelut</w:t>
    </w:r>
  </w:p>
  <w:p w14:paraId="753823C5" w14:textId="1D7E95DD" w:rsidR="00B10107" w:rsidRPr="004B2E06" w:rsidRDefault="00972503" w:rsidP="00B10107">
    <w:pPr>
      <w:pStyle w:val="Yltunniste"/>
      <w:tabs>
        <w:tab w:val="clear" w:pos="4819"/>
        <w:tab w:val="clear" w:pos="9638"/>
        <w:tab w:val="left" w:pos="1021"/>
      </w:tabs>
      <w:bidi/>
      <w:ind w:left="1021"/>
      <w:rPr>
        <w:rFonts w:ascii="Times New Roman" w:hAnsi="Times New Roman" w:cs="Times New Roman"/>
        <w:sz w:val="16"/>
        <w:szCs w:val="16"/>
      </w:rPr>
    </w:pPr>
    <w:r w:rsidRPr="004B2E06">
      <w:rPr>
        <w:rFonts w:ascii="Times New Roman" w:hAnsi="Times New Roman" w:cs="Times New Roman"/>
        <w:sz w:val="18"/>
      </w:rPr>
      <w:tab/>
    </w:r>
    <w:r w:rsidRPr="004B2E06">
      <w:rPr>
        <w:rFonts w:ascii="Times New Roman" w:hAnsi="Times New Roman" w:cs="Times New Roman"/>
        <w:sz w:val="18"/>
      </w:rPr>
      <w:tab/>
    </w:r>
    <w:r w:rsidRPr="004B2E06">
      <w:rPr>
        <w:rFonts w:ascii="Times New Roman" w:hAnsi="Times New Roman" w:cs="Times New Roman"/>
        <w:sz w:val="18"/>
      </w:rPr>
      <w:tab/>
    </w:r>
    <w:r w:rsidRPr="004B2E06">
      <w:rPr>
        <w:rFonts w:ascii="Times New Roman" w:hAnsi="Times New Roman" w:cs="Times New Roman"/>
        <w:sz w:val="18"/>
      </w:rPr>
      <w:tab/>
    </w:r>
    <w:r w:rsidRPr="004B2E06">
      <w:rPr>
        <w:rFonts w:ascii="Times New Roman" w:hAnsi="Times New Roman" w:cs="Times New Roman"/>
        <w:sz w:val="16"/>
        <w:szCs w:val="16"/>
        <w:rtl/>
      </w:rPr>
      <w:t>تم تحديثه بتاريخ</w:t>
    </w:r>
    <w:r w:rsidR="0038591E">
      <w:rPr>
        <w:rFonts w:ascii="Times New Roman" w:hAnsi="Times New Roman" w:cs="Times New Roman" w:hint="cs"/>
        <w:sz w:val="16"/>
        <w:szCs w:val="16"/>
        <w:rtl/>
        <w:lang w:bidi="ar"/>
      </w:rPr>
      <w:t>/</w:t>
    </w:r>
    <w:r w:rsidR="0038591E" w:rsidRPr="0038591E">
      <w:rPr>
        <w:sz w:val="16"/>
        <w:szCs w:val="16"/>
      </w:rPr>
      <w:t xml:space="preserve"> </w:t>
    </w:r>
    <w:r w:rsidR="0038591E" w:rsidRPr="00440FE4">
      <w:rPr>
        <w:sz w:val="16"/>
        <w:szCs w:val="16"/>
      </w:rPr>
      <w:t>päivitetty</w:t>
    </w:r>
    <w:r w:rsidRPr="004B2E06">
      <w:rPr>
        <w:rFonts w:ascii="Times New Roman" w:hAnsi="Times New Roman" w:cs="Times New Roman"/>
        <w:sz w:val="16"/>
        <w:szCs w:val="16"/>
        <w:rtl/>
        <w:lang w:bidi="ar"/>
      </w:rPr>
      <w:t xml:space="preserve"> </w:t>
    </w:r>
    <w:r w:rsidRPr="004B2E06">
      <w:rPr>
        <w:rFonts w:ascii="Times New Roman" w:hAnsi="Times New Roman" w:cs="Times New Roman"/>
        <w:b/>
        <w:bCs/>
        <w:sz w:val="16"/>
        <w:szCs w:val="16"/>
        <w:rtl/>
        <w:lang w:bidi="ar"/>
      </w:rPr>
      <w:t xml:space="preserve"> </w:t>
    </w:r>
    <w:r w:rsidRPr="004B2E06">
      <w:rPr>
        <w:rFonts w:ascii="Times New Roman" w:hAnsi="Times New Roman" w:cs="Times New Roman"/>
        <w:sz w:val="16"/>
        <w:szCs w:val="16"/>
        <w:lang w:bidi="ar"/>
      </w:rPr>
      <w:fldChar w:fldCharType="begin"/>
    </w:r>
    <w:r w:rsidRPr="004B2E06">
      <w:rPr>
        <w:rFonts w:ascii="Times New Roman" w:hAnsi="Times New Roman" w:cs="Times New Roman"/>
        <w:sz w:val="16"/>
        <w:szCs w:val="16"/>
        <w:rtl/>
        <w:lang w:bidi="ar"/>
      </w:rPr>
      <w:instrText xml:space="preserve"> DATE \@ "d.M.yyyy" </w:instrText>
    </w:r>
    <w:r w:rsidRPr="004B2E06">
      <w:rPr>
        <w:rFonts w:ascii="Times New Roman" w:hAnsi="Times New Roman" w:cs="Times New Roman"/>
        <w:sz w:val="16"/>
        <w:szCs w:val="16"/>
        <w:lang w:bidi="ar"/>
      </w:rPr>
      <w:fldChar w:fldCharType="separate"/>
    </w:r>
    <w:r w:rsidR="005E6896">
      <w:rPr>
        <w:rFonts w:ascii="Times New Roman" w:hAnsi="Times New Roman" w:cs="Times New Roman"/>
        <w:noProof/>
        <w:sz w:val="16"/>
        <w:szCs w:val="16"/>
        <w:rtl/>
        <w:lang w:bidi="ar"/>
      </w:rPr>
      <w:t>‏29‏.11‏.2018</w:t>
    </w:r>
    <w:r w:rsidRPr="004B2E06">
      <w:rPr>
        <w:rFonts w:ascii="Times New Roman" w:hAnsi="Times New Roman" w:cs="Times New Roman"/>
        <w:sz w:val="16"/>
        <w:szCs w:val="16"/>
      </w:rPr>
      <w:fldChar w:fldCharType="end"/>
    </w:r>
  </w:p>
  <w:p w14:paraId="05C1405F" w14:textId="77777777" w:rsidR="00B10107" w:rsidRPr="0025702B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21FD2"/>
    <w:rsid w:val="00040B8E"/>
    <w:rsid w:val="0006438E"/>
    <w:rsid w:val="00083928"/>
    <w:rsid w:val="00096BC9"/>
    <w:rsid w:val="00101894"/>
    <w:rsid w:val="00124170"/>
    <w:rsid w:val="00151927"/>
    <w:rsid w:val="0018674D"/>
    <w:rsid w:val="001874C5"/>
    <w:rsid w:val="001F3922"/>
    <w:rsid w:val="00220585"/>
    <w:rsid w:val="00240A94"/>
    <w:rsid w:val="00246164"/>
    <w:rsid w:val="0025702B"/>
    <w:rsid w:val="0026232F"/>
    <w:rsid w:val="002756B8"/>
    <w:rsid w:val="00291538"/>
    <w:rsid w:val="002A302A"/>
    <w:rsid w:val="002B2EEE"/>
    <w:rsid w:val="002B6B27"/>
    <w:rsid w:val="00320D39"/>
    <w:rsid w:val="003647F2"/>
    <w:rsid w:val="00382E92"/>
    <w:rsid w:val="0038591E"/>
    <w:rsid w:val="003D1EF2"/>
    <w:rsid w:val="003D3D37"/>
    <w:rsid w:val="00404355"/>
    <w:rsid w:val="004057E2"/>
    <w:rsid w:val="00406411"/>
    <w:rsid w:val="0043140A"/>
    <w:rsid w:val="00434DB8"/>
    <w:rsid w:val="00440FE4"/>
    <w:rsid w:val="0044221E"/>
    <w:rsid w:val="00462E59"/>
    <w:rsid w:val="00467E5A"/>
    <w:rsid w:val="00481992"/>
    <w:rsid w:val="004A39F0"/>
    <w:rsid w:val="004B2E06"/>
    <w:rsid w:val="004F0CDA"/>
    <w:rsid w:val="004F7630"/>
    <w:rsid w:val="004F7E4F"/>
    <w:rsid w:val="00513B67"/>
    <w:rsid w:val="00536A11"/>
    <w:rsid w:val="00576AA0"/>
    <w:rsid w:val="0058249E"/>
    <w:rsid w:val="005C0903"/>
    <w:rsid w:val="005D34A5"/>
    <w:rsid w:val="005D7539"/>
    <w:rsid w:val="005E0A94"/>
    <w:rsid w:val="005E6896"/>
    <w:rsid w:val="005E7CE5"/>
    <w:rsid w:val="006009BD"/>
    <w:rsid w:val="00633B0C"/>
    <w:rsid w:val="00643067"/>
    <w:rsid w:val="00646C0A"/>
    <w:rsid w:val="00664935"/>
    <w:rsid w:val="006676CE"/>
    <w:rsid w:val="006764F9"/>
    <w:rsid w:val="00694254"/>
    <w:rsid w:val="0069480C"/>
    <w:rsid w:val="006A5A40"/>
    <w:rsid w:val="006C6600"/>
    <w:rsid w:val="006E5A13"/>
    <w:rsid w:val="007277F1"/>
    <w:rsid w:val="0073319D"/>
    <w:rsid w:val="00737CAD"/>
    <w:rsid w:val="00784507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F64CD"/>
    <w:rsid w:val="00943552"/>
    <w:rsid w:val="00972503"/>
    <w:rsid w:val="00990CCC"/>
    <w:rsid w:val="009A1F52"/>
    <w:rsid w:val="009B31EF"/>
    <w:rsid w:val="009D5C3E"/>
    <w:rsid w:val="009E155D"/>
    <w:rsid w:val="00A211BB"/>
    <w:rsid w:val="00A82274"/>
    <w:rsid w:val="00AB583F"/>
    <w:rsid w:val="00B10107"/>
    <w:rsid w:val="00B7097F"/>
    <w:rsid w:val="00B72DDD"/>
    <w:rsid w:val="00B857E2"/>
    <w:rsid w:val="00B913C7"/>
    <w:rsid w:val="00B95AA5"/>
    <w:rsid w:val="00BA1239"/>
    <w:rsid w:val="00BA78F7"/>
    <w:rsid w:val="00BC2991"/>
    <w:rsid w:val="00BF3B38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52A12"/>
    <w:rsid w:val="00D8465D"/>
    <w:rsid w:val="00D92D2C"/>
    <w:rsid w:val="00D95D67"/>
    <w:rsid w:val="00D96102"/>
    <w:rsid w:val="00DB08CB"/>
    <w:rsid w:val="00DB6B2B"/>
    <w:rsid w:val="00DC068F"/>
    <w:rsid w:val="00DD2611"/>
    <w:rsid w:val="00DE7C11"/>
    <w:rsid w:val="00E13EE4"/>
    <w:rsid w:val="00E42746"/>
    <w:rsid w:val="00E52DE8"/>
    <w:rsid w:val="00E77AD2"/>
    <w:rsid w:val="00E975A1"/>
    <w:rsid w:val="00F005F4"/>
    <w:rsid w:val="00F06126"/>
    <w:rsid w:val="00F83C5F"/>
    <w:rsid w:val="00F9281D"/>
    <w:rsid w:val="00FC337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1217DB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4B1B8-0B8F-4521-A4D4-459C8D65C99C}">
  <ds:schemaRefs>
    <ds:schemaRef ds:uri="http://schemas.microsoft.com/office/2006/documentManagement/types"/>
    <ds:schemaRef ds:uri="http://purl.org/dc/dcmitype/"/>
    <ds:schemaRef ds:uri="http://www.w3.org/XML/1998/namespace"/>
    <ds:schemaRef ds:uri="03c35437-39aa-4fa0-ae8b-a504c9b2e8b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2C4251A0-667E-4D5E-B44B-CF3DEB27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0</TotalTime>
  <Pages>4</Pages>
  <Words>686</Words>
  <Characters>4182</Characters>
  <Application>Microsoft Office Word</Application>
  <DocSecurity>4</DocSecurity>
  <Lines>348</Lines>
  <Paragraphs>105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2</cp:revision>
  <cp:lastPrinted>2018-11-28T17:27:00Z</cp:lastPrinted>
  <dcterms:created xsi:type="dcterms:W3CDTF">2018-11-29T09:56:00Z</dcterms:created>
  <dcterms:modified xsi:type="dcterms:W3CDTF">2018-11-29T09:56:00Z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