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FC" w:rsidRDefault="001825FC" w:rsidP="00B72675">
      <w:pPr>
        <w:rPr>
          <w:b/>
          <w:sz w:val="28"/>
          <w:szCs w:val="28"/>
        </w:rPr>
      </w:pPr>
    </w:p>
    <w:p w:rsidR="00F65703" w:rsidRPr="00973987" w:rsidRDefault="002C0E77" w:rsidP="00B72675">
      <w:pPr>
        <w:rPr>
          <w:b/>
          <w:sz w:val="28"/>
          <w:szCs w:val="28"/>
        </w:rPr>
      </w:pPr>
      <w:r>
        <w:rPr>
          <w:b/>
          <w:sz w:val="28"/>
          <w:szCs w:val="28"/>
        </w:rPr>
        <w:t>Jyväskylän kaupungin lastensuojeluilmoitusohje</w:t>
      </w:r>
    </w:p>
    <w:p w:rsidR="00743876" w:rsidRDefault="00743876" w:rsidP="00B72675"/>
    <w:p w:rsidR="002C0E77" w:rsidRDefault="00312FC5" w:rsidP="009C2420">
      <w:pPr>
        <w:pStyle w:val="Luettelokappale"/>
        <w:numPr>
          <w:ilvl w:val="0"/>
          <w:numId w:val="2"/>
        </w:numPr>
        <w:spacing w:line="276" w:lineRule="auto"/>
      </w:pPr>
      <w:r>
        <w:t>Hätätilanteessa aina yhteys hätäkeskukseen 112</w:t>
      </w:r>
    </w:p>
    <w:p w:rsidR="00312FC5" w:rsidRDefault="00743876" w:rsidP="009C2420">
      <w:pPr>
        <w:pStyle w:val="Luettelokappale"/>
        <w:numPr>
          <w:ilvl w:val="0"/>
          <w:numId w:val="2"/>
        </w:numPr>
        <w:spacing w:line="276" w:lineRule="auto"/>
      </w:pPr>
      <w:r>
        <w:t>Virka-aikai</w:t>
      </w:r>
      <w:r w:rsidR="00312FC5">
        <w:t>nen lastensuojelun päivystys lastensuojelun avohuollossa</w:t>
      </w:r>
      <w:r w:rsidR="00DA472B">
        <w:t xml:space="preserve"> </w:t>
      </w:r>
      <w:r w:rsidR="00312FC5">
        <w:t>(</w:t>
      </w:r>
      <w:r w:rsidR="00DA472B">
        <w:t>Väinönkatu 6</w:t>
      </w:r>
      <w:r w:rsidR="00312FC5">
        <w:t xml:space="preserve">, 2. </w:t>
      </w:r>
      <w:proofErr w:type="gramStart"/>
      <w:r w:rsidR="00312FC5">
        <w:t xml:space="preserve">krs) </w:t>
      </w:r>
      <w:r>
        <w:t xml:space="preserve"> klo</w:t>
      </w:r>
      <w:proofErr w:type="gramEnd"/>
      <w:r>
        <w:t xml:space="preserve"> 8-16, puh. </w:t>
      </w:r>
      <w:r w:rsidRPr="004C4490">
        <w:rPr>
          <w:b/>
        </w:rPr>
        <w:t>014 266 0135</w:t>
      </w:r>
    </w:p>
    <w:p w:rsidR="002C0E77" w:rsidRDefault="003767EA" w:rsidP="009C2420">
      <w:pPr>
        <w:pStyle w:val="Luettelokappale"/>
        <w:numPr>
          <w:ilvl w:val="0"/>
          <w:numId w:val="2"/>
        </w:numPr>
        <w:spacing w:line="276" w:lineRule="auto"/>
      </w:pPr>
      <w:r>
        <w:t>Soit</w:t>
      </w:r>
      <w:r w:rsidR="002C0E77">
        <w:t>topyynnön ei-</w:t>
      </w:r>
      <w:proofErr w:type="spellStart"/>
      <w:r w:rsidR="002C0E77">
        <w:t>kiire</w:t>
      </w:r>
      <w:r w:rsidR="00312FC5">
        <w:t>ellissä</w:t>
      </w:r>
      <w:proofErr w:type="spellEnd"/>
      <w:r w:rsidR="00312FC5">
        <w:t xml:space="preserve"> asioissa</w:t>
      </w:r>
      <w:r w:rsidR="002C0E77">
        <w:t xml:space="preserve"> asiak</w:t>
      </w:r>
      <w:r w:rsidR="00312FC5">
        <w:t xml:space="preserve">asopastukseen puh. </w:t>
      </w:r>
      <w:r w:rsidR="00312FC5" w:rsidRPr="004C4490">
        <w:rPr>
          <w:b/>
        </w:rPr>
        <w:t>014 266 3478</w:t>
      </w:r>
    </w:p>
    <w:p w:rsidR="004C4490" w:rsidRPr="004C4490" w:rsidRDefault="00743876" w:rsidP="009C2420">
      <w:pPr>
        <w:pStyle w:val="Luettelokappale"/>
        <w:numPr>
          <w:ilvl w:val="0"/>
          <w:numId w:val="2"/>
        </w:numPr>
        <w:spacing w:line="276" w:lineRule="auto"/>
        <w:rPr>
          <w:b/>
        </w:rPr>
      </w:pPr>
      <w:r>
        <w:t>Virka-ajan ulkopuole</w:t>
      </w:r>
      <w:r w:rsidR="00312FC5">
        <w:t xml:space="preserve">lla lastensuojelun päivystys </w:t>
      </w:r>
      <w:r>
        <w:t>sosiaali</w:t>
      </w:r>
      <w:r w:rsidR="002C0E77">
        <w:t>päivystyksessä</w:t>
      </w:r>
      <w:r w:rsidR="00E10576">
        <w:t xml:space="preserve"> asiakkaille</w:t>
      </w:r>
      <w:r w:rsidR="00DA472B">
        <w:t xml:space="preserve"> </w:t>
      </w:r>
    </w:p>
    <w:p w:rsidR="00743876" w:rsidRDefault="00DA472B" w:rsidP="004C4490">
      <w:pPr>
        <w:pStyle w:val="Luettelokappale"/>
        <w:spacing w:line="276" w:lineRule="auto"/>
        <w:rPr>
          <w:b/>
        </w:rPr>
      </w:pPr>
      <w:r>
        <w:t>p</w:t>
      </w:r>
      <w:r w:rsidR="00312FC5">
        <w:t xml:space="preserve">uh. </w:t>
      </w:r>
      <w:r w:rsidR="00312FC5" w:rsidRPr="004C4490">
        <w:rPr>
          <w:b/>
        </w:rPr>
        <w:t>014</w:t>
      </w:r>
      <w:r w:rsidR="00312FC5">
        <w:t> </w:t>
      </w:r>
      <w:r w:rsidR="00312FC5" w:rsidRPr="004C4490">
        <w:rPr>
          <w:b/>
        </w:rPr>
        <w:t>266 0149</w:t>
      </w:r>
    </w:p>
    <w:p w:rsidR="00E10576" w:rsidRPr="00E10576" w:rsidRDefault="00E10576" w:rsidP="004C4490">
      <w:pPr>
        <w:pStyle w:val="Luettelokappale"/>
        <w:spacing w:line="276" w:lineRule="auto"/>
      </w:pPr>
      <w:r>
        <w:t xml:space="preserve">Viranomaisnumero </w:t>
      </w:r>
      <w:r>
        <w:rPr>
          <w:b/>
        </w:rPr>
        <w:t>014 266 3476</w:t>
      </w:r>
      <w:r>
        <w:t xml:space="preserve"> </w:t>
      </w:r>
      <w:r w:rsidRPr="00E10576">
        <w:rPr>
          <w:u w:val="single"/>
        </w:rPr>
        <w:t>vain viranomaiskäyttöön</w:t>
      </w:r>
    </w:p>
    <w:p w:rsidR="00312FC5" w:rsidRDefault="00312FC5" w:rsidP="00E10576">
      <w:pPr>
        <w:spacing w:line="276" w:lineRule="auto"/>
      </w:pPr>
      <w:bookmarkStart w:id="0" w:name="_GoBack"/>
      <w:bookmarkEnd w:id="0"/>
    </w:p>
    <w:p w:rsidR="00743876" w:rsidRDefault="00743876" w:rsidP="009C2420">
      <w:pPr>
        <w:pStyle w:val="Luettelokappale"/>
        <w:numPr>
          <w:ilvl w:val="0"/>
          <w:numId w:val="2"/>
        </w:numPr>
        <w:spacing w:line="276" w:lineRule="auto"/>
      </w:pPr>
      <w:r>
        <w:t>Kiireettömissä</w:t>
      </w:r>
      <w:r w:rsidR="00312FC5">
        <w:t xml:space="preserve"> tilanteissa</w:t>
      </w:r>
      <w:r>
        <w:t xml:space="preserve"> lastensuojeluilmoitukset </w:t>
      </w:r>
      <w:proofErr w:type="gramStart"/>
      <w:r>
        <w:t>kirjallisina</w:t>
      </w:r>
      <w:r w:rsidR="00312FC5">
        <w:t xml:space="preserve">: </w:t>
      </w:r>
      <w:r w:rsidR="00561E1E">
        <w:t xml:space="preserve"> </w:t>
      </w:r>
      <w:r w:rsidR="00DA472B">
        <w:t>Jyväskylän</w:t>
      </w:r>
      <w:proofErr w:type="gramEnd"/>
      <w:r w:rsidR="00DA472B">
        <w:t xml:space="preserve"> kaupunki, Lastensuojelun avohuolto, Väinönkatu 6</w:t>
      </w:r>
      <w:r w:rsidR="00025D4F">
        <w:t>, 40100 Jyväskylä</w:t>
      </w:r>
      <w:r w:rsidR="00561E1E">
        <w:t xml:space="preserve"> </w:t>
      </w:r>
    </w:p>
    <w:p w:rsidR="004A6AA6" w:rsidRPr="00312FC5" w:rsidRDefault="00312FC5" w:rsidP="009C2420">
      <w:pPr>
        <w:pStyle w:val="Luettelokappale"/>
        <w:numPr>
          <w:ilvl w:val="0"/>
          <w:numId w:val="2"/>
        </w:numPr>
        <w:spacing w:line="276" w:lineRule="auto"/>
        <w:rPr>
          <w:rStyle w:val="Hyperlinkki"/>
          <w:color w:val="auto"/>
          <w:u w:val="none"/>
        </w:rPr>
      </w:pPr>
      <w:r>
        <w:t>Perheiden omat yhteydenotot</w:t>
      </w:r>
      <w:r w:rsidR="004A6AA6">
        <w:t xml:space="preserve"> tai lastensuojeluilmo</w:t>
      </w:r>
      <w:r w:rsidR="00B54877">
        <w:t>i</w:t>
      </w:r>
      <w:r>
        <w:t xml:space="preserve">tukset sähköisesti: </w:t>
      </w:r>
      <w:hyperlink r:id="rId11" w:history="1">
        <w:r w:rsidR="004A6AA6" w:rsidRPr="00FE532F">
          <w:rPr>
            <w:rStyle w:val="Hyperlinkki"/>
          </w:rPr>
          <w:t>www.hyvis.fi</w:t>
        </w:r>
      </w:hyperlink>
    </w:p>
    <w:p w:rsidR="00312FC5" w:rsidRDefault="00312FC5" w:rsidP="00312FC5">
      <w:pPr>
        <w:pStyle w:val="Luettelokappale"/>
        <w:spacing w:line="276" w:lineRule="auto"/>
      </w:pPr>
    </w:p>
    <w:p w:rsidR="002C0E77" w:rsidRPr="00186590" w:rsidRDefault="00312FC5" w:rsidP="009C2420">
      <w:pPr>
        <w:pStyle w:val="Luettelokappale"/>
        <w:numPr>
          <w:ilvl w:val="0"/>
          <w:numId w:val="2"/>
        </w:numPr>
        <w:spacing w:line="276" w:lineRule="auto"/>
        <w:rPr>
          <w:rStyle w:val="Hyperlinkki"/>
          <w:color w:val="auto"/>
          <w:u w:val="none"/>
        </w:rPr>
      </w:pPr>
      <w:r>
        <w:t>Mikäli huoli</w:t>
      </w:r>
      <w:r w:rsidR="0071155B">
        <w:t xml:space="preserve"> koskee lapseen kohdistunutta pahoinpitel</w:t>
      </w:r>
      <w:r>
        <w:t xml:space="preserve">yä tai </w:t>
      </w:r>
      <w:proofErr w:type="spellStart"/>
      <w:proofErr w:type="gramStart"/>
      <w:r>
        <w:t>seksuaalirikosta,</w:t>
      </w:r>
      <w:r w:rsidR="0071155B">
        <w:t>ilmoitusvelvollisuus</w:t>
      </w:r>
      <w:proofErr w:type="spellEnd"/>
      <w:proofErr w:type="gramEnd"/>
      <w:r w:rsidR="0071155B">
        <w:t xml:space="preserve"> </w:t>
      </w:r>
      <w:r>
        <w:t xml:space="preserve">myös </w:t>
      </w:r>
      <w:r w:rsidR="0071155B">
        <w:t>poliis</w:t>
      </w:r>
      <w:r>
        <w:t>ille. T</w:t>
      </w:r>
      <w:r w:rsidR="009C2420">
        <w:t>oimintaohje:</w:t>
      </w:r>
      <w:r w:rsidR="0071155B">
        <w:t xml:space="preserve"> </w:t>
      </w:r>
      <w:hyperlink r:id="rId12" w:history="1">
        <w:r w:rsidR="0071155B" w:rsidRPr="00543619">
          <w:rPr>
            <w:rStyle w:val="Hyperlinkki"/>
          </w:rPr>
          <w:t>http://koskeverkko.fi/wp-content/uploads/2015/06/SERI-toimintaohje-2015.pdf</w:t>
        </w:r>
      </w:hyperlink>
    </w:p>
    <w:p w:rsidR="002C0E77" w:rsidRDefault="002C0E77" w:rsidP="009C2420">
      <w:pPr>
        <w:pStyle w:val="Luettelokappale"/>
        <w:numPr>
          <w:ilvl w:val="0"/>
          <w:numId w:val="2"/>
        </w:numPr>
        <w:spacing w:line="276" w:lineRule="auto"/>
      </w:pPr>
      <w:r>
        <w:t>Sosiaalihuollon palvelutarvetta kos</w:t>
      </w:r>
      <w:r w:rsidR="00841FF0">
        <w:t xml:space="preserve">kevat yhteydenotot </w:t>
      </w:r>
      <w:r>
        <w:t xml:space="preserve">suoraan sosiaalihuoltolain mukaisiin peruspalveluihin (mm. lapsiperheiden kotipalvelu ja </w:t>
      </w:r>
      <w:r w:rsidR="009C2420">
        <w:t xml:space="preserve">varhaisen tuen </w:t>
      </w:r>
      <w:r>
        <w:t>perheohjaus, perheneuvola, perheoikeudelliset palvelut, nuoriso</w:t>
      </w:r>
      <w:r w:rsidR="00841FF0">
        <w:t xml:space="preserve">vastaanotto, aikuissosiaalityö): </w:t>
      </w:r>
      <w:hyperlink r:id="rId13" w:history="1">
        <w:r w:rsidRPr="00925D4A">
          <w:rPr>
            <w:rStyle w:val="Hyperlinkki"/>
          </w:rPr>
          <w:t>http://www.jyvaskyla.fi/sosiaalipalvelut/perheet</w:t>
        </w:r>
      </w:hyperlink>
    </w:p>
    <w:p w:rsidR="004A6AA6" w:rsidRDefault="004A6AA6" w:rsidP="009C2420">
      <w:pPr>
        <w:spacing w:line="276" w:lineRule="auto"/>
      </w:pPr>
    </w:p>
    <w:p w:rsidR="004A6AA6" w:rsidRPr="00973987" w:rsidRDefault="009C2420" w:rsidP="009C2420">
      <w:pPr>
        <w:spacing w:line="276" w:lineRule="auto"/>
        <w:rPr>
          <w:b/>
        </w:rPr>
      </w:pPr>
      <w:r>
        <w:rPr>
          <w:b/>
        </w:rPr>
        <w:t>Palveluohjaus,</w:t>
      </w:r>
      <w:r w:rsidR="004A6AA6" w:rsidRPr="00973987">
        <w:rPr>
          <w:b/>
        </w:rPr>
        <w:t xml:space="preserve"> konsultaatiot, </w:t>
      </w:r>
      <w:r w:rsidR="004A6AA6" w:rsidRPr="004C4490">
        <w:rPr>
          <w:b/>
        </w:rPr>
        <w:t>lastensuojeluilmoitusten vastaanotto, kiireellisyyden arvio</w:t>
      </w:r>
      <w:r w:rsidR="00561E1E" w:rsidRPr="004C4490">
        <w:rPr>
          <w:b/>
        </w:rPr>
        <w:t xml:space="preserve">inti, lastensuojelun </w:t>
      </w:r>
      <w:r w:rsidR="002C0E77" w:rsidRPr="004C4490">
        <w:rPr>
          <w:b/>
        </w:rPr>
        <w:t xml:space="preserve">virka-aikainen </w:t>
      </w:r>
      <w:r w:rsidR="00561E1E" w:rsidRPr="004C4490">
        <w:rPr>
          <w:b/>
        </w:rPr>
        <w:t>päivystys</w:t>
      </w:r>
      <w:r w:rsidR="004C4490" w:rsidRPr="004C4490">
        <w:rPr>
          <w:b/>
        </w:rPr>
        <w:t xml:space="preserve"> puh. 014 266 0135</w:t>
      </w:r>
    </w:p>
    <w:p w:rsidR="004A6AA6" w:rsidRDefault="00187063" w:rsidP="009C2420">
      <w:pPr>
        <w:pStyle w:val="Luettelokappale"/>
        <w:numPr>
          <w:ilvl w:val="0"/>
          <w:numId w:val="4"/>
        </w:numPr>
        <w:spacing w:line="276" w:lineRule="auto"/>
      </w:pPr>
      <w:r>
        <w:t>K</w:t>
      </w:r>
      <w:r w:rsidR="00561E1E" w:rsidRPr="002C0E77">
        <w:t>lo 8-16</w:t>
      </w:r>
      <w:r w:rsidR="002C0E77">
        <w:t xml:space="preserve"> päivystää </w:t>
      </w:r>
      <w:r w:rsidR="004A6AA6">
        <w:t>sosiaaliohjaaja ja 3 sosiaalityöntekijää</w:t>
      </w:r>
      <w:r w:rsidR="0071155B">
        <w:t>.</w:t>
      </w:r>
    </w:p>
    <w:p w:rsidR="004A6AA6" w:rsidRDefault="004A6AA6" w:rsidP="009C2420">
      <w:pPr>
        <w:spacing w:line="276" w:lineRule="auto"/>
      </w:pPr>
    </w:p>
    <w:p w:rsidR="004A6AA6" w:rsidRDefault="004A6AA6" w:rsidP="009C2420">
      <w:pPr>
        <w:spacing w:line="276" w:lineRule="auto"/>
      </w:pPr>
      <w:r w:rsidRPr="00973987">
        <w:rPr>
          <w:b/>
        </w:rPr>
        <w:t>Lastensuojelun alkuarviointi</w:t>
      </w:r>
      <w:r w:rsidR="002C0E77">
        <w:t xml:space="preserve"> </w:t>
      </w:r>
    </w:p>
    <w:p w:rsidR="0041219C" w:rsidRDefault="0041219C" w:rsidP="009C2420">
      <w:pPr>
        <w:pStyle w:val="Luettelokappale"/>
        <w:numPr>
          <w:ilvl w:val="0"/>
          <w:numId w:val="4"/>
        </w:numPr>
        <w:spacing w:line="276" w:lineRule="auto"/>
      </w:pPr>
      <w:r>
        <w:t>Uusien lastensuojeluilmoitusten käsittely, yhteydenotot huoltajiin 7 arkipäivän aikana, tilanteen kartoittaminen, tarvittaessa palvelutarpeen arvioinnin käynnistäminen</w:t>
      </w:r>
    </w:p>
    <w:p w:rsidR="004A6AA6" w:rsidRDefault="002C0E77" w:rsidP="009C2420">
      <w:pPr>
        <w:pStyle w:val="Luettelokappale"/>
        <w:numPr>
          <w:ilvl w:val="0"/>
          <w:numId w:val="4"/>
        </w:numPr>
        <w:spacing w:line="276" w:lineRule="auto"/>
      </w:pPr>
      <w:r>
        <w:t>L</w:t>
      </w:r>
      <w:r w:rsidR="00183D06">
        <w:t>astensuojelutarpeen arviointi</w:t>
      </w:r>
      <w:r>
        <w:t xml:space="preserve"> yhteistyössä perheen verkostojen kanssa</w:t>
      </w:r>
    </w:p>
    <w:p w:rsidR="002C0E77" w:rsidRDefault="002C0E77" w:rsidP="009C2420">
      <w:pPr>
        <w:pStyle w:val="Luettelokappale"/>
        <w:numPr>
          <w:ilvl w:val="0"/>
          <w:numId w:val="4"/>
        </w:numPr>
        <w:spacing w:line="276" w:lineRule="auto"/>
      </w:pPr>
      <w:r>
        <w:t>Lastens</w:t>
      </w:r>
      <w:r w:rsidR="00186590">
        <w:t>uojeluilmoituksen tekijä (virano</w:t>
      </w:r>
      <w:r>
        <w:t>mainen) pyritään pyytämään mukaan ensitapaamiseen</w:t>
      </w:r>
    </w:p>
    <w:p w:rsidR="00183D06" w:rsidRPr="00973987" w:rsidRDefault="0071155B" w:rsidP="009C2420">
      <w:pPr>
        <w:pStyle w:val="Luettelokappale"/>
        <w:numPr>
          <w:ilvl w:val="0"/>
          <w:numId w:val="4"/>
        </w:numPr>
        <w:spacing w:line="276" w:lineRule="auto"/>
        <w:rPr>
          <w:i/>
        </w:rPr>
      </w:pPr>
      <w:r w:rsidRPr="002C0E77">
        <w:t>L</w:t>
      </w:r>
      <w:r w:rsidR="00183D06" w:rsidRPr="002C0E77">
        <w:t xml:space="preserve">apset eivät ole arviointityöskentelyn </w:t>
      </w:r>
      <w:r w:rsidR="002C0E77">
        <w:t xml:space="preserve">(3 kk) </w:t>
      </w:r>
      <w:r w:rsidR="00183D06" w:rsidRPr="002C0E77">
        <w:t xml:space="preserve">aikana </w:t>
      </w:r>
      <w:r w:rsidR="009C2420">
        <w:t xml:space="preserve">lastensuojelun </w:t>
      </w:r>
      <w:proofErr w:type="spellStart"/>
      <w:r w:rsidR="00183D06" w:rsidRPr="002C0E77">
        <w:t>asiakkuudessa</w:t>
      </w:r>
      <w:proofErr w:type="spellEnd"/>
      <w:r w:rsidRPr="00973987">
        <w:rPr>
          <w:i/>
        </w:rPr>
        <w:t>.</w:t>
      </w:r>
    </w:p>
    <w:p w:rsidR="00183D06" w:rsidRDefault="00183D06" w:rsidP="009C2420">
      <w:pPr>
        <w:spacing w:line="276" w:lineRule="auto"/>
      </w:pPr>
    </w:p>
    <w:p w:rsidR="00025D4F" w:rsidRPr="00973987" w:rsidRDefault="00025D4F" w:rsidP="009C2420">
      <w:pPr>
        <w:spacing w:line="276" w:lineRule="auto"/>
        <w:rPr>
          <w:b/>
        </w:rPr>
      </w:pPr>
      <w:r w:rsidRPr="00973987">
        <w:rPr>
          <w:b/>
        </w:rPr>
        <w:t xml:space="preserve">Lastensuojelun </w:t>
      </w:r>
      <w:r w:rsidR="0078058F">
        <w:rPr>
          <w:b/>
        </w:rPr>
        <w:t xml:space="preserve">avohuollon suunnitelmallinen </w:t>
      </w:r>
      <w:r w:rsidRPr="00973987">
        <w:rPr>
          <w:b/>
        </w:rPr>
        <w:t>sosiaalityö</w:t>
      </w:r>
    </w:p>
    <w:p w:rsidR="0051610E" w:rsidRDefault="0071155B" w:rsidP="009C2420">
      <w:pPr>
        <w:pStyle w:val="Luettelokappale"/>
        <w:numPr>
          <w:ilvl w:val="0"/>
          <w:numId w:val="4"/>
        </w:numPr>
        <w:spacing w:line="276" w:lineRule="auto"/>
      </w:pPr>
      <w:r>
        <w:t>A</w:t>
      </w:r>
      <w:r w:rsidR="0051610E">
        <w:t>siakkuudessa olevien lasten sosiaalityö</w:t>
      </w:r>
      <w:r w:rsidR="0078058F">
        <w:t xml:space="preserve"> ja l</w:t>
      </w:r>
      <w:r w:rsidR="0051610E">
        <w:t>astensuojelun avohuollon tukitoimet</w:t>
      </w:r>
      <w:r w:rsidR="00F84652">
        <w:t xml:space="preserve"> (mm. </w:t>
      </w:r>
      <w:r w:rsidR="0078058F">
        <w:t>lastensuojelun perhetyö ja perhekuntoutus, lapsen sijoitukset kodin ulkopuolelle</w:t>
      </w:r>
      <w:r w:rsidR="00F84652">
        <w:t>, taloudellinen tuki</w:t>
      </w:r>
      <w:r w:rsidR="0078058F">
        <w:t>)</w:t>
      </w:r>
    </w:p>
    <w:p w:rsidR="0051610E" w:rsidRPr="00C606C3" w:rsidRDefault="0051610E" w:rsidP="0051610E"/>
    <w:sectPr w:rsidR="0051610E" w:rsidRPr="00C606C3" w:rsidSect="002B2EEE">
      <w:headerReference w:type="default" r:id="rId14"/>
      <w:headerReference w:type="first" r:id="rId15"/>
      <w:footerReference w:type="first" r:id="rId16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A4" w:rsidRDefault="00CA5CA4" w:rsidP="008B3910">
      <w:r>
        <w:separator/>
      </w:r>
    </w:p>
  </w:endnote>
  <w:endnote w:type="continuationSeparator" w:id="0">
    <w:p w:rsidR="00CA5CA4" w:rsidRDefault="00CA5CA4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57" w:rsidRPr="003B223B" w:rsidRDefault="009D1924" w:rsidP="003B223B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3CB186E2" wp14:editId="3CB186E3">
          <wp:simplePos x="0" y="0"/>
          <wp:positionH relativeFrom="column">
            <wp:posOffset>5528945</wp:posOffset>
          </wp:positionH>
          <wp:positionV relativeFrom="paragraph">
            <wp:posOffset>-7620</wp:posOffset>
          </wp:positionV>
          <wp:extent cx="1100455" cy="1083310"/>
          <wp:effectExtent l="0" t="0" r="0" b="8890"/>
          <wp:wrapNone/>
          <wp:docPr id="14" name="Kuva 13" descr="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AC6">
      <w:rPr>
        <w:rFonts w:cs="NewsGothicMT"/>
        <w:sz w:val="16"/>
        <w:szCs w:val="15"/>
      </w:rPr>
      <w:t xml:space="preserve">Väinönkatu 6, 2. </w:t>
    </w:r>
    <w:proofErr w:type="gramStart"/>
    <w:r w:rsidR="00C22AC6">
      <w:rPr>
        <w:rFonts w:cs="NewsGothicMT"/>
        <w:sz w:val="16"/>
        <w:szCs w:val="15"/>
      </w:rPr>
      <w:t>krs</w:t>
    </w:r>
    <w:r w:rsidR="007D1C57" w:rsidRPr="00AF2E13">
      <w:rPr>
        <w:rFonts w:cs="NewsGothicMT"/>
        <w:sz w:val="16"/>
        <w:szCs w:val="15"/>
      </w:rPr>
      <w:t xml:space="preserve">  •</w:t>
    </w:r>
    <w:proofErr w:type="gramEnd"/>
    <w:r w:rsidR="007D1C57" w:rsidRPr="00AF2E13">
      <w:rPr>
        <w:rFonts w:cs="NewsGothicMT"/>
        <w:sz w:val="16"/>
        <w:szCs w:val="15"/>
      </w:rPr>
      <w:t xml:space="preserve">  PL </w:t>
    </w:r>
    <w:r w:rsidR="003B223B">
      <w:rPr>
        <w:rFonts w:cs="NewsGothicMT"/>
        <w:sz w:val="16"/>
        <w:szCs w:val="15"/>
      </w:rPr>
      <w:t>486</w:t>
    </w:r>
    <w:r w:rsidR="007D1C57" w:rsidRPr="00AF2E13">
      <w:rPr>
        <w:rFonts w:cs="NewsGothicMT"/>
        <w:sz w:val="16"/>
        <w:szCs w:val="15"/>
      </w:rPr>
      <w:t>, 40101 Jyväskylä</w:t>
    </w:r>
  </w:p>
  <w:p w:rsidR="007D1C57" w:rsidRPr="00AF2E13" w:rsidRDefault="007D1C57" w:rsidP="008D46F3">
    <w:pPr>
      <w:pStyle w:val="BasicParagraph"/>
      <w:tabs>
        <w:tab w:val="left" w:pos="7627"/>
      </w:tabs>
      <w:rPr>
        <w:rFonts w:ascii="Arial" w:hAnsi="Arial" w:cs="NewsGothicMT"/>
        <w:sz w:val="16"/>
        <w:szCs w:val="15"/>
        <w:lang w:val="fi-FI"/>
      </w:rPr>
    </w:pPr>
    <w:r w:rsidRPr="00AF2E13">
      <w:rPr>
        <w:rFonts w:ascii="Arial" w:hAnsi="Arial" w:cs="NewsGothicMT"/>
        <w:sz w:val="16"/>
        <w:szCs w:val="15"/>
        <w:lang w:val="fi-FI"/>
      </w:rPr>
      <w:t xml:space="preserve">Laskutusosoite: PL </w:t>
    </w:r>
    <w:r w:rsidR="003B223B">
      <w:rPr>
        <w:rFonts w:ascii="Arial" w:hAnsi="Arial" w:cs="NewsGothicMT"/>
        <w:sz w:val="16"/>
        <w:szCs w:val="15"/>
        <w:lang w:val="fi-FI"/>
      </w:rPr>
      <w:t>179</w:t>
    </w:r>
    <w:r w:rsidRPr="00AF2E13">
      <w:rPr>
        <w:rFonts w:ascii="Arial" w:hAnsi="Arial" w:cs="NewsGothicMT"/>
        <w:sz w:val="16"/>
        <w:szCs w:val="15"/>
        <w:lang w:val="fi-FI"/>
      </w:rPr>
      <w:t xml:space="preserve">, 00026 </w:t>
    </w:r>
    <w:proofErr w:type="spellStart"/>
    <w:r w:rsidRPr="00AF2E13">
      <w:rPr>
        <w:rFonts w:ascii="Arial" w:hAnsi="Arial" w:cs="NewsGothicMT"/>
        <w:sz w:val="16"/>
        <w:szCs w:val="15"/>
        <w:lang w:val="fi-FI"/>
      </w:rPr>
      <w:t>B</w:t>
    </w:r>
    <w:r>
      <w:rPr>
        <w:rFonts w:ascii="Arial" w:hAnsi="Arial" w:cs="NewsGothicMT"/>
        <w:sz w:val="16"/>
        <w:szCs w:val="15"/>
        <w:lang w:val="fi-FI"/>
      </w:rPr>
      <w:t>asware</w:t>
    </w:r>
    <w:proofErr w:type="spellEnd"/>
  </w:p>
  <w:p w:rsidR="007D1C57" w:rsidRDefault="004323AC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>Verkkolaskun OVT-tunnus</w:t>
    </w:r>
    <w:r w:rsidR="007D1C57">
      <w:rPr>
        <w:rFonts w:ascii="Arial" w:hAnsi="Arial" w:cs="NewsGothicMT"/>
        <w:sz w:val="16"/>
        <w:szCs w:val="15"/>
        <w:lang w:val="fi-FI"/>
      </w:rPr>
      <w:t xml:space="preserve">: </w:t>
    </w:r>
    <w:r w:rsidR="003B223B" w:rsidRPr="003B223B">
      <w:rPr>
        <w:rFonts w:ascii="Arial" w:hAnsi="Arial" w:cs="NewsGothicMT"/>
        <w:sz w:val="16"/>
        <w:szCs w:val="15"/>
        <w:lang w:val="fi-FI"/>
      </w:rPr>
      <w:t>003701746664400</w:t>
    </w:r>
  </w:p>
  <w:p w:rsidR="007D1C57" w:rsidRPr="00AF2E13" w:rsidRDefault="007D1C57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>Puhelin: 014</w:t>
    </w:r>
    <w:r w:rsidR="003B223B">
      <w:rPr>
        <w:rFonts w:ascii="Arial" w:hAnsi="Arial" w:cs="NewsGothicMT"/>
        <w:sz w:val="16"/>
        <w:szCs w:val="15"/>
        <w:lang w:val="fi-FI"/>
      </w:rPr>
      <w:t> </w:t>
    </w:r>
    <w:r>
      <w:rPr>
        <w:rFonts w:ascii="Arial" w:hAnsi="Arial" w:cs="NewsGothicMT"/>
        <w:sz w:val="16"/>
        <w:szCs w:val="15"/>
        <w:lang w:val="fi-FI"/>
      </w:rPr>
      <w:t>26</w:t>
    </w:r>
    <w:r w:rsidR="003B223B">
      <w:rPr>
        <w:rFonts w:ascii="Arial" w:hAnsi="Arial" w:cs="NewsGothicMT"/>
        <w:sz w:val="16"/>
        <w:szCs w:val="15"/>
        <w:lang w:val="fi-FI"/>
      </w:rPr>
      <w:t xml:space="preserve">6 </w:t>
    </w:r>
    <w:proofErr w:type="gramStart"/>
    <w:r w:rsidR="00A248A2">
      <w:rPr>
        <w:rFonts w:ascii="Arial" w:hAnsi="Arial" w:cs="NewsGothicMT"/>
        <w:sz w:val="16"/>
        <w:szCs w:val="15"/>
        <w:lang w:val="fi-FI"/>
      </w:rPr>
      <w:t>3478</w:t>
    </w:r>
    <w:r>
      <w:rPr>
        <w:rFonts w:ascii="Arial" w:hAnsi="Arial" w:cs="NewsGothicMT"/>
        <w:sz w:val="16"/>
        <w:szCs w:val="15"/>
        <w:lang w:val="fi-FI"/>
      </w:rPr>
      <w:t xml:space="preserve">  •</w:t>
    </w:r>
    <w:proofErr w:type="gramEnd"/>
    <w:r>
      <w:rPr>
        <w:rFonts w:ascii="Arial" w:hAnsi="Arial" w:cs="NewsGothicMT"/>
        <w:sz w:val="16"/>
        <w:szCs w:val="15"/>
        <w:lang w:val="fi-FI"/>
      </w:rPr>
      <w:t xml:space="preserve">  Vaihde: 014 26</w:t>
    </w:r>
    <w:r w:rsidRPr="00AF2E13">
      <w:rPr>
        <w:rFonts w:ascii="Arial" w:hAnsi="Arial" w:cs="NewsGothicMT"/>
        <w:sz w:val="16"/>
        <w:szCs w:val="15"/>
        <w:lang w:val="fi-FI"/>
      </w:rPr>
      <w:t>6</w:t>
    </w:r>
    <w:r>
      <w:rPr>
        <w:rFonts w:ascii="Arial" w:hAnsi="Arial" w:cs="NewsGothicMT"/>
        <w:sz w:val="16"/>
        <w:szCs w:val="15"/>
        <w:lang w:val="fi-FI"/>
      </w:rPr>
      <w:t xml:space="preserve"> </w:t>
    </w:r>
    <w:r w:rsidRPr="00AF2E13">
      <w:rPr>
        <w:rFonts w:ascii="Arial" w:hAnsi="Arial" w:cs="NewsGothicMT"/>
        <w:sz w:val="16"/>
        <w:szCs w:val="15"/>
        <w:lang w:val="fi-FI"/>
      </w:rPr>
      <w:t xml:space="preserve">0000 </w:t>
    </w:r>
  </w:p>
  <w:p w:rsidR="007D1C57" w:rsidRPr="00C606C3" w:rsidRDefault="007D1C57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r w:rsidRPr="00AF2E13">
      <w:rPr>
        <w:rFonts w:ascii="Arial" w:hAnsi="Arial" w:cs="NewsGothicMT"/>
        <w:sz w:val="16"/>
        <w:szCs w:val="15"/>
        <w:lang w:val="fi-FI"/>
      </w:rPr>
      <w:t>etunimi.sukunimi@jkl.fi  •</w:t>
    </w:r>
    <w:r>
      <w:rPr>
        <w:rFonts w:ascii="Arial" w:hAnsi="Arial" w:cs="NewsGothicMT"/>
        <w:sz w:val="16"/>
        <w:szCs w:val="15"/>
        <w:lang w:val="fi-FI"/>
      </w:rPr>
      <w:t xml:space="preserve">  </w:t>
    </w:r>
    <w:hyperlink r:id="rId2" w:history="1">
      <w:r w:rsidR="00CB73DE" w:rsidRPr="00777544">
        <w:rPr>
          <w:rStyle w:val="Hyperlinkki"/>
          <w:rFonts w:ascii="Arial" w:hAnsi="Arial" w:cs="NewsGothicMT"/>
          <w:sz w:val="16"/>
          <w:szCs w:val="15"/>
          <w:lang w:val="fi-FI"/>
        </w:rPr>
        <w:t>www.jyvaskyla.fi/sosiaalipalvelut/lastensuojelu</w:t>
      </w:r>
    </w:hyperlink>
    <w:r w:rsidR="00CB73DE">
      <w:rPr>
        <w:rFonts w:ascii="Arial" w:hAnsi="Arial" w:cs="NewsGothicMT"/>
        <w:sz w:val="16"/>
        <w:szCs w:val="15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A4" w:rsidRDefault="00CA5CA4" w:rsidP="008B3910">
      <w:r>
        <w:separator/>
      </w:r>
    </w:p>
  </w:footnote>
  <w:footnote w:type="continuationSeparator" w:id="0">
    <w:p w:rsidR="00CA5CA4" w:rsidRDefault="00CA5CA4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C606C3">
      <w:rPr>
        <w:b/>
        <w:sz w:val="18"/>
      </w:rPr>
      <w:t>Asiakirjatyyppi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C22AC6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</w:p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Palvelun ja/tai yksikön nimi</w:t>
    </w:r>
  </w:p>
  <w:p w:rsidR="007D1C57" w:rsidRPr="004F7E2A" w:rsidRDefault="007D1C57" w:rsidP="002B2EEE">
    <w:pPr>
      <w:pStyle w:val="Yltunniste"/>
      <w:tabs>
        <w:tab w:val="clear" w:pos="4819"/>
        <w:tab w:val="clear" w:pos="9638"/>
      </w:tabs>
      <w:ind w:left="5216"/>
      <w:rPr>
        <w:b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6C2A43">
      <w:rPr>
        <w:noProof/>
        <w:sz w:val="18"/>
      </w:rPr>
      <w:t>18.9.2019</w:t>
    </w:r>
    <w:r>
      <w:rPr>
        <w:sz w:val="18"/>
      </w:rPr>
      <w:fldChar w:fldCharType="end"/>
    </w:r>
  </w:p>
  <w:p w:rsidR="007D1C57" w:rsidRPr="001C2E8C" w:rsidRDefault="007D1C57" w:rsidP="001C2E8C">
    <w:pPr>
      <w:pStyle w:val="Yltunniste"/>
      <w:tabs>
        <w:tab w:val="clear" w:pos="4819"/>
        <w:tab w:val="clear" w:pos="9638"/>
        <w:tab w:val="left" w:pos="1021"/>
      </w:tabs>
      <w:rPr>
        <w:sz w:val="18"/>
        <w:szCs w:val="18"/>
      </w:rPr>
    </w:pPr>
  </w:p>
  <w:p w:rsidR="007D1C57" w:rsidRPr="001C2E8C" w:rsidRDefault="007D1C57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57" w:rsidRDefault="009D1924" w:rsidP="00B81760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3CB186E0" wp14:editId="3CB186E1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6350" b="12700"/>
          <wp:wrapTight wrapText="bothSides">
            <wp:wrapPolygon edited="0">
              <wp:start x="0" y="0"/>
              <wp:lineTo x="0" y="21221"/>
              <wp:lineTo x="20736" y="21221"/>
              <wp:lineTo x="20736" y="0"/>
              <wp:lineTo x="0" y="0"/>
            </wp:wrapPolygon>
          </wp:wrapTight>
          <wp:docPr id="15" name="Kuva 8" descr="Kuvaus: 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uvaus: 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57" w:rsidRPr="008A46CD" w:rsidRDefault="007D1C57" w:rsidP="002C0E77">
    <w:pPr>
      <w:pStyle w:val="Yltunniste"/>
      <w:tabs>
        <w:tab w:val="clear" w:pos="4819"/>
        <w:tab w:val="clear" w:pos="9638"/>
        <w:tab w:val="left" w:pos="1021"/>
      </w:tabs>
      <w:rPr>
        <w:sz w:val="16"/>
        <w:szCs w:val="16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</w:p>
  <w:p w:rsidR="007D1C57" w:rsidRDefault="00324786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Lastensuojelun palvelut</w:t>
    </w:r>
  </w:p>
  <w:p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6C2A43">
      <w:rPr>
        <w:noProof/>
        <w:sz w:val="18"/>
      </w:rPr>
      <w:t>18.9.2019</w:t>
    </w:r>
    <w:r>
      <w:rPr>
        <w:sz w:val="18"/>
      </w:rPr>
      <w:fldChar w:fldCharType="end"/>
    </w:r>
  </w:p>
  <w:p w:rsidR="007D1C57" w:rsidRPr="00AD7E91" w:rsidRDefault="007D1C57" w:rsidP="00382E92">
    <w:pPr>
      <w:pStyle w:val="Yltunniste"/>
      <w:tabs>
        <w:tab w:val="clear" w:pos="4819"/>
        <w:tab w:val="clear" w:pos="9638"/>
      </w:tabs>
      <w:rPr>
        <w:sz w:val="18"/>
        <w:szCs w:val="18"/>
      </w:rPr>
    </w:pPr>
  </w:p>
  <w:p w:rsidR="007D1C57" w:rsidRPr="008A46CD" w:rsidRDefault="007D1C57">
    <w:pPr>
      <w:pStyle w:val="Yltunnis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FBE"/>
    <w:multiLevelType w:val="hybridMultilevel"/>
    <w:tmpl w:val="71FA009A"/>
    <w:lvl w:ilvl="0" w:tplc="7AD233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74C3"/>
    <w:multiLevelType w:val="hybridMultilevel"/>
    <w:tmpl w:val="6BAACF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42E56"/>
    <w:multiLevelType w:val="hybridMultilevel"/>
    <w:tmpl w:val="4D9A7B24"/>
    <w:lvl w:ilvl="0" w:tplc="3072D77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7CD8"/>
    <w:multiLevelType w:val="hybridMultilevel"/>
    <w:tmpl w:val="425E650C"/>
    <w:lvl w:ilvl="0" w:tplc="0FBC11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C9E"/>
    <w:multiLevelType w:val="hybridMultilevel"/>
    <w:tmpl w:val="7D3023F6"/>
    <w:lvl w:ilvl="0" w:tplc="1EDE6D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03"/>
    <w:rsid w:val="00001417"/>
    <w:rsid w:val="0000382E"/>
    <w:rsid w:val="00012E7D"/>
    <w:rsid w:val="00025D4F"/>
    <w:rsid w:val="000271E1"/>
    <w:rsid w:val="00053834"/>
    <w:rsid w:val="0006438E"/>
    <w:rsid w:val="000A1CA3"/>
    <w:rsid w:val="000D4E34"/>
    <w:rsid w:val="0014113C"/>
    <w:rsid w:val="0014347F"/>
    <w:rsid w:val="00167118"/>
    <w:rsid w:val="001825FC"/>
    <w:rsid w:val="00183D06"/>
    <w:rsid w:val="00186590"/>
    <w:rsid w:val="0018674D"/>
    <w:rsid w:val="00187063"/>
    <w:rsid w:val="001874C5"/>
    <w:rsid w:val="001A6156"/>
    <w:rsid w:val="001C2E8C"/>
    <w:rsid w:val="001D121B"/>
    <w:rsid w:val="001E726C"/>
    <w:rsid w:val="001F3922"/>
    <w:rsid w:val="00246164"/>
    <w:rsid w:val="00251BB0"/>
    <w:rsid w:val="00257AF4"/>
    <w:rsid w:val="00280207"/>
    <w:rsid w:val="002840D2"/>
    <w:rsid w:val="002842C2"/>
    <w:rsid w:val="002A302A"/>
    <w:rsid w:val="002B2EEE"/>
    <w:rsid w:val="002B6B27"/>
    <w:rsid w:val="002C0E77"/>
    <w:rsid w:val="002F5FCF"/>
    <w:rsid w:val="00312FC5"/>
    <w:rsid w:val="00324786"/>
    <w:rsid w:val="00335844"/>
    <w:rsid w:val="00342F70"/>
    <w:rsid w:val="00346310"/>
    <w:rsid w:val="00357AB1"/>
    <w:rsid w:val="003767EA"/>
    <w:rsid w:val="00382E92"/>
    <w:rsid w:val="003B223B"/>
    <w:rsid w:val="003C00E9"/>
    <w:rsid w:val="003E20F0"/>
    <w:rsid w:val="0041219C"/>
    <w:rsid w:val="004323AC"/>
    <w:rsid w:val="00434DB8"/>
    <w:rsid w:val="00435F71"/>
    <w:rsid w:val="004361DD"/>
    <w:rsid w:val="00441143"/>
    <w:rsid w:val="00452311"/>
    <w:rsid w:val="00467C08"/>
    <w:rsid w:val="00481992"/>
    <w:rsid w:val="004924F8"/>
    <w:rsid w:val="004A6AA6"/>
    <w:rsid w:val="004B666F"/>
    <w:rsid w:val="004C4490"/>
    <w:rsid w:val="004D4FDA"/>
    <w:rsid w:val="004E0CED"/>
    <w:rsid w:val="004E5D5B"/>
    <w:rsid w:val="004F7E4F"/>
    <w:rsid w:val="00504DDD"/>
    <w:rsid w:val="00513B67"/>
    <w:rsid w:val="0051610E"/>
    <w:rsid w:val="005559B4"/>
    <w:rsid w:val="00561E1E"/>
    <w:rsid w:val="005B5B70"/>
    <w:rsid w:val="005C6544"/>
    <w:rsid w:val="005C699E"/>
    <w:rsid w:val="00622707"/>
    <w:rsid w:val="00622902"/>
    <w:rsid w:val="00643067"/>
    <w:rsid w:val="006470EB"/>
    <w:rsid w:val="00660D18"/>
    <w:rsid w:val="00670310"/>
    <w:rsid w:val="00693DF3"/>
    <w:rsid w:val="00694254"/>
    <w:rsid w:val="0069480C"/>
    <w:rsid w:val="006C2A43"/>
    <w:rsid w:val="006E396E"/>
    <w:rsid w:val="006F0815"/>
    <w:rsid w:val="007079A4"/>
    <w:rsid w:val="0071155B"/>
    <w:rsid w:val="00726D1A"/>
    <w:rsid w:val="0073319D"/>
    <w:rsid w:val="00735831"/>
    <w:rsid w:val="00743876"/>
    <w:rsid w:val="007577F2"/>
    <w:rsid w:val="0076492A"/>
    <w:rsid w:val="0077139A"/>
    <w:rsid w:val="0078058F"/>
    <w:rsid w:val="00782176"/>
    <w:rsid w:val="007A536A"/>
    <w:rsid w:val="007B6177"/>
    <w:rsid w:val="007D1C57"/>
    <w:rsid w:val="007E030B"/>
    <w:rsid w:val="007F2295"/>
    <w:rsid w:val="008171AC"/>
    <w:rsid w:val="0084183F"/>
    <w:rsid w:val="00841FF0"/>
    <w:rsid w:val="008818E8"/>
    <w:rsid w:val="0089181A"/>
    <w:rsid w:val="008A202E"/>
    <w:rsid w:val="008A3695"/>
    <w:rsid w:val="008A46CD"/>
    <w:rsid w:val="008B0028"/>
    <w:rsid w:val="008B3910"/>
    <w:rsid w:val="008C4D50"/>
    <w:rsid w:val="008C78DA"/>
    <w:rsid w:val="008D0C69"/>
    <w:rsid w:val="008D46F3"/>
    <w:rsid w:val="008F64CD"/>
    <w:rsid w:val="00904DA3"/>
    <w:rsid w:val="00925200"/>
    <w:rsid w:val="00927939"/>
    <w:rsid w:val="00930DFA"/>
    <w:rsid w:val="00945470"/>
    <w:rsid w:val="00957963"/>
    <w:rsid w:val="00973987"/>
    <w:rsid w:val="0098022E"/>
    <w:rsid w:val="00990CCC"/>
    <w:rsid w:val="009A1F52"/>
    <w:rsid w:val="009C04F8"/>
    <w:rsid w:val="009C0896"/>
    <w:rsid w:val="009C2420"/>
    <w:rsid w:val="009D1924"/>
    <w:rsid w:val="009D7E06"/>
    <w:rsid w:val="009F3D4A"/>
    <w:rsid w:val="00A16DF0"/>
    <w:rsid w:val="00A248A2"/>
    <w:rsid w:val="00A25853"/>
    <w:rsid w:val="00AC37A9"/>
    <w:rsid w:val="00AD7E91"/>
    <w:rsid w:val="00B26CE4"/>
    <w:rsid w:val="00B43ADF"/>
    <w:rsid w:val="00B517B2"/>
    <w:rsid w:val="00B54877"/>
    <w:rsid w:val="00B72675"/>
    <w:rsid w:val="00B72DDD"/>
    <w:rsid w:val="00B81760"/>
    <w:rsid w:val="00B93095"/>
    <w:rsid w:val="00BD07CB"/>
    <w:rsid w:val="00C22AC6"/>
    <w:rsid w:val="00C33B53"/>
    <w:rsid w:val="00C3712F"/>
    <w:rsid w:val="00C53008"/>
    <w:rsid w:val="00C606C3"/>
    <w:rsid w:val="00CA5CA4"/>
    <w:rsid w:val="00CB73DE"/>
    <w:rsid w:val="00CC1F2C"/>
    <w:rsid w:val="00CC4BB3"/>
    <w:rsid w:val="00CD34E3"/>
    <w:rsid w:val="00CE218F"/>
    <w:rsid w:val="00D02D78"/>
    <w:rsid w:val="00D047EF"/>
    <w:rsid w:val="00D13137"/>
    <w:rsid w:val="00D33A08"/>
    <w:rsid w:val="00D3544E"/>
    <w:rsid w:val="00D70515"/>
    <w:rsid w:val="00D8465D"/>
    <w:rsid w:val="00D92D2C"/>
    <w:rsid w:val="00D96102"/>
    <w:rsid w:val="00DA472B"/>
    <w:rsid w:val="00DB08CB"/>
    <w:rsid w:val="00DD2611"/>
    <w:rsid w:val="00E10576"/>
    <w:rsid w:val="00E13EE4"/>
    <w:rsid w:val="00E16B3F"/>
    <w:rsid w:val="00E2419D"/>
    <w:rsid w:val="00E646BD"/>
    <w:rsid w:val="00EA0948"/>
    <w:rsid w:val="00ED2CF8"/>
    <w:rsid w:val="00EF7ECE"/>
    <w:rsid w:val="00F34A71"/>
    <w:rsid w:val="00F6369C"/>
    <w:rsid w:val="00F65703"/>
    <w:rsid w:val="00F70CC9"/>
    <w:rsid w:val="00F84652"/>
    <w:rsid w:val="00FB2402"/>
    <w:rsid w:val="00FC7351"/>
    <w:rsid w:val="00FD08FC"/>
    <w:rsid w:val="00FE1BFE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6477D0"/>
  <w15:docId w15:val="{AFC837C4-0303-4C82-8B03-F15E4213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character" w:styleId="Hyperlinkki">
    <w:name w:val="Hyperlink"/>
    <w:basedOn w:val="Kappaleenoletusfontti"/>
    <w:uiPriority w:val="99"/>
    <w:unhideWhenUsed/>
    <w:rsid w:val="00F65703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743876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CB7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yvaskyla.fi/sosiaalipalvelut/perhe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oskeverkko.fi/wp-content/uploads/2015/06/SERI-toimintaohje-201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yvis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vaskyla.fi/sosiaalipalvelut/lastensuojel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ytiatu\Desktop\Kaupungin%20lomakkeita\Kirjepohja%202013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leinen" ma:contentTypeID="0x01010005F00720816C7C41B43655261CBB164B0056648DDCA4572F428E12D308994C56CA" ma:contentTypeVersion="17" ma:contentTypeDescription="" ma:contentTypeScope="" ma:versionID="cc8ced6b0fd36bffb4efc0604df41a21">
  <xsd:schema xmlns:xsd="http://www.w3.org/2001/XMLSchema" xmlns:p="http://schemas.microsoft.com/office/2006/metadata/properties" xmlns:ns2="f5c5f768-025d-4258-a717-78865902ec2e" targetNamespace="http://schemas.microsoft.com/office/2006/metadata/properties" ma:root="true" ma:fieldsID="ff16494b77f0a5b66cd06d26c731f84e" ns2:_="">
    <xsd:import namespace="f5c5f768-025d-4258-a717-78865902ec2e"/>
    <xsd:element name="properties">
      <xsd:complexType>
        <xsd:sequence>
          <xsd:element name="documentManagement">
            <xsd:complexType>
              <xsd:all>
                <xsd:element ref="ns2:Asiakirjan_x0020_nimi" minOccurs="0"/>
                <xsd:element ref="ns2:Omistava_x0020_organisaatio" minOccurs="0"/>
                <xsd:element ref="ns2:Asiakirjan_x0020_kirjoittaja" minOccurs="0"/>
                <xsd:element ref="ns2:Asiakirjalaji" minOccurs="0"/>
                <xsd:element ref="ns2:Asiakirjan_x0020_tila" minOccurs="0"/>
                <xsd:element ref="ns2:Julkisuus" minOccurs="0"/>
                <xsd:element ref="ns2:Säilytysaika" minOccurs="0"/>
                <xsd:element ref="ns2:Dokumentin_x0020_kuvaus" minOccurs="0"/>
                <xsd:element ref="ns2:Asiatunnus" minOccurs="0"/>
                <xsd:element ref="ns2:Diaarinumero" minOccurs="0"/>
                <xsd:element ref="ns2:Liiteasiakir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c5f768-025d-4258-a717-78865902ec2e" elementFormDefault="qualified">
    <xsd:import namespace="http://schemas.microsoft.com/office/2006/documentManagement/types"/>
    <xsd:element name="Asiakirjan_x0020_nimi" ma:index="1" nillable="true" ma:displayName="Asiakirjan nimi" ma:internalName="Asiakirjan_x0020_nimi">
      <xsd:simpleType>
        <xsd:restriction base="dms:Text">
          <xsd:maxLength value="255"/>
        </xsd:restriction>
      </xsd:simpleType>
    </xsd:element>
    <xsd:element name="Omistava_x0020_organisaatio" ma:index="3" nillable="true" ma:displayName="Omistava organisaatio" ma:format="Dropdown" ma:internalName="Omistava_x0020_organisaatio">
      <xsd:simpleType>
        <xsd:restriction base="dms:Choice">
          <xsd:enumeration value="Konsernihallinto"/>
          <xsd:enumeration value="~ Hallintokeskus"/>
          <xsd:enumeration value="~ Kaupunginhallitus"/>
          <xsd:enumeration value="~ Kaupunginvaltuusto"/>
          <xsd:enumeration value="~ Tilintarkastus"/>
          <xsd:enumeration value="Liiketoimi"/>
          <xsd:enumeration value="~ Erillispalvelut"/>
          <xsd:enumeration value="~ Talous- ja hankintapalvelukeskus"/>
          <xsd:enumeration value="~ Tietohallinto"/>
          <xsd:enumeration value="Sivistystoimi"/>
          <xsd:enumeration value="~ Kulttuuri- ja nuorisotoimi"/>
          <xsd:enumeration value="~~ Kaupunginorkesteri"/>
          <xsd:enumeration value="~~ Kaupunginteatteri"/>
          <xsd:enumeration value="~~ Keski-Suomen museo"/>
          <xsd:enumeration value="~~ Kirjasto"/>
          <xsd:enumeration value="~~ Kulttuuripalvelukeskus"/>
          <xsd:enumeration value="~~ Kuvataidekoulu"/>
          <xsd:enumeration value="~~ Nuorisoasiainkeskus"/>
          <xsd:enumeration value="~~ Suomen käsityön museo"/>
          <xsd:enumeration value="~~ Taidemuseo"/>
          <xsd:enumeration value="~ Liikuntapalvelukeskus"/>
          <xsd:enumeration value="~ Opetustoimi"/>
          <xsd:enumeration value="~~ Erityiskoulut"/>
          <xsd:enumeration value="~~ Lukiot"/>
          <xsd:enumeration value="~~ Opetuspalvelukeskus"/>
          <xsd:enumeration value="~~ Peruskoulut, 1-6 lk"/>
          <xsd:enumeration value="~~ Peruskoulut, 7-9 lk"/>
          <xsd:enumeration value="Sosiaali- ja terveyspalvelukeskus"/>
          <xsd:enumeration value="~ Avoterveydenhuollon palvelut"/>
          <xsd:enumeration value="~~ Avosairaanhoito"/>
          <xsd:enumeration value="~~ Hammashuolto"/>
          <xsd:enumeration value="~~ Terveyden edistäminen"/>
          <xsd:enumeration value="~ Hallinto ja talous"/>
          <xsd:enumeration value="~ Jyväskylän Seudun Työterveyshuolto"/>
          <xsd:enumeration value="~ Lasten päivähoitopalvelut"/>
          <xsd:enumeration value="~ Sosiaali- ja mielenterveyspalvelut"/>
          <xsd:enumeration value="~~ Aikuispsykiatria ja päihdepalvelut"/>
          <xsd:enumeration value="~~ Kuntouttava sosiaalityö ja perusturva"/>
          <xsd:enumeration value="~~ Lastensuojelu"/>
          <xsd:enumeration value="~~ Psykososiaaliset palvelut"/>
          <xsd:enumeration value="~~ Työllisyyspalvelut"/>
          <xsd:enumeration value="~~ Vammaispalvelut"/>
          <xsd:enumeration value="~ Vanhuspalvelut ja terveyskeskussairaala"/>
          <xsd:enumeration value="~~ Kotihoito ja palveluasuminen"/>
          <xsd:enumeration value="~~ Terveyskeskussairaala"/>
          <xsd:enumeration value="~~ Vanhainkoti"/>
          <xsd:enumeration value="Yhdyskuntatoimi"/>
          <xsd:enumeration value="~ Hallinto- ja kehittämisosasto"/>
          <xsd:enumeration value="~ Jyväskylän Vesi"/>
          <xsd:enumeration value="~ Katu- ja puisto-osasto"/>
          <xsd:enumeration value="~ Kaupunkisuunnitteluosasto"/>
          <xsd:enumeration value="~ Rakennusvalvontaosasto"/>
          <xsd:enumeration value="~ Tonttiosasto"/>
          <xsd:enumeration value="~ Ympäristöosasto"/>
          <xsd:enumeration value="Aluetekniikka"/>
          <xsd:enumeration value="Kylän kattaus"/>
          <xsd:enumeration value="Tilapalvelu"/>
          <xsd:enumeration value="Total Kiinteistöpalvelu"/>
          <xsd:enumeration value="Jyväskylän seudun kansalaisopisto"/>
          <xsd:enumeration value="Keski-Suomen pelastuslaitos"/>
          <xsd:enumeration value="Yhteiset"/>
        </xsd:restriction>
      </xsd:simpleType>
    </xsd:element>
    <xsd:element name="Asiakirjan_x0020_kirjoittaja" ma:index="4" nillable="true" ma:displayName="Asiakirjan kirjoittaja" ma:internalName="Asiakirjan_x0020_kirjoittaja">
      <xsd:simpleType>
        <xsd:restriction base="dms:Text">
          <xsd:maxLength value="255"/>
        </xsd:restriction>
      </xsd:simpleType>
    </xsd:element>
    <xsd:element name="Asiakirjalaji" ma:index="5" nillable="true" ma:displayName="Asiakirjalaji" ma:format="Dropdown" ma:internalName="Asiakirjalaji">
      <xsd:simpleType>
        <xsd:restriction base="dms:Choice">
          <xsd:enumeration value="esitys"/>
          <xsd:enumeration value="kartta tai piirustus"/>
          <xsd:enumeration value="kirje"/>
          <xsd:enumeration value="kuva tai äänite"/>
          <xsd:enumeration value="lomake"/>
          <xsd:enumeration value="muistio"/>
          <xsd:enumeration value="ohje tai sääntö"/>
          <xsd:enumeration value="pöytäkirja"/>
          <xsd:enumeration value="raportti tai selonteko"/>
          <xsd:enumeration value="rekisteri tai luettelo"/>
          <xsd:enumeration value="sopimus"/>
          <xsd:enumeration value="suunnitelma"/>
          <xsd:enumeration value="tiedote tai esite"/>
          <xsd:enumeration value="tilasto"/>
          <xsd:enumeration value="toimintakertomus"/>
        </xsd:restriction>
      </xsd:simpleType>
    </xsd:element>
    <xsd:element name="Asiakirjan_x0020_tila" ma:index="6" nillable="true" ma:displayName="Asiakirjan tila" ma:internalName="Asiakirjan_x0020_ti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skeneräinen"/>
                  </xsd:restriction>
                </xsd:simpleType>
              </xsd:element>
            </xsd:sequence>
          </xsd:extension>
        </xsd:complexContent>
      </xsd:complexType>
    </xsd:element>
    <xsd:element name="Julkisuus" ma:index="7" nillable="true" ma:displayName="Julkisuus" ma:default="Julkinen" ma:format="RadioButtons" ma:internalName="Julkisuus">
      <xsd:simpleType>
        <xsd:restriction base="dms:Choice">
          <xsd:enumeration value="Julkinen"/>
          <xsd:enumeration value="Ei-julkinen"/>
          <xsd:enumeration value="Salainen"/>
        </xsd:restriction>
      </xsd:simpleType>
    </xsd:element>
    <xsd:element name="Säilytysaika" ma:index="8" nillable="true" ma:displayName="Säilytysaika" ma:format="Dropdown" ma:internalName="S_x00e4_ilytysaika">
      <xsd:simpleType>
        <xsd:restriction base="dms:Choice">
          <xsd:enumeration value="oma tarve"/>
          <xsd:enumeration value="voimassaoloaika + 2v"/>
          <xsd:enumeration value="2v"/>
          <xsd:enumeration value="6v"/>
          <xsd:enumeration value="10v"/>
          <xsd:enumeration value="50v"/>
          <xsd:enumeration value="säilytetään pysyvästi"/>
        </xsd:restriction>
      </xsd:simpleType>
    </xsd:element>
    <xsd:element name="Dokumentin_x0020_kuvaus" ma:index="9" nillable="true" ma:displayName="Dokumentin kuvaus" ma:internalName="Dokumentin_x0020_kuvaus">
      <xsd:simpleType>
        <xsd:restriction base="dms:Note"/>
      </xsd:simpleType>
    </xsd:element>
    <xsd:element name="Asiatunnus" ma:index="10" nillable="true" ma:displayName="Asiatunnus" ma:internalName="Asiatunnus">
      <xsd:simpleType>
        <xsd:restriction base="dms:Text">
          <xsd:maxLength value="255"/>
        </xsd:restriction>
      </xsd:simpleType>
    </xsd:element>
    <xsd:element name="Diaarinumero" ma:index="11" nillable="true" ma:displayName="Diaarinumero" ma:internalName="Diaarinumero">
      <xsd:simpleType>
        <xsd:restriction base="dms:Text">
          <xsd:maxLength value="255"/>
        </xsd:restriction>
      </xsd:simpleType>
    </xsd:element>
    <xsd:element name="Liiteasiakirja" ma:index="12" nillable="true" ma:displayName="Liiteasiakirja" ma:format="Hyperlink" ma:internalName="Liite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 ma:readOnly="true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iakirjan_x0020_tila xmlns="f5c5f768-025d-4258-a717-78865902ec2e"/>
    <Diaarinumero xmlns="f5c5f768-025d-4258-a717-78865902ec2e" xsi:nil="true"/>
    <Julkisuus xmlns="f5c5f768-025d-4258-a717-78865902ec2e">Julkinen</Julkisuus>
    <Liiteasiakirja xmlns="f5c5f768-025d-4258-a717-78865902ec2e">
      <Url xsi:nil="true"/>
      <Description xsi:nil="true"/>
    </Liiteasiakirja>
    <Dokumentin_x0020_kuvaus xmlns="f5c5f768-025d-4258-a717-78865902ec2e">Kaupungin käytössä oleva, uuden graafisen markkinointi-ilmeen mukainen kirjepohja. Mustavalkoisissa tulosteissa käytetään aina mustavalkoista pohjaa.</Dokumentin_x0020_kuvaus>
    <Asiakirjan_x0020_nimi xmlns="f5c5f768-025d-4258-a717-78865902ec2e">Kaupungin kirjepohja mustavalkoinen</Asiakirjan_x0020_nimi>
    <Asiakirjan_x0020_kirjoittaja xmlns="f5c5f768-025d-4258-a717-78865902ec2e">Terhi Pekkarinen / Brand United Oy</Asiakirjan_x0020_kirjoittaja>
    <Asiakirjalaji xmlns="f5c5f768-025d-4258-a717-78865902ec2e">kirje</Asiakirjalaji>
    <Säilytysaika xmlns="f5c5f768-025d-4258-a717-78865902ec2e" xsi:nil="true"/>
    <Asiatunnus xmlns="f5c5f768-025d-4258-a717-78865902ec2e" xsi:nil="true"/>
    <Omistava_x0020_organisaatio xmlns="f5c5f768-025d-4258-a717-78865902ec2e">~ Hallintokeskus</Omistava_x0020_organisaati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42D7-9E25-421B-B69F-A7E4B25F1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5F066-A9AA-48CA-8F57-83087A68D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f768-025d-4258-a717-78865902ec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3762C0-2030-45B4-8D09-1C2EAFAE399F}">
  <ds:schemaRefs>
    <ds:schemaRef ds:uri="http://purl.org/dc/terms/"/>
    <ds:schemaRef ds:uri="f5c5f768-025d-4258-a717-78865902ec2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F93823-AB50-493C-A162-C2423BA3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2013</Template>
  <TotalTime>1</TotalTime>
  <Pages>1</Pages>
  <Words>250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Kaupungin kirjepohja mustavalkoinen</vt:lpstr>
    </vt:vector>
  </TitlesOfParts>
  <Company>Jyväskylän kaupunki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Kaupungin kirjepohja mustavalkoinen</dc:title>
  <dc:creator>Jyvaskylan kaupunki</dc:creator>
  <cp:lastModifiedBy>Röppänen Terttu</cp:lastModifiedBy>
  <cp:revision>2</cp:revision>
  <cp:lastPrinted>2018-09-10T08:09:00Z</cp:lastPrinted>
  <dcterms:created xsi:type="dcterms:W3CDTF">2019-09-18T06:54:00Z</dcterms:created>
  <dcterms:modified xsi:type="dcterms:W3CDTF">2019-09-18T06:54:00Z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0x01010005F00720816C7C41B43655261CBB164B0056648DDCA4572F428E12D308994C56CA</vt:lpwstr>
  </property>
</Properties>
</file>