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92EB" w14:textId="77777777" w:rsidR="0018674D" w:rsidRPr="00965ECF" w:rsidRDefault="00965ECF" w:rsidP="00B43ADF">
      <w:pPr>
        <w:rPr>
          <w:sz w:val="32"/>
          <w:szCs w:val="32"/>
        </w:rPr>
      </w:pPr>
      <w:r w:rsidRPr="00965ECF">
        <w:rPr>
          <w:sz w:val="32"/>
          <w:szCs w:val="32"/>
        </w:rPr>
        <w:t>Sopimus lapsen kotiinlähdöstä</w:t>
      </w:r>
    </w:p>
    <w:p w14:paraId="44FE1704" w14:textId="77777777" w:rsidR="00F52A51" w:rsidRDefault="00F52A51" w:rsidP="00B43ADF"/>
    <w:p w14:paraId="62C5BF88" w14:textId="77777777" w:rsidR="00965ECF" w:rsidRDefault="00965ECF" w:rsidP="00B43ADF"/>
    <w:p w14:paraId="57519E65" w14:textId="77777777" w:rsidR="00226711" w:rsidRDefault="00226711" w:rsidP="00B43ADF"/>
    <w:p w14:paraId="7136684C" w14:textId="77777777" w:rsidR="00226711" w:rsidRDefault="00226711" w:rsidP="00B43ADF"/>
    <w:p w14:paraId="4F4C231F" w14:textId="77777777" w:rsidR="00226711" w:rsidRDefault="00226711" w:rsidP="00B43ADF"/>
    <w:p w14:paraId="36EC2B50" w14:textId="77777777" w:rsidR="00965ECF" w:rsidRDefault="00965ECF" w:rsidP="00B43ADF">
      <w:r>
        <w:t>Jälkkäritoiminta on ryhmätoimintaa ja vapaa-ajantoimintaa, johon lapsilla ei ole subjektiivista oikeutta. Mikäli lapsi on toistuvasti vaaraksi itselleen tai muille ryhmäläisille, sovitaan yhteistyössä vanhempien kanssa miten turvallisuus toiminnassa taataan kaikille osapuolille.</w:t>
      </w:r>
    </w:p>
    <w:p w14:paraId="1D4667BE" w14:textId="77777777" w:rsidR="00F52A51" w:rsidRDefault="00F52A51" w:rsidP="00B43ADF"/>
    <w:p w14:paraId="3106A909" w14:textId="77777777" w:rsidR="00965ECF" w:rsidRDefault="00965ECF" w:rsidP="00B43ADF">
      <w:r>
        <w:t xml:space="preserve">______________________ huoltajien kanssa on sovittu, että hänet voidaan lähettää </w:t>
      </w:r>
      <w:r w:rsidR="00226711">
        <w:t xml:space="preserve">kotiin, </w:t>
      </w:r>
      <w:r w:rsidR="00226711">
        <w:rPr>
          <w:sz w:val="20"/>
          <w:szCs w:val="20"/>
        </w:rPr>
        <w:t>mikäli</w:t>
      </w:r>
      <w:r>
        <w:t xml:space="preserve"> tilanne on em. kaltainen. Vastuu lapsesta siirtyy vanhemmille hänen poistuttuaan Jälkkäristä. </w:t>
      </w:r>
    </w:p>
    <w:p w14:paraId="678F7CE8" w14:textId="77777777" w:rsidR="00226711" w:rsidRDefault="00226711" w:rsidP="00B43ADF"/>
    <w:p w14:paraId="06B7CACB" w14:textId="77777777" w:rsidR="00226711" w:rsidRDefault="00226711" w:rsidP="00B43ADF"/>
    <w:p w14:paraId="53EB808C" w14:textId="040B1C03" w:rsidR="00226711" w:rsidRDefault="00226711" w:rsidP="00B43ADF">
      <w:r>
        <w:t>Jyväskylässä __.___.20</w:t>
      </w:r>
      <w:r w:rsidR="00717CC8">
        <w:t>2</w:t>
      </w:r>
      <w:r>
        <w:t>__</w:t>
      </w:r>
    </w:p>
    <w:p w14:paraId="0CAF5A8C" w14:textId="77777777" w:rsidR="00226711" w:rsidRDefault="00226711" w:rsidP="00B43ADF"/>
    <w:p w14:paraId="3E315E9D" w14:textId="77777777" w:rsidR="00226711" w:rsidRDefault="00226711" w:rsidP="00B43ADF"/>
    <w:p w14:paraId="070777E4" w14:textId="77777777" w:rsidR="00226711" w:rsidRDefault="00226711" w:rsidP="00B43ADF"/>
    <w:p w14:paraId="448F2AE9" w14:textId="77777777" w:rsidR="00226711" w:rsidRDefault="00226711" w:rsidP="00B43ADF">
      <w:r>
        <w:t>__________________________</w:t>
      </w:r>
      <w:r>
        <w:tab/>
      </w:r>
      <w:r>
        <w:tab/>
        <w:t>_______________________________</w:t>
      </w:r>
    </w:p>
    <w:p w14:paraId="436E189E" w14:textId="77777777" w:rsidR="00226711" w:rsidRDefault="00226711" w:rsidP="00B43ADF">
      <w:r>
        <w:t>huoltajan allekirjoitus</w:t>
      </w:r>
      <w:r>
        <w:tab/>
      </w:r>
      <w:r>
        <w:tab/>
      </w:r>
      <w:r>
        <w:tab/>
        <w:t>vastuuohjaajan allekirjoitus</w:t>
      </w:r>
    </w:p>
    <w:p w14:paraId="71B3356B" w14:textId="77777777" w:rsidR="00226711" w:rsidRDefault="00226711" w:rsidP="00B43ADF"/>
    <w:p w14:paraId="031549C7" w14:textId="77777777" w:rsidR="00226711" w:rsidRDefault="00226711" w:rsidP="00B43ADF"/>
    <w:p w14:paraId="62BC0D2A" w14:textId="77777777" w:rsidR="00226711" w:rsidRDefault="00226711" w:rsidP="00B43ADF"/>
    <w:p w14:paraId="6351F51A" w14:textId="77777777" w:rsidR="00226711" w:rsidRDefault="00226711" w:rsidP="00B43ADF"/>
    <w:p w14:paraId="5A34C60D" w14:textId="77777777" w:rsidR="00226711" w:rsidRDefault="00226711" w:rsidP="00B43ADF"/>
    <w:p w14:paraId="359ED83C" w14:textId="77777777" w:rsidR="00226711" w:rsidRDefault="00226711" w:rsidP="00B43ADF"/>
    <w:p w14:paraId="29DA44C6" w14:textId="77777777" w:rsidR="00226711" w:rsidRDefault="00226711" w:rsidP="00B43ADF"/>
    <w:p w14:paraId="358D24A4" w14:textId="77777777" w:rsidR="00226711" w:rsidRPr="00226711" w:rsidRDefault="00226711" w:rsidP="00B43ADF">
      <w:pPr>
        <w:rPr>
          <w:sz w:val="20"/>
          <w:szCs w:val="20"/>
        </w:rPr>
      </w:pPr>
    </w:p>
    <w:p w14:paraId="02C370B6" w14:textId="77777777" w:rsidR="00FF3EBD" w:rsidRPr="00226711" w:rsidRDefault="00F52A51" w:rsidP="00B43ADF">
      <w:pPr>
        <w:rPr>
          <w:sz w:val="20"/>
          <w:szCs w:val="20"/>
        </w:rPr>
      </w:pPr>
      <w:r w:rsidRPr="00226711">
        <w:rPr>
          <w:sz w:val="20"/>
          <w:szCs w:val="20"/>
        </w:rPr>
        <w:t xml:space="preserve">Lisätietoja: </w:t>
      </w:r>
    </w:p>
    <w:p w14:paraId="1EC7B463" w14:textId="77777777" w:rsidR="00F52A51" w:rsidRPr="00226711" w:rsidRDefault="00F52A51" w:rsidP="00F52A51">
      <w:pPr>
        <w:rPr>
          <w:sz w:val="20"/>
          <w:szCs w:val="20"/>
        </w:rPr>
      </w:pPr>
      <w:r w:rsidRPr="00226711">
        <w:rPr>
          <w:sz w:val="20"/>
          <w:szCs w:val="20"/>
        </w:rPr>
        <w:t>Tella Vuolle-Oranen</w:t>
      </w:r>
    </w:p>
    <w:p w14:paraId="6E5FEB44" w14:textId="77777777" w:rsidR="00F52A51" w:rsidRPr="00226711" w:rsidRDefault="00F52A51" w:rsidP="00F52A51">
      <w:pPr>
        <w:rPr>
          <w:sz w:val="20"/>
          <w:szCs w:val="20"/>
        </w:rPr>
      </w:pPr>
      <w:r w:rsidRPr="00226711">
        <w:rPr>
          <w:sz w:val="20"/>
          <w:szCs w:val="20"/>
        </w:rPr>
        <w:t>Jälkkärin ja koulun kerhotoiminnan koordinaattori</w:t>
      </w:r>
    </w:p>
    <w:p w14:paraId="70D19479" w14:textId="77777777" w:rsidR="00F52A51" w:rsidRPr="00226711" w:rsidRDefault="00F52A51" w:rsidP="00F52A51">
      <w:pPr>
        <w:rPr>
          <w:sz w:val="20"/>
          <w:szCs w:val="20"/>
        </w:rPr>
      </w:pPr>
      <w:r w:rsidRPr="00226711">
        <w:rPr>
          <w:sz w:val="20"/>
          <w:szCs w:val="20"/>
        </w:rPr>
        <w:t>Jyväskylän kaupunki</w:t>
      </w:r>
    </w:p>
    <w:p w14:paraId="3339E111" w14:textId="77777777" w:rsidR="00F52A51" w:rsidRPr="00226711" w:rsidRDefault="00F52A51" w:rsidP="00F52A51">
      <w:pPr>
        <w:rPr>
          <w:sz w:val="20"/>
          <w:szCs w:val="20"/>
        </w:rPr>
      </w:pPr>
      <w:r w:rsidRPr="00226711">
        <w:rPr>
          <w:sz w:val="20"/>
          <w:szCs w:val="20"/>
        </w:rPr>
        <w:t>Perusopetuspalvelut</w:t>
      </w:r>
    </w:p>
    <w:p w14:paraId="4E7C0D6F" w14:textId="77777777" w:rsidR="00F52A51" w:rsidRPr="00226711" w:rsidRDefault="00F52A51" w:rsidP="00F52A51">
      <w:pPr>
        <w:rPr>
          <w:sz w:val="20"/>
          <w:szCs w:val="20"/>
        </w:rPr>
      </w:pPr>
      <w:r w:rsidRPr="00226711">
        <w:rPr>
          <w:sz w:val="20"/>
          <w:szCs w:val="20"/>
        </w:rPr>
        <w:t>Kilpisenkatu 1, 40100 Jyväskylä</w:t>
      </w:r>
    </w:p>
    <w:p w14:paraId="081C4760" w14:textId="77777777" w:rsidR="00F52A51" w:rsidRPr="00226711" w:rsidRDefault="00F52A51" w:rsidP="00F52A51">
      <w:pPr>
        <w:rPr>
          <w:sz w:val="20"/>
          <w:szCs w:val="20"/>
        </w:rPr>
      </w:pPr>
      <w:r w:rsidRPr="00226711">
        <w:rPr>
          <w:sz w:val="20"/>
          <w:szCs w:val="20"/>
        </w:rPr>
        <w:t>p. 014 266 4036/ 050 3692771</w:t>
      </w:r>
    </w:p>
    <w:p w14:paraId="3FEADE81" w14:textId="77777777" w:rsidR="00F52A51" w:rsidRPr="00F52A51" w:rsidRDefault="00717CC8" w:rsidP="00F52A51">
      <w:hyperlink r:id="rId6" w:history="1">
        <w:r w:rsidR="00F52A51" w:rsidRPr="00226711">
          <w:rPr>
            <w:rStyle w:val="Hyperlinkki"/>
            <w:sz w:val="20"/>
            <w:szCs w:val="20"/>
          </w:rPr>
          <w:t>tella.vuolle-oranen@jkl.fi</w:t>
        </w:r>
      </w:hyperlink>
    </w:p>
    <w:p w14:paraId="3066D048" w14:textId="77777777" w:rsidR="00FF3EBD" w:rsidRDefault="00FF3EBD">
      <w:r>
        <w:br w:type="page"/>
      </w:r>
    </w:p>
    <w:p w14:paraId="735136B1" w14:textId="77777777" w:rsidR="00FF3EBD" w:rsidRPr="00C606C3" w:rsidRDefault="00FF3EBD" w:rsidP="00B43ADF"/>
    <w:sectPr w:rsidR="00FF3EBD" w:rsidRPr="00C606C3" w:rsidSect="002B2EEE">
      <w:headerReference w:type="default" r:id="rId7"/>
      <w:headerReference w:type="first" r:id="rId8"/>
      <w:footerReference w:type="first" r:id="rId9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651F" w14:textId="77777777" w:rsidR="00717CC8" w:rsidRDefault="00717CC8" w:rsidP="008B3910">
      <w:r>
        <w:separator/>
      </w:r>
    </w:p>
  </w:endnote>
  <w:endnote w:type="continuationSeparator" w:id="0">
    <w:p w14:paraId="5425F95E" w14:textId="77777777" w:rsidR="00717CC8" w:rsidRDefault="00717CC8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854C" w14:textId="77777777" w:rsidR="007D1C57" w:rsidRPr="00AF2E13" w:rsidRDefault="00F135FF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D06FDAE" wp14:editId="103F0183">
          <wp:simplePos x="0" y="0"/>
          <wp:positionH relativeFrom="column">
            <wp:posOffset>5528945</wp:posOffset>
          </wp:positionH>
          <wp:positionV relativeFrom="paragraph">
            <wp:posOffset>-6985</wp:posOffset>
          </wp:positionV>
          <wp:extent cx="1100455" cy="1083310"/>
          <wp:effectExtent l="0" t="0" r="4445" b="2540"/>
          <wp:wrapNone/>
          <wp:docPr id="1" name="Kuva 13" descr="Kuvaus: Kuvaus: Macintosh HD:Users:terhipekkarinen:Documents:DOT_ilme:VALMIIT_ELOKUU_2012:Aineistot:Graafiset elementit:Aallokkomerkki :1-väri-Aallokkomerkki-leikattu-A4-kulmaan50pros_vi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3" descr="Kuvaus: Kuvaus: Macintosh HD:Users:terhipekkarinen:Documents:DOT_ilme:VALMIIT_ELOKUU_2012:Aineistot:Graafiset elementit:Aallokkomerkki :1-väri-Aallokkomerkki-leikattu-A4-kulmaan50pros_vii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5A3E1" w14:textId="77777777" w:rsidR="00904DA3" w:rsidRPr="00AF2E13" w:rsidRDefault="00904DA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735CBE76" w14:textId="77777777" w:rsidR="007D1C57" w:rsidRPr="00AF2E13" w:rsidRDefault="00447BE6" w:rsidP="008D46F3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 xml:space="preserve">Kilpisenkatu </w:t>
    </w:r>
    <w:proofErr w:type="gramStart"/>
    <w:r>
      <w:rPr>
        <w:rFonts w:ascii="Arial" w:hAnsi="Arial" w:cs="NewsGothicMT"/>
        <w:sz w:val="16"/>
        <w:szCs w:val="15"/>
        <w:lang w:val="fi-FI"/>
      </w:rPr>
      <w:t>1</w:t>
    </w:r>
    <w:r w:rsidR="007D1C57" w:rsidRPr="00AF2E13">
      <w:rPr>
        <w:rFonts w:ascii="Arial" w:hAnsi="Arial" w:cs="NewsGothicMT"/>
        <w:sz w:val="16"/>
        <w:szCs w:val="15"/>
        <w:lang w:val="fi-FI"/>
      </w:rPr>
      <w:t xml:space="preserve">  •</w:t>
    </w:r>
    <w:proofErr w:type="gramEnd"/>
    <w:r w:rsidR="007D1C57" w:rsidRPr="00AF2E13">
      <w:rPr>
        <w:rFonts w:ascii="Arial" w:hAnsi="Arial" w:cs="NewsGothicMT"/>
        <w:sz w:val="16"/>
        <w:szCs w:val="15"/>
        <w:lang w:val="fi-FI"/>
      </w:rPr>
      <w:t xml:space="preserve">  PL </w:t>
    </w:r>
    <w:r>
      <w:rPr>
        <w:rFonts w:ascii="Arial" w:hAnsi="Arial" w:cs="NewsGothicMT"/>
        <w:sz w:val="16"/>
        <w:szCs w:val="15"/>
        <w:lang w:val="fi-FI"/>
      </w:rPr>
      <w:t>341</w:t>
    </w:r>
    <w:r w:rsidR="007D1C57" w:rsidRPr="00AF2E13">
      <w:rPr>
        <w:rFonts w:ascii="Arial" w:hAnsi="Arial" w:cs="NewsGothicMT"/>
        <w:sz w:val="16"/>
        <w:szCs w:val="15"/>
        <w:lang w:val="fi-FI"/>
      </w:rPr>
      <w:t>, 40101 Jyväskylä</w:t>
    </w:r>
  </w:p>
  <w:p w14:paraId="480398E5" w14:textId="77777777" w:rsidR="007D1C57" w:rsidRPr="00AF2E13" w:rsidRDefault="007D1C57" w:rsidP="008D46F3">
    <w:pPr>
      <w:pStyle w:val="BasicParagraph"/>
      <w:tabs>
        <w:tab w:val="left" w:pos="7627"/>
      </w:tabs>
      <w:rPr>
        <w:rFonts w:ascii="Arial" w:hAnsi="Arial" w:cs="NewsGothicMT"/>
        <w:sz w:val="16"/>
        <w:szCs w:val="15"/>
        <w:lang w:val="fi-FI"/>
      </w:rPr>
    </w:pPr>
    <w:r w:rsidRPr="00AF2E13">
      <w:rPr>
        <w:rFonts w:ascii="Arial" w:hAnsi="Arial" w:cs="NewsGothicMT"/>
        <w:sz w:val="16"/>
        <w:szCs w:val="15"/>
        <w:lang w:val="fi-FI"/>
      </w:rPr>
      <w:t xml:space="preserve">Laskutusosoite: </w:t>
    </w:r>
    <w:r w:rsidR="00C36921">
      <w:rPr>
        <w:rFonts w:ascii="Arial" w:hAnsi="Arial" w:cs="NewsGothicMT"/>
        <w:sz w:val="16"/>
        <w:szCs w:val="15"/>
        <w:lang w:val="fi-FI"/>
      </w:rPr>
      <w:t>Jyväskylän kaupunki/</w:t>
    </w:r>
    <w:r w:rsidR="00E02638">
      <w:rPr>
        <w:rFonts w:ascii="Arial" w:hAnsi="Arial" w:cs="NewsGothicMT"/>
        <w:sz w:val="16"/>
        <w:szCs w:val="15"/>
        <w:lang w:val="fi-FI"/>
      </w:rPr>
      <w:t>perus</w:t>
    </w:r>
    <w:r w:rsidR="003562CA">
      <w:rPr>
        <w:rFonts w:ascii="Arial" w:hAnsi="Arial" w:cs="NewsGothicMT"/>
        <w:sz w:val="16"/>
        <w:szCs w:val="15"/>
        <w:lang w:val="fi-FI"/>
      </w:rPr>
      <w:t>opetuspalvelut</w:t>
    </w:r>
    <w:r w:rsidR="00C36921">
      <w:rPr>
        <w:rFonts w:ascii="Arial" w:hAnsi="Arial" w:cs="NewsGothicMT"/>
        <w:sz w:val="16"/>
        <w:szCs w:val="15"/>
        <w:lang w:val="fi-FI"/>
      </w:rPr>
      <w:t xml:space="preserve">, </w:t>
    </w:r>
    <w:r w:rsidRPr="00AF2E13">
      <w:rPr>
        <w:rFonts w:ascii="Arial" w:hAnsi="Arial" w:cs="NewsGothicMT"/>
        <w:sz w:val="16"/>
        <w:szCs w:val="15"/>
        <w:lang w:val="fi-FI"/>
      </w:rPr>
      <w:t xml:space="preserve">PL </w:t>
    </w:r>
    <w:r w:rsidR="00447BE6">
      <w:rPr>
        <w:rFonts w:ascii="Arial" w:hAnsi="Arial" w:cs="NewsGothicMT"/>
        <w:sz w:val="16"/>
        <w:szCs w:val="15"/>
        <w:lang w:val="fi-FI"/>
      </w:rPr>
      <w:t>181</w:t>
    </w:r>
    <w:r w:rsidRPr="00AF2E13">
      <w:rPr>
        <w:rFonts w:ascii="Arial" w:hAnsi="Arial" w:cs="NewsGothicMT"/>
        <w:sz w:val="16"/>
        <w:szCs w:val="15"/>
        <w:lang w:val="fi-FI"/>
      </w:rPr>
      <w:t xml:space="preserve">, 00026 </w:t>
    </w:r>
    <w:proofErr w:type="spellStart"/>
    <w:r w:rsidRPr="00AF2E13">
      <w:rPr>
        <w:rFonts w:ascii="Arial" w:hAnsi="Arial" w:cs="NewsGothicMT"/>
        <w:sz w:val="16"/>
        <w:szCs w:val="15"/>
        <w:lang w:val="fi-FI"/>
      </w:rPr>
      <w:t>B</w:t>
    </w:r>
    <w:r>
      <w:rPr>
        <w:rFonts w:ascii="Arial" w:hAnsi="Arial" w:cs="NewsGothicMT"/>
        <w:sz w:val="16"/>
        <w:szCs w:val="15"/>
        <w:lang w:val="fi-FI"/>
      </w:rPr>
      <w:t>asware</w:t>
    </w:r>
    <w:proofErr w:type="spellEnd"/>
  </w:p>
  <w:p w14:paraId="4D0D75E9" w14:textId="77777777" w:rsidR="007D1C57" w:rsidRDefault="004323AC" w:rsidP="00C606C3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Verkkolaskun OVT-tunnus</w:t>
    </w:r>
    <w:r w:rsidR="007D1C57">
      <w:rPr>
        <w:rFonts w:ascii="Arial" w:hAnsi="Arial" w:cs="NewsGothicMT"/>
        <w:sz w:val="16"/>
        <w:szCs w:val="15"/>
        <w:lang w:val="fi-FI"/>
      </w:rPr>
      <w:t xml:space="preserve">: </w:t>
    </w:r>
    <w:r w:rsidR="00447BE6">
      <w:rPr>
        <w:rFonts w:ascii="Arial" w:hAnsi="Arial" w:cs="NewsGothicMT"/>
        <w:sz w:val="16"/>
        <w:szCs w:val="15"/>
        <w:lang w:val="fi-FI"/>
      </w:rPr>
      <w:t>003701746664500</w:t>
    </w:r>
  </w:p>
  <w:p w14:paraId="18715AFE" w14:textId="77777777" w:rsidR="007D1C57" w:rsidRPr="00AF2E13" w:rsidRDefault="007D1C57" w:rsidP="00C606C3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Puhelin</w:t>
    </w:r>
    <w:r w:rsidR="00F135FF">
      <w:rPr>
        <w:rFonts w:ascii="Arial" w:hAnsi="Arial" w:cs="NewsGothicMT"/>
        <w:sz w:val="16"/>
        <w:szCs w:val="15"/>
        <w:lang w:val="fi-FI"/>
      </w:rPr>
      <w:t>v</w:t>
    </w:r>
    <w:r>
      <w:rPr>
        <w:rFonts w:ascii="Arial" w:hAnsi="Arial" w:cs="NewsGothicMT"/>
        <w:sz w:val="16"/>
        <w:szCs w:val="15"/>
        <w:lang w:val="fi-FI"/>
      </w:rPr>
      <w:t>aihde: 014 26</w:t>
    </w:r>
    <w:r w:rsidRPr="00AF2E13">
      <w:rPr>
        <w:rFonts w:ascii="Arial" w:hAnsi="Arial" w:cs="NewsGothicMT"/>
        <w:sz w:val="16"/>
        <w:szCs w:val="15"/>
        <w:lang w:val="fi-FI"/>
      </w:rPr>
      <w:t>6</w:t>
    </w:r>
    <w:r>
      <w:rPr>
        <w:rFonts w:ascii="Arial" w:hAnsi="Arial" w:cs="NewsGothicMT"/>
        <w:sz w:val="16"/>
        <w:szCs w:val="15"/>
        <w:lang w:val="fi-FI"/>
      </w:rPr>
      <w:t xml:space="preserve"> </w:t>
    </w:r>
    <w:r w:rsidRPr="00AF2E13">
      <w:rPr>
        <w:rFonts w:ascii="Arial" w:hAnsi="Arial" w:cs="NewsGothicMT"/>
        <w:sz w:val="16"/>
        <w:szCs w:val="15"/>
        <w:lang w:val="fi-FI"/>
      </w:rPr>
      <w:t xml:space="preserve">0000 </w:t>
    </w:r>
  </w:p>
  <w:p w14:paraId="4FBC729A" w14:textId="77777777" w:rsidR="007D1C57" w:rsidRPr="00C606C3" w:rsidRDefault="007D1C57" w:rsidP="00C606C3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 w:rsidRPr="00AF2E13">
      <w:rPr>
        <w:rFonts w:ascii="Arial" w:hAnsi="Arial" w:cs="NewsGothicMT"/>
        <w:sz w:val="16"/>
        <w:szCs w:val="15"/>
        <w:lang w:val="fi-FI"/>
      </w:rPr>
      <w:t>etunimi.sukunimi@jkl.fi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</w:t>
    </w:r>
    <w:r w:rsidR="00B43ADF">
      <w:rPr>
        <w:rFonts w:ascii="Arial" w:hAnsi="Arial" w:cs="NewsGothicMT"/>
        <w:sz w:val="16"/>
        <w:szCs w:val="15"/>
        <w:lang w:val="fi-FI"/>
      </w:rPr>
      <w:t>www.</w:t>
    </w:r>
    <w:r>
      <w:rPr>
        <w:rFonts w:ascii="Arial" w:hAnsi="Arial" w:cs="NewsGothicMT"/>
        <w:sz w:val="16"/>
        <w:szCs w:val="15"/>
        <w:lang w:val="fi-FI"/>
      </w:rPr>
      <w:t>jyvaskyla.fi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0AA8" w14:textId="77777777" w:rsidR="00717CC8" w:rsidRDefault="00717CC8" w:rsidP="008B3910">
      <w:r>
        <w:separator/>
      </w:r>
    </w:p>
  </w:footnote>
  <w:footnote w:type="continuationSeparator" w:id="0">
    <w:p w14:paraId="4D507E9F" w14:textId="77777777" w:rsidR="00717CC8" w:rsidRDefault="00717CC8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FAE4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7633CF05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FF3EBD">
      <w:rPr>
        <w:sz w:val="18"/>
      </w:rPr>
      <w:t>Asiakirjatyyppi tähän</w:t>
    </w:r>
    <w:r>
      <w:rPr>
        <w:sz w:val="18"/>
      </w:rPr>
      <w:tab/>
    </w:r>
    <w:r w:rsidR="00FF3EBD"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226711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3C99FCFC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7A8B2749" w14:textId="77777777" w:rsidR="007D1C57" w:rsidRDefault="00FF3EBD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Perusopetus</w:t>
    </w:r>
    <w:r w:rsidR="00B82C5F">
      <w:rPr>
        <w:b/>
        <w:sz w:val="18"/>
      </w:rPr>
      <w:t>palvelut</w:t>
    </w:r>
  </w:p>
  <w:p w14:paraId="476F1042" w14:textId="77777777" w:rsidR="007D1C57" w:rsidRPr="004F7E2A" w:rsidRDefault="00FF3EBD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t>Päiväys</w:t>
    </w:r>
  </w:p>
  <w:p w14:paraId="0ACF8DD2" w14:textId="77777777" w:rsidR="007D1C57" w:rsidRPr="001C2E8C" w:rsidRDefault="007D1C57" w:rsidP="001C2E8C">
    <w:pPr>
      <w:pStyle w:val="Yltunniste"/>
      <w:tabs>
        <w:tab w:val="clear" w:pos="4819"/>
        <w:tab w:val="clear" w:pos="9638"/>
        <w:tab w:val="left" w:pos="1021"/>
      </w:tabs>
      <w:rPr>
        <w:sz w:val="18"/>
        <w:szCs w:val="18"/>
      </w:rPr>
    </w:pPr>
  </w:p>
  <w:p w14:paraId="57805C99" w14:textId="77777777" w:rsidR="007D1C57" w:rsidRPr="001C2E8C" w:rsidRDefault="007D1C57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48AE" w14:textId="77777777" w:rsidR="007D1C57" w:rsidRDefault="00F135FF" w:rsidP="00B8176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0" allowOverlap="1" wp14:anchorId="23945FD6" wp14:editId="0E2D5AF4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2" name="Kuva 8" descr="Kuvaus: Kuvaus: 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 descr="Kuvaus: Kuvaus: 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62D54" w14:textId="77777777"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</w:p>
  <w:p w14:paraId="40B5BB7E" w14:textId="77777777"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16E6B1A9" w14:textId="77777777" w:rsidR="007D1C57" w:rsidRDefault="00447BE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</w:t>
    </w:r>
    <w:r w:rsidR="003562CA">
      <w:rPr>
        <w:b/>
        <w:sz w:val="18"/>
      </w:rPr>
      <w:t>palvelut</w:t>
    </w:r>
  </w:p>
  <w:p w14:paraId="2B3A4E8D" w14:textId="77777777" w:rsidR="007D1C57" w:rsidRPr="00B6173B" w:rsidRDefault="007D1C5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</w:p>
  <w:p w14:paraId="76E44CDD" w14:textId="77777777" w:rsidR="007D1C57" w:rsidRPr="00AD7E91" w:rsidRDefault="007D1C57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F65ABBA" w14:textId="77777777" w:rsidR="007D1C57" w:rsidRPr="0098022E" w:rsidRDefault="007D1C57">
    <w:pPr>
      <w:pStyle w:val="Yltunniste"/>
      <w:rPr>
        <w:sz w:val="62"/>
        <w:szCs w:val="6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C8"/>
    <w:rsid w:val="00001417"/>
    <w:rsid w:val="00012E7D"/>
    <w:rsid w:val="0006438E"/>
    <w:rsid w:val="000F1F64"/>
    <w:rsid w:val="0018674D"/>
    <w:rsid w:val="001874C5"/>
    <w:rsid w:val="001C2E8C"/>
    <w:rsid w:val="001D121B"/>
    <w:rsid w:val="001F3922"/>
    <w:rsid w:val="00226711"/>
    <w:rsid w:val="00246164"/>
    <w:rsid w:val="00251BB0"/>
    <w:rsid w:val="002A302A"/>
    <w:rsid w:val="002B2EEE"/>
    <w:rsid w:val="002B6B27"/>
    <w:rsid w:val="00346310"/>
    <w:rsid w:val="003562CA"/>
    <w:rsid w:val="00382E92"/>
    <w:rsid w:val="003E20F0"/>
    <w:rsid w:val="004323AC"/>
    <w:rsid w:val="00434DB8"/>
    <w:rsid w:val="00447BE6"/>
    <w:rsid w:val="00452311"/>
    <w:rsid w:val="00481992"/>
    <w:rsid w:val="004E5521"/>
    <w:rsid w:val="004F7E4F"/>
    <w:rsid w:val="00513B67"/>
    <w:rsid w:val="00622707"/>
    <w:rsid w:val="00643067"/>
    <w:rsid w:val="00694254"/>
    <w:rsid w:val="0069480C"/>
    <w:rsid w:val="006F0815"/>
    <w:rsid w:val="00717CC8"/>
    <w:rsid w:val="0073319D"/>
    <w:rsid w:val="00735831"/>
    <w:rsid w:val="007A536A"/>
    <w:rsid w:val="007B6177"/>
    <w:rsid w:val="007D1C57"/>
    <w:rsid w:val="008171AC"/>
    <w:rsid w:val="008818E8"/>
    <w:rsid w:val="0089181A"/>
    <w:rsid w:val="008A3695"/>
    <w:rsid w:val="008B0028"/>
    <w:rsid w:val="008B3910"/>
    <w:rsid w:val="008D46F3"/>
    <w:rsid w:val="008F64CD"/>
    <w:rsid w:val="00904DA3"/>
    <w:rsid w:val="00957963"/>
    <w:rsid w:val="00965ECF"/>
    <w:rsid w:val="0098022E"/>
    <w:rsid w:val="00990CCC"/>
    <w:rsid w:val="009A1F52"/>
    <w:rsid w:val="009C3765"/>
    <w:rsid w:val="009D1924"/>
    <w:rsid w:val="00AD7E91"/>
    <w:rsid w:val="00B43ADF"/>
    <w:rsid w:val="00B6173B"/>
    <w:rsid w:val="00B72DDD"/>
    <w:rsid w:val="00B81760"/>
    <w:rsid w:val="00B82C5F"/>
    <w:rsid w:val="00C36921"/>
    <w:rsid w:val="00C606C3"/>
    <w:rsid w:val="00C76A73"/>
    <w:rsid w:val="00CC1F2C"/>
    <w:rsid w:val="00CD222E"/>
    <w:rsid w:val="00D02D78"/>
    <w:rsid w:val="00D8465D"/>
    <w:rsid w:val="00D92D2C"/>
    <w:rsid w:val="00D96102"/>
    <w:rsid w:val="00DB08CB"/>
    <w:rsid w:val="00DC3C9A"/>
    <w:rsid w:val="00DD2611"/>
    <w:rsid w:val="00E02638"/>
    <w:rsid w:val="00E13EE4"/>
    <w:rsid w:val="00EA16E6"/>
    <w:rsid w:val="00F135FF"/>
    <w:rsid w:val="00F52A51"/>
    <w:rsid w:val="00FB2402"/>
    <w:rsid w:val="00FC51CF"/>
    <w:rsid w:val="00FC7351"/>
    <w:rsid w:val="00FE1BFE"/>
    <w:rsid w:val="00FF3EB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6FFE89"/>
  <w15:docId w15:val="{BEBE1D4E-76BD-47E2-B5C7-512D4374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character" w:styleId="Hyperlinkki">
    <w:name w:val="Hyperlink"/>
    <w:basedOn w:val="Kappaleenoletusfontti"/>
    <w:uiPriority w:val="99"/>
    <w:unhideWhenUsed/>
    <w:rsid w:val="00F52A51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F52A51"/>
    <w:rPr>
      <w:rFonts w:ascii="Calibri" w:eastAsiaTheme="minorHAnsi" w:hAnsi="Calibri" w:cstheme="minorBid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F52A5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lla.vuolle-oranen@jkl.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ollete\Downloads\Sopimus%20lapsen%20kotiinl&#228;hd&#246;st&#228;%20(5)%20(1)%20(2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Sopimus lapsen kotiinlähdöstä (5) (1) (2)</Template>
  <TotalTime>0</TotalTime>
  <Pages>2</Pages>
  <Words>101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Vuolle-Oranen Tella</dc:creator>
  <cp:lastModifiedBy>Vuolle Tella</cp:lastModifiedBy>
  <cp:revision>1</cp:revision>
  <dcterms:created xsi:type="dcterms:W3CDTF">2025-01-15T13:16:00Z</dcterms:created>
  <dcterms:modified xsi:type="dcterms:W3CDTF">2025-01-15T13:16:00Z</dcterms:modified>
</cp:coreProperties>
</file>