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59603" w14:textId="49CAF346" w:rsidR="00A37382" w:rsidRDefault="000479ED">
      <w:pPr>
        <w:pStyle w:val="Otsikko"/>
      </w:pPr>
      <w:r>
        <w:t>Paja 1: Opiskelijan ohjeet</w:t>
      </w:r>
    </w:p>
    <w:p w14:paraId="5A68CBFA" w14:textId="5B3FDC91" w:rsidR="00A37382" w:rsidRDefault="000479ED">
      <w:pPr>
        <w:pStyle w:val="Otsikko1"/>
      </w:pPr>
      <w:r>
        <w:t>Vesistöjen suolaantumisen vaikutukset eliöstöön -tutkimuskohteena vesikirput</w:t>
      </w:r>
      <w:bookmarkStart w:id="0" w:name="_GoBack"/>
      <w:bookmarkEnd w:id="0"/>
    </w:p>
    <w:p w14:paraId="7673FF29" w14:textId="4CABE1ED" w:rsidR="000479ED" w:rsidRPr="000479ED" w:rsidRDefault="000479ED" w:rsidP="000479ED">
      <w:pPr>
        <w:spacing w:after="0" w:line="240" w:lineRule="auto"/>
        <w:rPr>
          <w:rFonts w:ascii="Times New Roman" w:eastAsia="Times New Roman" w:hAnsi="Times New Roman" w:cs="Times New Roman"/>
          <w:color w:val="auto"/>
          <w:lang w:eastAsia="zh-CN"/>
        </w:rPr>
      </w:pPr>
      <w:r w:rsidRPr="000479ED">
        <w:rPr>
          <w:rFonts w:ascii="Times New Roman" w:eastAsia="Times New Roman" w:hAnsi="Times New Roman" w:cs="Times New Roman"/>
          <w:noProof/>
          <w:color w:val="auto"/>
          <w:lang w:eastAsia="zh-CN"/>
        </w:rPr>
        <w:drawing>
          <wp:inline distT="0" distB="0" distL="0" distR="0" wp14:anchorId="7F3A30ED" wp14:editId="24C98540">
            <wp:extent cx="2591435" cy="2954420"/>
            <wp:effectExtent l="0" t="0" r="0" b="0"/>
            <wp:docPr id="1" name="Kuva 1" descr="uvahaun tulos haulle daph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ahaun tulos haulle daphn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23" cy="299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98517" w14:textId="4197517B" w:rsidR="00A37382" w:rsidRDefault="00A37382">
      <w:pPr>
        <w:jc w:val="center"/>
      </w:pPr>
    </w:p>
    <w:p w14:paraId="5D260EED" w14:textId="32BBC5F0" w:rsidR="006B7877" w:rsidRDefault="006B7877" w:rsidP="006B7877">
      <w:r>
        <w:t>1. Noudattakaa laboratoriokäyttäytymistä.</w:t>
      </w:r>
    </w:p>
    <w:p w14:paraId="4C2AED2C" w14:textId="5AA18380" w:rsidR="00435C68" w:rsidRDefault="006B7877" w:rsidP="006B7877">
      <w:r>
        <w:t xml:space="preserve">2. </w:t>
      </w:r>
      <w:r w:rsidR="000479ED">
        <w:t>Jakakaa työskentelyroolit tiimiläistenne kesken</w:t>
      </w:r>
      <w:r>
        <w:t xml:space="preserve">. </w:t>
      </w:r>
      <w:r w:rsidR="000479ED">
        <w:t>Ilmoittak</w:t>
      </w:r>
      <w:r>
        <w:t>aa tiiminne kirjuri opettajalle.</w:t>
      </w:r>
    </w:p>
    <w:p w14:paraId="015B6DB8" w14:textId="5B4574D6" w:rsidR="006B7877" w:rsidRDefault="006B7877" w:rsidP="006B7877">
      <w:r>
        <w:t xml:space="preserve">3. Ottakaa jokaiselle kumihanskat ja tiimillenne petrimalja, suolaa ja vaaka. </w:t>
      </w:r>
    </w:p>
    <w:p w14:paraId="54CDB091" w14:textId="225A3A91" w:rsidR="006B7877" w:rsidRDefault="006B7877" w:rsidP="006B7877">
      <w:r>
        <w:t>4. Valmistelkaa näyte petrimaljalle ja tutkikaa sitä mikroskoopilla. Kirjatkaa havaintojanne ylös käsitekarttaan.</w:t>
      </w:r>
    </w:p>
    <w:p w14:paraId="5AF90800" w14:textId="72B9B9FD" w:rsidR="006B7877" w:rsidRDefault="006B7877" w:rsidP="006B7877">
      <w:r>
        <w:t>5. Kaatakaa vesi ja vesikirput mittalasiin niin, että 100 ml mittalasista täyttyy.</w:t>
      </w:r>
    </w:p>
    <w:p w14:paraId="17FBA117" w14:textId="2A894568" w:rsidR="006B7877" w:rsidRDefault="006B7877" w:rsidP="006B7877">
      <w:r>
        <w:t>6. Sekoittakaa suolaa 1 g kerrallaan neljässä eri erässä veden sekaan ja havainnoikaa muutoksia vesikirpuissa. Laskekaa jokaisella kerralla veden suolapitoisuus. Kirjatkaa havainnot käsitekarttaan.</w:t>
      </w:r>
    </w:p>
    <w:p w14:paraId="68A55A62" w14:textId="178A8EF5" w:rsidR="006B7877" w:rsidRDefault="006B7877" w:rsidP="006B7877">
      <w:r>
        <w:t>7. Täydentäkää käsitekarttaa esitettyjen kysymysten avulla.</w:t>
      </w:r>
    </w:p>
    <w:p w14:paraId="417DF0C5" w14:textId="3A457075" w:rsidR="006B7877" w:rsidRDefault="006B7877" w:rsidP="006B7877">
      <w:r>
        <w:t>8. Siivotkaa oma työpisteenne.</w:t>
      </w:r>
      <w:r w:rsidR="00DB202D">
        <w:t xml:space="preserve"> Otetut valokuvat voi ladata pajan 1 kansioon Peda.netissä.</w:t>
      </w:r>
    </w:p>
    <w:sectPr w:rsidR="006B7877">
      <w:footerReference w:type="default" r:id="rId8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5AA62" w14:textId="77777777" w:rsidR="00495409" w:rsidRDefault="00495409">
      <w:pPr>
        <w:spacing w:after="0" w:line="240" w:lineRule="auto"/>
      </w:pPr>
      <w:r>
        <w:separator/>
      </w:r>
    </w:p>
  </w:endnote>
  <w:endnote w:type="continuationSeparator" w:id="0">
    <w:p w14:paraId="24502E74" w14:textId="77777777" w:rsidR="00495409" w:rsidRDefault="0049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474319" w14:textId="77777777" w:rsidR="00A37382" w:rsidRDefault="00CC1DFC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09641" w14:textId="77777777" w:rsidR="00495409" w:rsidRDefault="00495409">
      <w:pPr>
        <w:spacing w:after="0" w:line="240" w:lineRule="auto"/>
      </w:pPr>
      <w:r>
        <w:separator/>
      </w:r>
    </w:p>
  </w:footnote>
  <w:footnote w:type="continuationSeparator" w:id="0">
    <w:p w14:paraId="60AEFA00" w14:textId="77777777" w:rsidR="00495409" w:rsidRDefault="00495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C147F"/>
    <w:multiLevelType w:val="hybridMultilevel"/>
    <w:tmpl w:val="145EB8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8E"/>
    <w:rsid w:val="000479ED"/>
    <w:rsid w:val="00435C68"/>
    <w:rsid w:val="00495409"/>
    <w:rsid w:val="0051164B"/>
    <w:rsid w:val="006B7877"/>
    <w:rsid w:val="009E358E"/>
    <w:rsid w:val="00A37382"/>
    <w:rsid w:val="00B82D9D"/>
    <w:rsid w:val="00C53C48"/>
    <w:rsid w:val="00CC1DFC"/>
    <w:rsid w:val="00D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A11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53C48"/>
    <w:rPr>
      <w:lang w:val="fi-FI"/>
    </w:rPr>
  </w:style>
  <w:style w:type="paragraph" w:styleId="Otsikko1">
    <w:name w:val="heading 1"/>
    <w:basedOn w:val="Normaali"/>
    <w:next w:val="Normaali"/>
    <w:link w:val="Otsikko1Merkki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Otsikko5">
    <w:name w:val="heading 5"/>
    <w:basedOn w:val="Normaali"/>
    <w:next w:val="Normaali"/>
    <w:link w:val="Otsikko5Merkki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Otsikko6">
    <w:name w:val="heading 6"/>
    <w:basedOn w:val="Normaali"/>
    <w:next w:val="Normaali"/>
    <w:link w:val="Otsikko6Merkki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Otsikko7">
    <w:name w:val="heading 7"/>
    <w:basedOn w:val="Normaali"/>
    <w:next w:val="Normaali"/>
    <w:link w:val="Otsikko7Merkki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Otsikko8">
    <w:name w:val="heading 8"/>
    <w:basedOn w:val="Normaali"/>
    <w:next w:val="Normaali"/>
    <w:link w:val="Otsikko8Merkki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Otsikko9">
    <w:name w:val="heading 9"/>
    <w:basedOn w:val="Normaali"/>
    <w:next w:val="Normaali"/>
    <w:link w:val="Otsikko9Merkki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link w:val="OtsikkoMerkki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OtsikkoMerkki">
    <w:name w:val="Otsikko Merkki"/>
    <w:basedOn w:val="Kappaleenoletusfontti"/>
    <w:link w:val="Otsikk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Otsikko1Merkki">
    <w:name w:val="Otsikko 1 Merkki"/>
    <w:basedOn w:val="Kappaleenoletusfontti"/>
    <w:link w:val="Otsikk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Otsikko5Merkki">
    <w:name w:val="Otsikko 5 Merkki"/>
    <w:basedOn w:val="Kappaleenoletusfontti"/>
    <w:link w:val="Otsikk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Otsikko6Merkki">
    <w:name w:val="Otsikko 6 Merkki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Otsikko7Merkki">
    <w:name w:val="Otsikko 7 Merkki"/>
    <w:basedOn w:val="Kappaleenoletusfontti"/>
    <w:link w:val="Otsikk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Otsikko8Merkki">
    <w:name w:val="Otsikko 8 Merkki"/>
    <w:basedOn w:val="Kappaleenoletusfontti"/>
    <w:link w:val="Otsikk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Otsikko9Merkki">
    <w:name w:val="Otsikko 9 Merkki"/>
    <w:basedOn w:val="Kappaleenoletusfontti"/>
    <w:link w:val="Otsikk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laotsikko">
    <w:name w:val="Subtitle"/>
    <w:basedOn w:val="Normaali"/>
    <w:link w:val="AlaotsikkoMerkki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laotsikkoMerkki">
    <w:name w:val="Alaotsikko Merkki"/>
    <w:basedOn w:val="Kappaleenoletusfontti"/>
    <w:link w:val="Alaotsikk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Hienovarainenkorostus">
    <w:name w:val="Subtle Emphasis"/>
    <w:basedOn w:val="Kappaleenoletusfontti"/>
    <w:uiPriority w:val="19"/>
    <w:semiHidden/>
    <w:unhideWhenUsed/>
    <w:qFormat/>
    <w:rPr>
      <w:i/>
      <w:iCs/>
      <w:color w:val="666660" w:themeColor="text2" w:themeTint="BF"/>
    </w:rPr>
  </w:style>
  <w:style w:type="character" w:styleId="Voimakaskorostus">
    <w:name w:val="Intense Emphasis"/>
    <w:basedOn w:val="Kappaleenoletusfontti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Voimakas">
    <w:name w:val="Strong"/>
    <w:basedOn w:val="Kappaleenoletusfontti"/>
    <w:uiPriority w:val="22"/>
    <w:semiHidden/>
    <w:unhideWhenUsed/>
    <w:qFormat/>
    <w:rPr>
      <w:b/>
      <w:bCs/>
      <w:color w:val="666660" w:themeColor="text2" w:themeTint="BF"/>
    </w:rPr>
  </w:style>
  <w:style w:type="paragraph" w:styleId="Lainaus">
    <w:name w:val="Quote"/>
    <w:basedOn w:val="Normaali"/>
    <w:next w:val="Normaali"/>
    <w:link w:val="LainausMerkki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LainausMerkki">
    <w:name w:val="Lainaus Merkki"/>
    <w:basedOn w:val="Kappaleenoletusfontti"/>
    <w:link w:val="Lainaus"/>
    <w:uiPriority w:val="29"/>
    <w:semiHidden/>
    <w:rPr>
      <w:i/>
      <w:iCs/>
      <w:sz w:val="34"/>
    </w:rPr>
  </w:style>
  <w:style w:type="paragraph" w:styleId="Erottuvalainaus">
    <w:name w:val="Intense Quote"/>
    <w:basedOn w:val="Normaali"/>
    <w:next w:val="Normaali"/>
    <w:link w:val="ErottuvalainausMerkki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ErottuvalainausMerkki">
    <w:name w:val="Erottuva lainaus Merkki"/>
    <w:basedOn w:val="Kappaleenoletusfontti"/>
    <w:link w:val="Erottuvalainaus"/>
    <w:uiPriority w:val="30"/>
    <w:semiHidden/>
    <w:rPr>
      <w:b/>
      <w:i/>
      <w:iCs/>
      <w:color w:val="454541" w:themeColor="text2" w:themeTint="E6"/>
      <w:sz w:val="34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Erottuvaviittaus">
    <w:name w:val="Intense Reference"/>
    <w:basedOn w:val="Kappaleenoletusfontti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pPr>
      <w:outlineLvl w:val="9"/>
    </w:p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character" w:styleId="Kirjannimike">
    <w:name w:val="Book Title"/>
    <w:basedOn w:val="Kappaleenoletusfontti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Lhdeluettelonotsikko">
    <w:name w:val="toa heading"/>
    <w:basedOn w:val="Normaali"/>
    <w:next w:val="Normaali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Yltunniste">
    <w:name w:val="header"/>
    <w:basedOn w:val="Normaali"/>
    <w:link w:val="YltunnisteMerkki"/>
    <w:uiPriority w:val="99"/>
    <w:unhideWhenUsed/>
    <w:pPr>
      <w:spacing w:after="0" w:line="240" w:lineRule="auto"/>
    </w:pPr>
  </w:style>
  <w:style w:type="character" w:customStyle="1" w:styleId="YltunnisteMerkki">
    <w:name w:val="Ylätunniste Merkki"/>
    <w:basedOn w:val="Kappaleenoletusfontti"/>
    <w:link w:val="Yltunniste"/>
    <w:uiPriority w:val="99"/>
  </w:style>
  <w:style w:type="paragraph" w:styleId="Alatunniste">
    <w:name w:val="footer"/>
    <w:basedOn w:val="Normaali"/>
    <w:link w:val="AlatunnisteMerkki"/>
    <w:uiPriority w:val="99"/>
    <w:unhideWhenUsed/>
    <w:pPr>
      <w:spacing w:after="0" w:line="240" w:lineRule="auto"/>
    </w:pPr>
  </w:style>
  <w:style w:type="character" w:customStyle="1" w:styleId="AlatunnisteMerkki">
    <w:name w:val="Alatunniste Merkki"/>
    <w:basedOn w:val="Kappaleenoletusfontti"/>
    <w:link w:val="Alatunniste"/>
    <w:uiPriority w:val="99"/>
  </w:style>
  <w:style w:type="paragraph" w:styleId="Luettelokappale">
    <w:name w:val="List Paragraph"/>
    <w:basedOn w:val="Normaali"/>
    <w:uiPriority w:val="34"/>
    <w:unhideWhenUsed/>
    <w:qFormat/>
    <w:rsid w:val="0004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gigantti/Library/Containers/com.microsoft.Word/Data/Library/Caches/1035/TM10002069/Kirjoita%20pa&#776;iva&#776;kirja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72"/>
    <w:rsid w:val="0012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57FDD5EB9EB0A8448EA2D3C0026F0175">
    <w:name w:val="57FDD5EB9EB0A8448EA2D3C0026F0175"/>
  </w:style>
  <w:style w:type="paragraph" w:customStyle="1" w:styleId="CE8DA70AC5954D4C8B0AE5164306F2C5">
    <w:name w:val="CE8DA70AC5954D4C8B0AE5164306F2C5"/>
  </w:style>
  <w:style w:type="paragraph" w:customStyle="1" w:styleId="B19AFB2FB9DE094EBADB9F17D5738FD1">
    <w:name w:val="B19AFB2FB9DE094EBADB9F17D5738FD1"/>
  </w:style>
  <w:style w:type="paragraph" w:customStyle="1" w:styleId="D9758D36B8E8B84EA9D883A455941E61">
    <w:name w:val="D9758D36B8E8B84EA9D883A455941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Kirjoita päiväkirjaa.dotx</Template>
  <TotalTime>21</TotalTime>
  <Pages>1</Pages>
  <Words>95</Words>
  <Characters>772</Characters>
  <Application>Microsoft Macintosh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Juulia Semi</dc:creator>
  <cp:keywords/>
  <dc:description/>
  <cp:lastModifiedBy>Juulia Semi</cp:lastModifiedBy>
  <cp:revision>3</cp:revision>
  <dcterms:created xsi:type="dcterms:W3CDTF">2019-01-25T11:04:00Z</dcterms:created>
  <dcterms:modified xsi:type="dcterms:W3CDTF">2019-01-25T12:47:00Z</dcterms:modified>
</cp:coreProperties>
</file>