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520"/>
      </w:tblGrid>
      <w:tr w:rsidR="00501E1F" w:rsidRPr="00BE4DBE" w:rsidTr="00E628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Lapsi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</w:p>
        </w:tc>
      </w:tr>
    </w:tbl>
    <w:p w:rsidR="00501E1F" w:rsidRPr="00BE4DBE" w:rsidRDefault="00501E1F" w:rsidP="00501E1F">
      <w:pPr>
        <w:rPr>
          <w:rFonts w:asciiTheme="minorHAnsi" w:hAnsiTheme="minorHAnsi"/>
          <w:b/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520"/>
      </w:tblGrid>
      <w:tr w:rsidR="00501E1F" w:rsidRPr="00BE4DBE" w:rsidTr="00E628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Päivämäärä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</w:p>
        </w:tc>
      </w:tr>
    </w:tbl>
    <w:p w:rsidR="00501E1F" w:rsidRPr="00BE4DBE" w:rsidRDefault="00501E1F" w:rsidP="00501E1F">
      <w:pPr>
        <w:rPr>
          <w:rFonts w:asciiTheme="minorHAnsi" w:hAnsiTheme="minorHAnsi"/>
          <w:b/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520"/>
      </w:tblGrid>
      <w:tr w:rsidR="00501E1F" w:rsidRPr="00BE4DBE" w:rsidTr="00E628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Tekijät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</w:p>
        </w:tc>
      </w:tr>
    </w:tbl>
    <w:p w:rsidR="00501E1F" w:rsidRPr="00BE4DBE" w:rsidRDefault="00501E1F" w:rsidP="00501E1F">
      <w:pPr>
        <w:rPr>
          <w:rFonts w:asciiTheme="minorHAnsi" w:hAnsiTheme="minorHAnsi"/>
          <w:b/>
          <w:sz w:val="28"/>
        </w:rPr>
      </w:pPr>
    </w:p>
    <w:tbl>
      <w:tblPr>
        <w:tblW w:w="98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624"/>
      </w:tblGrid>
      <w:tr w:rsidR="00501E1F" w:rsidRPr="00BE4DBE" w:rsidTr="00E62824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Kohde-käyttäytyminen/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tavoite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  <w:p w:rsidR="00501E1F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  <w:p w:rsidR="00CC6643" w:rsidRPr="00BE4DBE" w:rsidRDefault="00CC6643" w:rsidP="00E62824">
            <w:pPr>
              <w:rPr>
                <w:rFonts w:asciiTheme="minorHAnsi" w:hAnsiTheme="minorHAnsi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</w:tr>
    </w:tbl>
    <w:p w:rsidR="00501E1F" w:rsidRPr="00BE4DBE" w:rsidRDefault="00501E1F" w:rsidP="00501E1F">
      <w:pPr>
        <w:rPr>
          <w:rFonts w:asciiTheme="minorHAnsi" w:hAnsiTheme="minorHAnsi"/>
          <w:b/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520"/>
      </w:tblGrid>
      <w:tr w:rsidR="00501E1F" w:rsidRPr="00BE4DBE" w:rsidTr="00E628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Tukitoimet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  <w:p w:rsidR="00501E1F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  <w:p w:rsidR="00501E1F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  <w:p w:rsidR="00CC6643" w:rsidRPr="00BE4DBE" w:rsidRDefault="00CC6643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  <w:p w:rsidR="00CC6643" w:rsidRDefault="00CC6643" w:rsidP="00E62824">
            <w:pPr>
              <w:rPr>
                <w:rFonts w:asciiTheme="minorHAnsi" w:hAnsiTheme="minorHAnsi"/>
                <w:b/>
                <w:sz w:val="28"/>
              </w:rPr>
            </w:pPr>
          </w:p>
          <w:p w:rsidR="00CC6643" w:rsidRPr="00BE4DBE" w:rsidRDefault="00CC6643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</w:tr>
    </w:tbl>
    <w:p w:rsidR="00501E1F" w:rsidRPr="00BE4DBE" w:rsidRDefault="00501E1F" w:rsidP="00501E1F">
      <w:pPr>
        <w:rPr>
          <w:rFonts w:asciiTheme="minorHAnsi" w:hAnsiTheme="minorHAnsi"/>
          <w:b/>
          <w:sz w:val="28"/>
        </w:rPr>
      </w:pPr>
    </w:p>
    <w:p w:rsidR="00501E1F" w:rsidRPr="00BE4DBE" w:rsidRDefault="00501E1F" w:rsidP="00501E1F">
      <w:pPr>
        <w:rPr>
          <w:rFonts w:asciiTheme="minorHAnsi" w:hAnsiTheme="minorHAnsi"/>
          <w:b/>
          <w:sz w:val="28"/>
        </w:rPr>
      </w:pPr>
      <w:r w:rsidRPr="00BE4DBE">
        <w:rPr>
          <w:rFonts w:asciiTheme="minorHAnsi" w:hAnsiTheme="minorHAnsi"/>
          <w:b/>
          <w:sz w:val="28"/>
        </w:rPr>
        <w:t>Tavoitteiden saavuttamisen asteikko</w:t>
      </w:r>
    </w:p>
    <w:p w:rsidR="00501E1F" w:rsidRPr="00BE4DBE" w:rsidRDefault="00501E1F" w:rsidP="00501E1F">
      <w:pPr>
        <w:rPr>
          <w:rFonts w:asciiTheme="minorHAnsi" w:hAnsiTheme="minorHAnsi"/>
          <w:b/>
          <w:sz w:val="28"/>
        </w:rPr>
      </w:pPr>
    </w:p>
    <w:tbl>
      <w:tblPr>
        <w:tblW w:w="98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9036"/>
      </w:tblGrid>
      <w:tr w:rsidR="00501E1F" w:rsidRPr="00BE4DBE" w:rsidTr="00E6282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Taso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Käyttäytymisen kuvaus</w:t>
            </w:r>
          </w:p>
        </w:tc>
      </w:tr>
      <w:tr w:rsidR="00501E1F" w:rsidRPr="00BE4DBE" w:rsidTr="00E6282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+2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</w:p>
        </w:tc>
      </w:tr>
      <w:tr w:rsidR="00501E1F" w:rsidRPr="00BE4DBE" w:rsidTr="00E6282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+1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</w:p>
        </w:tc>
      </w:tr>
      <w:tr w:rsidR="00501E1F" w:rsidRPr="00BE4DBE" w:rsidTr="00E6282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r w:rsidRPr="00BE4DBE">
              <w:rPr>
                <w:rFonts w:asciiTheme="minorHAnsi" w:hAnsiTheme="minorHAnsi"/>
                <w:b/>
                <w:sz w:val="28"/>
              </w:rPr>
              <w:t>0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</w:p>
        </w:tc>
      </w:tr>
      <w:tr w:rsidR="00501E1F" w:rsidRPr="00BE4DBE" w:rsidTr="00E6282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proofErr w:type="gramStart"/>
            <w:r w:rsidRPr="00BE4DBE">
              <w:rPr>
                <w:rFonts w:asciiTheme="minorHAnsi" w:hAnsiTheme="minorHAnsi"/>
                <w:b/>
                <w:sz w:val="28"/>
              </w:rPr>
              <w:t>-</w:t>
            </w:r>
            <w:proofErr w:type="gramEnd"/>
            <w:r w:rsidRPr="00BE4DBE">
              <w:rPr>
                <w:rFonts w:asciiTheme="minorHAnsi" w:hAnsiTheme="minorHAnsi"/>
                <w:b/>
                <w:sz w:val="28"/>
              </w:rPr>
              <w:t>1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</w:p>
        </w:tc>
      </w:tr>
      <w:tr w:rsidR="00501E1F" w:rsidRPr="00BE4DBE" w:rsidTr="00E6282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  <w:proofErr w:type="gramStart"/>
            <w:r w:rsidRPr="00BE4DBE">
              <w:rPr>
                <w:rFonts w:asciiTheme="minorHAnsi" w:hAnsiTheme="minorHAnsi"/>
                <w:b/>
                <w:sz w:val="28"/>
              </w:rPr>
              <w:t>-</w:t>
            </w:r>
            <w:proofErr w:type="gramEnd"/>
            <w:r w:rsidRPr="00BE4DBE">
              <w:rPr>
                <w:rFonts w:asciiTheme="minorHAnsi" w:hAnsiTheme="minorHAnsi"/>
                <w:b/>
                <w:sz w:val="28"/>
              </w:rPr>
              <w:t>2</w:t>
            </w:r>
          </w:p>
          <w:p w:rsidR="00501E1F" w:rsidRPr="00BE4DBE" w:rsidRDefault="00501E1F" w:rsidP="00E62824">
            <w:pPr>
              <w:rPr>
                <w:rFonts w:asciiTheme="minorHAnsi" w:hAnsiTheme="minorHAnsi"/>
                <w:b/>
                <w:sz w:val="28"/>
              </w:rPr>
            </w:pP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F" w:rsidRPr="00BE4DBE" w:rsidRDefault="00501E1F" w:rsidP="00E62824">
            <w:pPr>
              <w:snapToGrid w:val="0"/>
              <w:rPr>
                <w:rFonts w:asciiTheme="minorHAnsi" w:hAnsiTheme="minorHAnsi"/>
                <w:b/>
                <w:sz w:val="28"/>
              </w:rPr>
            </w:pPr>
          </w:p>
        </w:tc>
      </w:tr>
    </w:tbl>
    <w:p w:rsidR="00501E1F" w:rsidRDefault="00501E1F" w:rsidP="00501E1F"/>
    <w:sectPr w:rsidR="00501E1F" w:rsidSect="00364913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608" w:right="851" w:bottom="1418" w:left="1134" w:header="90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682" w:rsidRDefault="00D83682" w:rsidP="00FB1DF5">
      <w:r>
        <w:separator/>
      </w:r>
    </w:p>
  </w:endnote>
  <w:endnote w:type="continuationSeparator" w:id="0">
    <w:p w:rsidR="00D83682" w:rsidRDefault="00D83682" w:rsidP="00FB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643" w:rsidRDefault="00CC6643" w:rsidP="00CC6643">
    <w:pPr>
      <w:pStyle w:val="Alatunniste"/>
      <w:rPr>
        <w:rStyle w:val="AlaviiteLihavoituJoensuunKaupunki"/>
        <w:color w:val="000000"/>
        <w:sz w:val="16"/>
        <w:szCs w:val="16"/>
      </w:rPr>
    </w:pPr>
    <w:proofErr w:type="gramStart"/>
    <w:r w:rsidRPr="00CC6643">
      <w:rPr>
        <w:rStyle w:val="AlaviiteLihavoituJoensuunKaupunki"/>
        <w:color w:val="000000"/>
        <w:sz w:val="16"/>
        <w:szCs w:val="16"/>
      </w:rPr>
      <w:t xml:space="preserve">Muokattu;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Roach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&amp;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Elliott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(2005).</w:t>
    </w:r>
    <w:proofErr w:type="gramEnd"/>
    <w:r w:rsidRPr="00CC6643">
      <w:rPr>
        <w:rStyle w:val="AlaviiteLihavoituJoensuunKaupunki"/>
        <w:color w:val="000000"/>
        <w:sz w:val="16"/>
        <w:szCs w:val="16"/>
      </w:rPr>
      <w:t xml:space="preserve">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Goal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Attainment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Scaling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: An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efficient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and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Effective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Approach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to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Monitoring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</w:t>
    </w:r>
  </w:p>
  <w:p w:rsidR="00C47D0B" w:rsidRPr="00CC6643" w:rsidRDefault="00CC6643" w:rsidP="00CC6643">
    <w:pPr>
      <w:pStyle w:val="Alatunniste"/>
      <w:rPr>
        <w:rFonts w:ascii="Corbel" w:hAnsi="Corbel"/>
        <w:b/>
        <w:color w:val="000000"/>
        <w:sz w:val="16"/>
        <w:szCs w:val="16"/>
      </w:rPr>
    </w:pPr>
    <w:proofErr w:type="spellStart"/>
    <w:r w:rsidRPr="00CC6643">
      <w:rPr>
        <w:rStyle w:val="AlaviiteLihavoituJoensuunKaupunki"/>
        <w:color w:val="000000"/>
        <w:sz w:val="16"/>
        <w:szCs w:val="16"/>
      </w:rPr>
      <w:t>Student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Progress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.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Teaching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Exceptional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Children</w:t>
    </w:r>
    <w:proofErr w:type="spellEnd"/>
    <w:r w:rsidRPr="00CC6643">
      <w:rPr>
        <w:rStyle w:val="AlaviiteLihavoituJoensuunKaupunki"/>
        <w:color w:val="000000"/>
        <w:sz w:val="16"/>
        <w:szCs w:val="16"/>
      </w:rPr>
      <w:t xml:space="preserve">, 17(4), 8-17.; Vesa Närhi ja Satu </w:t>
    </w:r>
    <w:proofErr w:type="spellStart"/>
    <w:r w:rsidRPr="00CC6643">
      <w:rPr>
        <w:rStyle w:val="AlaviiteLihavoituJoensuunKaupunki"/>
        <w:color w:val="000000"/>
        <w:sz w:val="16"/>
        <w:szCs w:val="16"/>
      </w:rPr>
      <w:t>Peitso</w:t>
    </w:r>
    <w:proofErr w:type="spellEnd"/>
    <w:r w:rsidRPr="00CC6643">
      <w:rPr>
        <w:rStyle w:val="AlaviiteLihavoituJoensuunKaupunki"/>
        <w:color w:val="000000"/>
        <w:sz w:val="16"/>
        <w:szCs w:val="16"/>
      </w:rPr>
      <w:t>, Niilo Mäki Instituutti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682" w:rsidRDefault="00D83682" w:rsidP="00FB1DF5">
      <w:r>
        <w:separator/>
      </w:r>
    </w:p>
  </w:footnote>
  <w:footnote w:type="continuationSeparator" w:id="0">
    <w:p w:rsidR="00D83682" w:rsidRDefault="00D83682" w:rsidP="00FB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31" w:rsidRDefault="00D83682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2.9pt;height:640.65pt;z-index:-251658752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E1F" w:rsidRDefault="00501E1F" w:rsidP="00074CD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rPr>
        <w:b/>
      </w:rPr>
    </w:pPr>
  </w:p>
  <w:p w:rsidR="00074CD1" w:rsidRPr="00501E1F" w:rsidRDefault="00501E1F" w:rsidP="00074CD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rPr>
        <w:b/>
        <w:sz w:val="28"/>
        <w:szCs w:val="28"/>
      </w:rPr>
    </w:pPr>
    <w:r w:rsidRPr="00501E1F">
      <w:rPr>
        <w:b/>
        <w:sz w:val="28"/>
        <w:szCs w:val="28"/>
      </w:rPr>
      <w:t>Tavoitteiden saavuttamisen asteikko (</w:t>
    </w:r>
    <w:proofErr w:type="spellStart"/>
    <w:r w:rsidRPr="00501E1F">
      <w:rPr>
        <w:b/>
        <w:sz w:val="28"/>
        <w:szCs w:val="28"/>
      </w:rPr>
      <w:t>TaSA</w:t>
    </w:r>
    <w:proofErr w:type="spellEnd"/>
    <w:r w:rsidRPr="00501E1F">
      <w:rPr>
        <w:b/>
        <w:sz w:val="28"/>
        <w:szCs w:val="28"/>
      </w:rPr>
      <w:t>)</w:t>
    </w:r>
    <w:r w:rsidR="00D83682">
      <w:rPr>
        <w:b/>
        <w:noProof/>
        <w:sz w:val="28"/>
        <w:szCs w:val="28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0;margin-top:0;width:595.3pt;height:842.1pt;z-index:-251659776;mso-wrap-edited:f;mso-position-horizontal:center;mso-position-horizontal-relative:page;mso-position-vertical:center;mso-position-vertical-relative:page" wrapcoords="-35 0 -35 21549 21600 21549 21600 0 -35 0">
          <v:imagedata r:id="rId1" o:title="Word_pohja"/>
          <w10:wrap anchorx="page" anchory="page"/>
        </v:shape>
      </w:pict>
    </w:r>
  </w:p>
  <w:p w:rsidR="00C47D0B" w:rsidRDefault="00A867F8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  <w:r>
      <w:rPr>
        <w:b/>
      </w:rPr>
      <w:tab/>
    </w:r>
    <w:r w:rsidR="00C47D0B" w:rsidRPr="00F30121">
      <w:tab/>
    </w:r>
  </w:p>
  <w:p w:rsidR="009F5F31" w:rsidRDefault="009F5F31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</w:p>
  <w:p w:rsidR="009F5F31" w:rsidRPr="00F30121" w:rsidRDefault="009F5F31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31" w:rsidRDefault="00D83682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0;margin-top:0;width:452.9pt;height:640.65pt;z-index:-251657728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5CB6"/>
    <w:multiLevelType w:val="hybridMultilevel"/>
    <w:tmpl w:val="E988CE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3379"/>
    <w:multiLevelType w:val="multilevel"/>
    <w:tmpl w:val="AC9C6652"/>
    <w:lvl w:ilvl="0">
      <w:start w:val="50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304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C87BAB"/>
    <w:multiLevelType w:val="hybridMultilevel"/>
    <w:tmpl w:val="5CEA0990"/>
    <w:lvl w:ilvl="0" w:tplc="B1326692">
      <w:start w:val="1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596"/>
    <w:multiLevelType w:val="hybridMultilevel"/>
    <w:tmpl w:val="4328C79C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30B5B"/>
    <w:multiLevelType w:val="hybridMultilevel"/>
    <w:tmpl w:val="CCB6E5E6"/>
    <w:lvl w:ilvl="0" w:tplc="C6BEE80C">
      <w:start w:val="20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01146"/>
    <w:multiLevelType w:val="hybridMultilevel"/>
    <w:tmpl w:val="DA989DC2"/>
    <w:lvl w:ilvl="0" w:tplc="F0E04296">
      <w:start w:val="5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23761"/>
    <w:multiLevelType w:val="hybridMultilevel"/>
    <w:tmpl w:val="DBEA29FE"/>
    <w:lvl w:ilvl="0" w:tplc="615EDC4C">
      <w:start w:val="5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529FF"/>
    <w:multiLevelType w:val="hybridMultilevel"/>
    <w:tmpl w:val="D242C008"/>
    <w:lvl w:ilvl="0" w:tplc="02D26DC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F1FE5"/>
    <w:multiLevelType w:val="hybridMultilevel"/>
    <w:tmpl w:val="08226EEC"/>
    <w:lvl w:ilvl="0" w:tplc="606EDC6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5A64C1"/>
    <w:multiLevelType w:val="hybridMultilevel"/>
    <w:tmpl w:val="04826A2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1608"/>
    <w:multiLevelType w:val="hybridMultilevel"/>
    <w:tmpl w:val="B0228C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B2489"/>
    <w:multiLevelType w:val="hybridMultilevel"/>
    <w:tmpl w:val="FE34D0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05D9F"/>
    <w:multiLevelType w:val="hybridMultilevel"/>
    <w:tmpl w:val="881636CA"/>
    <w:lvl w:ilvl="0" w:tplc="CF440E1C">
      <w:start w:val="1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E7CB0"/>
    <w:multiLevelType w:val="hybridMultilevel"/>
    <w:tmpl w:val="981E4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A1BD7"/>
    <w:multiLevelType w:val="hybridMultilevel"/>
    <w:tmpl w:val="22F4514A"/>
    <w:lvl w:ilvl="0" w:tplc="6428D4C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47247FE"/>
    <w:multiLevelType w:val="hybridMultilevel"/>
    <w:tmpl w:val="4AF4C27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00C10"/>
    <w:multiLevelType w:val="hybridMultilevel"/>
    <w:tmpl w:val="DBA6FD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4"/>
  </w:num>
  <w:num w:numId="5">
    <w:abstractNumId w:val="3"/>
  </w:num>
  <w:num w:numId="6">
    <w:abstractNumId w:val="16"/>
  </w:num>
  <w:num w:numId="7">
    <w:abstractNumId w:val="15"/>
  </w:num>
  <w:num w:numId="8">
    <w:abstractNumId w:val="11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5"/>
  </w:num>
  <w:num w:numId="14">
    <w:abstractNumId w:val="4"/>
  </w:num>
  <w:num w:numId="15">
    <w:abstractNumId w:val="1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A2"/>
    <w:rsid w:val="000045A6"/>
    <w:rsid w:val="000155D1"/>
    <w:rsid w:val="00021E48"/>
    <w:rsid w:val="00025F32"/>
    <w:rsid w:val="00040A78"/>
    <w:rsid w:val="00041640"/>
    <w:rsid w:val="00050659"/>
    <w:rsid w:val="00050B1A"/>
    <w:rsid w:val="0006616E"/>
    <w:rsid w:val="00071236"/>
    <w:rsid w:val="000747BC"/>
    <w:rsid w:val="00074CD1"/>
    <w:rsid w:val="00075EEE"/>
    <w:rsid w:val="00077B6E"/>
    <w:rsid w:val="000804D5"/>
    <w:rsid w:val="00090642"/>
    <w:rsid w:val="00094780"/>
    <w:rsid w:val="000A0998"/>
    <w:rsid w:val="000B03A1"/>
    <w:rsid w:val="000C0888"/>
    <w:rsid w:val="000C11ED"/>
    <w:rsid w:val="000D5647"/>
    <w:rsid w:val="000E5341"/>
    <w:rsid w:val="00123082"/>
    <w:rsid w:val="00135368"/>
    <w:rsid w:val="0013757E"/>
    <w:rsid w:val="001438D6"/>
    <w:rsid w:val="00147757"/>
    <w:rsid w:val="00147A46"/>
    <w:rsid w:val="00150671"/>
    <w:rsid w:val="001623D8"/>
    <w:rsid w:val="00173C79"/>
    <w:rsid w:val="00177161"/>
    <w:rsid w:val="00177DFD"/>
    <w:rsid w:val="00192075"/>
    <w:rsid w:val="00192948"/>
    <w:rsid w:val="00192B6E"/>
    <w:rsid w:val="00194BC4"/>
    <w:rsid w:val="001A11F6"/>
    <w:rsid w:val="001B4396"/>
    <w:rsid w:val="001B7573"/>
    <w:rsid w:val="001B7DCE"/>
    <w:rsid w:val="001C276C"/>
    <w:rsid w:val="001D15BE"/>
    <w:rsid w:val="001D4251"/>
    <w:rsid w:val="001E20D8"/>
    <w:rsid w:val="001F1BCE"/>
    <w:rsid w:val="001F49E0"/>
    <w:rsid w:val="002035DB"/>
    <w:rsid w:val="00225FA5"/>
    <w:rsid w:val="002261E5"/>
    <w:rsid w:val="00251466"/>
    <w:rsid w:val="00260246"/>
    <w:rsid w:val="00280404"/>
    <w:rsid w:val="00280B17"/>
    <w:rsid w:val="002A476C"/>
    <w:rsid w:val="002C4174"/>
    <w:rsid w:val="002C4579"/>
    <w:rsid w:val="002D64CE"/>
    <w:rsid w:val="002E3485"/>
    <w:rsid w:val="002E5207"/>
    <w:rsid w:val="002E5EDA"/>
    <w:rsid w:val="002F6162"/>
    <w:rsid w:val="0031331E"/>
    <w:rsid w:val="0031562F"/>
    <w:rsid w:val="00316E2E"/>
    <w:rsid w:val="003445B5"/>
    <w:rsid w:val="00351089"/>
    <w:rsid w:val="00354470"/>
    <w:rsid w:val="00364913"/>
    <w:rsid w:val="00371166"/>
    <w:rsid w:val="0037642F"/>
    <w:rsid w:val="00392788"/>
    <w:rsid w:val="003A48F4"/>
    <w:rsid w:val="003C5BFD"/>
    <w:rsid w:val="003E73DD"/>
    <w:rsid w:val="003F110C"/>
    <w:rsid w:val="003F2834"/>
    <w:rsid w:val="003F3269"/>
    <w:rsid w:val="003F3E1C"/>
    <w:rsid w:val="00423A0B"/>
    <w:rsid w:val="0043506D"/>
    <w:rsid w:val="004378F7"/>
    <w:rsid w:val="00451E67"/>
    <w:rsid w:val="0046456D"/>
    <w:rsid w:val="004671E4"/>
    <w:rsid w:val="00476971"/>
    <w:rsid w:val="0049195D"/>
    <w:rsid w:val="00491A0A"/>
    <w:rsid w:val="00492CA1"/>
    <w:rsid w:val="004A1F4C"/>
    <w:rsid w:val="004B46A0"/>
    <w:rsid w:val="004C1A49"/>
    <w:rsid w:val="004D23A2"/>
    <w:rsid w:val="00500983"/>
    <w:rsid w:val="00501E1F"/>
    <w:rsid w:val="00504CFE"/>
    <w:rsid w:val="00521161"/>
    <w:rsid w:val="00554A0D"/>
    <w:rsid w:val="00577A1A"/>
    <w:rsid w:val="00582326"/>
    <w:rsid w:val="00584C1E"/>
    <w:rsid w:val="005A33C3"/>
    <w:rsid w:val="005D4951"/>
    <w:rsid w:val="00602E7E"/>
    <w:rsid w:val="00613D71"/>
    <w:rsid w:val="006202A9"/>
    <w:rsid w:val="00620CAE"/>
    <w:rsid w:val="00622078"/>
    <w:rsid w:val="006339B8"/>
    <w:rsid w:val="006716ED"/>
    <w:rsid w:val="00675C41"/>
    <w:rsid w:val="006772C7"/>
    <w:rsid w:val="006903C1"/>
    <w:rsid w:val="00690C72"/>
    <w:rsid w:val="006A580D"/>
    <w:rsid w:val="006B0532"/>
    <w:rsid w:val="006B574C"/>
    <w:rsid w:val="006D0220"/>
    <w:rsid w:val="006D194B"/>
    <w:rsid w:val="006D23CC"/>
    <w:rsid w:val="006E2C0B"/>
    <w:rsid w:val="006E326D"/>
    <w:rsid w:val="00700D49"/>
    <w:rsid w:val="0070111C"/>
    <w:rsid w:val="007021D0"/>
    <w:rsid w:val="00714E20"/>
    <w:rsid w:val="0071574E"/>
    <w:rsid w:val="00730C65"/>
    <w:rsid w:val="00743D7E"/>
    <w:rsid w:val="007572AE"/>
    <w:rsid w:val="0076211B"/>
    <w:rsid w:val="007702EB"/>
    <w:rsid w:val="00771134"/>
    <w:rsid w:val="0077181A"/>
    <w:rsid w:val="00773F80"/>
    <w:rsid w:val="00780A69"/>
    <w:rsid w:val="00782C72"/>
    <w:rsid w:val="00794E03"/>
    <w:rsid w:val="00794F3A"/>
    <w:rsid w:val="007B73E2"/>
    <w:rsid w:val="007C7023"/>
    <w:rsid w:val="007E0CC0"/>
    <w:rsid w:val="007F0062"/>
    <w:rsid w:val="007F12C6"/>
    <w:rsid w:val="007F28D8"/>
    <w:rsid w:val="007F5D8F"/>
    <w:rsid w:val="00832168"/>
    <w:rsid w:val="00834FAE"/>
    <w:rsid w:val="008428D5"/>
    <w:rsid w:val="00852598"/>
    <w:rsid w:val="008534E0"/>
    <w:rsid w:val="008569A9"/>
    <w:rsid w:val="008621C3"/>
    <w:rsid w:val="00867FAE"/>
    <w:rsid w:val="00872EEB"/>
    <w:rsid w:val="008829D7"/>
    <w:rsid w:val="00887015"/>
    <w:rsid w:val="008919EB"/>
    <w:rsid w:val="008A7630"/>
    <w:rsid w:val="008B5AE7"/>
    <w:rsid w:val="008E0F52"/>
    <w:rsid w:val="008E6756"/>
    <w:rsid w:val="008E68C4"/>
    <w:rsid w:val="008F049F"/>
    <w:rsid w:val="009170E8"/>
    <w:rsid w:val="00925F1F"/>
    <w:rsid w:val="00931896"/>
    <w:rsid w:val="0093650B"/>
    <w:rsid w:val="009432A3"/>
    <w:rsid w:val="009500B7"/>
    <w:rsid w:val="009602C6"/>
    <w:rsid w:val="00971AB3"/>
    <w:rsid w:val="00986A0F"/>
    <w:rsid w:val="009A3225"/>
    <w:rsid w:val="009C2064"/>
    <w:rsid w:val="009D2A64"/>
    <w:rsid w:val="009F0DAA"/>
    <w:rsid w:val="009F5F31"/>
    <w:rsid w:val="00A10842"/>
    <w:rsid w:val="00A214D1"/>
    <w:rsid w:val="00A250FC"/>
    <w:rsid w:val="00A34C74"/>
    <w:rsid w:val="00A51B4D"/>
    <w:rsid w:val="00A66577"/>
    <w:rsid w:val="00A66695"/>
    <w:rsid w:val="00A7154D"/>
    <w:rsid w:val="00A80046"/>
    <w:rsid w:val="00A84BDA"/>
    <w:rsid w:val="00A867F8"/>
    <w:rsid w:val="00AA2A7A"/>
    <w:rsid w:val="00AB671D"/>
    <w:rsid w:val="00AC3D3F"/>
    <w:rsid w:val="00AC46B8"/>
    <w:rsid w:val="00AD2B56"/>
    <w:rsid w:val="00AF1C5B"/>
    <w:rsid w:val="00AF456A"/>
    <w:rsid w:val="00B10C9D"/>
    <w:rsid w:val="00B123F5"/>
    <w:rsid w:val="00B220B7"/>
    <w:rsid w:val="00B338A1"/>
    <w:rsid w:val="00B3416F"/>
    <w:rsid w:val="00B36094"/>
    <w:rsid w:val="00B45817"/>
    <w:rsid w:val="00B46C9D"/>
    <w:rsid w:val="00B569C8"/>
    <w:rsid w:val="00B600C3"/>
    <w:rsid w:val="00B676F7"/>
    <w:rsid w:val="00B719BF"/>
    <w:rsid w:val="00B77ACD"/>
    <w:rsid w:val="00B967A8"/>
    <w:rsid w:val="00B96E78"/>
    <w:rsid w:val="00B97AEA"/>
    <w:rsid w:val="00BA3642"/>
    <w:rsid w:val="00BB291F"/>
    <w:rsid w:val="00BB67A8"/>
    <w:rsid w:val="00BB7BF8"/>
    <w:rsid w:val="00BC56B1"/>
    <w:rsid w:val="00BD1A6C"/>
    <w:rsid w:val="00BD3D9C"/>
    <w:rsid w:val="00BD3F3C"/>
    <w:rsid w:val="00BE47F9"/>
    <w:rsid w:val="00BE68C1"/>
    <w:rsid w:val="00C07507"/>
    <w:rsid w:val="00C10DFA"/>
    <w:rsid w:val="00C13957"/>
    <w:rsid w:val="00C308D7"/>
    <w:rsid w:val="00C3233A"/>
    <w:rsid w:val="00C46F3E"/>
    <w:rsid w:val="00C47D0B"/>
    <w:rsid w:val="00C5016C"/>
    <w:rsid w:val="00C522D0"/>
    <w:rsid w:val="00C56593"/>
    <w:rsid w:val="00C566A6"/>
    <w:rsid w:val="00C62C4B"/>
    <w:rsid w:val="00C72C44"/>
    <w:rsid w:val="00C76016"/>
    <w:rsid w:val="00C764AC"/>
    <w:rsid w:val="00C844AD"/>
    <w:rsid w:val="00C90DDE"/>
    <w:rsid w:val="00C9230D"/>
    <w:rsid w:val="00C932F6"/>
    <w:rsid w:val="00CA3127"/>
    <w:rsid w:val="00CA7827"/>
    <w:rsid w:val="00CB4653"/>
    <w:rsid w:val="00CC4EAB"/>
    <w:rsid w:val="00CC6643"/>
    <w:rsid w:val="00CD05D3"/>
    <w:rsid w:val="00CD2E72"/>
    <w:rsid w:val="00CD6DBF"/>
    <w:rsid w:val="00CF2AA3"/>
    <w:rsid w:val="00D13885"/>
    <w:rsid w:val="00D22CBF"/>
    <w:rsid w:val="00D476AD"/>
    <w:rsid w:val="00D57FDD"/>
    <w:rsid w:val="00D62189"/>
    <w:rsid w:val="00D71736"/>
    <w:rsid w:val="00D72CE0"/>
    <w:rsid w:val="00D835A2"/>
    <w:rsid w:val="00D83682"/>
    <w:rsid w:val="00DB2DD9"/>
    <w:rsid w:val="00DE0594"/>
    <w:rsid w:val="00DE28F4"/>
    <w:rsid w:val="00DE64FD"/>
    <w:rsid w:val="00DF1704"/>
    <w:rsid w:val="00E057EF"/>
    <w:rsid w:val="00E06E51"/>
    <w:rsid w:val="00E16BAF"/>
    <w:rsid w:val="00E2043A"/>
    <w:rsid w:val="00E2594D"/>
    <w:rsid w:val="00E3237C"/>
    <w:rsid w:val="00E4783D"/>
    <w:rsid w:val="00E610B9"/>
    <w:rsid w:val="00E7108F"/>
    <w:rsid w:val="00E74FA2"/>
    <w:rsid w:val="00E81534"/>
    <w:rsid w:val="00E84F03"/>
    <w:rsid w:val="00E91A4C"/>
    <w:rsid w:val="00EA0073"/>
    <w:rsid w:val="00EA18EA"/>
    <w:rsid w:val="00EA5F8F"/>
    <w:rsid w:val="00EB0B53"/>
    <w:rsid w:val="00EB207A"/>
    <w:rsid w:val="00EB35B8"/>
    <w:rsid w:val="00EB57D8"/>
    <w:rsid w:val="00EC3CF6"/>
    <w:rsid w:val="00ED1B48"/>
    <w:rsid w:val="00ED26E7"/>
    <w:rsid w:val="00ED37CA"/>
    <w:rsid w:val="00ED657F"/>
    <w:rsid w:val="00EE4468"/>
    <w:rsid w:val="00EE63FD"/>
    <w:rsid w:val="00EF4144"/>
    <w:rsid w:val="00EF5D89"/>
    <w:rsid w:val="00F1494F"/>
    <w:rsid w:val="00F17082"/>
    <w:rsid w:val="00F209E1"/>
    <w:rsid w:val="00F21C1F"/>
    <w:rsid w:val="00F27C02"/>
    <w:rsid w:val="00F30121"/>
    <w:rsid w:val="00F338BC"/>
    <w:rsid w:val="00F41BDA"/>
    <w:rsid w:val="00F5038E"/>
    <w:rsid w:val="00F51607"/>
    <w:rsid w:val="00F5577C"/>
    <w:rsid w:val="00F66D43"/>
    <w:rsid w:val="00F6747F"/>
    <w:rsid w:val="00F74537"/>
    <w:rsid w:val="00F9204B"/>
    <w:rsid w:val="00F953ED"/>
    <w:rsid w:val="00FA6C31"/>
    <w:rsid w:val="00FB1270"/>
    <w:rsid w:val="00F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300"/>
  <w15:docId w15:val="{2F979BD4-EFFA-4849-BFBA-3B2B9F6B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92B6E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qFormat/>
    <w:rsid w:val="00521161"/>
    <w:rPr>
      <w:rFonts w:ascii="Arial" w:hAnsi="Arial"/>
      <w:b/>
      <w:bCs/>
      <w:color w:val="4F81BD"/>
      <w:sz w:val="52"/>
      <w:szCs w:val="52"/>
    </w:rPr>
  </w:style>
  <w:style w:type="table" w:customStyle="1" w:styleId="TaulukkoAbloy">
    <w:name w:val="Taulukko Abloy"/>
    <w:basedOn w:val="Normaalitaulukko"/>
    <w:uiPriority w:val="99"/>
    <w:rsid w:val="008829D7"/>
    <w:rPr>
      <w:rFonts w:ascii="Arial" w:hAnsi="Arial"/>
      <w:color w:val="D1EAF9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BE5F1"/>
    </w:tcPr>
    <w:tblStylePr w:type="firstRow">
      <w:pPr>
        <w:jc w:val="left"/>
      </w:pPr>
      <w:rPr>
        <w:rFonts w:ascii="Courier New" w:hAnsi="Courier New"/>
        <w:b/>
        <w:color w:val="013C80"/>
        <w:sz w:val="18"/>
      </w:rPr>
    </w:tblStylePr>
    <w:tblStylePr w:type="lastRow">
      <w:rPr>
        <w:rFonts w:ascii="Courier New" w:hAnsi="Courier New"/>
        <w:b w:val="0"/>
        <w:color w:val="000000"/>
        <w:sz w:val="18"/>
      </w:rPr>
    </w:tblStylePr>
    <w:tblStylePr w:type="lastCol">
      <w:rPr>
        <w:rFonts w:ascii="Courier New" w:hAnsi="Courier New"/>
        <w:b w:val="0"/>
        <w:color w:val="auto"/>
        <w:sz w:val="18"/>
      </w:rPr>
    </w:tblStylePr>
    <w:tblStylePr w:type="band1Vert">
      <w:pPr>
        <w:jc w:val="left"/>
      </w:pPr>
      <w:rPr>
        <w:rFonts w:ascii="Courier New" w:hAnsi="Courier New"/>
        <w:b w:val="0"/>
        <w:i w:val="0"/>
        <w:color w:val="000000"/>
        <w:sz w:val="18"/>
      </w:rPr>
    </w:tblStylePr>
    <w:tblStylePr w:type="band2Vert">
      <w:rPr>
        <w:rFonts w:ascii="Courier New" w:hAnsi="Courier New"/>
        <w:b w:val="0"/>
        <w:color w:val="000000"/>
        <w:sz w:val="18"/>
      </w:rPr>
    </w:tblStylePr>
    <w:tblStylePr w:type="band1Horz">
      <w:rPr>
        <w:rFonts w:ascii="Courier New" w:hAnsi="Courier New"/>
        <w:b/>
        <w:color w:val="013C80"/>
        <w:sz w:val="18"/>
      </w:rPr>
    </w:tblStylePr>
    <w:tblStylePr w:type="band2Horz">
      <w:rPr>
        <w:rFonts w:ascii="Courier New" w:hAnsi="Courier New"/>
        <w:b/>
        <w:color w:val="013C80"/>
        <w:sz w:val="18"/>
      </w:rPr>
    </w:tblStylePr>
    <w:tblStylePr w:type="neCell">
      <w:rPr>
        <w:rFonts w:ascii="Courier New" w:hAnsi="Courier New"/>
        <w:b/>
        <w:color w:val="013C80"/>
        <w:sz w:val="18"/>
      </w:rPr>
    </w:tblStylePr>
    <w:tblStylePr w:type="seCell">
      <w:rPr>
        <w:rFonts w:ascii="Courier New" w:hAnsi="Courier New"/>
        <w:b w:val="0"/>
        <w:color w:val="auto"/>
        <w:sz w:val="18"/>
      </w:rPr>
    </w:tblStylePr>
    <w:tblStylePr w:type="swCell">
      <w:rPr>
        <w:rFonts w:ascii="Courier New" w:hAnsi="Courier New"/>
        <w:b/>
        <w:color w:val="013C80"/>
        <w:sz w:val="18"/>
      </w:rPr>
    </w:tblStylePr>
  </w:style>
  <w:style w:type="paragraph" w:customStyle="1" w:styleId="OtsikkoJoensuunKaupunki">
    <w:name w:val="Otsikko Joensuun Kaupunki"/>
    <w:basedOn w:val="Normaali"/>
    <w:qFormat/>
    <w:rsid w:val="00FB1DF5"/>
    <w:pPr>
      <w:keepNext/>
      <w:keepLines/>
    </w:pPr>
    <w:rPr>
      <w:rFonts w:ascii="Corbel" w:hAnsi="Corbel"/>
      <w:b/>
      <w:bCs/>
      <w:color w:val="000000"/>
      <w:sz w:val="32"/>
      <w:szCs w:val="32"/>
    </w:rPr>
  </w:style>
  <w:style w:type="character" w:customStyle="1" w:styleId="AlaotsikkoJoensuunKaupunki">
    <w:name w:val="Alaotsikko Joensuun Kaupunki"/>
    <w:uiPriority w:val="1"/>
    <w:qFormat/>
    <w:rsid w:val="003F3E1C"/>
    <w:rPr>
      <w:rFonts w:ascii="Corbel" w:hAnsi="Corbel"/>
      <w:b/>
      <w:color w:val="000000"/>
      <w:sz w:val="22"/>
    </w:rPr>
  </w:style>
  <w:style w:type="paragraph" w:customStyle="1" w:styleId="LeiptekstiJoensuunKaupunki">
    <w:name w:val="Leipäteksti Joensuun Kaupunki"/>
    <w:qFormat/>
    <w:rsid w:val="00FB1DF5"/>
    <w:pPr>
      <w:keepNext/>
      <w:keepLines/>
    </w:pPr>
    <w:rPr>
      <w:rFonts w:ascii="Corbel" w:hAnsi="Corbel"/>
      <w:color w:val="000000"/>
      <w:sz w:val="22"/>
      <w:szCs w:val="24"/>
    </w:rPr>
  </w:style>
  <w:style w:type="paragraph" w:customStyle="1" w:styleId="AlaviiteJoensuunKaupunki">
    <w:name w:val="Alaviite Joensuun Kaupunki"/>
    <w:basedOn w:val="Normaali"/>
    <w:qFormat/>
    <w:rsid w:val="00A214D1"/>
    <w:pPr>
      <w:ind w:left="113"/>
    </w:pPr>
    <w:rPr>
      <w:rFonts w:ascii="Corbel" w:hAnsi="Corbel"/>
      <w:color w:val="000000"/>
      <w:sz w:val="18"/>
    </w:rPr>
  </w:style>
  <w:style w:type="character" w:customStyle="1" w:styleId="YlviiteLihavoituJoensuunKaupunki">
    <w:name w:val="Yläviite Lihavoitu Joensuun Kaupunki"/>
    <w:uiPriority w:val="1"/>
    <w:qFormat/>
    <w:rsid w:val="00F30121"/>
    <w:rPr>
      <w:rFonts w:ascii="Corbel" w:hAnsi="Corbel"/>
      <w:b/>
      <w:sz w:val="22"/>
    </w:rPr>
  </w:style>
  <w:style w:type="paragraph" w:customStyle="1" w:styleId="LeiptekstiKursiiviJoensuunKaupunki">
    <w:name w:val="Leipäteksti Kursiivi Joensuun Kaupunki"/>
    <w:basedOn w:val="LeiptekstiJoensuunKaupunki"/>
    <w:qFormat/>
    <w:rsid w:val="00FB1DF5"/>
    <w:rPr>
      <w:i/>
    </w:rPr>
  </w:style>
  <w:style w:type="paragraph" w:styleId="Yltunniste">
    <w:name w:val="header"/>
    <w:basedOn w:val="Normaali"/>
    <w:link w:val="YltunnisteChar"/>
    <w:unhideWhenUsed/>
    <w:rsid w:val="00FB1D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1DF5"/>
  </w:style>
  <w:style w:type="paragraph" w:styleId="Alatunniste">
    <w:name w:val="footer"/>
    <w:basedOn w:val="Normaali"/>
    <w:link w:val="AlatunnisteChar"/>
    <w:unhideWhenUsed/>
    <w:rsid w:val="00FB1D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1DF5"/>
  </w:style>
  <w:style w:type="paragraph" w:styleId="Seliteteksti">
    <w:name w:val="Balloon Text"/>
    <w:basedOn w:val="Normaali"/>
    <w:link w:val="SelitetekstiChar"/>
    <w:uiPriority w:val="99"/>
    <w:semiHidden/>
    <w:unhideWhenUsed/>
    <w:rsid w:val="00FB1DF5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FB1DF5"/>
    <w:rPr>
      <w:rFonts w:ascii="Lucida Grande" w:hAnsi="Lucida Grande" w:cs="Lucida Grande"/>
      <w:sz w:val="18"/>
      <w:szCs w:val="18"/>
    </w:rPr>
  </w:style>
  <w:style w:type="paragraph" w:customStyle="1" w:styleId="YlviiteJoensuunKaupunki">
    <w:name w:val="Yläviite Joensuun Kaupunki"/>
    <w:basedOn w:val="LeiptekstiJoensuunKaupunki"/>
    <w:qFormat/>
    <w:rsid w:val="00F30121"/>
    <w:pPr>
      <w:ind w:left="5557"/>
    </w:pPr>
  </w:style>
  <w:style w:type="character" w:styleId="Sivunumero">
    <w:name w:val="page number"/>
    <w:uiPriority w:val="99"/>
    <w:semiHidden/>
    <w:unhideWhenUsed/>
    <w:rsid w:val="00A214D1"/>
  </w:style>
  <w:style w:type="character" w:customStyle="1" w:styleId="AlaviiteLihavoituJoensuunKaupunki">
    <w:name w:val="Alaviite Lihavoitu Joensuun Kaupunki"/>
    <w:uiPriority w:val="1"/>
    <w:qFormat/>
    <w:rsid w:val="00F30121"/>
    <w:rPr>
      <w:rFonts w:ascii="Corbel" w:hAnsi="Corbel"/>
      <w:b/>
      <w:sz w:val="18"/>
    </w:rPr>
  </w:style>
  <w:style w:type="character" w:styleId="Hyperlinkki">
    <w:name w:val="Hyperlink"/>
    <w:basedOn w:val="Kappaleenoletusfontti"/>
    <w:uiPriority w:val="99"/>
    <w:unhideWhenUsed/>
    <w:rsid w:val="009F0DAA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9F0DA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F0DAA"/>
    <w:rPr>
      <w:rFonts w:ascii="Calibri" w:eastAsiaTheme="minorHAnsi" w:hAnsi="Calibri" w:cstheme="minorBidi"/>
      <w:sz w:val="22"/>
      <w:szCs w:val="21"/>
      <w:lang w:eastAsia="en-US"/>
    </w:rPr>
  </w:style>
  <w:style w:type="table" w:styleId="TaulukkoRuudukko">
    <w:name w:val="Table Grid"/>
    <w:basedOn w:val="Normaalitaulukko"/>
    <w:uiPriority w:val="59"/>
    <w:rsid w:val="009F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72"/>
    <w:qFormat/>
    <w:rsid w:val="00F5038E"/>
    <w:pPr>
      <w:ind w:left="720"/>
      <w:contextualSpacing/>
    </w:pPr>
  </w:style>
  <w:style w:type="paragraph" w:customStyle="1" w:styleId="default">
    <w:name w:val="default"/>
    <w:basedOn w:val="Normaali"/>
    <w:uiPriority w:val="99"/>
    <w:rsid w:val="008E675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AvattuHyperlinkki">
    <w:name w:val="FollowedHyperlink"/>
    <w:basedOn w:val="Kappaleenoletusfontti"/>
    <w:uiPriority w:val="99"/>
    <w:semiHidden/>
    <w:unhideWhenUsed/>
    <w:rsid w:val="00344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HOMIK\Desktop\M.%20TIIHONEN\Kirjepohjat\Document%20MIKK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47229E-FAE1-4B6C-AAA1-5BBE6F67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MIKKO</Template>
  <TotalTime>2</TotalTime>
  <Pages>1</Pages>
  <Words>20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asennus</dc:creator>
  <cp:lastModifiedBy>Tiihonen Mikko</cp:lastModifiedBy>
  <cp:revision>3</cp:revision>
  <cp:lastPrinted>2015-02-23T06:34:00Z</cp:lastPrinted>
  <dcterms:created xsi:type="dcterms:W3CDTF">2019-01-15T10:40:00Z</dcterms:created>
  <dcterms:modified xsi:type="dcterms:W3CDTF">2019-01-15T10:47:00Z</dcterms:modified>
</cp:coreProperties>
</file>